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66F940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D1005C">
              <w:rPr>
                <w:rFonts w:ascii="Arial" w:hAnsi="Arial" w:cs="Arial"/>
                <w:b/>
                <w:sz w:val="22"/>
              </w:rPr>
              <w:t>202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D13E5C3" w:rsidR="00727813" w:rsidRDefault="00D1005C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844500D" w:rsidR="00906CE7" w:rsidRDefault="00D1005C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17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6A8DC984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5C78AB83" w14:textId="77777777" w:rsidR="00D1005C" w:rsidRDefault="00D1005C" w:rsidP="00BC2E32">
      <w:pPr>
        <w:jc w:val="center"/>
        <w:rPr>
          <w:rFonts w:ascii="Arial" w:hAnsi="Arial" w:cs="Arial"/>
          <w:b/>
          <w:bCs/>
        </w:rPr>
      </w:pPr>
    </w:p>
    <w:p w14:paraId="0779B2E7" w14:textId="43889A21" w:rsidR="00627D44" w:rsidRDefault="00D1005C" w:rsidP="00D1005C">
      <w:pPr>
        <w:jc w:val="center"/>
        <w:rPr>
          <w:rFonts w:ascii="Arial" w:hAnsi="Arial" w:cs="Arial"/>
          <w:b/>
        </w:rPr>
      </w:pPr>
      <w:r w:rsidRPr="00D1005C">
        <w:rPr>
          <w:rFonts w:ascii="Arial" w:hAnsi="Arial" w:cs="Arial"/>
          <w:b/>
        </w:rPr>
        <w:t>2-202 Commercial Performance Assurance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126527AE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1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1005C">
            <w:rPr>
              <w:rStyle w:val="Style1"/>
            </w:rPr>
            <w:t>16 January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7E315D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1005C">
            <w:rPr>
              <w:rStyle w:val="Style1"/>
            </w:rPr>
            <w:t>16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1005C">
            <w:rPr>
              <w:rStyle w:val="Style1"/>
            </w:rPr>
            <w:t>30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21405FB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1005C">
        <w:rPr>
          <w:rFonts w:ascii="Arial" w:hAnsi="Arial" w:cs="Arial"/>
          <w:b/>
        </w:rPr>
        <w:t>26</w:t>
      </w:r>
      <w:r w:rsidR="00137DCE">
        <w:rPr>
          <w:rFonts w:ascii="Arial" w:hAnsi="Arial" w:cs="Arial"/>
          <w:b/>
        </w:rPr>
        <w:t>,316.50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10D5209" w:rsidR="00627D44" w:rsidRPr="00627D44" w:rsidRDefault="004640D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2693435" w:rsidR="00BC2E32" w:rsidRDefault="00BC2E32" w:rsidP="00BC2E32">
      <w:pPr>
        <w:rPr>
          <w:rFonts w:ascii="Arial" w:hAnsi="Arial" w:cs="Arial"/>
        </w:rPr>
      </w:pPr>
    </w:p>
    <w:p w14:paraId="4904BB75" w14:textId="77777777" w:rsidR="00137DCE" w:rsidRDefault="00137DCE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53F5B3E2" w:rsidR="00906CE7" w:rsidRDefault="004640D9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x</w:t>
      </w:r>
      <w:bookmarkStart w:id="17" w:name="_GoBack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444B92E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137DCE">
              <w:rPr>
                <w:rFonts w:ascii="Arial" w:hAnsi="Arial" w:cs="Arial"/>
              </w:rPr>
              <w:t>202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6A10DDD6" w:rsidR="00627D44" w:rsidRPr="00627D44" w:rsidRDefault="00137DCE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8601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DCC95D3" w:rsidR="00627D44" w:rsidRPr="00627D44" w:rsidRDefault="00137DCE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561931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0EA7D" w14:textId="77777777" w:rsidR="00526D41" w:rsidRDefault="00526D41">
      <w:r>
        <w:separator/>
      </w:r>
    </w:p>
  </w:endnote>
  <w:endnote w:type="continuationSeparator" w:id="0">
    <w:p w14:paraId="0733CA8D" w14:textId="77777777" w:rsidR="00526D41" w:rsidRDefault="0052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11D2A4D4" w:rsidR="00777912" w:rsidRDefault="00526D4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37DCE">
      <w:rPr>
        <w:noProof/>
      </w:rPr>
      <w:t>Award Letter</w:t>
    </w:r>
    <w:r>
      <w:rPr>
        <w:noProof/>
      </w:rPr>
      <w:fldChar w:fldCharType="end"/>
    </w:r>
  </w:p>
  <w:p w14:paraId="232CC224" w14:textId="748D8CEA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37DC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D204" w14:textId="77777777" w:rsidR="00526D41" w:rsidRDefault="00526D41">
      <w:r>
        <w:separator/>
      </w:r>
    </w:p>
  </w:footnote>
  <w:footnote w:type="continuationSeparator" w:id="0">
    <w:p w14:paraId="5D32C981" w14:textId="77777777" w:rsidR="00526D41" w:rsidRDefault="0052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37DCE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640D9"/>
    <w:rsid w:val="004B3499"/>
    <w:rsid w:val="004C63A8"/>
    <w:rsid w:val="00524411"/>
    <w:rsid w:val="00526BD6"/>
    <w:rsid w:val="00526D41"/>
    <w:rsid w:val="00547B42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1005C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248F46FF-C2DF-4AE4-B2B9-EEDE6D02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AE6124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AE6124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AE6124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AE6124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AE6124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C14A9"/>
    <w:rsid w:val="00541178"/>
    <w:rsid w:val="00AE6124"/>
    <w:rsid w:val="00C801C0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4E512-4B38-4002-84F4-99A909AB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2019-01-21T09:54:00Z</dcterms:created>
  <dcterms:modified xsi:type="dcterms:W3CDTF">2019-01-21T09:54:00Z</dcterms:modified>
</cp:coreProperties>
</file>