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10D6BB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77389">
              <w:rPr>
                <w:rFonts w:ascii="Arial" w:hAnsi="Arial" w:cs="Arial"/>
                <w:b/>
                <w:sz w:val="22"/>
              </w:rPr>
              <w:t>841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8FEA730" w:rsidR="004E4BD7" w:rsidRDefault="00BF6A8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77389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5A9AD06" w:rsidR="005C6E7D" w:rsidRDefault="00577389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28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4673C92" w:rsidR="00627D44" w:rsidRPr="00577389" w:rsidRDefault="00536B3F" w:rsidP="00536B3F">
      <w:pPr>
        <w:pStyle w:val="ListParagrap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77389">
        <w:rPr>
          <w:rFonts w:ascii="Arial" w:hAnsi="Arial" w:cs="Arial"/>
          <w:b/>
        </w:rPr>
        <w:t xml:space="preserve">841 </w:t>
      </w:r>
      <w:r w:rsidR="00577389" w:rsidRPr="00577389">
        <w:rPr>
          <w:rFonts w:ascii="Arial" w:hAnsi="Arial" w:cs="Arial"/>
          <w:b/>
        </w:rPr>
        <w:t>Road Death Investigation Manual - Update</w:t>
      </w:r>
      <w:r w:rsidR="00577389" w:rsidRPr="00577389">
        <w:rPr>
          <w:rFonts w:ascii="Arial" w:hAnsi="Arial" w:cs="Arial"/>
          <w:b/>
        </w:rPr>
        <w:tab/>
      </w:r>
      <w:r w:rsidR="00577389" w:rsidRPr="00577389">
        <w:rPr>
          <w:rFonts w:ascii="Arial" w:hAnsi="Arial" w:cs="Arial"/>
          <w:b/>
        </w:rPr>
        <w:tab/>
      </w:r>
      <w:r w:rsidR="00577389" w:rsidRPr="00577389">
        <w:rPr>
          <w:rFonts w:ascii="Arial" w:hAnsi="Arial" w:cs="Arial"/>
          <w:b/>
        </w:rPr>
        <w:tab/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DA4152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77389">
            <w:rPr>
              <w:rStyle w:val="Style1"/>
            </w:rPr>
            <w:t>12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49406B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77389">
            <w:rPr>
              <w:rStyle w:val="Style2"/>
            </w:rPr>
            <w:t>28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77389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4C4022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77389">
        <w:rPr>
          <w:rFonts w:ascii="Arial" w:hAnsi="Arial" w:cs="Arial"/>
          <w:b/>
        </w:rPr>
        <w:t>70,170.16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3E4E845" w:rsidR="00627D44" w:rsidRPr="00627D44" w:rsidRDefault="00B83235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458AFE38" w14:textId="77777777" w:rsidR="00536B3F" w:rsidRDefault="00536B3F" w:rsidP="00727813">
      <w:pPr>
        <w:rPr>
          <w:rFonts w:ascii="Arial" w:hAnsi="Arial" w:cs="Arial"/>
        </w:rPr>
      </w:pPr>
      <w:bookmarkStart w:id="15" w:name="SenderName1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057E8BF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77389">
              <w:rPr>
                <w:rFonts w:ascii="Arial" w:hAnsi="Arial" w:cs="Arial"/>
              </w:rPr>
              <w:t>841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B537BB7" w:rsidR="00627D44" w:rsidRPr="00627D44" w:rsidRDefault="00627D44" w:rsidP="00727813">
            <w:pPr>
              <w:rPr>
                <w:rFonts w:ascii="Arial" w:hAnsi="Arial" w:cs="Arial"/>
              </w:rPr>
            </w:pPr>
            <w:bookmarkStart w:id="21" w:name="_GoBack"/>
            <w:bookmarkEnd w:id="21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FAF8379" w:rsidR="00627D44" w:rsidRPr="00627D44" w:rsidRDefault="00577389" w:rsidP="00727813">
            <w:pPr>
              <w:rPr>
                <w:rFonts w:ascii="Arial" w:hAnsi="Arial" w:cs="Arial"/>
              </w:rPr>
            </w:pPr>
            <w:r w:rsidRPr="00577389">
              <w:rPr>
                <w:rFonts w:ascii="Arial" w:hAnsi="Arial" w:cs="Arial"/>
              </w:rPr>
              <w:tab/>
            </w:r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3211" w14:textId="77777777" w:rsidR="00BF6A87" w:rsidRDefault="00BF6A87">
      <w:r>
        <w:separator/>
      </w:r>
    </w:p>
  </w:endnote>
  <w:endnote w:type="continuationSeparator" w:id="0">
    <w:p w14:paraId="6A6F6D6A" w14:textId="77777777" w:rsidR="00BF6A87" w:rsidRDefault="00BF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F6A8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8A5A4" w14:textId="77777777" w:rsidR="00BF6A87" w:rsidRDefault="00BF6A87">
      <w:r>
        <w:separator/>
      </w:r>
    </w:p>
  </w:footnote>
  <w:footnote w:type="continuationSeparator" w:id="0">
    <w:p w14:paraId="4A8779B4" w14:textId="77777777" w:rsidR="00BF6A87" w:rsidRDefault="00BF6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DC67E1"/>
    <w:multiLevelType w:val="hybridMultilevel"/>
    <w:tmpl w:val="04B4BE22"/>
    <w:lvl w:ilvl="0" w:tplc="2278B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36B3F"/>
    <w:rsid w:val="0055496D"/>
    <w:rsid w:val="00577389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4646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83235"/>
    <w:rsid w:val="00B92073"/>
    <w:rsid w:val="00BC48DD"/>
    <w:rsid w:val="00BF6A87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DC3EE5"/>
    <w:rsid w:val="00DC58AA"/>
    <w:rsid w:val="00EE36CC"/>
    <w:rsid w:val="00F26251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D308-30B4-4732-A249-5359C29F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2019-07-05T09:15:00Z</dcterms:created>
  <dcterms:modified xsi:type="dcterms:W3CDTF">2019-07-05T09:15:00Z</dcterms:modified>
</cp:coreProperties>
</file>