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5C0FEDC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F54B56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FC03DBB" w14:textId="60A0513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0C4008">
              <w:rPr>
                <w:rFonts w:ascii="Arial" w:hAnsi="Arial" w:cs="Arial"/>
                <w:sz w:val="22"/>
              </w:rPr>
              <w:t>1-798</w:t>
            </w:r>
          </w:p>
          <w:p w14:paraId="1D0D1EC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B637F9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3223A30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0" w:name="Name"/>
          <w:bookmarkEnd w:id="0"/>
          <w:p w14:paraId="631F3314" w14:textId="2A9BC562" w:rsidR="002F5184" w:rsidRDefault="00574E95" w:rsidP="005A12C4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DA4B1C4B2A8C4AEFA5679C85B89734C8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C400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3EF778D5" w14:textId="77777777" w:rsidR="00901A3E" w:rsidRPr="00E9404D" w:rsidRDefault="00901A3E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36E352CE" w14:textId="7C3D4BD2" w:rsidR="00901A3E" w:rsidRDefault="002F5184" w:rsidP="002F5184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  <w:r>
              <w:rPr>
                <w:rFonts w:ascii="Arial" w:hAnsi="Arial" w:cs="Arial"/>
                <w:b/>
                <w:bCs/>
                <w:sz w:val="22"/>
              </w:rPr>
              <w:t xml:space="preserve">via: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E68CEFA123634079B4F8CA08CA7ED5EC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0C4008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140" w:type="dxa"/>
            <w:tcBorders>
              <w:bottom w:val="nil"/>
            </w:tcBorders>
          </w:tcPr>
          <w:p w14:paraId="49EC70FE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Department for Transport</w:t>
            </w:r>
          </w:p>
          <w:p w14:paraId="0EB7970B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Group Commercial Directorate</w:t>
            </w:r>
          </w:p>
          <w:p w14:paraId="342A4183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Great Minster House</w:t>
            </w:r>
          </w:p>
          <w:p w14:paraId="54200120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Horseferry Road</w:t>
            </w:r>
          </w:p>
          <w:p w14:paraId="6AD80DDA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 xml:space="preserve">London </w:t>
            </w:r>
          </w:p>
          <w:p w14:paraId="7D984D3E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SW1P 4DR</w:t>
            </w:r>
          </w:p>
          <w:p w14:paraId="56D836D6" w14:textId="77777777" w:rsidR="005A12C4" w:rsidRPr="005A12C4" w:rsidRDefault="005A12C4" w:rsidP="005A12C4">
            <w:pPr>
              <w:rPr>
                <w:rFonts w:ascii="Arial" w:hAnsi="Arial" w:cs="Arial"/>
              </w:rPr>
            </w:pPr>
          </w:p>
          <w:p w14:paraId="3FBC9E90" w14:textId="77777777" w:rsidR="005A12C4" w:rsidRPr="005A12C4" w:rsidRDefault="005A12C4" w:rsidP="005A12C4">
            <w:pPr>
              <w:rPr>
                <w:rFonts w:ascii="Arial" w:hAnsi="Arial" w:cs="Arial"/>
              </w:rPr>
            </w:pPr>
            <w:r w:rsidRPr="005A12C4">
              <w:rPr>
                <w:rFonts w:ascii="Arial" w:hAnsi="Arial" w:cs="Arial"/>
              </w:rPr>
              <w:t>Web Site: www.dft.gov.uk</w:t>
            </w:r>
          </w:p>
          <w:p w14:paraId="421BC697" w14:textId="77777777" w:rsidR="005A12C4" w:rsidRPr="005A12C4" w:rsidRDefault="005A12C4" w:rsidP="005A12C4">
            <w:pPr>
              <w:rPr>
                <w:rFonts w:ascii="Arial" w:hAnsi="Arial" w:cs="Arial"/>
              </w:rPr>
            </w:pPr>
          </w:p>
          <w:bookmarkStart w:id="4" w:name="_Hlk53040712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FCE6D5EF97394758990947F5360B1CEB"/>
              </w:placeholder>
              <w:date w:fullDate="2019-09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E9E6540" w14:textId="3A3A6A54" w:rsidR="002F5184" w:rsidRDefault="000C4008" w:rsidP="002F518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18 September 2019</w:t>
                </w:r>
              </w:p>
            </w:sdtContent>
          </w:sdt>
          <w:bookmarkEnd w:id="4" w:displacedByCustomXml="prev"/>
          <w:p w14:paraId="5D9F0C4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A723A9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OurAddress2"/>
            <w:bookmarkStart w:id="7" w:name="OurAddress3"/>
            <w:bookmarkStart w:id="8" w:name="OurAddress4"/>
            <w:bookmarkStart w:id="9" w:name="Fax"/>
            <w:bookmarkStart w:id="10" w:name="Other"/>
            <w:bookmarkStart w:id="11" w:name="TodaysDate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</w:tbl>
    <w:p w14:paraId="6A20B30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  <w:r w:rsidR="002F5184">
        <w:rPr>
          <w:rFonts w:ascii="Arial" w:hAnsi="Arial" w:cs="Arial"/>
          <w:b/>
          <w:bCs/>
        </w:rPr>
        <w:t xml:space="preserve"> </w:t>
      </w:r>
    </w:p>
    <w:p w14:paraId="0381941A" w14:textId="77777777" w:rsidR="000B5932" w:rsidRDefault="000B5932">
      <w:pPr>
        <w:rPr>
          <w:rFonts w:ascii="Arial" w:hAnsi="Arial" w:cs="Arial"/>
          <w:b/>
          <w:bCs/>
        </w:rPr>
      </w:pPr>
    </w:p>
    <w:p w14:paraId="1D1B5A8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3D6C9F8C" w14:textId="77777777" w:rsidR="000B5932" w:rsidRDefault="000B5932">
      <w:pPr>
        <w:rPr>
          <w:rFonts w:ascii="Arial" w:hAnsi="Arial" w:cs="Arial"/>
        </w:rPr>
      </w:pPr>
    </w:p>
    <w:p w14:paraId="0B3181AC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054865BA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45733390" w14:textId="77777777" w:rsidR="00A04514" w:rsidRDefault="00A04514">
      <w:pPr>
        <w:rPr>
          <w:rFonts w:ascii="Arial" w:hAnsi="Arial" w:cs="Arial"/>
          <w:b/>
        </w:rPr>
      </w:pPr>
    </w:p>
    <w:p w14:paraId="6F8DEE7B" w14:textId="3DD6A004" w:rsidR="00836268" w:rsidRPr="00836268" w:rsidRDefault="00836268" w:rsidP="00836268">
      <w:pPr>
        <w:jc w:val="center"/>
        <w:rPr>
          <w:rFonts w:ascii="Arial" w:hAnsi="Arial" w:cs="Arial"/>
          <w:b/>
        </w:rPr>
      </w:pPr>
      <w:r w:rsidRPr="00836268">
        <w:rPr>
          <w:rFonts w:ascii="Arial" w:hAnsi="Arial" w:cs="Arial"/>
          <w:b/>
        </w:rPr>
        <w:t>1-</w:t>
      </w:r>
      <w:r w:rsidR="000C4008">
        <w:rPr>
          <w:rFonts w:ascii="Arial" w:hAnsi="Arial" w:cs="Arial"/>
          <w:b/>
        </w:rPr>
        <w:t>798</w:t>
      </w:r>
      <w:r w:rsidR="000C4008" w:rsidRPr="00836268">
        <w:rPr>
          <w:rFonts w:ascii="Arial" w:hAnsi="Arial" w:cs="Arial"/>
          <w:b/>
        </w:rPr>
        <w:t xml:space="preserve"> TSTR</w:t>
      </w:r>
      <w:r w:rsidR="000C4008" w:rsidRPr="000C4008">
        <w:rPr>
          <w:rFonts w:ascii="Arial" w:hAnsi="Arial" w:cs="Arial"/>
          <w:b/>
        </w:rPr>
        <w:t>0009 Updating Marginal External Costs of road freight</w:t>
      </w:r>
      <w:r w:rsidR="000C4008">
        <w:rPr>
          <w:rFonts w:ascii="Arial" w:hAnsi="Arial" w:cs="Arial"/>
          <w:b/>
        </w:rPr>
        <w:t xml:space="preserve"> CE1</w:t>
      </w:r>
      <w:r w:rsidRPr="00836268">
        <w:rPr>
          <w:rFonts w:ascii="Arial" w:hAnsi="Arial" w:cs="Arial"/>
          <w:b/>
          <w:color w:val="000000" w:themeColor="text1"/>
        </w:rPr>
        <w:t xml:space="preserve"> </w:t>
      </w:r>
    </w:p>
    <w:p w14:paraId="3302D65A" w14:textId="77777777" w:rsidR="000B5932" w:rsidRPr="005A12C4" w:rsidRDefault="000B5932" w:rsidP="005A12C4">
      <w:pPr>
        <w:jc w:val="center"/>
        <w:rPr>
          <w:rFonts w:ascii="Arial" w:hAnsi="Arial" w:cs="Arial"/>
          <w:b/>
        </w:rPr>
      </w:pPr>
    </w:p>
    <w:p w14:paraId="0EE6034E" w14:textId="77777777" w:rsidR="00A04514" w:rsidRDefault="005A12C4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A12C4">
        <w:rPr>
          <w:rFonts w:ascii="Arial" w:hAnsi="Arial" w:cs="Arial"/>
        </w:rPr>
        <w:t>he Secretary of State for Transport</w:t>
      </w:r>
      <w:r w:rsidR="00A04514">
        <w:rPr>
          <w:rFonts w:ascii="Arial" w:hAnsi="Arial" w:cs="Arial"/>
        </w:rPr>
        <w:t xml:space="preserve"> has accepted your request for a compensation event for </w:t>
      </w:r>
      <w:r w:rsidR="00962EA3">
        <w:rPr>
          <w:rFonts w:ascii="Arial" w:hAnsi="Arial" w:cs="Arial"/>
        </w:rPr>
        <w:t xml:space="preserve">additional time and money </w:t>
      </w:r>
      <w:r w:rsidR="00A04514">
        <w:rPr>
          <w:rFonts w:ascii="Arial" w:hAnsi="Arial" w:cs="Arial"/>
        </w:rPr>
        <w:t xml:space="preserve">on the above </w:t>
      </w:r>
      <w:r w:rsidR="00E9404D">
        <w:rPr>
          <w:rFonts w:ascii="Arial" w:hAnsi="Arial" w:cs="Arial"/>
        </w:rPr>
        <w:t>Package Order</w:t>
      </w:r>
      <w:r w:rsidR="00A04514">
        <w:rPr>
          <w:rFonts w:ascii="Arial" w:hAnsi="Arial" w:cs="Arial"/>
        </w:rPr>
        <w:t xml:space="preserve">. </w:t>
      </w:r>
    </w:p>
    <w:p w14:paraId="29197B30" w14:textId="77777777" w:rsidR="00A04514" w:rsidRDefault="00A04514">
      <w:pPr>
        <w:rPr>
          <w:rFonts w:ascii="Arial" w:hAnsi="Arial" w:cs="Arial"/>
        </w:rPr>
      </w:pPr>
    </w:p>
    <w:p w14:paraId="2BD20F48" w14:textId="78486582" w:rsidR="00146148" w:rsidRDefault="00E9404D" w:rsidP="00146148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9A04CB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</w:rPr>
          <w:id w:val="1470620966"/>
          <w:placeholder>
            <w:docPart w:val="0AC1E4C56939448E90AF78742B49CA9F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C4008">
            <w:rPr>
              <w:rFonts w:ascii="Arial" w:hAnsi="Arial" w:cs="Arial"/>
              <w:sz w:val="22"/>
            </w:rPr>
            <w:t>31 October 2019</w:t>
          </w:r>
        </w:sdtContent>
      </w:sdt>
    </w:p>
    <w:p w14:paraId="5197AE96" w14:textId="085B2629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962EA3">
        <w:rPr>
          <w:rFonts w:ascii="Arial" w:hAnsi="Arial" w:cs="Arial"/>
        </w:rPr>
        <w:t xml:space="preserve"> </w:t>
      </w:r>
    </w:p>
    <w:p w14:paraId="43119BA4" w14:textId="77777777" w:rsidR="0096338C" w:rsidRDefault="0096338C">
      <w:pPr>
        <w:rPr>
          <w:rFonts w:ascii="Arial" w:hAnsi="Arial" w:cs="Arial"/>
        </w:rPr>
      </w:pPr>
    </w:p>
    <w:p w14:paraId="158CB2AE" w14:textId="66DC0D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0C4008">
        <w:rPr>
          <w:rFonts w:ascii="Arial" w:hAnsi="Arial" w:cs="Arial"/>
          <w:b/>
        </w:rPr>
        <w:t>105,667.44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51AF775B" w14:textId="77777777" w:rsidR="00627D44" w:rsidRPr="00627D44" w:rsidRDefault="00627D44" w:rsidP="00627D44">
      <w:pPr>
        <w:rPr>
          <w:rFonts w:ascii="Arial" w:hAnsi="Arial" w:cs="Arial"/>
        </w:rPr>
      </w:pPr>
    </w:p>
    <w:p w14:paraId="28997ABD" w14:textId="084621BE" w:rsidR="00146148" w:rsidRDefault="00146148" w:rsidP="00146148">
      <w:pPr>
        <w:rPr>
          <w:rFonts w:ascii="Arial" w:hAnsi="Arial" w:cs="Arial"/>
        </w:rPr>
      </w:pPr>
      <w:bookmarkStart w:id="15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 xml:space="preserve">1 Procurement Team via </w:t>
      </w:r>
      <w:bookmarkStart w:id="16" w:name="_Hlk530406119"/>
      <w:sdt>
        <w:sdtPr>
          <w:rPr>
            <w:rFonts w:ascii="Arial" w:hAnsi="Arial" w:cs="Arial"/>
            <w:sz w:val="22"/>
          </w:rPr>
          <w:id w:val="1867332498"/>
          <w:placeholder>
            <w:docPart w:val="F2529BED98A04F17B0CFCBC81880C7A3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/>
        <w:sdtContent>
          <w:r w:rsidR="000C4008">
            <w:rPr>
              <w:rFonts w:ascii="Arial" w:hAnsi="Arial" w:cs="Arial"/>
              <w:sz w:val="22"/>
            </w:rPr>
            <w:t>Bravo</w:t>
          </w:r>
        </w:sdtContent>
      </w:sdt>
      <w:bookmarkEnd w:id="16"/>
      <w:r w:rsidRPr="002B4544">
        <w:rPr>
          <w:rFonts w:ascii="Arial" w:hAnsi="Arial"/>
        </w:rPr>
        <w:t>.</w:t>
      </w:r>
      <w:bookmarkStart w:id="17" w:name="Start"/>
      <w:bookmarkEnd w:id="17"/>
    </w:p>
    <w:bookmarkEnd w:id="15"/>
    <w:p w14:paraId="5890C754" w14:textId="77777777" w:rsidR="00901A3E" w:rsidRDefault="00901A3E" w:rsidP="00901A3E">
      <w:pPr>
        <w:rPr>
          <w:rFonts w:ascii="Arial" w:hAnsi="Arial" w:cs="Arial"/>
        </w:rPr>
      </w:pPr>
    </w:p>
    <w:p w14:paraId="453BD115" w14:textId="77777777" w:rsidR="00901A3E" w:rsidRDefault="00901A3E" w:rsidP="00901A3E">
      <w:pPr>
        <w:rPr>
          <w:rFonts w:ascii="Arial" w:hAnsi="Arial" w:cs="Arial"/>
        </w:rPr>
      </w:pPr>
      <w:bookmarkStart w:id="18" w:name="Yours"/>
      <w:bookmarkEnd w:id="18"/>
      <w:r>
        <w:rPr>
          <w:rFonts w:ascii="Arial" w:hAnsi="Arial" w:cs="Arial"/>
        </w:rPr>
        <w:t>Yours faithfully</w:t>
      </w:r>
    </w:p>
    <w:p w14:paraId="22D0FE3A" w14:textId="77777777" w:rsidR="00901A3E" w:rsidRDefault="00901A3E" w:rsidP="00901A3E">
      <w:pPr>
        <w:rPr>
          <w:rFonts w:ascii="Arial" w:hAnsi="Arial" w:cs="Arial"/>
        </w:rPr>
      </w:pPr>
    </w:p>
    <w:p w14:paraId="46B5CA9E" w14:textId="77777777" w:rsidR="00901A3E" w:rsidRDefault="00901A3E" w:rsidP="00901A3E">
      <w:pPr>
        <w:rPr>
          <w:rFonts w:ascii="Arial" w:hAnsi="Arial" w:cs="Arial"/>
        </w:rPr>
      </w:pPr>
    </w:p>
    <w:p w14:paraId="472AD72E" w14:textId="256C152E" w:rsidR="00901A3E" w:rsidRDefault="0024303D" w:rsidP="00901A3E">
      <w:pPr>
        <w:rPr>
          <w:rFonts w:ascii="Arial" w:hAnsi="Arial" w:cs="Arial"/>
        </w:rPr>
      </w:pPr>
      <w:r>
        <w:rPr>
          <w:rFonts w:ascii="Arial" w:hAnsi="Arial" w:cs="Arial"/>
          <w:b/>
        </w:rPr>
        <w:t>XXX</w:t>
      </w:r>
      <w:bookmarkStart w:id="19" w:name="_GoBack"/>
      <w:bookmarkEnd w:id="19"/>
    </w:p>
    <w:p w14:paraId="3EAAF0ED" w14:textId="77777777" w:rsidR="00627D44" w:rsidRDefault="00627D44">
      <w:pPr>
        <w:rPr>
          <w:rFonts w:ascii="Arial" w:hAnsi="Arial" w:cs="Arial"/>
        </w:rPr>
      </w:pPr>
      <w:bookmarkStart w:id="20" w:name="SenderName1"/>
      <w:bookmarkStart w:id="21" w:name="Team"/>
      <w:bookmarkStart w:id="22" w:name="Page2"/>
      <w:bookmarkStart w:id="23" w:name="Email"/>
      <w:bookmarkEnd w:id="20"/>
      <w:bookmarkEnd w:id="21"/>
      <w:bookmarkEnd w:id="22"/>
      <w:bookmarkEnd w:id="23"/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6EFAA" w14:textId="77777777" w:rsidR="00574E95" w:rsidRDefault="00574E95">
      <w:r>
        <w:separator/>
      </w:r>
    </w:p>
  </w:endnote>
  <w:endnote w:type="continuationSeparator" w:id="0">
    <w:p w14:paraId="1C83F3DA" w14:textId="77777777" w:rsidR="00574E95" w:rsidRDefault="0057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5FE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84C7C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2356F7E" wp14:editId="6703217E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E28CE1D" wp14:editId="7E782B96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D1FD6" wp14:editId="552B48C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94EE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48FE69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8E338E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D1F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894EE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48FE69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8E338E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5E0D" w14:textId="77777777" w:rsidR="00777912" w:rsidRDefault="000C4008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14:paraId="7827DC2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F2A8" w14:textId="77777777" w:rsidR="00574E95" w:rsidRDefault="00574E95">
      <w:r>
        <w:separator/>
      </w:r>
    </w:p>
  </w:footnote>
  <w:footnote w:type="continuationSeparator" w:id="0">
    <w:p w14:paraId="22A86183" w14:textId="77777777" w:rsidR="00574E95" w:rsidRDefault="0057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BD87" w14:textId="77777777" w:rsidR="00777912" w:rsidRDefault="00777912">
    <w:pPr>
      <w:pStyle w:val="Header"/>
    </w:pPr>
  </w:p>
  <w:p w14:paraId="10B89BA5" w14:textId="77777777" w:rsidR="00777912" w:rsidRDefault="005A12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706ABA8" wp14:editId="15F424D3">
          <wp:simplePos x="0" y="0"/>
          <wp:positionH relativeFrom="column">
            <wp:posOffset>-237490</wp:posOffset>
          </wp:positionH>
          <wp:positionV relativeFrom="paragraph">
            <wp:posOffset>135890</wp:posOffset>
          </wp:positionV>
          <wp:extent cx="1668780" cy="1019175"/>
          <wp:effectExtent l="0" t="0" r="7620" b="9525"/>
          <wp:wrapTight wrapText="bothSides">
            <wp:wrapPolygon edited="0">
              <wp:start x="0" y="0"/>
              <wp:lineTo x="0" y="20994"/>
              <wp:lineTo x="14795" y="21398"/>
              <wp:lineTo x="16274" y="21398"/>
              <wp:lineTo x="21452" y="20994"/>
              <wp:lineTo x="21452" y="16553"/>
              <wp:lineTo x="20219" y="12920"/>
              <wp:lineTo x="20959" y="10901"/>
              <wp:lineTo x="19479" y="10093"/>
              <wp:lineTo x="7890" y="6460"/>
              <wp:lineTo x="8384" y="4845"/>
              <wp:lineTo x="7644" y="1615"/>
              <wp:lineTo x="64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7B3E1" w14:textId="77777777" w:rsidR="00777912" w:rsidRDefault="00777912">
    <w:pPr>
      <w:pStyle w:val="Header"/>
    </w:pPr>
  </w:p>
  <w:p w14:paraId="14FC82F2" w14:textId="77777777" w:rsidR="00777912" w:rsidRDefault="00777912">
    <w:pPr>
      <w:pStyle w:val="Header"/>
    </w:pPr>
  </w:p>
  <w:p w14:paraId="363834C8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B5932"/>
    <w:rsid w:val="000C4008"/>
    <w:rsid w:val="001209C0"/>
    <w:rsid w:val="0013631C"/>
    <w:rsid w:val="00146148"/>
    <w:rsid w:val="001E763A"/>
    <w:rsid w:val="002360C0"/>
    <w:rsid w:val="0024303D"/>
    <w:rsid w:val="002B4544"/>
    <w:rsid w:val="002F5184"/>
    <w:rsid w:val="003136B4"/>
    <w:rsid w:val="00336C27"/>
    <w:rsid w:val="00375CFE"/>
    <w:rsid w:val="00381775"/>
    <w:rsid w:val="00442F3D"/>
    <w:rsid w:val="004527FB"/>
    <w:rsid w:val="00466962"/>
    <w:rsid w:val="00493226"/>
    <w:rsid w:val="004A03DC"/>
    <w:rsid w:val="004C63A8"/>
    <w:rsid w:val="00506869"/>
    <w:rsid w:val="005154D8"/>
    <w:rsid w:val="005530BA"/>
    <w:rsid w:val="00574E95"/>
    <w:rsid w:val="005A12C4"/>
    <w:rsid w:val="00611662"/>
    <w:rsid w:val="00627D44"/>
    <w:rsid w:val="006D663F"/>
    <w:rsid w:val="006F2DE7"/>
    <w:rsid w:val="007121BC"/>
    <w:rsid w:val="00737B75"/>
    <w:rsid w:val="0076033B"/>
    <w:rsid w:val="00774AF4"/>
    <w:rsid w:val="00777912"/>
    <w:rsid w:val="007B6787"/>
    <w:rsid w:val="00817DED"/>
    <w:rsid w:val="00824C26"/>
    <w:rsid w:val="0083623A"/>
    <w:rsid w:val="00836268"/>
    <w:rsid w:val="00901A3E"/>
    <w:rsid w:val="00962EA3"/>
    <w:rsid w:val="0096338C"/>
    <w:rsid w:val="0098301E"/>
    <w:rsid w:val="009A04CB"/>
    <w:rsid w:val="00A04514"/>
    <w:rsid w:val="00A635CE"/>
    <w:rsid w:val="00B00F99"/>
    <w:rsid w:val="00BC6CFD"/>
    <w:rsid w:val="00C3604A"/>
    <w:rsid w:val="00C47102"/>
    <w:rsid w:val="00C509BE"/>
    <w:rsid w:val="00D920E1"/>
    <w:rsid w:val="00DA621E"/>
    <w:rsid w:val="00DC1C39"/>
    <w:rsid w:val="00E0037B"/>
    <w:rsid w:val="00E527D4"/>
    <w:rsid w:val="00E77CF4"/>
    <w:rsid w:val="00E9404D"/>
    <w:rsid w:val="00EA49DB"/>
    <w:rsid w:val="00EB39FB"/>
    <w:rsid w:val="00EB3AA4"/>
    <w:rsid w:val="00F12FBA"/>
    <w:rsid w:val="00F7334E"/>
    <w:rsid w:val="00FC2D14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A3D1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F51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4B1C4B2A8C4AEFA5679C85B897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B4CC-22D1-4C28-9218-1D196029F902}"/>
      </w:docPartPr>
      <w:docPartBody>
        <w:p w:rsidR="006713D4" w:rsidRDefault="00131212" w:rsidP="00131212">
          <w:pPr>
            <w:pStyle w:val="DA4B1C4B2A8C4AEFA5679C85B89734C8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68CEFA123634079B4F8CA08CA7E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C0A3-FF7B-4F53-8F83-7231B8D52A95}"/>
      </w:docPartPr>
      <w:docPartBody>
        <w:p w:rsidR="006713D4" w:rsidRDefault="00131212" w:rsidP="00131212">
          <w:pPr>
            <w:pStyle w:val="E68CEFA123634079B4F8CA08CA7ED5EC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FCE6D5EF97394758990947F5360B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F277-3DAA-4616-A23A-D1B2619E12A3}"/>
      </w:docPartPr>
      <w:docPartBody>
        <w:p w:rsidR="006713D4" w:rsidRDefault="00131212" w:rsidP="00131212">
          <w:pPr>
            <w:pStyle w:val="FCE6D5EF97394758990947F5360B1CE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AC1E4C56939448E90AF78742B49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AA3C4-BA67-4E1C-A764-D43424DDD0EA}"/>
      </w:docPartPr>
      <w:docPartBody>
        <w:p w:rsidR="00F5124D" w:rsidRDefault="006713D4" w:rsidP="006713D4">
          <w:pPr>
            <w:pStyle w:val="0AC1E4C56939448E90AF78742B49CA9F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2529BED98A04F17B0CFCBC81880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5759-B6AA-4614-A81D-3416E16E25A6}"/>
      </w:docPartPr>
      <w:docPartBody>
        <w:p w:rsidR="00F5124D" w:rsidRDefault="006713D4" w:rsidP="006713D4">
          <w:pPr>
            <w:pStyle w:val="F2529BED98A04F17B0CFCBC81880C7A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212"/>
    <w:rsid w:val="00131212"/>
    <w:rsid w:val="00440AD5"/>
    <w:rsid w:val="006713D4"/>
    <w:rsid w:val="00D17FF8"/>
    <w:rsid w:val="00F2380A"/>
    <w:rsid w:val="00F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3D4"/>
    <w:rPr>
      <w:color w:val="808080"/>
    </w:rPr>
  </w:style>
  <w:style w:type="paragraph" w:customStyle="1" w:styleId="DA4B1C4B2A8C4AEFA5679C85B89734C8">
    <w:name w:val="DA4B1C4B2A8C4AEFA5679C85B89734C8"/>
    <w:rsid w:val="00131212"/>
  </w:style>
  <w:style w:type="paragraph" w:customStyle="1" w:styleId="E68CEFA123634079B4F8CA08CA7ED5EC">
    <w:name w:val="E68CEFA123634079B4F8CA08CA7ED5EC"/>
    <w:rsid w:val="00131212"/>
  </w:style>
  <w:style w:type="paragraph" w:customStyle="1" w:styleId="FCE6D5EF97394758990947F5360B1CEB">
    <w:name w:val="FCE6D5EF97394758990947F5360B1CEB"/>
    <w:rsid w:val="00131212"/>
  </w:style>
  <w:style w:type="paragraph" w:customStyle="1" w:styleId="0AC1E4C56939448E90AF78742B49CA9F">
    <w:name w:val="0AC1E4C56939448E90AF78742B49CA9F"/>
    <w:rsid w:val="006713D4"/>
    <w:pPr>
      <w:spacing w:after="160" w:line="259" w:lineRule="auto"/>
    </w:pPr>
  </w:style>
  <w:style w:type="paragraph" w:customStyle="1" w:styleId="F2529BED98A04F17B0CFCBC81880C7A3">
    <w:name w:val="F2529BED98A04F17B0CFCBC81880C7A3"/>
    <w:rsid w:val="006713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EB0B-58E4-425D-8D40-1F8E9134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2019-09-19T13:47:00Z</dcterms:created>
  <dcterms:modified xsi:type="dcterms:W3CDTF">2019-09-19T13:47:00Z</dcterms:modified>
</cp:coreProperties>
</file>