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76796A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B6C9E" w:rsidRPr="00DB6C9E">
              <w:rPr>
                <w:rFonts w:ascii="Arial" w:hAnsi="Arial" w:cs="Arial"/>
                <w:b/>
              </w:rPr>
              <w:t>T022</w:t>
            </w:r>
            <w:r w:rsidR="00B62ABF">
              <w:rPr>
                <w:rFonts w:ascii="Arial" w:hAnsi="Arial" w:cs="Arial"/>
                <w:b/>
              </w:rPr>
              <w:t>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E313CC6" w:rsidR="00CB3E0B" w:rsidRDefault="00DB6C9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42DD92" w:rsidR="00727813" w:rsidRPr="00311C5F" w:rsidRDefault="00DB6C9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B07A9EE" w:rsidR="00A53652" w:rsidRPr="00CB3E0B" w:rsidRDefault="00DB6C9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5CEA3005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F4115A5" w14:textId="77777777" w:rsidR="00DB6C9E" w:rsidRPr="00F841A8" w:rsidRDefault="00DB6C9E" w:rsidP="00A53652">
      <w:pPr>
        <w:jc w:val="center"/>
        <w:rPr>
          <w:rFonts w:ascii="Arial" w:hAnsi="Arial" w:cs="Arial"/>
          <w:b/>
          <w:u w:val="single"/>
        </w:rPr>
      </w:pPr>
    </w:p>
    <w:p w14:paraId="4C605849" w14:textId="2987254F" w:rsidR="00DB6C9E" w:rsidRDefault="006444F1" w:rsidP="00DB6C9E">
      <w:pPr>
        <w:jc w:val="center"/>
        <w:rPr>
          <w:rFonts w:ascii="Arial" w:hAnsi="Arial" w:cs="Arial"/>
          <w:b/>
        </w:rPr>
      </w:pPr>
      <w:r w:rsidRPr="006444F1">
        <w:rPr>
          <w:rFonts w:ascii="Arial" w:hAnsi="Arial" w:cs="Arial"/>
          <w:b/>
        </w:rPr>
        <w:t>T022</w:t>
      </w:r>
      <w:r w:rsidR="00B62ABF">
        <w:rPr>
          <w:rFonts w:ascii="Arial" w:hAnsi="Arial" w:cs="Arial"/>
          <w:b/>
        </w:rPr>
        <w:t>7</w:t>
      </w:r>
      <w:r w:rsidRPr="006444F1">
        <w:rPr>
          <w:rFonts w:ascii="Arial" w:hAnsi="Arial" w:cs="Arial"/>
          <w:b/>
        </w:rPr>
        <w:t xml:space="preserve"> Area 14 Bridge Assessments - Package 5 (Phase 2)</w:t>
      </w:r>
    </w:p>
    <w:p w14:paraId="4BA9DAD4" w14:textId="77777777" w:rsidR="006444F1" w:rsidRDefault="006444F1" w:rsidP="00DB6C9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45925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30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A985DB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01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6C9E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64D0B2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B6C9E">
        <w:rPr>
          <w:rFonts w:ascii="Arial" w:hAnsi="Arial" w:cs="Arial"/>
          <w:b/>
        </w:rPr>
        <w:t>1</w:t>
      </w:r>
      <w:r w:rsidR="00E63DC4">
        <w:rPr>
          <w:rFonts w:ascii="Arial" w:hAnsi="Arial" w:cs="Arial"/>
          <w:b/>
        </w:rPr>
        <w:t>81,607.12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93C5C2" w:rsidR="00627D44" w:rsidRPr="00311C5F" w:rsidRDefault="00CC230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DB6C9E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2540F4C" w:rsidR="00727813" w:rsidRPr="00311C5F" w:rsidRDefault="00CC230A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0506C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0506C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207148D" w:rsidR="00CB4F85" w:rsidRPr="002C2284" w:rsidRDefault="008C155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T022</w:t>
            </w:r>
            <w:r w:rsidR="00B62ABF">
              <w:rPr>
                <w:rFonts w:ascii="Arial" w:hAnsi="Arial" w:cs="Arial"/>
                <w:b/>
              </w:rPr>
              <w:t>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80C764A" w:rsidR="00CB4F85" w:rsidRPr="002C2284" w:rsidRDefault="008C155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AD59878" w:rsidR="00CB4F85" w:rsidRPr="002C2284" w:rsidRDefault="008C155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605789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D9949" w14:textId="77777777" w:rsidR="0020506C" w:rsidRDefault="0020506C">
      <w:r>
        <w:separator/>
      </w:r>
    </w:p>
  </w:endnote>
  <w:endnote w:type="continuationSeparator" w:id="0">
    <w:p w14:paraId="259B9E8E" w14:textId="77777777" w:rsidR="0020506C" w:rsidRDefault="0020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20506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14F3E" w14:textId="77777777" w:rsidR="0020506C" w:rsidRDefault="0020506C">
      <w:r>
        <w:separator/>
      </w:r>
    </w:p>
  </w:footnote>
  <w:footnote w:type="continuationSeparator" w:id="0">
    <w:p w14:paraId="2DCC9D4A" w14:textId="77777777" w:rsidR="0020506C" w:rsidRDefault="0020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4426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06C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1E56"/>
    <w:rsid w:val="005C6E7D"/>
    <w:rsid w:val="00627D44"/>
    <w:rsid w:val="006444F1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C1553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2ABF"/>
    <w:rsid w:val="00B738D0"/>
    <w:rsid w:val="00B82F6B"/>
    <w:rsid w:val="00B92073"/>
    <w:rsid w:val="00BC48DD"/>
    <w:rsid w:val="00C04830"/>
    <w:rsid w:val="00C11CB1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C230A"/>
    <w:rsid w:val="00D56DC5"/>
    <w:rsid w:val="00D704E7"/>
    <w:rsid w:val="00DB6B74"/>
    <w:rsid w:val="00DB6C9E"/>
    <w:rsid w:val="00DC1C39"/>
    <w:rsid w:val="00DC6ABC"/>
    <w:rsid w:val="00DE1062"/>
    <w:rsid w:val="00DF6551"/>
    <w:rsid w:val="00E30C57"/>
    <w:rsid w:val="00E527D4"/>
    <w:rsid w:val="00E63DC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52C3A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D171B-352E-490F-8EBA-62B3DDBCC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C8D30-E293-4E6B-89F5-66311EEE9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94AC38-76BE-4081-AEAD-636FEE1A8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33A19-462D-4A6F-854E-128B07351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2022-01-13T09:53:00Z</dcterms:created>
  <dcterms:modified xsi:type="dcterms:W3CDTF">2022-01-13T09:53:00Z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