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62F3EE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AA9458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ADCB6C3" w14:textId="22A8523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C240E3">
              <w:rPr>
                <w:rFonts w:ascii="Arial" w:hAnsi="Arial" w:cs="Arial"/>
                <w:sz w:val="22"/>
              </w:rPr>
              <w:t>4-0</w:t>
            </w:r>
            <w:r w:rsidR="00833D81">
              <w:rPr>
                <w:rFonts w:ascii="Arial" w:hAnsi="Arial" w:cs="Arial"/>
                <w:sz w:val="22"/>
              </w:rPr>
              <w:t>3</w:t>
            </w:r>
            <w:r w:rsidR="00A80CEF">
              <w:rPr>
                <w:rFonts w:ascii="Arial" w:hAnsi="Arial" w:cs="Arial"/>
                <w:sz w:val="22"/>
              </w:rPr>
              <w:t>1</w:t>
            </w:r>
          </w:p>
          <w:p w14:paraId="105C409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E25B9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48EC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09E8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D2068FB" w14:textId="015482F2" w:rsidR="00727813" w:rsidRPr="00524411" w:rsidRDefault="004D043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6F683641" w14:textId="13FD36F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C240E3">
              <w:rPr>
                <w:rFonts w:ascii="Arial" w:hAnsi="Arial" w:cs="Arial"/>
                <w:sz w:val="22"/>
              </w:rPr>
              <w:t>BRAVO</w:t>
            </w:r>
          </w:p>
          <w:p w14:paraId="0BF64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81117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4C01B5BA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8A5796F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7F30817E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2E4CDD1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EB874F7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6BD764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532CF86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EF41545D46BC495B8040F264E135C1B0"/>
              </w:placeholder>
              <w:date w:fullDate="2019-03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502A5B" w14:textId="7E5DA0C4" w:rsidR="004D043E" w:rsidRDefault="001626BD" w:rsidP="004D043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26 March 2019</w:t>
                </w:r>
              </w:p>
            </w:sdtContent>
          </w:sdt>
          <w:bookmarkEnd w:id="9" w:displacedByCustomXml="prev"/>
          <w:p w14:paraId="0F7E2A73" w14:textId="4766C0DD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D8C84C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2CD7E02" w14:textId="77777777" w:rsidR="000B5932" w:rsidRDefault="000B5932">
      <w:pPr>
        <w:rPr>
          <w:rFonts w:ascii="Arial" w:hAnsi="Arial" w:cs="Arial"/>
          <w:b/>
          <w:bCs/>
        </w:rPr>
      </w:pPr>
    </w:p>
    <w:p w14:paraId="0067FEC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0A5C8EC" w14:textId="77777777" w:rsidR="000B5932" w:rsidRDefault="000B5932">
      <w:pPr>
        <w:rPr>
          <w:rFonts w:ascii="Arial" w:hAnsi="Arial" w:cs="Arial"/>
        </w:rPr>
      </w:pPr>
    </w:p>
    <w:p w14:paraId="6319DB2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1F9521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04CF1DEB" w14:textId="77777777" w:rsidR="00627D44" w:rsidRDefault="00627D44">
      <w:pPr>
        <w:rPr>
          <w:rFonts w:ascii="Arial" w:hAnsi="Arial" w:cs="Arial"/>
          <w:b/>
        </w:rPr>
      </w:pPr>
    </w:p>
    <w:p w14:paraId="67783E9C" w14:textId="4B178468" w:rsidR="00727813" w:rsidRDefault="004D043E" w:rsidP="00077F8E">
      <w:pPr>
        <w:ind w:left="2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</w:t>
      </w:r>
      <w:r w:rsidR="00C240E3">
        <w:rPr>
          <w:rFonts w:ascii="Arial" w:hAnsi="Arial" w:cs="Arial"/>
          <w:b/>
        </w:rPr>
        <w:t>0</w:t>
      </w:r>
      <w:r w:rsidR="00833D81">
        <w:rPr>
          <w:rFonts w:ascii="Arial" w:hAnsi="Arial" w:cs="Arial"/>
          <w:b/>
        </w:rPr>
        <w:t>3</w:t>
      </w:r>
      <w:r w:rsidR="00A80CEF">
        <w:rPr>
          <w:rFonts w:ascii="Arial" w:hAnsi="Arial" w:cs="Arial"/>
          <w:b/>
        </w:rPr>
        <w:t>1</w:t>
      </w:r>
      <w:r w:rsidR="00C240E3">
        <w:rPr>
          <w:rFonts w:ascii="Arial" w:hAnsi="Arial" w:cs="Arial"/>
          <w:b/>
        </w:rPr>
        <w:t xml:space="preserve"> </w:t>
      </w:r>
      <w:r w:rsidR="00A80CEF" w:rsidRPr="00A80CEF">
        <w:rPr>
          <w:rFonts w:ascii="Arial" w:hAnsi="Arial" w:cs="Arial"/>
          <w:b/>
        </w:rPr>
        <w:t>National Hire Car Insurance 2019/20</w:t>
      </w:r>
    </w:p>
    <w:p w14:paraId="130739C2" w14:textId="77777777" w:rsidR="00833D81" w:rsidRDefault="00833D81" w:rsidP="00077F8E">
      <w:pPr>
        <w:ind w:left="2720"/>
        <w:rPr>
          <w:rFonts w:ascii="Arial" w:hAnsi="Arial" w:cs="Arial"/>
        </w:rPr>
      </w:pPr>
    </w:p>
    <w:p w14:paraId="56E79CE8" w14:textId="1609B3F6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D6E08AE5A6314BE789E25A03B5F2D42D"/>
          </w:placeholder>
          <w:date w:fullDate="2019-03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D0833">
            <w:rPr>
              <w:rStyle w:val="Style1"/>
            </w:rPr>
            <w:t>14 March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0E7B543D" w14:textId="77777777" w:rsidR="004D043E" w:rsidRDefault="004D043E" w:rsidP="004D043E">
      <w:pPr>
        <w:rPr>
          <w:rFonts w:ascii="Arial" w:hAnsi="Arial" w:cs="Arial"/>
        </w:rPr>
      </w:pPr>
    </w:p>
    <w:p w14:paraId="2C5B677A" w14:textId="7C51522E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F70E6E1E1EA44EE8667EAC2E62A587D"/>
          </w:placeholder>
          <w:date w:fullDate="2019-03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626BD">
            <w:rPr>
              <w:rStyle w:val="Style2"/>
            </w:rPr>
            <w:t>26 March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2DAD0576C2B44E5A142C833996843A9"/>
          </w:placeholder>
          <w:date w:fullDate="2019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40E3">
            <w:rPr>
              <w:rStyle w:val="Style3"/>
            </w:rPr>
            <w:t>30 April 2019</w:t>
          </w:r>
        </w:sdtContent>
      </w:sdt>
      <w:r>
        <w:rPr>
          <w:rFonts w:ascii="Arial" w:hAnsi="Arial" w:cs="Arial"/>
        </w:rPr>
        <w:t>.</w:t>
      </w:r>
    </w:p>
    <w:p w14:paraId="499D7974" w14:textId="77777777" w:rsidR="004D043E" w:rsidRDefault="004D043E" w:rsidP="004D043E">
      <w:pPr>
        <w:rPr>
          <w:rFonts w:ascii="Arial" w:hAnsi="Arial" w:cs="Arial"/>
        </w:rPr>
      </w:pPr>
    </w:p>
    <w:p w14:paraId="39493194" w14:textId="41BD39F8" w:rsidR="004D043E" w:rsidRDefault="004D043E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A80CEF">
        <w:rPr>
          <w:rFonts w:ascii="Arial" w:hAnsi="Arial" w:cs="Arial"/>
          <w:b/>
        </w:rPr>
        <w:t>139,305.35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47FFDDD2" w14:textId="77777777" w:rsidR="004D043E" w:rsidRPr="00627D44" w:rsidRDefault="004D043E" w:rsidP="004D043E">
      <w:pPr>
        <w:rPr>
          <w:rFonts w:ascii="Arial" w:hAnsi="Arial" w:cs="Arial"/>
        </w:rPr>
      </w:pPr>
    </w:p>
    <w:p w14:paraId="3DEDA013" w14:textId="03AFFA88" w:rsidR="004D043E" w:rsidRPr="00627D44" w:rsidRDefault="00465125" w:rsidP="004D043E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142AD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>is the Project Sponsor</w:t>
      </w:r>
      <w:r w:rsidR="004D043E">
        <w:rPr>
          <w:rFonts w:ascii="Arial" w:hAnsi="Arial" w:cs="Arial"/>
        </w:rPr>
        <w:t>,</w:t>
      </w:r>
      <w:r w:rsidR="004D043E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1626BD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 xml:space="preserve">to arrange a start-up meeting. </w:t>
      </w:r>
      <w:r w:rsidR="004D043E">
        <w:rPr>
          <w:rFonts w:ascii="Arial" w:hAnsi="Arial" w:cs="Arial"/>
        </w:rPr>
        <w:t>Please see Annex A overleaf for invoicing information.</w:t>
      </w:r>
    </w:p>
    <w:p w14:paraId="6022CA1F" w14:textId="77777777" w:rsidR="004D043E" w:rsidRDefault="004D043E" w:rsidP="004D043E">
      <w:pPr>
        <w:rPr>
          <w:rFonts w:ascii="Arial" w:hAnsi="Arial" w:cs="Arial"/>
        </w:rPr>
      </w:pPr>
    </w:p>
    <w:p w14:paraId="31B10392" w14:textId="77777777" w:rsidR="004D043E" w:rsidRDefault="004D043E" w:rsidP="004D04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EE2B8A0" w14:textId="77777777" w:rsidR="004D043E" w:rsidRDefault="004D043E" w:rsidP="004D043E">
      <w:pPr>
        <w:rPr>
          <w:rFonts w:ascii="Arial" w:hAnsi="Arial" w:cs="Arial"/>
        </w:rPr>
      </w:pPr>
    </w:p>
    <w:p w14:paraId="0AD1C1FF" w14:textId="77777777" w:rsidR="004D043E" w:rsidRDefault="004D043E" w:rsidP="004D043E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2C0C0E75" w14:textId="77777777" w:rsidR="004D043E" w:rsidRDefault="004D043E" w:rsidP="004D043E">
      <w:pPr>
        <w:rPr>
          <w:rFonts w:ascii="Arial" w:hAnsi="Arial" w:cs="Arial"/>
        </w:rPr>
      </w:pPr>
    </w:p>
    <w:p w14:paraId="0611851B" w14:textId="77777777" w:rsidR="00BC2E32" w:rsidRDefault="00BC2E32" w:rsidP="00BC2E32">
      <w:pPr>
        <w:rPr>
          <w:rFonts w:ascii="Arial" w:hAnsi="Arial" w:cs="Arial"/>
        </w:rPr>
      </w:pPr>
    </w:p>
    <w:p w14:paraId="692C1899" w14:textId="77777777" w:rsidR="00BC2E32" w:rsidRDefault="00BC2E32" w:rsidP="00BC2E32">
      <w:pPr>
        <w:rPr>
          <w:rFonts w:ascii="Arial" w:hAnsi="Arial" w:cs="Arial"/>
        </w:rPr>
      </w:pPr>
    </w:p>
    <w:p w14:paraId="5BB8A3D6" w14:textId="77777777" w:rsidR="00BC2E32" w:rsidRDefault="00BC2E32" w:rsidP="00BC2E32">
      <w:pPr>
        <w:rPr>
          <w:rFonts w:ascii="Arial" w:hAnsi="Arial" w:cs="Arial"/>
        </w:rPr>
      </w:pPr>
    </w:p>
    <w:p w14:paraId="5572250E" w14:textId="5BCD89FF" w:rsidR="00BC2E32" w:rsidRDefault="00465125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End w:id="15"/>
      <w:bookmarkEnd w:id="16"/>
      <w:bookmarkEnd w:id="17"/>
      <w:r>
        <w:rPr>
          <w:rFonts w:ascii="Arial" w:hAnsi="Arial" w:cs="Arial"/>
        </w:rPr>
        <w:t>XXX</w:t>
      </w:r>
      <w:bookmarkStart w:id="18" w:name="_GoBack"/>
      <w:bookmarkEnd w:id="18"/>
    </w:p>
    <w:p w14:paraId="199C3F32" w14:textId="77777777" w:rsidR="004D043E" w:rsidRDefault="004D043E" w:rsidP="00BC2E32">
      <w:pPr>
        <w:rPr>
          <w:rFonts w:ascii="Arial" w:hAnsi="Arial" w:cs="Arial"/>
        </w:rPr>
      </w:pPr>
      <w:bookmarkStart w:id="19" w:name="Email"/>
      <w:bookmarkEnd w:id="19"/>
    </w:p>
    <w:p w14:paraId="1D385B42" w14:textId="057FF9BB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1611A734" w14:textId="057AEE38" w:rsidR="00BC2E32" w:rsidRDefault="00BC2E32" w:rsidP="00BC2E32">
      <w:pPr>
        <w:rPr>
          <w:rFonts w:ascii="Arial" w:hAnsi="Arial" w:cs="Arial"/>
        </w:rPr>
      </w:pPr>
    </w:p>
    <w:p w14:paraId="3E484085" w14:textId="77777777" w:rsidR="00627D44" w:rsidRDefault="00627D44">
      <w:pPr>
        <w:rPr>
          <w:rFonts w:ascii="Arial" w:hAnsi="Arial" w:cs="Arial"/>
        </w:rPr>
      </w:pPr>
    </w:p>
    <w:p w14:paraId="74E004DB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273DE5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697E493D" w14:textId="77777777" w:rsidR="0096338C" w:rsidRDefault="0096338C">
      <w:pPr>
        <w:rPr>
          <w:rFonts w:ascii="Arial" w:hAnsi="Arial" w:cs="Arial"/>
        </w:rPr>
      </w:pPr>
    </w:p>
    <w:p w14:paraId="2CCC9B34" w14:textId="77777777" w:rsidR="00804BDD" w:rsidRDefault="00804BDD" w:rsidP="00804BDD">
      <w:pPr>
        <w:rPr>
          <w:rFonts w:ascii="Arial" w:hAnsi="Arial" w:cs="Arial"/>
        </w:rPr>
      </w:pPr>
    </w:p>
    <w:p w14:paraId="406ADEE6" w14:textId="77777777" w:rsidR="00804BDD" w:rsidRDefault="00804BDD" w:rsidP="00804BD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EF6028E" w14:textId="77777777" w:rsidR="00804BDD" w:rsidRDefault="00804BDD" w:rsidP="00804BDD">
      <w:pPr>
        <w:rPr>
          <w:rFonts w:ascii="Arial" w:hAnsi="Arial" w:cs="Arial"/>
        </w:rPr>
      </w:pPr>
    </w:p>
    <w:p w14:paraId="1ECCFC19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38EFFDE2" w14:textId="77777777" w:rsidR="00804BDD" w:rsidRPr="00627D44" w:rsidRDefault="00804BDD" w:rsidP="00804BDD">
      <w:pPr>
        <w:ind w:left="360"/>
        <w:rPr>
          <w:rFonts w:ascii="Arial" w:hAnsi="Arial" w:cs="Arial"/>
        </w:rPr>
      </w:pPr>
    </w:p>
    <w:p w14:paraId="69EBA6C8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06A4523" w14:textId="77777777" w:rsidR="00804BDD" w:rsidRPr="00627D44" w:rsidRDefault="00804BDD" w:rsidP="00804BDD">
      <w:pPr>
        <w:rPr>
          <w:rFonts w:ascii="Arial" w:hAnsi="Arial" w:cs="Arial"/>
        </w:rPr>
      </w:pPr>
    </w:p>
    <w:p w14:paraId="57EB1A91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16718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4D043E" w:rsidRPr="00627D44" w14:paraId="4FD25213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84FFA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B1193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D2216D1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05A05203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2A390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7E674C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F1C236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87307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6E5A027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0E1E726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1173F4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E304D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73DB6F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4D043E" w:rsidRPr="00627D44" w14:paraId="516F5A99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276E6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70CDE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0993ABE" w14:textId="64E8E4A3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4-</w:t>
            </w:r>
            <w:bookmarkEnd w:id="21"/>
            <w:r w:rsidR="00C240E3">
              <w:rPr>
                <w:rFonts w:ascii="Arial" w:hAnsi="Arial" w:cs="Arial"/>
              </w:rPr>
              <w:t>0</w:t>
            </w:r>
            <w:r w:rsidR="00833D81">
              <w:rPr>
                <w:rFonts w:ascii="Arial" w:hAnsi="Arial" w:cs="Arial"/>
              </w:rPr>
              <w:t>3</w:t>
            </w:r>
            <w:r w:rsidR="00203501">
              <w:rPr>
                <w:rFonts w:ascii="Arial" w:hAnsi="Arial" w:cs="Arial"/>
              </w:rPr>
              <w:t>1</w:t>
            </w:r>
          </w:p>
        </w:tc>
      </w:tr>
      <w:tr w:rsidR="004D043E" w:rsidRPr="00627D44" w14:paraId="23E75093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7F375A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F63C6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76F024" w14:textId="48EC6F55" w:rsidR="004D043E" w:rsidRPr="00627D44" w:rsidRDefault="00A41D48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6100</w:t>
            </w:r>
          </w:p>
        </w:tc>
      </w:tr>
      <w:tr w:rsidR="004D043E" w:rsidRPr="00627D44" w14:paraId="6C51B11C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C0AD36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5D9CA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501C13" w14:textId="2681511A" w:rsidR="004D043E" w:rsidRPr="00627D44" w:rsidRDefault="00C240E3" w:rsidP="00C473C0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N/A</w:t>
            </w:r>
            <w:r w:rsidR="004D043E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4D043E" w:rsidRPr="00627D44" w14:paraId="302FABFD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5045F7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3CECEB6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FDD19B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8B7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8E446" w14:textId="77777777" w:rsidR="00D86641" w:rsidRDefault="00D86641">
      <w:r>
        <w:separator/>
      </w:r>
    </w:p>
  </w:endnote>
  <w:endnote w:type="continuationSeparator" w:id="0">
    <w:p w14:paraId="2DD594EE" w14:textId="77777777" w:rsidR="00D86641" w:rsidRDefault="00D8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A87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0E72AE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950139" wp14:editId="155CD8B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F22192" wp14:editId="54FEB00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331FD" wp14:editId="7A919B0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4B5B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CEB9EB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634DB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33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F4B5B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CEB9EB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634DB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0EF8" w14:textId="77777777" w:rsidR="00777912" w:rsidRDefault="00D8664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067386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72DCD" w14:textId="77777777" w:rsidR="00D86641" w:rsidRDefault="00D86641">
      <w:r>
        <w:separator/>
      </w:r>
    </w:p>
  </w:footnote>
  <w:footnote w:type="continuationSeparator" w:id="0">
    <w:p w14:paraId="1577A0B1" w14:textId="77777777" w:rsidR="00D86641" w:rsidRDefault="00D86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55A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50CB95" wp14:editId="4D9EC26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E9917" w14:textId="77777777" w:rsidR="00777912" w:rsidRDefault="00777912">
    <w:pPr>
      <w:pStyle w:val="Header"/>
    </w:pPr>
  </w:p>
  <w:p w14:paraId="4943E983" w14:textId="77777777" w:rsidR="00777912" w:rsidRDefault="00777912">
    <w:pPr>
      <w:pStyle w:val="Header"/>
    </w:pPr>
  </w:p>
  <w:p w14:paraId="4D621E7B" w14:textId="77777777" w:rsidR="00777912" w:rsidRDefault="00777912">
    <w:pPr>
      <w:pStyle w:val="Header"/>
    </w:pPr>
  </w:p>
  <w:p w14:paraId="483830F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6272E"/>
    <w:rsid w:val="00077F8E"/>
    <w:rsid w:val="00087732"/>
    <w:rsid w:val="000B5932"/>
    <w:rsid w:val="001209C0"/>
    <w:rsid w:val="0013631C"/>
    <w:rsid w:val="00142ADE"/>
    <w:rsid w:val="001626BD"/>
    <w:rsid w:val="001E763A"/>
    <w:rsid w:val="00203501"/>
    <w:rsid w:val="002A6427"/>
    <w:rsid w:val="002B0CC6"/>
    <w:rsid w:val="002B4544"/>
    <w:rsid w:val="002B617C"/>
    <w:rsid w:val="00336C27"/>
    <w:rsid w:val="003723F9"/>
    <w:rsid w:val="00375CFE"/>
    <w:rsid w:val="00465125"/>
    <w:rsid w:val="004830AD"/>
    <w:rsid w:val="004C63A8"/>
    <w:rsid w:val="004D043E"/>
    <w:rsid w:val="00524411"/>
    <w:rsid w:val="00526BD6"/>
    <w:rsid w:val="005314B7"/>
    <w:rsid w:val="005343CC"/>
    <w:rsid w:val="00545E76"/>
    <w:rsid w:val="0055496D"/>
    <w:rsid w:val="005B5869"/>
    <w:rsid w:val="00627D44"/>
    <w:rsid w:val="0069504B"/>
    <w:rsid w:val="006C09B1"/>
    <w:rsid w:val="006D663F"/>
    <w:rsid w:val="007121BC"/>
    <w:rsid w:val="00727813"/>
    <w:rsid w:val="0076033B"/>
    <w:rsid w:val="00774AF4"/>
    <w:rsid w:val="00777912"/>
    <w:rsid w:val="007D0833"/>
    <w:rsid w:val="00804BDD"/>
    <w:rsid w:val="00833D81"/>
    <w:rsid w:val="008A1895"/>
    <w:rsid w:val="009207A5"/>
    <w:rsid w:val="0096338C"/>
    <w:rsid w:val="00A41D48"/>
    <w:rsid w:val="00A679AD"/>
    <w:rsid w:val="00A80CEF"/>
    <w:rsid w:val="00B50393"/>
    <w:rsid w:val="00B738D0"/>
    <w:rsid w:val="00BC2E32"/>
    <w:rsid w:val="00C240E3"/>
    <w:rsid w:val="00C3604A"/>
    <w:rsid w:val="00C47102"/>
    <w:rsid w:val="00C509BE"/>
    <w:rsid w:val="00CF1C7A"/>
    <w:rsid w:val="00D86641"/>
    <w:rsid w:val="00DC1C39"/>
    <w:rsid w:val="00E444A9"/>
    <w:rsid w:val="00E527D4"/>
    <w:rsid w:val="00E77CF4"/>
    <w:rsid w:val="00E8289F"/>
    <w:rsid w:val="00EB39FB"/>
    <w:rsid w:val="00ED683A"/>
    <w:rsid w:val="00F7334E"/>
    <w:rsid w:val="00FD5F80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61A86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43E"/>
    <w:rPr>
      <w:color w:val="808080"/>
    </w:rPr>
  </w:style>
  <w:style w:type="character" w:customStyle="1" w:styleId="Style1">
    <w:name w:val="Style1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4D04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1545D46BC495B8040F264E1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F81-E715-464D-89D0-8042CE7EEF0B}"/>
      </w:docPartPr>
      <w:docPartBody>
        <w:p w:rsidR="006A7ED6" w:rsidRDefault="008B3094" w:rsidP="008B3094">
          <w:pPr>
            <w:pStyle w:val="EF41545D46BC495B8040F264E135C1B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6E08AE5A6314BE789E25A03B5F2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766-3942-444B-A6A9-5149295C8FE6}"/>
      </w:docPartPr>
      <w:docPartBody>
        <w:p w:rsidR="006A7ED6" w:rsidRDefault="008B3094" w:rsidP="008B3094">
          <w:pPr>
            <w:pStyle w:val="D6E08AE5A6314BE789E25A03B5F2D42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F70E6E1E1EA44EE8667EAC2E62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5E8-8278-4F6F-A8B7-3805F273BB41}"/>
      </w:docPartPr>
      <w:docPartBody>
        <w:p w:rsidR="006A7ED6" w:rsidRDefault="008B3094" w:rsidP="008B3094">
          <w:pPr>
            <w:pStyle w:val="1F70E6E1E1EA44EE8667EAC2E62A587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2DAD0576C2B44E5A142C833996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D3F-FD8A-435D-BCC1-1DB023A914B0}"/>
      </w:docPartPr>
      <w:docPartBody>
        <w:p w:rsidR="006A7ED6" w:rsidRDefault="008B3094" w:rsidP="008B3094">
          <w:pPr>
            <w:pStyle w:val="D2DAD0576C2B44E5A142C833996843A9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94"/>
    <w:rsid w:val="002013D2"/>
    <w:rsid w:val="006A7ED6"/>
    <w:rsid w:val="008B3094"/>
    <w:rsid w:val="00C532AF"/>
    <w:rsid w:val="00F06F9F"/>
    <w:rsid w:val="00F220AE"/>
    <w:rsid w:val="00F4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94"/>
    <w:rPr>
      <w:color w:val="808080"/>
    </w:rPr>
  </w:style>
  <w:style w:type="paragraph" w:customStyle="1" w:styleId="EF41545D46BC495B8040F264E135C1B0">
    <w:name w:val="EF41545D46BC495B8040F264E135C1B0"/>
    <w:rsid w:val="008B3094"/>
  </w:style>
  <w:style w:type="paragraph" w:customStyle="1" w:styleId="D6E08AE5A6314BE789E25A03B5F2D42D">
    <w:name w:val="D6E08AE5A6314BE789E25A03B5F2D42D"/>
    <w:rsid w:val="008B3094"/>
  </w:style>
  <w:style w:type="paragraph" w:customStyle="1" w:styleId="1F70E6E1E1EA44EE8667EAC2E62A587D">
    <w:name w:val="1F70E6E1E1EA44EE8667EAC2E62A587D"/>
    <w:rsid w:val="008B3094"/>
  </w:style>
  <w:style w:type="paragraph" w:customStyle="1" w:styleId="D2DAD0576C2B44E5A142C833996843A9">
    <w:name w:val="D2DAD0576C2B44E5A142C833996843A9"/>
    <w:rsid w:val="008B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E474-A202-4430-B846-FC1A1779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2019-04-01T10:24:00Z</dcterms:created>
  <dcterms:modified xsi:type="dcterms:W3CDTF">2019-04-01T10:24:00Z</dcterms:modified>
</cp:coreProperties>
</file>