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8479AA" w:rsidR="00CB3E0B" w:rsidRDefault="00E5636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1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B50110" w:rsidR="00727813" w:rsidRPr="00311C5F" w:rsidRDefault="00E5636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November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5ED23F4" w:rsidR="00A53652" w:rsidRPr="00CB3E0B" w:rsidRDefault="00E5636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03B99614" w14:textId="77777777" w:rsidR="00F841A8" w:rsidRPr="00F841A8" w:rsidRDefault="002C2284" w:rsidP="00713875">
      <w:pPr>
        <w:ind w:left="3400" w:firstLine="680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5857F97" w:rsidR="00F841A8" w:rsidRDefault="00E56361" w:rsidP="00A53652">
      <w:pPr>
        <w:jc w:val="center"/>
        <w:rPr>
          <w:rFonts w:ascii="Arial" w:hAnsi="Arial" w:cs="Arial"/>
          <w:b/>
        </w:rPr>
      </w:pPr>
      <w:r w:rsidRPr="00EA18F1">
        <w:rPr>
          <w:rFonts w:ascii="Arial" w:hAnsi="Arial" w:cs="Arial"/>
          <w:b/>
        </w:rPr>
        <w:t>T0003</w:t>
      </w:r>
    </w:p>
    <w:p w14:paraId="5D7C9334" w14:textId="35CDE35C" w:rsidR="00EA18F1" w:rsidRPr="00EA18F1" w:rsidRDefault="00EA18F1" w:rsidP="00A53652">
      <w:pPr>
        <w:jc w:val="center"/>
        <w:rPr>
          <w:rFonts w:ascii="Arial" w:hAnsi="Arial" w:cs="Arial"/>
          <w:b/>
        </w:rPr>
      </w:pPr>
      <w:r w:rsidRPr="00EA18F1">
        <w:rPr>
          <w:rFonts w:ascii="Arial" w:hAnsi="Arial" w:cs="Arial"/>
          <w:b/>
        </w:rPr>
        <w:t>Support to develop Drone Operations</w:t>
      </w:r>
    </w:p>
    <w:p w14:paraId="4AEB1F58" w14:textId="3AFC8377" w:rsidR="00627D44" w:rsidRPr="00311C5F" w:rsidRDefault="00A53652" w:rsidP="00A53652">
      <w:pPr>
        <w:jc w:val="center"/>
        <w:rPr>
          <w:rFonts w:ascii="Arial" w:hAnsi="Arial" w:cs="Arial"/>
          <w:b/>
        </w:rPr>
      </w:pPr>
      <w:r w:rsidRPr="00311C5F">
        <w:rPr>
          <w:rFonts w:ascii="Arial" w:hAnsi="Arial" w:cs="Arial"/>
          <w:b/>
        </w:rPr>
        <w:t xml:space="preserve"> </w:t>
      </w:r>
    </w:p>
    <w:p w14:paraId="632A90AF" w14:textId="1E41F18B" w:rsidR="00EE705A" w:rsidRPr="00EE705A" w:rsidRDefault="00EE705A" w:rsidP="00713875">
      <w:pPr>
        <w:ind w:left="2720" w:firstLine="680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3FF90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18F1">
            <w:rPr>
              <w:rFonts w:ascii="Arial" w:hAnsi="Arial" w:cs="Arial"/>
              <w:b/>
            </w:rPr>
            <w:t>16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38354C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13875">
            <w:rPr>
              <w:rFonts w:ascii="Arial" w:hAnsi="Arial" w:cs="Arial"/>
              <w:b/>
            </w:rPr>
            <w:t>20 November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13875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45632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13875">
        <w:rPr>
          <w:rFonts w:ascii="Arial" w:hAnsi="Arial" w:cs="Arial"/>
          <w:b/>
        </w:rPr>
        <w:t>130,000.00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99499EF" w:rsidR="00627D44" w:rsidRPr="00311C5F" w:rsidRDefault="005D1D4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71387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14BFEF3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27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F327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54FCA7" w:rsidR="00CB4F85" w:rsidRPr="002C2284" w:rsidRDefault="007138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9BBBB2" w:rsidR="00CB4F85" w:rsidRPr="002C2284" w:rsidRDefault="007138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A7A241F" w:rsidR="00CB4F85" w:rsidRPr="002C2284" w:rsidRDefault="0071387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607961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53679" w14:textId="77777777" w:rsidR="00FF3271" w:rsidRDefault="00FF3271">
      <w:r>
        <w:separator/>
      </w:r>
    </w:p>
  </w:endnote>
  <w:endnote w:type="continuationSeparator" w:id="0">
    <w:p w14:paraId="292F9779" w14:textId="77777777" w:rsidR="00FF3271" w:rsidRDefault="00F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26262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17B51" w14:textId="77777777" w:rsidR="00FF3271" w:rsidRDefault="00FF3271">
      <w:r>
        <w:separator/>
      </w:r>
    </w:p>
  </w:footnote>
  <w:footnote w:type="continuationSeparator" w:id="0">
    <w:p w14:paraId="3E6BEA25" w14:textId="77777777" w:rsidR="00FF3271" w:rsidRDefault="00FF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62624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1D4E"/>
    <w:rsid w:val="00627D44"/>
    <w:rsid w:val="00675DFE"/>
    <w:rsid w:val="00676884"/>
    <w:rsid w:val="0069386B"/>
    <w:rsid w:val="0069504B"/>
    <w:rsid w:val="006A5D1C"/>
    <w:rsid w:val="006D6124"/>
    <w:rsid w:val="006D663F"/>
    <w:rsid w:val="006E1C53"/>
    <w:rsid w:val="007121BC"/>
    <w:rsid w:val="00713875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361"/>
    <w:rsid w:val="00E77CF4"/>
    <w:rsid w:val="00E8289F"/>
    <w:rsid w:val="00E8443C"/>
    <w:rsid w:val="00E852D7"/>
    <w:rsid w:val="00E90781"/>
    <w:rsid w:val="00EA18F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271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0092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720DC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7580-5404-4113-BAF6-51819E0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2020-11-19T12:19:00Z</dcterms:created>
  <dcterms:modified xsi:type="dcterms:W3CDTF">2020-11-25T12:15:00Z</dcterms:modified>
</cp:coreProperties>
</file>