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505C3C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  <w:r w:rsidRPr="00F90E49">
              <w:rPr>
                <w:rFonts w:cs="Arial"/>
                <w:color w:val="FF0000"/>
                <w:sz w:val="22"/>
              </w:rPr>
              <w:t>Redactions made under FOIA 2000 exemptions sec 40: personal info and sec 43: commercial</w:t>
            </w:r>
            <w:bookmarkStart w:id="0" w:name="_GoBack"/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3916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1" w:name="bkAddress"/>
            <w:r>
              <w:rPr>
                <w:rFonts w:cs="Arial"/>
              </w:rPr>
              <w:t>Atkins Ltd</w:t>
            </w:r>
          </w:p>
          <w:p w:rsidR="00873916" w:rsidRPr="00505C3C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b/>
                <w:color w:val="FF0000"/>
              </w:rPr>
            </w:pPr>
            <w:r>
              <w:rPr>
                <w:rFonts w:cs="Arial"/>
              </w:rPr>
              <w:t xml:space="preserve">FAO: </w:t>
            </w:r>
            <w:r w:rsidR="00505C3C" w:rsidRPr="00505C3C">
              <w:rPr>
                <w:rFonts w:cs="Arial"/>
                <w:b/>
                <w:color w:val="FF0000"/>
              </w:rPr>
              <w:t>Redacted</w:t>
            </w:r>
          </w:p>
          <w:p w:rsidR="00873916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873916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873916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873916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1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085A46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Pr="00505C3C" w:rsidRDefault="0060455B" w:rsidP="00505C3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b/>
                <w:color w:val="FF0000"/>
              </w:rPr>
            </w:pPr>
            <w:r>
              <w:rPr>
                <w:rFonts w:cs="Arial"/>
                <w:sz w:val="16"/>
              </w:rPr>
              <w:t>Direct Line:</w:t>
            </w:r>
            <w:r w:rsidR="00505C3C">
              <w:rPr>
                <w:rFonts w:cs="Arial"/>
                <w:sz w:val="16"/>
              </w:rPr>
              <w:t xml:space="preserve">    </w:t>
            </w:r>
            <w:r w:rsidR="00505C3C" w:rsidRPr="00505C3C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505C3C" w:rsidRPr="00505C3C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</w:t>
            </w:r>
            <w:r w:rsidR="00505C3C" w:rsidRPr="00505C3C">
              <w:rPr>
                <w:rFonts w:cs="Arial"/>
                <w:b/>
                <w:color w:val="FF0000"/>
              </w:rPr>
              <w:t xml:space="preserve"> </w:t>
            </w:r>
            <w:r w:rsidR="00505C3C">
              <w:rPr>
                <w:rFonts w:cs="Arial"/>
                <w:b/>
                <w:color w:val="FF0000"/>
              </w:rPr>
              <w:t xml:space="preserve">        </w:t>
            </w:r>
            <w:r w:rsidR="00505C3C" w:rsidRPr="00505C3C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374956">
              <w:rPr>
                <w:rFonts w:cs="Arial"/>
              </w:rPr>
              <w:t>24</w:t>
            </w:r>
            <w:r w:rsidR="00873916">
              <w:rPr>
                <w:rFonts w:cs="Arial"/>
              </w:rPr>
              <w:t xml:space="preserve"> Jul</w:t>
            </w:r>
            <w:r w:rsidR="00374956">
              <w:rPr>
                <w:rFonts w:cs="Arial"/>
              </w:rPr>
              <w:t>y</w:t>
            </w:r>
            <w:r w:rsidR="00873916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873916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873916">
        <w:rPr>
          <w:b/>
          <w:bCs/>
        </w:rPr>
        <w:t>596(4/45/12)ATK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873916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Specification for Consultancy Support for Knowledge Programme Governance and Implementation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6" w:name="bkProposalRef"/>
      <w:r w:rsidR="00873916">
        <w:rPr>
          <w:b/>
          <w:bCs/>
        </w:rPr>
        <w:t>596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7" w:name="bkProposalIssue"/>
      <w:r w:rsidR="00873916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7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8" w:name="bkProposalDate"/>
      <w:r w:rsidR="00873916">
        <w:rPr>
          <w:b/>
          <w:bCs/>
        </w:rPr>
        <w:t>9 Jul 2015</w:t>
      </w:r>
      <w:r w:rsidR="00B212AF">
        <w:rPr>
          <w:b/>
          <w:bCs/>
        </w:rPr>
        <w:t xml:space="preserve"> </w:t>
      </w:r>
      <w:bookmarkEnd w:id="8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37495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StartDate"/>
            <w:r>
              <w:rPr>
                <w:rFonts w:cs="Arial"/>
                <w:bCs/>
                <w:spacing w:val="-3"/>
              </w:rPr>
              <w:t>24</w:t>
            </w:r>
            <w:r w:rsidR="00873916">
              <w:rPr>
                <w:rFonts w:cs="Arial"/>
                <w:bCs/>
                <w:spacing w:val="-3"/>
              </w:rPr>
              <w:t xml:space="preserve"> Jul</w:t>
            </w:r>
            <w:r>
              <w:rPr>
                <w:rFonts w:cs="Arial"/>
                <w:bCs/>
                <w:spacing w:val="-3"/>
              </w:rPr>
              <w:t>y</w:t>
            </w:r>
            <w:r w:rsidR="00873916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87391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10" w:name="bkEndDate"/>
            <w:r>
              <w:rPr>
                <w:rFonts w:cs="Arial"/>
                <w:bCs/>
                <w:spacing w:val="-3"/>
              </w:rPr>
              <w:t>29 Jul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10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Net"/>
            <w:r w:rsidR="00873916">
              <w:rPr>
                <w:rFonts w:cs="Arial"/>
                <w:bCs/>
                <w:spacing w:val="-3"/>
              </w:rPr>
              <w:t>225,607.52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VAT"/>
            <w:r w:rsidR="00873916">
              <w:rPr>
                <w:rFonts w:cs="Arial"/>
                <w:bCs/>
                <w:spacing w:val="-3"/>
              </w:rPr>
              <w:t>45,121.50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3" w:name="bkTotal"/>
            <w:r w:rsidR="00873916">
              <w:rPr>
                <w:rFonts w:cs="Arial"/>
                <w:bCs/>
                <w:spacing w:val="-3"/>
              </w:rPr>
              <w:t>270,729.02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3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374956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374956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374956">
              <w:rPr>
                <w:i/>
                <w:spacing w:val="-2"/>
                <w:sz w:val="22"/>
              </w:rPr>
              <w:t xml:space="preserve">Package </w:t>
            </w:r>
            <w:r w:rsidRPr="00374956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505C3C" w:rsidRPr="00505C3C">
        <w:rPr>
          <w:rFonts w:cs="Arial"/>
          <w:b/>
          <w:color w:val="FF0000"/>
        </w:rPr>
        <w:t>Redacted</w:t>
      </w:r>
      <w:r>
        <w:t xml:space="preserve">, or her assistant </w:t>
      </w:r>
      <w:r w:rsidR="00505C3C" w:rsidRPr="00505C3C">
        <w:rPr>
          <w:rFonts w:cs="Arial"/>
          <w:b/>
          <w:color w:val="FF0000"/>
        </w:rPr>
        <w:t>Redacted</w:t>
      </w:r>
      <w:r w:rsidR="00505C3C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374956" w:rsidRDefault="00505C3C">
      <w:pPr>
        <w:rPr>
          <w:i/>
          <w:sz w:val="18"/>
          <w:szCs w:val="18"/>
        </w:rPr>
      </w:pPr>
      <w:r w:rsidRPr="00505C3C">
        <w:rPr>
          <w:rFonts w:cs="Arial"/>
          <w:b/>
          <w:color w:val="FF0000"/>
        </w:rPr>
        <w:t>Redacted</w:t>
      </w:r>
      <w:r w:rsidRPr="00374956">
        <w:rPr>
          <w:i/>
          <w:sz w:val="18"/>
          <w:szCs w:val="18"/>
        </w:rPr>
        <w:t xml:space="preserve"> </w:t>
      </w:r>
      <w:r w:rsidR="003F1215" w:rsidRPr="00374956">
        <w:rPr>
          <w:i/>
          <w:sz w:val="18"/>
          <w:szCs w:val="18"/>
        </w:rPr>
        <w:t xml:space="preserve">On behalf of the </w:t>
      </w:r>
      <w:r w:rsidR="00127004" w:rsidRPr="00374956">
        <w:rPr>
          <w:i/>
          <w:sz w:val="18"/>
          <w:szCs w:val="18"/>
        </w:rPr>
        <w:t xml:space="preserve">Lot 2 </w:t>
      </w:r>
      <w:r w:rsidR="003F1215" w:rsidRPr="00374956">
        <w:rPr>
          <w:i/>
          <w:sz w:val="18"/>
          <w:szCs w:val="18"/>
        </w:rPr>
        <w:t>Framework Board</w:t>
      </w:r>
    </w:p>
    <w:p w:rsidR="00C808A5" w:rsidRPr="00374956" w:rsidRDefault="00C808A5" w:rsidP="00DD4829">
      <w:pPr>
        <w:rPr>
          <w:sz w:val="18"/>
          <w:szCs w:val="18"/>
        </w:rPr>
      </w:pPr>
      <w:r w:rsidRPr="00374956">
        <w:rPr>
          <w:sz w:val="18"/>
          <w:szCs w:val="18"/>
        </w:rPr>
        <w:t>Network Services</w:t>
      </w:r>
    </w:p>
    <w:p w:rsidR="00A93237" w:rsidRPr="00374956" w:rsidRDefault="00374956" w:rsidP="00A93237">
      <w:pPr>
        <w:rPr>
          <w:i/>
          <w:sz w:val="18"/>
          <w:szCs w:val="18"/>
        </w:rPr>
      </w:pPr>
      <w:r w:rsidRPr="00374956">
        <w:rPr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F052DC" wp14:editId="0EA79399">
                <wp:simplePos x="0" y="0"/>
                <wp:positionH relativeFrom="column">
                  <wp:posOffset>-169545</wp:posOffset>
                </wp:positionH>
                <wp:positionV relativeFrom="paragraph">
                  <wp:posOffset>270510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35pt;margin-top:21.3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A60jtjgAAAACg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3916" w:rsidRPr="00374956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76CF42E5" wp14:editId="08464DB8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916" w:rsidRPr="00374956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0C204F5C" wp14:editId="4E9122C9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374956">
        <w:rPr>
          <w:sz w:val="18"/>
          <w:szCs w:val="18"/>
        </w:rPr>
        <w:t xml:space="preserve">Cc: </w:t>
      </w:r>
      <w:r w:rsidR="00505C3C" w:rsidRPr="00505C3C">
        <w:rPr>
          <w:rFonts w:cs="Arial"/>
          <w:b/>
          <w:color w:val="FF0000"/>
        </w:rPr>
        <w:t>Redacted</w:t>
      </w:r>
      <w:r w:rsidR="00505C3C" w:rsidRPr="00374956">
        <w:rPr>
          <w:i/>
          <w:sz w:val="18"/>
          <w:szCs w:val="18"/>
        </w:rPr>
        <w:t xml:space="preserve"> </w:t>
      </w:r>
      <w:r w:rsidR="00DD4829" w:rsidRPr="00374956">
        <w:rPr>
          <w:i/>
          <w:sz w:val="18"/>
          <w:szCs w:val="18"/>
        </w:rPr>
        <w:t>(Only via email, please save a copy to your contract file.)</w:t>
      </w:r>
    </w:p>
    <w:p w:rsidR="00A93237" w:rsidRDefault="00A93237" w:rsidP="00A93237">
      <w:pPr>
        <w:rPr>
          <w:i/>
          <w:sz w:val="18"/>
          <w:szCs w:val="18"/>
        </w:rPr>
      </w:pPr>
    </w:p>
    <w:p w:rsidR="0060455B" w:rsidRDefault="0060455B" w:rsidP="00A93237">
      <w:r>
        <w:rPr>
          <w:i/>
          <w:iCs/>
        </w:rPr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873916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873916">
            <w:pPr>
              <w:tabs>
                <w:tab w:val="left" w:pos="360"/>
              </w:tabs>
            </w:pPr>
            <w:bookmarkStart w:id="15" w:name="bkTaskRef2"/>
            <w:r>
              <w:t>596(4/45/12)ATK</w:t>
            </w:r>
            <w:r w:rsidR="003F1215">
              <w:t xml:space="preserve"> </w:t>
            </w:r>
            <w:bookmarkEnd w:id="15"/>
          </w:p>
        </w:tc>
      </w:tr>
      <w:tr w:rsidR="00505C3C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505C3C" w:rsidRDefault="00505C3C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505C3C" w:rsidRDefault="00505C3C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505C3C" w:rsidRDefault="00505C3C">
            <w:r w:rsidRPr="000E7922">
              <w:rPr>
                <w:rFonts w:cs="Arial"/>
                <w:b/>
                <w:color w:val="FF0000"/>
              </w:rPr>
              <w:t>Redacted</w:t>
            </w:r>
          </w:p>
        </w:tc>
      </w:tr>
      <w:tr w:rsidR="00505C3C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505C3C" w:rsidRDefault="00505C3C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505C3C" w:rsidRDefault="00505C3C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505C3C" w:rsidRDefault="00505C3C">
            <w:r w:rsidRPr="000E7922">
              <w:rPr>
                <w:rFonts w:cs="Arial"/>
                <w:b/>
                <w:color w:val="FF0000"/>
              </w:rPr>
              <w:t>Redacted</w:t>
            </w:r>
          </w:p>
        </w:tc>
      </w:tr>
      <w:tr w:rsidR="00505C3C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505C3C" w:rsidRDefault="00505C3C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505C3C" w:rsidRDefault="00505C3C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505C3C" w:rsidRDefault="00505C3C">
            <w:r w:rsidRPr="000E7922">
              <w:rPr>
                <w:rFonts w:cs="Arial"/>
                <w:b/>
                <w:color w:val="FF0000"/>
              </w:rPr>
              <w:t>Redacted</w:t>
            </w:r>
          </w:p>
        </w:tc>
      </w:tr>
      <w:tr w:rsidR="00505C3C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505C3C" w:rsidRDefault="00505C3C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505C3C" w:rsidRDefault="00505C3C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505C3C" w:rsidRDefault="00505C3C">
            <w:r w:rsidRPr="000E7922">
              <w:rPr>
                <w:rFonts w:cs="Arial"/>
                <w:b/>
                <w:color w:val="FF0000"/>
              </w:rPr>
              <w:t>Redacted</w:t>
            </w:r>
          </w:p>
        </w:tc>
      </w:tr>
    </w:tbl>
    <w:p w:rsidR="00457E09" w:rsidRDefault="00374956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641EAA" wp14:editId="4AF9620F">
            <wp:simplePos x="0" y="0"/>
            <wp:positionH relativeFrom="column">
              <wp:posOffset>3796030</wp:posOffset>
            </wp:positionH>
            <wp:positionV relativeFrom="page">
              <wp:posOffset>10054590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60B2C79" wp14:editId="15B5D2C9">
            <wp:simplePos x="0" y="0"/>
            <wp:positionH relativeFrom="column">
              <wp:posOffset>4563110</wp:posOffset>
            </wp:positionH>
            <wp:positionV relativeFrom="page">
              <wp:posOffset>10055860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9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2C82" wp14:editId="57A150C4">
                <wp:simplePos x="0" y="0"/>
                <wp:positionH relativeFrom="column">
                  <wp:posOffset>-113030</wp:posOffset>
                </wp:positionH>
                <wp:positionV relativeFrom="paragraph">
                  <wp:posOffset>5475605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31.1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CwqxpD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46" w:rsidRDefault="00085A46">
      <w:r>
        <w:separator/>
      </w:r>
    </w:p>
  </w:endnote>
  <w:endnote w:type="continuationSeparator" w:id="0">
    <w:p w:rsidR="00085A46" w:rsidRDefault="0008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D6" w:rsidRDefault="00F25E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F25ED6" w:rsidRDefault="00A04DDB" w:rsidP="00F25E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D6" w:rsidRDefault="00F2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46" w:rsidRDefault="00085A46">
      <w:r>
        <w:separator/>
      </w:r>
    </w:p>
  </w:footnote>
  <w:footnote w:type="continuationSeparator" w:id="0">
    <w:p w:rsidR="00085A46" w:rsidRDefault="0008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D6" w:rsidRDefault="00F25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D6" w:rsidRDefault="00F25ED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16"/>
    <w:rsid w:val="0000025F"/>
    <w:rsid w:val="00007020"/>
    <w:rsid w:val="000103D0"/>
    <w:rsid w:val="00055240"/>
    <w:rsid w:val="00075AAD"/>
    <w:rsid w:val="0008181D"/>
    <w:rsid w:val="00085A46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74956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05C3C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73916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525C3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25E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832693A9.DOTM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Manager/>
  <Company/>
  <LinksUpToDate>false</LinksUpToDate>
  <CharactersWithSpaces>2604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2015-08-07T13:22:00Z</dcterms:created>
  <dcterms:modified xsi:type="dcterms:W3CDTF">2015-08-07T13:22:00Z</dcterms:modified>
  <cp:category/>
</cp:coreProperties>
</file>