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0F747E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B0A8F">
              <w:rPr>
                <w:rFonts w:ascii="Arial" w:hAnsi="Arial" w:cs="Arial"/>
                <w:b/>
                <w:sz w:val="22"/>
              </w:rPr>
              <w:t>957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A384AC4" w:rsidR="004E4BD7" w:rsidRDefault="008A750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B0A8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2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496C27C" w:rsidR="005C6E7D" w:rsidRDefault="003B0A8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17 December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0ACEDF04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D4E64E9" w14:textId="77777777" w:rsidR="003B0A8F" w:rsidRDefault="003B0A8F" w:rsidP="00727813">
      <w:pPr>
        <w:jc w:val="center"/>
        <w:rPr>
          <w:rFonts w:ascii="Arial" w:hAnsi="Arial" w:cs="Arial"/>
          <w:b/>
          <w:bCs/>
        </w:rPr>
      </w:pPr>
    </w:p>
    <w:p w14:paraId="4AEB1F58" w14:textId="722EFF50" w:rsidR="00627D44" w:rsidRDefault="003B0A8F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3B0A8F">
        <w:rPr>
          <w:rFonts w:ascii="Arial" w:hAnsi="Arial" w:cs="Arial"/>
          <w:b/>
        </w:rPr>
        <w:t xml:space="preserve">-957 Freight Value of Time and Value of Reliability </w:t>
      </w:r>
      <w:r w:rsidR="00D73070">
        <w:rPr>
          <w:rFonts w:ascii="Arial" w:hAnsi="Arial" w:cs="Arial"/>
          <w:b/>
        </w:rPr>
        <w:t>WP’s 1-3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6C261B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B0A8F">
            <w:rPr>
              <w:rFonts w:ascii="Arial" w:hAnsi="Arial" w:cs="Arial"/>
            </w:rPr>
            <w:t>29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972388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2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B0A8F">
            <w:rPr>
              <w:rFonts w:ascii="Arial" w:hAnsi="Arial" w:cs="Arial"/>
            </w:rPr>
            <w:t>17 December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63881">
            <w:rPr>
              <w:rFonts w:ascii="Arial" w:hAnsi="Arial" w:cs="Arial"/>
            </w:rPr>
            <w:t>30 November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394E55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92FDA">
        <w:rPr>
          <w:rFonts w:ascii="Arial" w:hAnsi="Arial" w:cs="Arial"/>
          <w:b/>
        </w:rPr>
        <w:t>85,192.91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F6014B8" w:rsidR="00627D44" w:rsidRPr="00627D44" w:rsidRDefault="00D235B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19259B4E" w:rsidR="00727813" w:rsidRDefault="00727813" w:rsidP="00727813">
      <w:pPr>
        <w:rPr>
          <w:rFonts w:ascii="Arial" w:hAnsi="Arial" w:cs="Arial"/>
        </w:rPr>
      </w:pPr>
    </w:p>
    <w:p w14:paraId="52C3B150" w14:textId="77777777" w:rsidR="0047663C" w:rsidRDefault="0047663C" w:rsidP="00727813">
      <w:pPr>
        <w:rPr>
          <w:rFonts w:ascii="Arial" w:hAnsi="Arial" w:cs="Arial"/>
        </w:rPr>
      </w:pPr>
    </w:p>
    <w:p w14:paraId="7FF50486" w14:textId="702BE135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C7A2722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7663C">
              <w:rPr>
                <w:rFonts w:ascii="Arial" w:hAnsi="Arial" w:cs="Arial"/>
              </w:rPr>
              <w:t>957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19BEAC0" w:rsidR="00627D44" w:rsidRPr="00627D44" w:rsidRDefault="0047663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2424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EB01771" w:rsidR="00627D44" w:rsidRPr="00627D44" w:rsidRDefault="0047663C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603776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E7F51" w14:textId="77777777" w:rsidR="008A7502" w:rsidRDefault="008A7502">
      <w:r>
        <w:separator/>
      </w:r>
    </w:p>
  </w:endnote>
  <w:endnote w:type="continuationSeparator" w:id="0">
    <w:p w14:paraId="2379C3AC" w14:textId="77777777" w:rsidR="008A7502" w:rsidRDefault="008A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A750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589D2" w14:textId="77777777" w:rsidR="008A7502" w:rsidRDefault="008A7502">
      <w:r>
        <w:separator/>
      </w:r>
    </w:p>
  </w:footnote>
  <w:footnote w:type="continuationSeparator" w:id="0">
    <w:p w14:paraId="2D21EDEC" w14:textId="77777777" w:rsidR="008A7502" w:rsidRDefault="008A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63881"/>
    <w:rsid w:val="002B0CC6"/>
    <w:rsid w:val="002B4544"/>
    <w:rsid w:val="00336C27"/>
    <w:rsid w:val="00364CE3"/>
    <w:rsid w:val="00375CFE"/>
    <w:rsid w:val="003814A1"/>
    <w:rsid w:val="003B0A8F"/>
    <w:rsid w:val="0044629C"/>
    <w:rsid w:val="0047663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A7502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92FDA"/>
    <w:rsid w:val="00BC48DD"/>
    <w:rsid w:val="00C04830"/>
    <w:rsid w:val="00C3604A"/>
    <w:rsid w:val="00C47102"/>
    <w:rsid w:val="00C509BE"/>
    <w:rsid w:val="00CA2CDC"/>
    <w:rsid w:val="00CB6833"/>
    <w:rsid w:val="00D235B2"/>
    <w:rsid w:val="00D704E7"/>
    <w:rsid w:val="00D73070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0CBC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7136BB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A0155"/>
    <w:rsid w:val="004B0721"/>
    <w:rsid w:val="004B52BA"/>
    <w:rsid w:val="00506E85"/>
    <w:rsid w:val="005B3136"/>
    <w:rsid w:val="00622F0A"/>
    <w:rsid w:val="0067729F"/>
    <w:rsid w:val="00692579"/>
    <w:rsid w:val="00695C80"/>
    <w:rsid w:val="007136BB"/>
    <w:rsid w:val="009A65F4"/>
    <w:rsid w:val="00A00A11"/>
    <w:rsid w:val="00A8024D"/>
    <w:rsid w:val="00B006A9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55C3-0A20-4CF4-952D-1943799A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2019-12-17T08:50:00Z</dcterms:created>
  <dcterms:modified xsi:type="dcterms:W3CDTF">2019-12-18T08:50:00Z</dcterms:modified>
</cp:coreProperties>
</file>