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3E9A2B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204DB" w:rsidRPr="003204DB">
              <w:rPr>
                <w:rFonts w:ascii="Arial" w:hAnsi="Arial" w:cs="Arial"/>
                <w:b/>
              </w:rPr>
              <w:t>TO027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1E050F" w:rsidR="00CB3E0B" w:rsidRDefault="00B87FA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0-12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32C8B0" w:rsidR="00727813" w:rsidRPr="00311C5F" w:rsidRDefault="003204D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December 2020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4986F0C" w:rsidR="00A53652" w:rsidRPr="00CB3E0B" w:rsidRDefault="00670D7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EDE520" w:rsidR="00727813" w:rsidRDefault="001F265C">
      <w:pPr>
        <w:rPr>
          <w:rFonts w:ascii="Arial" w:hAnsi="Arial" w:cs="Arial"/>
          <w:b/>
        </w:rPr>
      </w:pPr>
      <w:r w:rsidRPr="001F265C">
        <w:rPr>
          <w:rFonts w:ascii="Arial" w:hAnsi="Arial" w:cs="Arial"/>
          <w:b/>
        </w:rPr>
        <w:t>T0027 Temporary Traffic Regulation Order (TTRO) Deep Dive and Improvements</w:t>
      </w:r>
    </w:p>
    <w:p w14:paraId="787BBE7C" w14:textId="77777777" w:rsidR="001F265C" w:rsidRDefault="001F265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697E48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265C">
            <w:rPr>
              <w:rFonts w:ascii="Arial" w:hAnsi="Arial" w:cs="Arial"/>
              <w:b/>
            </w:rPr>
            <w:t>08 December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506113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265C">
            <w:rPr>
              <w:rFonts w:ascii="Arial" w:hAnsi="Arial" w:cs="Arial"/>
              <w:b/>
            </w:rPr>
            <w:t>01 January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265C">
            <w:rPr>
              <w:rFonts w:ascii="Arial" w:hAnsi="Arial" w:cs="Arial"/>
              <w:b/>
            </w:rPr>
            <w:t>31 March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8E1BD8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F265C">
        <w:rPr>
          <w:rFonts w:ascii="Arial" w:hAnsi="Arial" w:cs="Arial"/>
          <w:b/>
        </w:rPr>
        <w:t>73,474.99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A92C6A" w:rsidR="00627D44" w:rsidRPr="00311C5F" w:rsidRDefault="00AB2ED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8B4C375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49BB4B7A" w14:textId="77777777" w:rsidR="00670D72" w:rsidRPr="00311C5F" w:rsidRDefault="00670D72" w:rsidP="00727813">
      <w:pPr>
        <w:rPr>
          <w:rFonts w:ascii="Arial" w:hAnsi="Arial" w:cs="Arial"/>
        </w:rPr>
      </w:pP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4469114" w:rsidR="00727813" w:rsidRPr="00311C5F" w:rsidRDefault="00AB2ED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B2ED1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B2ED1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3328D3A" w:rsidR="00CB4F85" w:rsidRPr="002C2284" w:rsidRDefault="00670D7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TO024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238662F" w:rsidR="00CB4F85" w:rsidRPr="002C2284" w:rsidRDefault="00CB4F85" w:rsidP="00A43023">
            <w:pPr>
              <w:rPr>
                <w:rFonts w:ascii="Arial" w:hAnsi="Arial" w:cs="Arial"/>
                <w:b/>
              </w:rPr>
            </w:pP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8B50292" w:rsidR="00CB4F85" w:rsidRPr="002C2284" w:rsidRDefault="00CB4F85" w:rsidP="00A43023">
            <w:pPr>
              <w:rPr>
                <w:rFonts w:ascii="Arial" w:hAnsi="Arial" w:cs="Arial"/>
                <w:b/>
              </w:rPr>
            </w:pPr>
            <w:bookmarkStart w:id="16" w:name="_GoBack"/>
            <w:bookmarkEnd w:id="16"/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41C" w14:textId="77777777" w:rsidR="001C2680" w:rsidRDefault="001C2680">
      <w:r>
        <w:separator/>
      </w:r>
    </w:p>
  </w:endnote>
  <w:endnote w:type="continuationSeparator" w:id="0">
    <w:p w14:paraId="0E1E3D0B" w14:textId="77777777" w:rsidR="001C2680" w:rsidRDefault="001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AB2ED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61D" w14:textId="77777777" w:rsidR="001C2680" w:rsidRDefault="001C2680">
      <w:r>
        <w:separator/>
      </w:r>
    </w:p>
  </w:footnote>
  <w:footnote w:type="continuationSeparator" w:id="0">
    <w:p w14:paraId="30ED8EEE" w14:textId="77777777" w:rsidR="001C2680" w:rsidRDefault="001C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1F265C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04DB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0D72"/>
    <w:rsid w:val="00675DFE"/>
    <w:rsid w:val="00676884"/>
    <w:rsid w:val="00677051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B2ED1"/>
    <w:rsid w:val="00AF3514"/>
    <w:rsid w:val="00B50393"/>
    <w:rsid w:val="00B738D0"/>
    <w:rsid w:val="00B82F6B"/>
    <w:rsid w:val="00B87FA1"/>
    <w:rsid w:val="00B92073"/>
    <w:rsid w:val="00BC48DD"/>
    <w:rsid w:val="00BC5222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3D66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1BC5-7BE7-41E9-9003-3C4FD1E4FE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E5F894-10CA-49BC-B3DA-5D1AEFC09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971DB-3318-437F-8712-2E368A79A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102DC-59CF-446D-B9C7-EA91F6EF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2021-03-08T17:17:00Z</dcterms:created>
  <dcterms:modified xsi:type="dcterms:W3CDTF">2021-03-08T17:17:00Z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