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5953"/>
        <w:gridCol w:w="5561"/>
      </w:tblGrid>
      <w:tr w:rsidR="00AE044E" w:rsidTr="00A637D7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  <w:r w:rsidR="00A637D7">
              <w:t xml:space="preserve"> Received</w:t>
            </w:r>
          </w:p>
        </w:tc>
        <w:tc>
          <w:tcPr>
            <w:tcW w:w="5953" w:type="dxa"/>
          </w:tcPr>
          <w:p w:rsidR="00AE044E" w:rsidRDefault="00AE044E">
            <w:r>
              <w:t>Question</w:t>
            </w:r>
            <w:bookmarkStart w:id="0" w:name="_GoBack"/>
            <w:bookmarkEnd w:id="0"/>
          </w:p>
        </w:tc>
        <w:tc>
          <w:tcPr>
            <w:tcW w:w="5561" w:type="dxa"/>
          </w:tcPr>
          <w:p w:rsidR="00AE044E" w:rsidRDefault="00AE044E">
            <w:r>
              <w:t>Response</w:t>
            </w:r>
          </w:p>
        </w:tc>
      </w:tr>
      <w:tr w:rsidR="00AE044E" w:rsidTr="00A637D7">
        <w:trPr>
          <w:trHeight w:val="561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55"/>
        </w:trPr>
        <w:tc>
          <w:tcPr>
            <w:tcW w:w="1290" w:type="dxa"/>
          </w:tcPr>
          <w:p w:rsidR="00AE044E" w:rsidRDefault="00AE044E" w:rsidP="00353640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63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2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78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44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rPr>
          <w:trHeight w:val="566"/>
        </w:trPr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81" w:rsidRDefault="00D32181" w:rsidP="00AE044E">
      <w:pPr>
        <w:spacing w:after="0" w:line="240" w:lineRule="auto"/>
      </w:pPr>
      <w:r>
        <w:separator/>
      </w:r>
    </w:p>
  </w:endnote>
  <w:endnote w:type="continuationSeparator" w:id="0">
    <w:p w:rsidR="00D32181" w:rsidRDefault="00D32181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81" w:rsidRDefault="00D32181" w:rsidP="00AE044E">
      <w:pPr>
        <w:spacing w:after="0" w:line="240" w:lineRule="auto"/>
      </w:pPr>
      <w:r>
        <w:separator/>
      </w:r>
    </w:p>
  </w:footnote>
  <w:footnote w:type="continuationSeparator" w:id="0">
    <w:p w:rsidR="00D32181" w:rsidRDefault="00D32181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40" w:rsidRDefault="00353640" w:rsidP="00353640">
    <w:pPr>
      <w:spacing w:after="0"/>
      <w:jc w:val="center"/>
      <w:rPr>
        <w:b/>
        <w:sz w:val="28"/>
        <w:szCs w:val="28"/>
      </w:rPr>
    </w:pPr>
    <w:r w:rsidRPr="002C4E28">
      <w:rPr>
        <w:rFonts w:ascii="Arial" w:hAnsi="Arial" w:cs="Arial"/>
        <w:b/>
        <w:bCs/>
      </w:rPr>
      <w:t>Contract 31 – Supply of Manufactured Joinery</w:t>
    </w:r>
  </w:p>
  <w:p w:rsidR="00AE044E" w:rsidRPr="00353640" w:rsidRDefault="00A637D7" w:rsidP="00353640">
    <w:pPr>
      <w:spacing w:after="0"/>
      <w:jc w:val="center"/>
      <w:rPr>
        <w:rFonts w:ascii="Arial" w:hAnsi="Arial" w:cs="Arial"/>
        <w:b/>
        <w:bCs/>
      </w:rPr>
    </w:pPr>
    <w:r w:rsidRPr="00A637D7">
      <w:rPr>
        <w:b/>
        <w:sz w:val="28"/>
        <w:szCs w:val="28"/>
      </w:rPr>
      <w:t>Tender Question and Response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81"/>
    <w:rsid w:val="00353640"/>
    <w:rsid w:val="00A52F81"/>
    <w:rsid w:val="00A637D7"/>
    <w:rsid w:val="00AE044E"/>
    <w:rsid w:val="00D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Tender%20questions%20and%20response%20-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questions and response - MS Word Template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Rhind Wendy KWL</dc:creator>
  <cp:lastModifiedBy>Rhind Wendy KWL</cp:lastModifiedBy>
  <cp:revision>2</cp:revision>
  <dcterms:created xsi:type="dcterms:W3CDTF">2019-01-23T14:28:00Z</dcterms:created>
  <dcterms:modified xsi:type="dcterms:W3CDTF">2019-01-23T14:30:00Z</dcterms:modified>
</cp:coreProperties>
</file>