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64FA80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65830" w:rsidRPr="00F27FA2">
              <w:rPr>
                <w:rFonts w:ascii="Arial" w:hAnsi="Arial" w:cs="Arial"/>
                <w:b/>
              </w:rPr>
              <w:t>T0478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1E3AE27" w:rsidR="00CB3E0B" w:rsidRDefault="00A6583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274352CB" w:rsidR="00727813" w:rsidRPr="00311C5F" w:rsidRDefault="00A6583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July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6CBC54A" w:rsidR="00A53652" w:rsidRPr="00CB3E0B" w:rsidRDefault="00A6583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5ABC3993" w:rsidR="00627D44" w:rsidRDefault="00A65830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T0478</w:t>
      </w:r>
    </w:p>
    <w:p w14:paraId="67D1827A" w14:textId="77777777" w:rsidR="00B306D6" w:rsidRDefault="00B306D6" w:rsidP="00A53652">
      <w:pPr>
        <w:jc w:val="center"/>
        <w:rPr>
          <w:rFonts w:ascii="Arial" w:hAnsi="Arial" w:cs="Arial"/>
          <w:b/>
        </w:rPr>
      </w:pPr>
    </w:p>
    <w:p w14:paraId="435D3D44" w14:textId="77777777" w:rsidR="00B306D6" w:rsidRDefault="00B306D6" w:rsidP="00A53652">
      <w:pPr>
        <w:jc w:val="center"/>
        <w:rPr>
          <w:rFonts w:ascii="Arial" w:hAnsi="Arial" w:cs="Arial"/>
          <w:b/>
        </w:rPr>
      </w:pPr>
    </w:p>
    <w:p w14:paraId="5E929F5E" w14:textId="6B875F3B" w:rsidR="00A65830" w:rsidRPr="00AF1077" w:rsidRDefault="00A65830" w:rsidP="00A53652">
      <w:pPr>
        <w:jc w:val="center"/>
        <w:rPr>
          <w:rFonts w:ascii="Arial" w:hAnsi="Arial" w:cs="Arial"/>
          <w:b/>
          <w:vanish/>
          <w:specVanish/>
        </w:rPr>
      </w:pPr>
      <w:r w:rsidRPr="00A65830">
        <w:rPr>
          <w:rFonts w:ascii="Arial" w:hAnsi="Arial" w:cs="Arial"/>
          <w:b/>
        </w:rPr>
        <w:t>Drafting of a new noise calculation method</w:t>
      </w:r>
    </w:p>
    <w:p w14:paraId="391E6084" w14:textId="6900085E" w:rsidR="00727813" w:rsidRDefault="00AF1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56E179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2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65830">
            <w:rPr>
              <w:rFonts w:ascii="Arial" w:hAnsi="Arial" w:cs="Arial"/>
              <w:b/>
            </w:rPr>
            <w:t>20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3CAF59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65830">
            <w:rPr>
              <w:rFonts w:ascii="Arial" w:hAnsi="Arial" w:cs="Arial"/>
              <w:b/>
            </w:rPr>
            <w:t>31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65830">
            <w:rPr>
              <w:rFonts w:ascii="Arial" w:hAnsi="Arial" w:cs="Arial"/>
              <w:b/>
            </w:rPr>
            <w:t>31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8E663B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65830">
        <w:rPr>
          <w:rFonts w:ascii="Arial" w:hAnsi="Arial" w:cs="Arial"/>
          <w:b/>
        </w:rPr>
        <w:t>108,803.81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CB40B14" w:rsidR="00627D44" w:rsidRPr="00311C5F" w:rsidRDefault="00B3108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65830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bookmarkStart w:id="12" w:name="SenderName1"/>
    <w:bookmarkStart w:id="13" w:name="_Hlk45799952"/>
    <w:bookmarkEnd w:id="12"/>
    <w:p w14:paraId="7FF50486" w14:textId="77777777" w:rsidR="00727813" w:rsidRPr="00311C5F" w:rsidRDefault="00727813" w:rsidP="00727813">
      <w:pPr>
        <w:rPr>
          <w:rFonts w:ascii="Arial" w:hAnsi="Arial" w:cs="Arial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6B665BDF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62F6" w14:textId="77777777" w:rsidR="00C435AA" w:rsidRDefault="00C435AA">
      <w:r>
        <w:separator/>
      </w:r>
    </w:p>
  </w:endnote>
  <w:endnote w:type="continuationSeparator" w:id="0">
    <w:p w14:paraId="49A9B8B8" w14:textId="77777777" w:rsidR="00C435AA" w:rsidRDefault="00C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E348" w14:textId="77777777" w:rsidR="00C435AA" w:rsidRDefault="00C435AA">
      <w:r>
        <w:separator/>
      </w:r>
    </w:p>
  </w:footnote>
  <w:footnote w:type="continuationSeparator" w:id="0">
    <w:p w14:paraId="16B9FE1F" w14:textId="77777777" w:rsidR="00C435AA" w:rsidRDefault="00C4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5830"/>
    <w:rsid w:val="00AC5E56"/>
    <w:rsid w:val="00AF1077"/>
    <w:rsid w:val="00AF3514"/>
    <w:rsid w:val="00B306D6"/>
    <w:rsid w:val="00B3108A"/>
    <w:rsid w:val="00B50393"/>
    <w:rsid w:val="00B738D0"/>
    <w:rsid w:val="00B82F6B"/>
    <w:rsid w:val="00B92073"/>
    <w:rsid w:val="00BC48DD"/>
    <w:rsid w:val="00C04830"/>
    <w:rsid w:val="00C30F88"/>
    <w:rsid w:val="00C3604A"/>
    <w:rsid w:val="00C435A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92715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7FA2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B2C3F"/>
    <w:rsid w:val="00BC28F6"/>
    <w:rsid w:val="00C4334B"/>
    <w:rsid w:val="00C95062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2023-08-01T14:37:00Z</dcterms:created>
  <dcterms:modified xsi:type="dcterms:W3CDTF">2023-08-01T14:37:00Z</dcterms:modified>
</cp:coreProperties>
</file>