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842885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43B5B" w:rsidRPr="00643B5B">
              <w:rPr>
                <w:rFonts w:ascii="Arial" w:hAnsi="Arial" w:cs="Arial"/>
                <w:b/>
              </w:rPr>
              <w:t>T004</w:t>
            </w:r>
            <w:r w:rsidR="005D07C8">
              <w:rPr>
                <w:rFonts w:ascii="Arial" w:hAnsi="Arial" w:cs="Arial"/>
                <w:b/>
              </w:rPr>
              <w:t>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4AFFE4F" w:rsidR="00CB3E0B" w:rsidRDefault="00643B5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019898E" w:rsidR="00727813" w:rsidRPr="00311C5F" w:rsidRDefault="007A1E9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  <w:bookmarkStart w:id="9" w:name="_GoBack"/>
      <w:bookmarkEnd w:id="9"/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1DD3554" w:rsidR="00A53652" w:rsidRPr="00CB3E0B" w:rsidRDefault="00643B5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3E6A082" w:rsidR="00F841A8" w:rsidRPr="00643B5B" w:rsidRDefault="00643B5B" w:rsidP="00A53652">
      <w:pPr>
        <w:jc w:val="center"/>
        <w:rPr>
          <w:rFonts w:ascii="Arial" w:hAnsi="Arial" w:cs="Arial"/>
          <w:b/>
        </w:rPr>
      </w:pPr>
      <w:r w:rsidRPr="00643B5B">
        <w:rPr>
          <w:rFonts w:ascii="Arial" w:hAnsi="Arial" w:cs="Arial"/>
          <w:b/>
        </w:rPr>
        <w:t>T004</w:t>
      </w:r>
      <w:r w:rsidR="005D07C8">
        <w:rPr>
          <w:rFonts w:ascii="Arial" w:hAnsi="Arial" w:cs="Arial"/>
          <w:b/>
        </w:rPr>
        <w:t>1</w:t>
      </w:r>
    </w:p>
    <w:p w14:paraId="42ADB5AF" w14:textId="658E4A17" w:rsidR="00643B5B" w:rsidRDefault="005D07C8" w:rsidP="00643B5B">
      <w:pPr>
        <w:jc w:val="center"/>
        <w:rPr>
          <w:rFonts w:ascii="Arial" w:hAnsi="Arial" w:cs="Arial"/>
          <w:b/>
        </w:rPr>
      </w:pPr>
      <w:r w:rsidRPr="005D07C8">
        <w:rPr>
          <w:rFonts w:ascii="Arial" w:hAnsi="Arial" w:cs="Arial"/>
          <w:b/>
        </w:rPr>
        <w:t>Area 14 Bridge Assessments - Package 4</w:t>
      </w:r>
    </w:p>
    <w:p w14:paraId="1EBD4F04" w14:textId="77777777" w:rsidR="005D07C8" w:rsidRDefault="005D07C8" w:rsidP="00643B5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E3756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43B5B">
            <w:rPr>
              <w:rFonts w:ascii="Arial" w:hAnsi="Arial" w:cs="Arial"/>
              <w:b/>
            </w:rPr>
            <w:t>03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6736A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A1E9A">
            <w:rPr>
              <w:rFonts w:ascii="Arial" w:hAnsi="Arial" w:cs="Arial"/>
              <w:b/>
            </w:rPr>
            <w:t>06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4885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6BC0D7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84885">
        <w:rPr>
          <w:rFonts w:ascii="Arial" w:hAnsi="Arial" w:cs="Arial"/>
          <w:b/>
        </w:rPr>
        <w:t>3,975.87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4FF7CB5" w:rsidR="00627D44" w:rsidRPr="00311C5F" w:rsidRDefault="00E04E5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8488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8D9D603" w:rsidR="00727813" w:rsidRPr="00311C5F" w:rsidRDefault="00643B5B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1290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1290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7BF51EA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T004</w:t>
            </w:r>
            <w:r w:rsidR="005D07C8">
              <w:rPr>
                <w:rFonts w:ascii="Arial" w:hAnsi="Arial" w:cs="Arial"/>
                <w:b/>
              </w:rPr>
              <w:t>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AF058D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650A87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 w:rsidRPr="00643B5B">
              <w:rPr>
                <w:rFonts w:ascii="Arial" w:hAnsi="Arial" w:cs="Arial"/>
                <w:b/>
              </w:rPr>
              <w:t>605789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874F" w14:textId="77777777" w:rsidR="00C12907" w:rsidRDefault="00C12907">
      <w:r>
        <w:separator/>
      </w:r>
    </w:p>
  </w:endnote>
  <w:endnote w:type="continuationSeparator" w:id="0">
    <w:p w14:paraId="0D5B2F79" w14:textId="77777777" w:rsidR="00C12907" w:rsidRDefault="00C1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1290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A768" w14:textId="77777777" w:rsidR="00C12907" w:rsidRDefault="00C12907">
      <w:r>
        <w:separator/>
      </w:r>
    </w:p>
  </w:footnote>
  <w:footnote w:type="continuationSeparator" w:id="0">
    <w:p w14:paraId="164E0E20" w14:textId="77777777" w:rsidR="00C12907" w:rsidRDefault="00C1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07C8"/>
    <w:rsid w:val="00627D44"/>
    <w:rsid w:val="00643B5B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A1E9A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4885"/>
    <w:rsid w:val="00985C09"/>
    <w:rsid w:val="009865D2"/>
    <w:rsid w:val="00A26AB8"/>
    <w:rsid w:val="00A53652"/>
    <w:rsid w:val="00AF3514"/>
    <w:rsid w:val="00B50393"/>
    <w:rsid w:val="00B66284"/>
    <w:rsid w:val="00B738D0"/>
    <w:rsid w:val="00B82F6B"/>
    <w:rsid w:val="00B92073"/>
    <w:rsid w:val="00BC48DD"/>
    <w:rsid w:val="00C04830"/>
    <w:rsid w:val="00C12907"/>
    <w:rsid w:val="00C30F88"/>
    <w:rsid w:val="00C3604A"/>
    <w:rsid w:val="00C47102"/>
    <w:rsid w:val="00C509BE"/>
    <w:rsid w:val="00C84D60"/>
    <w:rsid w:val="00CA2CDC"/>
    <w:rsid w:val="00CA699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4E5F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5ED7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E3391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DB7C-045C-4FA2-ABB5-22016AD5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4</cp:revision>
  <cp:lastPrinted>2016-01-12T11:01:00Z</cp:lastPrinted>
  <dcterms:created xsi:type="dcterms:W3CDTF">2021-04-13T13:25:00Z</dcterms:created>
  <dcterms:modified xsi:type="dcterms:W3CDTF">2021-04-13T13:29:00Z</dcterms:modified>
</cp:coreProperties>
</file>