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1B137602" w14:textId="77777777" w:rsidR="000E740D" w:rsidRDefault="000E740D" w:rsidP="005C082A">
            <w:pPr>
              <w:rPr>
                <w:rFonts w:ascii="Arial" w:hAnsi="Arial" w:cs="Arial"/>
              </w:rPr>
            </w:pPr>
          </w:p>
          <w:p w14:paraId="3C026E2B" w14:textId="008F78A1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C2284" w:rsidRPr="002C2284">
              <w:rPr>
                <w:rFonts w:ascii="Arial" w:hAnsi="Arial" w:cs="Arial"/>
              </w:rPr>
              <w:t>As stated below</w:t>
            </w:r>
          </w:p>
          <w:p w14:paraId="44494DAD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37B07603" w:rsidR="00CB3E0B" w:rsidRDefault="00D640B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173A31CB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B61369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DD25C18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0E740D">
              <w:rPr>
                <w:rFonts w:ascii="Arial" w:hAnsi="Arial" w:cs="Arial"/>
              </w:rPr>
              <w:t>Department for Transport</w:t>
            </w:r>
          </w:p>
          <w:p w14:paraId="0A24091F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Group Commercial Directorate</w:t>
            </w:r>
          </w:p>
          <w:p w14:paraId="237E9C3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Great Minster House</w:t>
            </w:r>
          </w:p>
          <w:p w14:paraId="4B3CAFEB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Horseferry Road</w:t>
            </w:r>
          </w:p>
          <w:p w14:paraId="7235A974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London </w:t>
            </w:r>
          </w:p>
          <w:p w14:paraId="0FB2B43D" w14:textId="77777777" w:rsidR="000E740D" w:rsidRPr="000E740D" w:rsidRDefault="000E740D" w:rsidP="000E740D">
            <w:pPr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>SW1P 4DR</w:t>
            </w:r>
          </w:p>
          <w:p w14:paraId="55B94D9E" w14:textId="77777777" w:rsidR="000E740D" w:rsidRPr="000E740D" w:rsidRDefault="000E740D" w:rsidP="000E740D">
            <w:pPr>
              <w:rPr>
                <w:rFonts w:ascii="Arial" w:hAnsi="Arial" w:cs="Arial"/>
              </w:rPr>
            </w:pPr>
          </w:p>
          <w:p w14:paraId="25E1B92F" w14:textId="2B05D6E5" w:rsidR="00727813" w:rsidRDefault="000E740D" w:rsidP="000E740D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0E740D">
              <w:rPr>
                <w:rFonts w:ascii="Arial" w:hAnsi="Arial" w:cs="Arial"/>
              </w:rPr>
              <w:t xml:space="preserve">Web Site: </w:t>
            </w:r>
            <w:hyperlink r:id="rId11" w:history="1">
              <w:r w:rsidRPr="00472017">
                <w:rPr>
                  <w:rStyle w:val="Hyperlink"/>
                  <w:rFonts w:ascii="Arial" w:hAnsi="Arial" w:cs="Arial"/>
                </w:rPr>
                <w:t>www.dft.gov.uk</w:t>
              </w:r>
            </w:hyperlink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alias w:val="Date"/>
              <w:tag w:val="Date"/>
              <w:id w:val="-18012062"/>
              <w:placeholder>
                <w:docPart w:val="07E641671F684E51B2BDB988DFF3E1B9"/>
              </w:placeholder>
              <w:date w:fullDate="2023-02-2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2CE3CF" w14:textId="3BB4C746" w:rsidR="006862FE" w:rsidRDefault="00226C87" w:rsidP="006862FE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21 February 2023</w:t>
                </w:r>
              </w:p>
            </w:sdtContent>
          </w:sdt>
          <w:p w14:paraId="4DB832B5" w14:textId="13C91B66" w:rsidR="00727813" w:rsidRPr="00311C5F" w:rsidRDefault="00727813" w:rsidP="0044629C">
            <w:pPr>
              <w:rPr>
                <w:rFonts w:ascii="Arial" w:hAnsi="Arial" w:cs="Arial"/>
                <w:b/>
              </w:rPr>
            </w:pPr>
          </w:p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38593C88" w:rsidR="00A53652" w:rsidRPr="00CB3E0B" w:rsidRDefault="00D640B1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sdt>
      <w:sdtPr>
        <w:rPr>
          <w:rStyle w:val="Style1"/>
          <w:b/>
        </w:rPr>
        <w:id w:val="-393894755"/>
        <w:placeholder>
          <w:docPart w:val="DC6DDDA7B2704956A087E200C4FA9A2D"/>
        </w:placeholder>
      </w:sdtPr>
      <w:sdtEndPr>
        <w:rPr>
          <w:rStyle w:val="DefaultParagraphFont"/>
          <w:rFonts w:ascii="Times New Roman" w:hAnsi="Times New Roman" w:cs="Arial"/>
        </w:rPr>
      </w:sdtEndPr>
      <w:sdtContent>
        <w:p w14:paraId="58DE290E" w14:textId="77777777" w:rsidR="00D640B1" w:rsidRDefault="00D640B1" w:rsidP="004D6EDE">
          <w:pPr>
            <w:jc w:val="center"/>
            <w:rPr>
              <w:rStyle w:val="Style1"/>
              <w:b/>
            </w:rPr>
          </w:pPr>
          <w:r w:rsidRPr="00D640B1">
            <w:rPr>
              <w:rStyle w:val="Style1"/>
              <w:b/>
            </w:rPr>
            <w:t>T0421 TRAS3075</w:t>
          </w:r>
        </w:p>
        <w:p w14:paraId="08506E1B" w14:textId="47E5E064" w:rsidR="004D6EDE" w:rsidRDefault="00D640B1" w:rsidP="004D6EDE">
          <w:pPr>
            <w:jc w:val="center"/>
            <w:rPr>
              <w:rStyle w:val="Style1"/>
              <w:b/>
            </w:rPr>
          </w:pPr>
          <w:r w:rsidRPr="00D640B1">
            <w:rPr>
              <w:rStyle w:val="Style1"/>
              <w:b/>
            </w:rPr>
            <w:t>Transport Analysis Guidance (TAG) appraisal and modelling tools</w:t>
          </w:r>
        </w:p>
      </w:sdtContent>
    </w:sdt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3D89837F" w:rsidR="00EE705A" w:rsidRPr="00EE705A" w:rsidRDefault="006E5005" w:rsidP="00EE70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DfT </w:t>
      </w:r>
      <w:r w:rsidR="00EE705A"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2F84197E" w:rsidR="004E4BD7" w:rsidRPr="006862FE" w:rsidRDefault="002B4544">
      <w:pPr>
        <w:rPr>
          <w:rFonts w:ascii="Arial" w:hAnsi="Arial" w:cs="Arial"/>
          <w:b/>
        </w:rPr>
      </w:pPr>
      <w:r w:rsidRPr="00311C5F">
        <w:rPr>
          <w:rFonts w:ascii="Arial" w:hAnsi="Arial" w:cs="Arial"/>
        </w:rPr>
        <w:t xml:space="preserve">On behalf of </w:t>
      </w:r>
      <w:r w:rsidR="000E740D">
        <w:rPr>
          <w:rFonts w:ascii="Arial" w:hAnsi="Arial" w:cs="Arial"/>
        </w:rPr>
        <w:t>the Secretary of State for Transport</w:t>
      </w:r>
      <w:r w:rsidR="004076FC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alias w:val="Date"/>
          <w:tag w:val="Date"/>
          <w:id w:val="-1769921938"/>
          <w:placeholder>
            <w:docPart w:val="FCBBDFF70B0F4C089533612C14592A86"/>
          </w:placeholder>
          <w:date w:fullDate="2023-01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F372EE">
            <w:rPr>
              <w:rFonts w:ascii="Arial" w:hAnsi="Arial" w:cs="Arial"/>
              <w:b/>
            </w:rPr>
            <w:t>31 January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5F751C3F" w:rsidR="002B4544" w:rsidRPr="006862FE" w:rsidRDefault="00727813">
      <w:pPr>
        <w:rPr>
          <w:rFonts w:ascii="Arial" w:hAnsi="Arial" w:cs="Arial"/>
          <w:bCs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alias w:val="Date"/>
          <w:tag w:val="Date"/>
          <w:id w:val="-1435738183"/>
          <w:placeholder>
            <w:docPart w:val="0119FAEDB6B542978B306571FE4B87AC"/>
          </w:placeholder>
          <w:date w:fullDate="2023-07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BE0B74">
            <w:rPr>
              <w:rFonts w:ascii="Arial" w:hAnsi="Arial" w:cs="Arial"/>
              <w:b/>
            </w:rPr>
            <w:t>01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alias w:val="Date"/>
          <w:tag w:val="Date"/>
          <w:id w:val="1752158329"/>
          <w:placeholder>
            <w:docPart w:val="033EB84F80984D27AC7E6B4C3227AC8C"/>
          </w:placeholder>
          <w:date w:fullDate="2026-06-30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2632A">
            <w:rPr>
              <w:rFonts w:ascii="Arial" w:hAnsi="Arial" w:cs="Arial"/>
              <w:b/>
            </w:rPr>
            <w:t>30 June 2026</w:t>
          </w:r>
        </w:sdtContent>
      </w:sdt>
      <w:r w:rsidR="006862FE">
        <w:rPr>
          <w:rFonts w:ascii="Arial" w:hAnsi="Arial" w:cs="Arial"/>
          <w:bCs/>
        </w:rPr>
        <w:t>.</w:t>
      </w:r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2DBF506F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sdt>
        <w:sdtPr>
          <w:rPr>
            <w:rStyle w:val="Style1"/>
            <w:b/>
          </w:rPr>
          <w:id w:val="-1462572768"/>
          <w:placeholder>
            <w:docPart w:val="121503665A08448F8E4B3DF8F674B510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 w:rsidR="00BE0B74">
            <w:rPr>
              <w:rStyle w:val="Style1"/>
              <w:b/>
            </w:rPr>
            <w:t>571,517.87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(excluding VAT). This cost is not to be exceeded without prior written approval of the </w:t>
      </w:r>
      <w:r w:rsidR="004076FC">
        <w:rPr>
          <w:rFonts w:ascii="Arial" w:hAnsi="Arial" w:cs="Arial"/>
        </w:rPr>
        <w:t>Commercial team at DfT</w:t>
      </w:r>
      <w:r w:rsidRPr="00311C5F">
        <w:rPr>
          <w:rFonts w:ascii="Arial" w:hAnsi="Arial" w:cs="Arial"/>
        </w:rPr>
        <w:t>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E5446E0" w:rsidR="00627D44" w:rsidRPr="00311C5F" w:rsidRDefault="00403390" w:rsidP="00627D44">
      <w:pPr>
        <w:rPr>
          <w:rFonts w:ascii="Arial" w:hAnsi="Arial" w:cs="Arial"/>
        </w:rPr>
      </w:pPr>
      <w:sdt>
        <w:sdtPr>
          <w:rPr>
            <w:rStyle w:val="Style1"/>
            <w:b/>
          </w:rPr>
          <w:id w:val="-743413166"/>
          <w:placeholder>
            <w:docPart w:val="41A321AF09F94AF58F4580EB97B548DE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</w:t>
      </w:r>
      <w:r w:rsidR="00DB615B">
        <w:rPr>
          <w:rFonts w:ascii="Arial" w:hAnsi="Arial" w:cs="Arial"/>
        </w:rPr>
        <w:t xml:space="preserve">DfT </w:t>
      </w:r>
      <w:r w:rsidR="00627D44" w:rsidRPr="00311C5F">
        <w:rPr>
          <w:rFonts w:ascii="Arial" w:hAnsi="Arial" w:cs="Arial"/>
        </w:rPr>
        <w:t>Project Sponsor</w:t>
      </w:r>
      <w:r w:rsidR="004076FC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and can be contacted direct on </w:t>
      </w:r>
      <w:sdt>
        <w:sdtPr>
          <w:rPr>
            <w:rStyle w:val="Style1"/>
            <w:b/>
          </w:rPr>
          <w:id w:val="-1921089484"/>
          <w:placeholder>
            <w:docPart w:val="D6526CE7A7084C23B63E493B810CF8C2"/>
          </w:placeholder>
        </w:sdtPr>
        <w:sdtEndPr>
          <w:rPr>
            <w:rStyle w:val="DefaultParagraphFont"/>
            <w:rFonts w:ascii="Times New Roman" w:hAnsi="Times New Roman" w:cs="Arial"/>
          </w:rPr>
        </w:sdtEndPr>
        <w:sdtContent>
          <w:r>
            <w:rPr>
              <w:rStyle w:val="Style1"/>
              <w:b/>
            </w:rPr>
            <w:t>X</w:t>
          </w:r>
        </w:sdtContent>
      </w:sdt>
      <w:r w:rsidR="00D73A04">
        <w:rPr>
          <w:rFonts w:cs="Arial"/>
          <w:b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1BF8244E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B61369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128E367E" w14:textId="77777777" w:rsidR="008D006C" w:rsidRPr="00311C5F" w:rsidRDefault="008D006C" w:rsidP="00727813">
      <w:pPr>
        <w:rPr>
          <w:rFonts w:ascii="Arial" w:hAnsi="Arial" w:cs="Arial"/>
        </w:rPr>
      </w:pPr>
    </w:p>
    <w:p w14:paraId="2894C537" w14:textId="7E8F9005" w:rsidR="002F69A8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  <w:r w:rsidR="00216D99">
        <w:rPr>
          <w:rFonts w:ascii="Arial" w:hAnsi="Arial" w:cs="Arial"/>
        </w:rPr>
        <w:t>,</w:t>
      </w:r>
    </w:p>
    <w:p w14:paraId="649510B1" w14:textId="45AE4053" w:rsidR="00226C87" w:rsidRDefault="00226C87" w:rsidP="00727813">
      <w:pPr>
        <w:rPr>
          <w:rFonts w:ascii="Arial" w:hAnsi="Arial" w:cs="Arial"/>
        </w:rPr>
      </w:pPr>
    </w:p>
    <w:p w14:paraId="069ADD8C" w14:textId="222FC5F6" w:rsidR="002975A7" w:rsidRDefault="002975A7" w:rsidP="002975A7">
      <w:pPr>
        <w:rPr>
          <w:rStyle w:val="Style1"/>
          <w:b/>
        </w:rPr>
      </w:pPr>
      <w:bookmarkStart w:id="12" w:name="SenderName1"/>
      <w:bookmarkEnd w:id="12"/>
    </w:p>
    <w:p w14:paraId="39B88951" w14:textId="6F1C6628" w:rsidR="000E740D" w:rsidRDefault="00403390" w:rsidP="002975A7">
      <w:pPr>
        <w:rPr>
          <w:rStyle w:val="Style1"/>
          <w:b/>
        </w:rPr>
      </w:pPr>
      <w:r>
        <w:rPr>
          <w:rStyle w:val="Style1"/>
          <w:b/>
        </w:rPr>
        <w:t>X</w:t>
      </w:r>
      <w:r w:rsidR="00207C9A">
        <w:rPr>
          <w:rFonts w:cs="Arial"/>
          <w:b/>
        </w:rPr>
        <w:tab/>
      </w:r>
    </w:p>
    <w:p w14:paraId="5C80CE0E" w14:textId="0D6DDE04" w:rsidR="00207C9A" w:rsidRPr="00EA50A3" w:rsidRDefault="008D006C" w:rsidP="008D006C">
      <w:pPr>
        <w:rPr>
          <w:rFonts w:ascii="Arial" w:hAnsi="Arial"/>
        </w:rPr>
      </w:pPr>
      <w:r w:rsidRPr="00EA50A3">
        <w:rPr>
          <w:rFonts w:ascii="Arial" w:hAnsi="Arial"/>
        </w:rPr>
        <w:t>On Behalf of the Secretary of State for Transport</w:t>
      </w:r>
    </w:p>
    <w:sectPr w:rsidR="00207C9A" w:rsidRPr="00EA50A3" w:rsidSect="002975A7">
      <w:headerReference w:type="default" r:id="rId12"/>
      <w:footerReference w:type="default" r:id="rId13"/>
      <w:footerReference w:type="first" r:id="rId14"/>
      <w:pgSz w:w="11906" w:h="16838" w:code="9"/>
      <w:pgMar w:top="426" w:right="1134" w:bottom="0" w:left="1418" w:header="720" w:footer="127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DE46" w14:textId="77777777" w:rsidR="000A3C3C" w:rsidRDefault="000A3C3C">
      <w:r>
        <w:separator/>
      </w:r>
    </w:p>
  </w:endnote>
  <w:endnote w:type="continuationSeparator" w:id="0">
    <w:p w14:paraId="417BA2B2" w14:textId="77777777" w:rsidR="000A3C3C" w:rsidRDefault="000A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B434" w14:textId="7CF4914A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0EEF6577" w:rsidR="00777912" w:rsidRDefault="00403390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5C25A4">
      <w:rPr>
        <w:noProof/>
      </w:rPr>
      <w:t>T0421 TRAS3075 SPaTS 2 DfT Award Letter</w:t>
    </w:r>
    <w:r>
      <w:rPr>
        <w:noProof/>
      </w:rPr>
      <w:fldChar w:fldCharType="end"/>
    </w:r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A2B5" w14:textId="77777777" w:rsidR="000A3C3C" w:rsidRDefault="000A3C3C">
      <w:r>
        <w:separator/>
      </w:r>
    </w:p>
  </w:footnote>
  <w:footnote w:type="continuationSeparator" w:id="0">
    <w:p w14:paraId="0A323CAD" w14:textId="77777777" w:rsidR="000A3C3C" w:rsidRDefault="000A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B6CE" w14:textId="70A66F35" w:rsidR="00777912" w:rsidRDefault="000E740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D91203A" wp14:editId="37598784">
          <wp:simplePos x="0" y="0"/>
          <wp:positionH relativeFrom="margin">
            <wp:align>left</wp:align>
          </wp:positionH>
          <wp:positionV relativeFrom="paragraph">
            <wp:posOffset>25280</wp:posOffset>
          </wp:positionV>
          <wp:extent cx="1600200" cy="1019175"/>
          <wp:effectExtent l="0" t="0" r="0" b="9525"/>
          <wp:wrapTight wrapText="bothSides">
            <wp:wrapPolygon edited="0">
              <wp:start x="0" y="0"/>
              <wp:lineTo x="0" y="20994"/>
              <wp:lineTo x="14657" y="21398"/>
              <wp:lineTo x="16200" y="21398"/>
              <wp:lineTo x="21343" y="20994"/>
              <wp:lineTo x="21343" y="16553"/>
              <wp:lineTo x="20314" y="12920"/>
              <wp:lineTo x="20829" y="10497"/>
              <wp:lineTo x="18257" y="9286"/>
              <wp:lineTo x="8486" y="5652"/>
              <wp:lineTo x="7971" y="2826"/>
              <wp:lineTo x="668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949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54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4B"/>
    <w:rsid w:val="000102DA"/>
    <w:rsid w:val="00012201"/>
    <w:rsid w:val="00067DE3"/>
    <w:rsid w:val="00087732"/>
    <w:rsid w:val="000A3C3C"/>
    <w:rsid w:val="000B5932"/>
    <w:rsid w:val="000B6B21"/>
    <w:rsid w:val="000D0D7A"/>
    <w:rsid w:val="000E0A93"/>
    <w:rsid w:val="000E5C2C"/>
    <w:rsid w:val="000E740D"/>
    <w:rsid w:val="001209C0"/>
    <w:rsid w:val="0013631C"/>
    <w:rsid w:val="001675F0"/>
    <w:rsid w:val="001E763A"/>
    <w:rsid w:val="00205CF9"/>
    <w:rsid w:val="00207C9A"/>
    <w:rsid w:val="00216D99"/>
    <w:rsid w:val="00226C87"/>
    <w:rsid w:val="00232772"/>
    <w:rsid w:val="00236AA1"/>
    <w:rsid w:val="00246DCD"/>
    <w:rsid w:val="002975A7"/>
    <w:rsid w:val="002B0CC6"/>
    <w:rsid w:val="002B4544"/>
    <w:rsid w:val="002C2284"/>
    <w:rsid w:val="002F69A8"/>
    <w:rsid w:val="00311C5F"/>
    <w:rsid w:val="00313A2E"/>
    <w:rsid w:val="003221D0"/>
    <w:rsid w:val="00336C27"/>
    <w:rsid w:val="00364CE3"/>
    <w:rsid w:val="00375CFE"/>
    <w:rsid w:val="003867BB"/>
    <w:rsid w:val="003C4E08"/>
    <w:rsid w:val="00403390"/>
    <w:rsid w:val="004076FC"/>
    <w:rsid w:val="0044629C"/>
    <w:rsid w:val="004C63A8"/>
    <w:rsid w:val="004D6EDE"/>
    <w:rsid w:val="004E1905"/>
    <w:rsid w:val="004E4BD7"/>
    <w:rsid w:val="004F486C"/>
    <w:rsid w:val="00513EF5"/>
    <w:rsid w:val="00524411"/>
    <w:rsid w:val="00526BD6"/>
    <w:rsid w:val="00527CCF"/>
    <w:rsid w:val="0055496D"/>
    <w:rsid w:val="005A7BBA"/>
    <w:rsid w:val="005C25A4"/>
    <w:rsid w:val="005C6E7D"/>
    <w:rsid w:val="00627D44"/>
    <w:rsid w:val="00675DFE"/>
    <w:rsid w:val="00676884"/>
    <w:rsid w:val="006862FE"/>
    <w:rsid w:val="0069504B"/>
    <w:rsid w:val="006A2133"/>
    <w:rsid w:val="006A5D1C"/>
    <w:rsid w:val="006D6124"/>
    <w:rsid w:val="006D663F"/>
    <w:rsid w:val="006E1C53"/>
    <w:rsid w:val="006E5005"/>
    <w:rsid w:val="007121BC"/>
    <w:rsid w:val="00715629"/>
    <w:rsid w:val="007226F5"/>
    <w:rsid w:val="00727813"/>
    <w:rsid w:val="00756DE6"/>
    <w:rsid w:val="0076033B"/>
    <w:rsid w:val="00770B0B"/>
    <w:rsid w:val="00774AF4"/>
    <w:rsid w:val="00777912"/>
    <w:rsid w:val="007A66B1"/>
    <w:rsid w:val="007C52FF"/>
    <w:rsid w:val="007E319B"/>
    <w:rsid w:val="007F776F"/>
    <w:rsid w:val="00841DFA"/>
    <w:rsid w:val="00875589"/>
    <w:rsid w:val="008D006C"/>
    <w:rsid w:val="008D10A6"/>
    <w:rsid w:val="008E32A7"/>
    <w:rsid w:val="0090039A"/>
    <w:rsid w:val="0091686D"/>
    <w:rsid w:val="00922E16"/>
    <w:rsid w:val="00961302"/>
    <w:rsid w:val="0096338C"/>
    <w:rsid w:val="00985C09"/>
    <w:rsid w:val="009865D2"/>
    <w:rsid w:val="009C7EF2"/>
    <w:rsid w:val="00A26AB8"/>
    <w:rsid w:val="00A53652"/>
    <w:rsid w:val="00AF3514"/>
    <w:rsid w:val="00B50393"/>
    <w:rsid w:val="00B61369"/>
    <w:rsid w:val="00B738D0"/>
    <w:rsid w:val="00B82F6B"/>
    <w:rsid w:val="00B92073"/>
    <w:rsid w:val="00BC48DD"/>
    <w:rsid w:val="00BE0B74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D6AD7"/>
    <w:rsid w:val="00D2632A"/>
    <w:rsid w:val="00D640B1"/>
    <w:rsid w:val="00D704E7"/>
    <w:rsid w:val="00D73A04"/>
    <w:rsid w:val="00DB615B"/>
    <w:rsid w:val="00DB6B74"/>
    <w:rsid w:val="00DC1C39"/>
    <w:rsid w:val="00DC6ABC"/>
    <w:rsid w:val="00DE1062"/>
    <w:rsid w:val="00DE753D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372EE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7C4542" w:rsidP="007C4542">
          <w:pPr>
            <w:pStyle w:val="F88FAD2C0C0C4896BA9077D7374B6E3A4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7C4542" w:rsidP="007C4542">
          <w:pPr>
            <w:pStyle w:val="DefaultPlaceholder-18540134393"/>
          </w:pPr>
          <w:r w:rsidRPr="006A2133">
            <w:rPr>
              <w:rStyle w:val="PlaceholderText"/>
              <w:rFonts w:cs="Arial"/>
              <w:b/>
              <w:highlight w:val="yellow"/>
            </w:rPr>
            <w:t>Choose an item.</w:t>
          </w:r>
        </w:p>
      </w:docPartBody>
    </w:docPart>
    <w:docPart>
      <w:docPartPr>
        <w:name w:val="07E641671F684E51B2BDB988DFF3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E6A2-1815-459D-8E0F-18A51DED63DA}"/>
      </w:docPartPr>
      <w:docPartBody>
        <w:p w:rsidR="00641F75" w:rsidRDefault="007C4542" w:rsidP="007C4542">
          <w:pPr>
            <w:pStyle w:val="07E641671F684E51B2BDB988DFF3E1B9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FCBBDFF70B0F4C089533612C14592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8CA5-64C9-4915-AE5E-A7A2E475FD41}"/>
      </w:docPartPr>
      <w:docPartBody>
        <w:p w:rsidR="00641F75" w:rsidRDefault="007C4542" w:rsidP="007C4542">
          <w:pPr>
            <w:pStyle w:val="FCBBDFF70B0F4C089533612C14592A86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119FAEDB6B542978B306571FE4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6B06-EFB2-41AE-9758-2E37463E0BD4}"/>
      </w:docPartPr>
      <w:docPartBody>
        <w:p w:rsidR="00641F75" w:rsidRDefault="007C4542" w:rsidP="007C4542">
          <w:pPr>
            <w:pStyle w:val="0119FAEDB6B542978B306571FE4B87A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033EB84F80984D27AC7E6B4C3227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095F-A7C7-4164-8C6B-549A944BE213}"/>
      </w:docPartPr>
      <w:docPartBody>
        <w:p w:rsidR="00641F75" w:rsidRDefault="007C4542" w:rsidP="007C4542">
          <w:pPr>
            <w:pStyle w:val="033EB84F80984D27AC7E6B4C3227AC8C"/>
          </w:pPr>
          <w:r w:rsidRPr="00887F19">
            <w:rPr>
              <w:rStyle w:val="PlaceholderText"/>
              <w:rFonts w:ascii="Arial" w:hAnsi="Arial" w:cs="Arial"/>
              <w:b/>
              <w:highlight w:val="yellow"/>
            </w:rPr>
            <w:t>Click or tap to enter a date.</w:t>
          </w:r>
        </w:p>
      </w:docPartBody>
    </w:docPart>
    <w:docPart>
      <w:docPartPr>
        <w:name w:val="DC6DDDA7B2704956A087E200C4FA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82505-DD8A-4182-BAA5-0D9AF9961669}"/>
      </w:docPartPr>
      <w:docPartBody>
        <w:p w:rsidR="00641F75" w:rsidRDefault="007C4542" w:rsidP="007C4542">
          <w:pPr>
            <w:pStyle w:val="DC6DDDA7B2704956A087E200C4FA9A2D2"/>
          </w:pPr>
          <w:r w:rsidRPr="00ED2AF3">
            <w:rPr>
              <w:rFonts w:ascii="Arial" w:hAnsi="Arial" w:cs="Arial"/>
              <w:b/>
              <w:highlight w:val="yellow"/>
            </w:rPr>
            <w:t xml:space="preserve">Package </w:t>
          </w:r>
          <w:r>
            <w:rPr>
              <w:rFonts w:ascii="Arial" w:hAnsi="Arial" w:cs="Arial"/>
              <w:b/>
              <w:highlight w:val="yellow"/>
            </w:rPr>
            <w:t>Or</w:t>
          </w:r>
          <w:r w:rsidRPr="00ED2AF3">
            <w:rPr>
              <w:rFonts w:ascii="Arial" w:hAnsi="Arial" w:cs="Arial"/>
              <w:b/>
              <w:highlight w:val="yellow"/>
            </w:rPr>
            <w:t xml:space="preserve">der </w:t>
          </w:r>
          <w:r>
            <w:rPr>
              <w:rFonts w:ascii="Arial" w:hAnsi="Arial" w:cs="Arial"/>
              <w:b/>
              <w:highlight w:val="yellow"/>
            </w:rPr>
            <w:t>N</w:t>
          </w:r>
          <w:r w:rsidRPr="00ED2AF3">
            <w:rPr>
              <w:rFonts w:ascii="Arial" w:hAnsi="Arial" w:cs="Arial"/>
              <w:b/>
              <w:highlight w:val="yellow"/>
            </w:rPr>
            <w:t>umber</w:t>
          </w:r>
          <w:r>
            <w:rPr>
              <w:rFonts w:ascii="Arial" w:hAnsi="Arial" w:cs="Arial"/>
              <w:b/>
              <w:highlight w:val="yellow"/>
            </w:rPr>
            <w:t xml:space="preserve"> / DfT Reference Number</w:t>
          </w:r>
        </w:p>
      </w:docPartBody>
    </w:docPart>
    <w:docPart>
      <w:docPartPr>
        <w:name w:val="121503665A08448F8E4B3DF8F674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EAC3-9628-42C2-8811-91DE7AC416A1}"/>
      </w:docPartPr>
      <w:docPartBody>
        <w:p w:rsidR="00641F75" w:rsidRDefault="007C4542" w:rsidP="007C4542">
          <w:pPr>
            <w:pStyle w:val="121503665A08448F8E4B3DF8F674B5102"/>
          </w:pPr>
          <w:r w:rsidRPr="00887F19">
            <w:rPr>
              <w:rStyle w:val="Style1"/>
              <w:b/>
              <w:highlight w:val="yellow"/>
            </w:rPr>
            <w:t>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##</w:t>
          </w:r>
        </w:p>
      </w:docPartBody>
    </w:docPart>
    <w:docPart>
      <w:docPartPr>
        <w:name w:val="41A321AF09F94AF58F4580EB97B54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5076-9902-4087-9D14-92D8D25AC7C9}"/>
      </w:docPartPr>
      <w:docPartBody>
        <w:p w:rsidR="00641F75" w:rsidRDefault="007C4542" w:rsidP="007C4542">
          <w:pPr>
            <w:pStyle w:val="41A321AF09F94AF58F4580EB97B548DE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  <w:docPart>
      <w:docPartPr>
        <w:name w:val="D6526CE7A7084C23B63E493B810C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D413-B275-4047-B4CD-D737619AD4C6}"/>
      </w:docPartPr>
      <w:docPartBody>
        <w:p w:rsidR="00641F75" w:rsidRDefault="007C4542" w:rsidP="007C4542">
          <w:pPr>
            <w:pStyle w:val="D6526CE7A7084C23B63E493B810CF8C22"/>
          </w:pPr>
          <w:r w:rsidRPr="00887F19">
            <w:rPr>
              <w:rStyle w:val="Style1"/>
              <w:b/>
              <w:highlight w:val="yellow"/>
            </w:rPr>
            <w:t>####</w:t>
          </w:r>
          <w:r>
            <w:rPr>
              <w:rStyle w:val="Style1"/>
              <w:b/>
              <w:highlight w:val="yellow"/>
            </w:rPr>
            <w:t>##</w:t>
          </w:r>
          <w:r w:rsidRPr="00887F19">
            <w:rPr>
              <w:rStyle w:val="Style1"/>
              <w:b/>
              <w:highlight w:val="yellow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036CF4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41F75"/>
    <w:rsid w:val="0064273D"/>
    <w:rsid w:val="0067729F"/>
    <w:rsid w:val="00692579"/>
    <w:rsid w:val="00695C80"/>
    <w:rsid w:val="00727B3A"/>
    <w:rsid w:val="00793D6E"/>
    <w:rsid w:val="007C4542"/>
    <w:rsid w:val="00986547"/>
    <w:rsid w:val="009A65F4"/>
    <w:rsid w:val="009A7FAF"/>
    <w:rsid w:val="009F2608"/>
    <w:rsid w:val="00A11CA3"/>
    <w:rsid w:val="00A263E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542"/>
    <w:rPr>
      <w:color w:val="808080"/>
    </w:rPr>
  </w:style>
  <w:style w:type="paragraph" w:customStyle="1" w:styleId="07E641671F684E51B2BDB988DFF3E1B9">
    <w:name w:val="07E641671F684E51B2BDB988DFF3E1B9"/>
    <w:rsid w:val="007C4542"/>
    <w:pPr>
      <w:spacing w:after="160" w:line="259" w:lineRule="auto"/>
    </w:pPr>
  </w:style>
  <w:style w:type="paragraph" w:customStyle="1" w:styleId="FCBBDFF70B0F4C089533612C14592A86">
    <w:name w:val="FCBBDFF70B0F4C089533612C14592A86"/>
    <w:rsid w:val="007C4542"/>
    <w:pPr>
      <w:spacing w:after="160" w:line="259" w:lineRule="auto"/>
    </w:pPr>
  </w:style>
  <w:style w:type="paragraph" w:customStyle="1" w:styleId="0119FAEDB6B542978B306571FE4B87AC">
    <w:name w:val="0119FAEDB6B542978B306571FE4B87AC"/>
    <w:rsid w:val="007C4542"/>
    <w:pPr>
      <w:spacing w:after="160" w:line="259" w:lineRule="auto"/>
    </w:pPr>
  </w:style>
  <w:style w:type="paragraph" w:customStyle="1" w:styleId="033EB84F80984D27AC7E6B4C3227AC8C">
    <w:name w:val="033EB84F80984D27AC7E6B4C3227AC8C"/>
    <w:rsid w:val="007C4542"/>
    <w:pPr>
      <w:spacing w:after="160" w:line="259" w:lineRule="auto"/>
    </w:pPr>
  </w:style>
  <w:style w:type="character" w:customStyle="1" w:styleId="Style1">
    <w:name w:val="Style1"/>
    <w:basedOn w:val="DefaultParagraphFont"/>
    <w:uiPriority w:val="1"/>
    <w:rsid w:val="007C4542"/>
    <w:rPr>
      <w:rFonts w:ascii="Arial" w:hAnsi="Arial"/>
      <w:sz w:val="24"/>
    </w:rPr>
  </w:style>
  <w:style w:type="paragraph" w:customStyle="1" w:styleId="F88FAD2C0C0C4896BA9077D7374B6E3A4">
    <w:name w:val="F88FAD2C0C0C4896BA9077D7374B6E3A4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Placeholder-18540134393">
    <w:name w:val="DefaultPlaceholder_-18540134393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DDDA7B2704956A087E200C4FA9A2D2">
    <w:name w:val="DC6DDDA7B2704956A087E200C4FA9A2D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1503665A08448F8E4B3DF8F674B5102">
    <w:name w:val="121503665A08448F8E4B3DF8F674B510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A321AF09F94AF58F4580EB97B548DE2">
    <w:name w:val="41A321AF09F94AF58F4580EB97B548DE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526CE7A7084C23B63E493B810CF8C22">
    <w:name w:val="D6526CE7A7084C23B63E493B810CF8C2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584F3821E240A8B86752515D1373912">
    <w:name w:val="F1584F3821E240A8B86752515D1373912"/>
    <w:rsid w:val="007C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B43F1A78BEB4AB726A9DDB2FCAEF6" ma:contentTypeVersion="14" ma:contentTypeDescription="Create a new document." ma:contentTypeScope="" ma:versionID="f36702c0a86c4d13e821ba175828d066">
  <xsd:schema xmlns:xsd="http://www.w3.org/2001/XMLSchema" xmlns:xs="http://www.w3.org/2001/XMLSchema" xmlns:p="http://schemas.microsoft.com/office/2006/metadata/properties" xmlns:ns2="8eaa39a3-21f4-4c2b-9a70-033ed3a7a8ef" xmlns:ns3="15ff3d39-6e7b-4d70-9b7c-8d9fe85d0f29" xmlns:ns4="85bda85a-28a2-476d-91c4-6e0d4fb4c0f3" targetNamespace="http://schemas.microsoft.com/office/2006/metadata/properties" ma:root="true" ma:fieldsID="ecfb26bdaacd78c1039d064dc957f63c" ns2:_="" ns3:_="" ns4:_="">
    <xsd:import namespace="8eaa39a3-21f4-4c2b-9a70-033ed3a7a8ef"/>
    <xsd:import namespace="15ff3d39-6e7b-4d70-9b7c-8d9fe85d0f29"/>
    <xsd:import namespace="85bda85a-28a2-476d-91c4-6e0d4fb4c0f3"/>
    <xsd:element name="properties">
      <xsd:complexType>
        <xsd:sequence>
          <xsd:element name="documentManagement">
            <xsd:complexType>
              <xsd:all>
                <xsd:element ref="ns2:j7016c991dff466a8928f6cf09270ea2" minOccurs="0"/>
                <xsd:element ref="ns3:TaxCatchAll" minOccurs="0"/>
                <xsd:element ref="ns3:TaxCatchAllLabel" minOccurs="0"/>
                <xsd:element ref="ns2:ff0da4e725514cd0aa503c1071cc29c8" minOccurs="0"/>
                <xsd:element ref="ns2:lab66271e8ec4d9dbba2573eb272ae37" minOccurs="0"/>
                <xsd:element ref="ns2:c46fa6100ae34764a6ba18faef27c2ff" minOccurs="0"/>
                <xsd:element ref="ns3:Historical_x0020_Importance" minOccurs="0"/>
                <xsd:element ref="ns3:Security_x0020_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39a3-21f4-4c2b-9a70-033ed3a7a8ef" elementFormDefault="qualified">
    <xsd:import namespace="http://schemas.microsoft.com/office/2006/documentManagement/types"/>
    <xsd:import namespace="http://schemas.microsoft.com/office/infopath/2007/PartnerControls"/>
    <xsd:element name="j7016c991dff466a8928f6cf09270ea2" ma:index="8" nillable="true" ma:taxonomy="true" ma:internalName="j7016c991dff466a8928f6cf09270ea2" ma:taxonomyFieldName="DfTSubject" ma:displayName="Subject" ma:default="" ma:fieldId="{37016c99-1dff-466a-8928-f6cf09270ea2}" ma:sspId="5de26ec3-896b-4bef-bed1-ad194f885b2b" ma:termSetId="2e286f74-e6ee-49a8-a7b5-c351c699df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f0da4e725514cd0aa503c1071cc29c8" ma:index="12" nillable="true" ma:taxonomy="true" ma:internalName="ff0da4e725514cd0aa503c1071cc29c8" ma:taxonomyFieldName="DocumentType" ma:displayName="Document Type" ma:default="" ma:fieldId="{ff0da4e7-2551-4cd0-aa50-3c1071cc29c8}" ma:sspId="5de26ec3-896b-4bef-bed1-ad194f885b2b" ma:termSetId="11e3574f-f120-43a5-a577-77247517f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b66271e8ec4d9dbba2573eb272ae37" ma:index="14" nillable="true" ma:taxonomy="true" ma:internalName="lab66271e8ec4d9dbba2573eb272ae37" ma:taxonomyFieldName="FinancialYear" ma:displayName="Financial Year" ma:default="" ma:fieldId="{5ab66271-e8ec-4d9d-bba2-573eb272ae3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fa6100ae34764a6ba18faef27c2ff" ma:index="16" nillable="true" ma:taxonomy="true" ma:internalName="c46fa6100ae34764a6ba18faef27c2ff" ma:taxonomyFieldName="CustomTag" ma:displayName="Custom Tag" ma:default="" ma:fieldId="{c46fa610-0ae3-4764-a6ba-18faef27c2ff}" ma:sspId="5de26ec3-896b-4bef-bed1-ad194f885b2b" ma:termSetId="da54a302-f064-4cad-8ae0-944cdf2634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abb4e39-b5c9-4e95-a2f6-373cbc6d8450}" ma:internalName="TaxCatchAll" ma:showField="CatchAllData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abb4e39-b5c9-4e95-a2f6-373cbc6d8450}" ma:internalName="TaxCatchAllLabel" ma:readOnly="true" ma:showField="CatchAllDataLabel" ma:web="8eaa39a3-21f4-4c2b-9a70-033ed3a7a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_x0020_Importance" ma:index="18" nillable="true" ma:displayName="Historical Importance" ma:default="0" ma:internalName="Historical_x0020_Importance">
      <xsd:simpleType>
        <xsd:restriction base="dms:Boolean"/>
      </xsd:simpleType>
    </xsd:element>
    <xsd:element name="Security_x0020_Classification" ma:index="19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a85a-28a2-476d-91c4-6e0d4fb4c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5de26ec3-896b-4bef-bed1-ad194f885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016c991dff466a8928f6cf09270ea2 xmlns="8eaa39a3-21f4-4c2b-9a70-033ed3a7a8ef">
      <Terms xmlns="http://schemas.microsoft.com/office/infopath/2007/PartnerControls"/>
    </j7016c991dff466a8928f6cf09270ea2>
    <lab66271e8ec4d9dbba2573eb272ae37 xmlns="8eaa39a3-21f4-4c2b-9a70-033ed3a7a8ef">
      <Terms xmlns="http://schemas.microsoft.com/office/infopath/2007/PartnerControls"/>
    </lab66271e8ec4d9dbba2573eb272ae37>
    <TaxCatchAll xmlns="15ff3d39-6e7b-4d70-9b7c-8d9fe85d0f29" xsi:nil="true"/>
    <ff0da4e725514cd0aa503c1071cc29c8 xmlns="8eaa39a3-21f4-4c2b-9a70-033ed3a7a8ef">
      <Terms xmlns="http://schemas.microsoft.com/office/infopath/2007/PartnerControls"/>
    </ff0da4e725514cd0aa503c1071cc29c8>
    <c46fa6100ae34764a6ba18faef27c2ff xmlns="8eaa39a3-21f4-4c2b-9a70-033ed3a7a8ef">
      <Terms xmlns="http://schemas.microsoft.com/office/infopath/2007/PartnerControls"/>
    </c46fa6100ae34764a6ba18faef27c2ff>
    <Historical_x0020_Importance xmlns="15ff3d39-6e7b-4d70-9b7c-8d9fe85d0f29">false</Historical_x0020_Importance>
    <Security_x0020_Classification xmlns="15ff3d39-6e7b-4d70-9b7c-8d9fe85d0f29">Official</Security_x0020_Classification>
    <lcf76f155ced4ddcb4097134ff3c332f xmlns="85bda85a-28a2-476d-91c4-6e0d4fb4c0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D94BC3-182E-4C75-A667-A5579F144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5CA59-F8DC-4EC1-AAAE-72EDF0CCC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aa39a3-21f4-4c2b-9a70-033ed3a7a8ef"/>
    <ds:schemaRef ds:uri="15ff3d39-6e7b-4d70-9b7c-8d9fe85d0f29"/>
    <ds:schemaRef ds:uri="85bda85a-28a2-476d-91c4-6e0d4fb4c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026BA-C197-46CA-A952-56D9A8AC8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AD1D1-E116-4606-9275-5359307173C6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5ff3d39-6e7b-4d70-9b7c-8d9fe85d0f29"/>
    <ds:schemaRef ds:uri="http://purl.org/dc/elements/1.1/"/>
    <ds:schemaRef ds:uri="85bda85a-28a2-476d-91c4-6e0d4fb4c0f3"/>
    <ds:schemaRef ds:uri="8eaa39a3-21f4-4c2b-9a70-033ed3a7a8e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11</TotalTime>
  <Pages>1</Pages>
  <Words>196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Jack West-Oram</cp:lastModifiedBy>
  <cp:revision>6</cp:revision>
  <cp:lastPrinted>2023-02-21T13:32:00Z</cp:lastPrinted>
  <dcterms:created xsi:type="dcterms:W3CDTF">2023-02-21T13:31:00Z</dcterms:created>
  <dcterms:modified xsi:type="dcterms:W3CDTF">2023-02-22T13:20:00Z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0x01010029DB43F1A78BEB4AB726A9DDB2FCAEF6</vt:lpwstr>
  </property>
  <property fmtid="{D5CDD505-2E9C-101B-9397-08002B2CF9AE}" pid="3" name="DfTSubject">
    <vt:lpwstr/>
  </property>
  <property fmtid="{D5CDD505-2E9C-101B-9397-08002B2CF9AE}" pid="4" name="CustomTag">
    <vt:lpwstr/>
  </property>
  <property fmtid="{D5CDD505-2E9C-101B-9397-08002B2CF9AE}" pid="5" name="FinancialYear">
    <vt:lpwstr/>
  </property>
  <property fmtid="{D5CDD505-2E9C-101B-9397-08002B2CF9AE}" pid="6" name="DocumentType">
    <vt:lpwstr/>
  </property>
</Properties>
</file>