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72E110ED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6E0C59">
              <w:rPr>
                <w:rFonts w:ascii="Arial" w:hAnsi="Arial" w:cs="Arial"/>
                <w:b/>
                <w:sz w:val="22"/>
              </w:rPr>
              <w:t>1080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773B403C" w:rsidR="004E4BD7" w:rsidRDefault="00387E2C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6E0C59">
                  <w:rPr>
                    <w:rFonts w:ascii="Arial" w:hAnsi="Arial" w:cs="Arial"/>
                    <w:b/>
                    <w:sz w:val="22"/>
                  </w:rPr>
                  <w:t>WSP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5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7178DFEF" w:rsidR="005C6E7D" w:rsidRDefault="004618BD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 May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43EAC7BA" w:rsidR="00627D44" w:rsidRDefault="006E0C59" w:rsidP="00A53652">
      <w:pPr>
        <w:jc w:val="center"/>
        <w:rPr>
          <w:rFonts w:ascii="Arial" w:hAnsi="Arial" w:cs="Arial"/>
          <w:b/>
        </w:rPr>
      </w:pPr>
      <w:r w:rsidRPr="006E0C59">
        <w:rPr>
          <w:rFonts w:ascii="Arial" w:hAnsi="Arial" w:cs="Arial"/>
          <w:b/>
        </w:rPr>
        <w:t xml:space="preserve">1-1080 HE Environment Action Plan - Delivery of targeted actions and technical support to the business contribution </w:t>
      </w:r>
      <w:r w:rsidR="00A53652"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0EF33FB3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0-05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0C59">
            <w:rPr>
              <w:rFonts w:ascii="Arial" w:hAnsi="Arial" w:cs="Arial"/>
            </w:rPr>
            <w:t>07 May 2020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0FA5AFF0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5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8BD">
            <w:rPr>
              <w:rFonts w:ascii="Arial" w:hAnsi="Arial" w:cs="Arial"/>
            </w:rPr>
            <w:t>20 May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0C59">
            <w:rPr>
              <w:rFonts w:ascii="Arial" w:hAnsi="Arial" w:cs="Arial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64DA3FF5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6E0C59">
        <w:rPr>
          <w:rFonts w:ascii="Arial" w:hAnsi="Arial" w:cs="Arial"/>
          <w:b/>
        </w:rPr>
        <w:t>180,292.70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24DE6A9C" w:rsidR="00627D44" w:rsidRPr="00627D44" w:rsidRDefault="007F053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 xml:space="preserve">x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4142F9E3" w:rsidR="00727813" w:rsidRDefault="00727813" w:rsidP="00727813">
      <w:pPr>
        <w:rPr>
          <w:rFonts w:ascii="Arial" w:hAnsi="Arial" w:cs="Arial"/>
        </w:rPr>
      </w:pPr>
    </w:p>
    <w:p w14:paraId="41793F60" w14:textId="77777777" w:rsidR="006E0C59" w:rsidRDefault="006E0C59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4" w:name="SenderName1"/>
      <w:bookmarkStart w:id="15" w:name="Team"/>
      <w:bookmarkStart w:id="16" w:name="Page2"/>
      <w:bookmarkStart w:id="17" w:name="Email"/>
      <w:bookmarkStart w:id="18" w:name="_GoBack"/>
      <w:bookmarkEnd w:id="14"/>
      <w:bookmarkEnd w:id="15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49D63816" w14:textId="34A48D4A" w:rsidR="000B5932" w:rsidRDefault="000B5932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Please note that the Project Sponsor will be contacting you shortly with a Purchase Order number to quote on your invoices.</w:t>
      </w:r>
    </w:p>
    <w:p w14:paraId="00973107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43407EA2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1.</w:t>
      </w:r>
      <w:r w:rsidRPr="000674DA">
        <w:rPr>
          <w:rFonts w:ascii="Arial" w:hAnsi="Arial" w:cs="Arial"/>
        </w:rPr>
        <w:tab/>
        <w:t>When you report the value of completed work each month we will give you a receipt number.</w:t>
      </w:r>
    </w:p>
    <w:p w14:paraId="1C46E35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668B9741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2.</w:t>
      </w:r>
      <w:r w:rsidRPr="000674DA">
        <w:rPr>
          <w:rFonts w:ascii="Arial" w:hAnsi="Arial" w:cs="Arial"/>
        </w:rPr>
        <w:tab/>
        <w:t>Please quote the purchase order number and the monthly receipt number on your invoice to ensure prompt payment.</w:t>
      </w:r>
    </w:p>
    <w:p w14:paraId="143689FC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0B58353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3.</w:t>
      </w:r>
      <w:r w:rsidRPr="000674DA">
        <w:rPr>
          <w:rFonts w:ascii="Arial" w:hAnsi="Arial" w:cs="Arial"/>
        </w:rPr>
        <w:tab/>
        <w:t>Invoices must be submitted to the email address below and be in PDF format.</w:t>
      </w:r>
    </w:p>
    <w:p w14:paraId="51FDEF9F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5DE778A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4.</w:t>
      </w:r>
      <w:r w:rsidRPr="000674DA">
        <w:rPr>
          <w:rFonts w:ascii="Arial" w:hAnsi="Arial" w:cs="Arial"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C172B0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5.</w:t>
      </w:r>
      <w:r w:rsidRPr="000674DA">
        <w:rPr>
          <w:rFonts w:ascii="Arial" w:hAnsi="Arial" w:cs="Arial"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2EF376C7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6.</w:t>
      </w:r>
      <w:r w:rsidRPr="000674DA">
        <w:rPr>
          <w:rFonts w:ascii="Arial" w:hAnsi="Arial" w:cs="Arial"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87E2C" w:rsidP="00A43023">
            <w:pPr>
              <w:rPr>
                <w:rFonts w:ascii="Arial" w:hAnsi="Arial" w:cs="Arial"/>
              </w:rPr>
            </w:pPr>
            <w:hyperlink r:id="rId8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9DD71A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6E0C59">
              <w:rPr>
                <w:rFonts w:ascii="Arial" w:hAnsi="Arial" w:cs="Arial"/>
              </w:rPr>
              <w:t>1080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E6F0432" w:rsidR="00CB4F85" w:rsidRPr="00627D44" w:rsidRDefault="006E0C59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42CFEA2" w:rsidR="00CB4F85" w:rsidRPr="00627D44" w:rsidRDefault="006E0C59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606731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073D" w14:textId="77777777" w:rsidR="00387E2C" w:rsidRDefault="00387E2C">
      <w:r>
        <w:separator/>
      </w:r>
    </w:p>
  </w:endnote>
  <w:endnote w:type="continuationSeparator" w:id="0">
    <w:p w14:paraId="7DE043C9" w14:textId="77777777" w:rsidR="00387E2C" w:rsidRDefault="0038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E429D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5A168" w14:textId="77777777" w:rsidR="00387E2C" w:rsidRDefault="00387E2C">
      <w:r>
        <w:separator/>
      </w:r>
    </w:p>
  </w:footnote>
  <w:footnote w:type="continuationSeparator" w:id="0">
    <w:p w14:paraId="2DC7E5FA" w14:textId="77777777" w:rsidR="00387E2C" w:rsidRDefault="0038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36C27"/>
    <w:rsid w:val="00364CE3"/>
    <w:rsid w:val="00375CFE"/>
    <w:rsid w:val="00387E2C"/>
    <w:rsid w:val="0044629C"/>
    <w:rsid w:val="004618BD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63F"/>
    <w:rsid w:val="006E0C59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053C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A77C54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4F85"/>
    <w:rsid w:val="00CB6833"/>
    <w:rsid w:val="00D704E7"/>
    <w:rsid w:val="00DB6B74"/>
    <w:rsid w:val="00DC1C39"/>
    <w:rsid w:val="00DE1062"/>
    <w:rsid w:val="00DF6551"/>
    <w:rsid w:val="00E30C57"/>
    <w:rsid w:val="00E429D5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9A65F4"/>
    <w:rsid w:val="009A7FAF"/>
    <w:rsid w:val="009E6E12"/>
    <w:rsid w:val="00A57EE7"/>
    <w:rsid w:val="00A8024D"/>
    <w:rsid w:val="00D36907"/>
    <w:rsid w:val="00DC58AA"/>
    <w:rsid w:val="00EE36CC"/>
    <w:rsid w:val="00F660A4"/>
    <w:rsid w:val="00FC35B6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EF92-78AA-49FB-8F53-E8CCDD39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3</cp:revision>
  <cp:lastPrinted>2016-01-12T11:01:00Z</cp:lastPrinted>
  <dcterms:created xsi:type="dcterms:W3CDTF">2020-05-20T09:04:00Z</dcterms:created>
  <dcterms:modified xsi:type="dcterms:W3CDTF">2020-05-20T10:10:00Z</dcterms:modified>
</cp:coreProperties>
</file>