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85CAC7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732A4">
              <w:rPr>
                <w:rFonts w:ascii="Arial" w:hAnsi="Arial" w:cs="Arial"/>
                <w:b/>
                <w:sz w:val="22"/>
              </w:rPr>
              <w:t>837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70E3CB8" w:rsidR="004E4BD7" w:rsidRDefault="00753D6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732A4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112057D" w:rsidR="005C6E7D" w:rsidRDefault="00873DE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13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Pr="00D45C08" w:rsidRDefault="00A53652" w:rsidP="00727813">
      <w:pPr>
        <w:jc w:val="center"/>
        <w:rPr>
          <w:rFonts w:ascii="Arial" w:hAnsi="Arial" w:cs="Arial"/>
          <w:b/>
          <w:bCs/>
        </w:rPr>
      </w:pPr>
    </w:p>
    <w:p w14:paraId="3F539FBF" w14:textId="77777777" w:rsidR="00A732A4" w:rsidRPr="00D45C08" w:rsidRDefault="00A732A4" w:rsidP="00A732A4">
      <w:pPr>
        <w:jc w:val="center"/>
        <w:rPr>
          <w:rFonts w:ascii="Arial" w:hAnsi="Arial" w:cs="Arial"/>
          <w:b/>
          <w:kern w:val="36"/>
        </w:rPr>
      </w:pPr>
      <w:r w:rsidRPr="00D45C08">
        <w:rPr>
          <w:rFonts w:ascii="Arial" w:hAnsi="Arial" w:cs="Arial"/>
          <w:b/>
          <w:kern w:val="36"/>
        </w:rPr>
        <w:t>1-837 Technical Assurance for ESDAL</w:t>
      </w:r>
    </w:p>
    <w:p w14:paraId="391E6084" w14:textId="06244A8A" w:rsidR="00727813" w:rsidRPr="00D45C08" w:rsidRDefault="00A732A4" w:rsidP="00A732A4">
      <w:pPr>
        <w:jc w:val="center"/>
        <w:rPr>
          <w:rFonts w:ascii="Arial" w:hAnsi="Arial" w:cs="Arial"/>
          <w:b/>
        </w:rPr>
      </w:pPr>
      <w:r w:rsidRPr="00D45C08">
        <w:rPr>
          <w:rFonts w:ascii="Arial" w:hAnsi="Arial" w:cs="Arial"/>
          <w:b/>
          <w:kern w:val="36"/>
        </w:rPr>
        <w:t> </w:t>
      </w:r>
      <w:r w:rsidRPr="00D45C08">
        <w:rPr>
          <w:rFonts w:ascii="Arial" w:hAnsi="Arial" w:cs="Arial"/>
          <w:b/>
        </w:rPr>
        <w:t> </w:t>
      </w:r>
    </w:p>
    <w:p w14:paraId="5D6970DB" w14:textId="7131087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732A4">
            <w:rPr>
              <w:rStyle w:val="Style1"/>
            </w:rPr>
            <w:t>03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7E9EB5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73DE7">
            <w:rPr>
              <w:rStyle w:val="Style2"/>
            </w:rPr>
            <w:t>13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732A4">
            <w:rPr>
              <w:rStyle w:val="Style3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754495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732A4">
        <w:rPr>
          <w:rFonts w:ascii="Arial" w:hAnsi="Arial" w:cs="Arial"/>
          <w:b/>
        </w:rPr>
        <w:t>224816.98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ED6FAF6" w:rsidR="00627D44" w:rsidRPr="00627D44" w:rsidRDefault="00376B0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A73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930F01C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120C1806" w:rsidR="006A5D1C" w:rsidRDefault="00376B02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3D0551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796EC6">
              <w:rPr>
                <w:rFonts w:ascii="Arial" w:hAnsi="Arial" w:cs="Arial"/>
              </w:rPr>
              <w:t>837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16F3EF1" w:rsidR="00627D44" w:rsidRPr="00627D44" w:rsidRDefault="00796EC6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11E4F46" w:rsidR="00627D44" w:rsidRPr="00627D44" w:rsidRDefault="00796EC6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562138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0234" w14:textId="77777777" w:rsidR="00753D65" w:rsidRDefault="00753D65">
      <w:r>
        <w:separator/>
      </w:r>
    </w:p>
  </w:endnote>
  <w:endnote w:type="continuationSeparator" w:id="0">
    <w:p w14:paraId="2F3B9725" w14:textId="77777777" w:rsidR="00753D65" w:rsidRDefault="0075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B128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C4051" w14:textId="77777777" w:rsidR="00753D65" w:rsidRDefault="00753D65">
      <w:r>
        <w:separator/>
      </w:r>
    </w:p>
  </w:footnote>
  <w:footnote w:type="continuationSeparator" w:id="0">
    <w:p w14:paraId="121C36EE" w14:textId="77777777" w:rsidR="00753D65" w:rsidRDefault="0075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76B02"/>
    <w:rsid w:val="00434FD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53D65"/>
    <w:rsid w:val="0076033B"/>
    <w:rsid w:val="00770B0B"/>
    <w:rsid w:val="00774AF4"/>
    <w:rsid w:val="00777912"/>
    <w:rsid w:val="00796EC6"/>
    <w:rsid w:val="007C52FF"/>
    <w:rsid w:val="007E319B"/>
    <w:rsid w:val="00873DE7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732A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128F"/>
    <w:rsid w:val="00CB6833"/>
    <w:rsid w:val="00D45C08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54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16B5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52361"/>
    <w:rsid w:val="00DC58AA"/>
    <w:rsid w:val="00EE36CC"/>
    <w:rsid w:val="00F660A4"/>
    <w:rsid w:val="00FB1F3D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5293-4891-47C8-A6F9-68164AA4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8</cp:revision>
  <cp:lastPrinted>2016-01-12T11:01:00Z</cp:lastPrinted>
  <dcterms:created xsi:type="dcterms:W3CDTF">2019-05-09T08:53:00Z</dcterms:created>
  <dcterms:modified xsi:type="dcterms:W3CDTF">2019-05-15T09:21:00Z</dcterms:modified>
</cp:coreProperties>
</file>