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5185CD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55CF8">
              <w:rPr>
                <w:rFonts w:ascii="Arial" w:hAnsi="Arial" w:cs="Arial"/>
                <w:b/>
                <w:sz w:val="22"/>
              </w:rPr>
              <w:t>893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B089514" w:rsidR="004E4BD7" w:rsidRDefault="00752A1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9547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41D309F" w:rsidR="005C6E7D" w:rsidRDefault="00855CF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DF81D3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4D7F">
        <w:rPr>
          <w:rFonts w:ascii="Arial" w:hAnsi="Arial" w:cs="Arial"/>
          <w:b/>
        </w:rPr>
        <w:t xml:space="preserve">893 </w:t>
      </w:r>
      <w:r w:rsidR="00BA4D7F" w:rsidRPr="00BA4D7F">
        <w:rPr>
          <w:rFonts w:ascii="Arial" w:hAnsi="Arial" w:cs="Arial"/>
          <w:b/>
        </w:rPr>
        <w:t>Central Operations Support RIS2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B978B5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A4D7F">
            <w:rPr>
              <w:rStyle w:val="Style1"/>
            </w:rPr>
            <w:t>19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45213B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A4D7F">
            <w:rPr>
              <w:rStyle w:val="Style2"/>
            </w:rPr>
            <w:t>26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A4D7F">
            <w:rPr>
              <w:rStyle w:val="Style3"/>
            </w:rPr>
            <w:t>30 November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E3DBF2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A4D7F">
        <w:rPr>
          <w:rFonts w:ascii="Arial" w:hAnsi="Arial" w:cs="Arial"/>
          <w:b/>
        </w:rPr>
        <w:t>249,500.00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1BD2C7B" w:rsidR="00627D44" w:rsidRPr="00627D44" w:rsidRDefault="00487F7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BA4D7F">
        <w:rPr>
          <w:rFonts w:ascii="Arial" w:hAnsi="Arial" w:cs="Arial"/>
        </w:rPr>
        <w:t xml:space="preserve"> is</w:t>
      </w:r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23312C44" w:rsidR="00727813" w:rsidRDefault="00487F7A" w:rsidP="00727813">
      <w:pPr>
        <w:rPr>
          <w:rFonts w:ascii="Arial" w:hAnsi="Arial" w:cs="Arial"/>
        </w:rPr>
      </w:pPr>
      <w:r>
        <w:rPr>
          <w:noProof/>
        </w:rPr>
        <w:t>XXX</w:t>
      </w: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09D3DB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4D7F">
              <w:rPr>
                <w:rFonts w:ascii="Arial" w:hAnsi="Arial" w:cs="Arial"/>
              </w:rPr>
              <w:t>893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1428441" w:rsidR="00627D44" w:rsidRPr="00627D44" w:rsidRDefault="00BA4D7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9D5474A" w:rsidR="00627D44" w:rsidRPr="00627D44" w:rsidRDefault="00BA4D7F" w:rsidP="00727813">
            <w:pPr>
              <w:rPr>
                <w:rFonts w:ascii="Arial" w:hAnsi="Arial" w:cs="Arial"/>
              </w:rPr>
            </w:pPr>
            <w:bookmarkStart w:id="21" w:name="bkCostCentre"/>
            <w:r w:rsidRPr="00BA4D7F">
              <w:rPr>
                <w:rFonts w:ascii="Arial" w:hAnsi="Arial" w:cs="Arial"/>
              </w:rPr>
              <w:t>600197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DBDE" w14:textId="77777777" w:rsidR="00752A15" w:rsidRDefault="00752A15">
      <w:r>
        <w:separator/>
      </w:r>
    </w:p>
  </w:endnote>
  <w:endnote w:type="continuationSeparator" w:id="0">
    <w:p w14:paraId="36B90AFB" w14:textId="77777777" w:rsidR="00752A15" w:rsidRDefault="0075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B1C83A0" w:rsidR="00777912" w:rsidRDefault="00752A1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87F7A">
      <w:rPr>
        <w:noProof/>
      </w:rPr>
      <w:t>1-893 AWARD LETTER - LOT 1</w:t>
    </w:r>
    <w:r>
      <w:rPr>
        <w:noProof/>
      </w:rPr>
      <w:fldChar w:fldCharType="end"/>
    </w:r>
  </w:p>
  <w:p w14:paraId="645A3AC8" w14:textId="1ECDFC22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7F7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FC90A" w14:textId="77777777" w:rsidR="00752A15" w:rsidRDefault="00752A15">
      <w:r>
        <w:separator/>
      </w:r>
    </w:p>
  </w:footnote>
  <w:footnote w:type="continuationSeparator" w:id="0">
    <w:p w14:paraId="17F5ACB7" w14:textId="77777777" w:rsidR="00752A15" w:rsidRDefault="0075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87F7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52A15"/>
    <w:rsid w:val="0076033B"/>
    <w:rsid w:val="00770B0B"/>
    <w:rsid w:val="00774AF4"/>
    <w:rsid w:val="00777912"/>
    <w:rsid w:val="007C52FF"/>
    <w:rsid w:val="007E319B"/>
    <w:rsid w:val="00855CF8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6E87"/>
    <w:rsid w:val="00A9547B"/>
    <w:rsid w:val="00B50393"/>
    <w:rsid w:val="00B738D0"/>
    <w:rsid w:val="00B82F6B"/>
    <w:rsid w:val="00B92073"/>
    <w:rsid w:val="00BA4D7F"/>
    <w:rsid w:val="00BC48DD"/>
    <w:rsid w:val="00C04830"/>
    <w:rsid w:val="00C3604A"/>
    <w:rsid w:val="00C47102"/>
    <w:rsid w:val="00C509BE"/>
    <w:rsid w:val="00CA1BDA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09E1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68A5"/>
    <w:rsid w:val="003F53C5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952A9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843E-FB91-4CCB-8BB4-D6D2DA63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2019-06-26T16:09:00Z</cp:lastPrinted>
  <dcterms:created xsi:type="dcterms:W3CDTF">2019-06-26T16:10:00Z</dcterms:created>
  <dcterms:modified xsi:type="dcterms:W3CDTF">2019-06-26T16:33:00Z</dcterms:modified>
</cp:coreProperties>
</file>