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950EA1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97DC8" w:rsidRPr="00A97DC8">
              <w:rPr>
                <w:rFonts w:ascii="Arial" w:hAnsi="Arial" w:cs="Arial"/>
                <w:b/>
              </w:rPr>
              <w:t>T0689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55E66EC" w:rsidR="00CB3E0B" w:rsidRDefault="00A97DC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6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2DE90E0" w:rsidR="00727813" w:rsidRPr="00311C5F" w:rsidRDefault="00A97DC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June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B5F72A5" w:rsidR="00A53652" w:rsidRPr="00CB3E0B" w:rsidRDefault="00A97DC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24BF3C1" w:rsidR="00727813" w:rsidRDefault="00A97DC8" w:rsidP="00A97DC8">
      <w:pPr>
        <w:jc w:val="center"/>
        <w:rPr>
          <w:rFonts w:ascii="Arial" w:hAnsi="Arial" w:cs="Arial"/>
        </w:rPr>
      </w:pPr>
      <w:r w:rsidRPr="00A97DC8">
        <w:rPr>
          <w:rFonts w:ascii="Arial" w:hAnsi="Arial" w:cs="Arial"/>
        </w:rPr>
        <w:t>T0689 2024 ARA Reporting support and Knowledge Transfer - Carbon workstream</w:t>
      </w:r>
    </w:p>
    <w:p w14:paraId="4CB85AF4" w14:textId="77777777" w:rsidR="00A97DC8" w:rsidRDefault="00A97DC8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F647E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6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97DC8">
            <w:rPr>
              <w:rFonts w:ascii="Arial" w:hAnsi="Arial" w:cs="Arial"/>
              <w:b/>
            </w:rPr>
            <w:t>03 June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72F0CE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6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1071">
            <w:rPr>
              <w:rFonts w:ascii="Arial" w:hAnsi="Arial" w:cs="Arial"/>
              <w:b/>
            </w:rPr>
            <w:t>05 June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1071">
            <w:rPr>
              <w:rFonts w:ascii="Arial" w:hAnsi="Arial" w:cs="Arial"/>
              <w:b/>
            </w:rPr>
            <w:t>30 September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E8F146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25A69">
        <w:rPr>
          <w:rFonts w:ascii="Arial" w:hAnsi="Arial" w:cs="Arial"/>
          <w:b/>
        </w:rPr>
        <w:t>71,961.02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E67A0DD" w:rsidR="00627D44" w:rsidRPr="00311C5F" w:rsidRDefault="004F199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876F5D4" w:rsidR="00727813" w:rsidRPr="00311C5F" w:rsidRDefault="004F199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61CB6D3" w:rsidR="00CB4F85" w:rsidRPr="002C2284" w:rsidRDefault="007728C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T0689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A5BD849" w:rsidR="00CB4F85" w:rsidRPr="002C2284" w:rsidRDefault="008C7F3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9550E02" w:rsidR="00CB4F85" w:rsidRPr="002C2284" w:rsidRDefault="008C7F32" w:rsidP="00A43023">
            <w:pPr>
              <w:rPr>
                <w:rFonts w:ascii="Arial" w:hAnsi="Arial" w:cs="Arial"/>
                <w:b/>
              </w:rPr>
            </w:pPr>
            <w:r w:rsidRPr="008C7F32">
              <w:rPr>
                <w:rFonts w:ascii="Arial" w:hAnsi="Arial" w:cs="Arial"/>
                <w:b/>
              </w:rPr>
              <w:t>621090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16213"/>
    <w:rsid w:val="001209C0"/>
    <w:rsid w:val="0013631C"/>
    <w:rsid w:val="001675F0"/>
    <w:rsid w:val="001C2680"/>
    <w:rsid w:val="001E763A"/>
    <w:rsid w:val="00203F5D"/>
    <w:rsid w:val="00205CF9"/>
    <w:rsid w:val="00225A6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0A67"/>
    <w:rsid w:val="0044629C"/>
    <w:rsid w:val="004C63A8"/>
    <w:rsid w:val="004E4BD7"/>
    <w:rsid w:val="004F199F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28CB"/>
    <w:rsid w:val="00774AF4"/>
    <w:rsid w:val="00777912"/>
    <w:rsid w:val="007C3202"/>
    <w:rsid w:val="007C52FF"/>
    <w:rsid w:val="007E319B"/>
    <w:rsid w:val="007F776F"/>
    <w:rsid w:val="00875589"/>
    <w:rsid w:val="008C7F32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97DC8"/>
    <w:rsid w:val="00AC5E56"/>
    <w:rsid w:val="00AF3514"/>
    <w:rsid w:val="00B50393"/>
    <w:rsid w:val="00B738D0"/>
    <w:rsid w:val="00B82F6B"/>
    <w:rsid w:val="00B92073"/>
    <w:rsid w:val="00BC48DD"/>
    <w:rsid w:val="00BF1071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457F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10A67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2025-06-04T13:24:00Z</dcterms:created>
  <dcterms:modified xsi:type="dcterms:W3CDTF">2025-06-04T13:24:00Z</dcterms:modified>
</cp:coreProperties>
</file>