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2657E526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1627F5" w:rsidRPr="001627F5">
              <w:rPr>
                <w:rFonts w:ascii="Arial" w:hAnsi="Arial" w:cs="Arial"/>
                <w:b/>
              </w:rPr>
              <w:t>T0119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0A22286E" w:rsidR="00CB3E0B" w:rsidRDefault="001627F5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Highways England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06-18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04F7EA86" w:rsidR="00727813" w:rsidRPr="00311C5F" w:rsidRDefault="001627F5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18 June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56CC80F2" w:rsidR="00A53652" w:rsidRPr="00CB3E0B" w:rsidRDefault="001627F5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1627F5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702AEF83" w:rsidR="00F841A8" w:rsidRPr="001627F5" w:rsidRDefault="001627F5" w:rsidP="001627F5">
      <w:pPr>
        <w:jc w:val="center"/>
        <w:rPr>
          <w:rFonts w:ascii="Arial" w:hAnsi="Arial" w:cs="Arial"/>
          <w:b/>
        </w:rPr>
      </w:pPr>
      <w:r w:rsidRPr="001627F5">
        <w:rPr>
          <w:rFonts w:ascii="Arial" w:hAnsi="Arial" w:cs="Arial"/>
          <w:b/>
        </w:rPr>
        <w:t>T0119</w:t>
      </w:r>
    </w:p>
    <w:p w14:paraId="391E6084" w14:textId="5A7E3B0E" w:rsidR="00727813" w:rsidRPr="001627F5" w:rsidRDefault="001627F5" w:rsidP="001627F5">
      <w:pPr>
        <w:ind w:left="2040" w:firstLine="6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  <w:r w:rsidRPr="001627F5">
        <w:rPr>
          <w:rFonts w:ascii="Arial" w:hAnsi="Arial" w:cs="Arial"/>
          <w:b/>
          <w:bCs/>
        </w:rPr>
        <w:t>Roads Development Advice</w:t>
      </w:r>
    </w:p>
    <w:p w14:paraId="632A90AF" w14:textId="1E41F18B" w:rsidR="00EE705A" w:rsidRPr="00EE705A" w:rsidRDefault="00EE705A" w:rsidP="001627F5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1453D8D3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Highways England,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6-1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1627F5">
            <w:rPr>
              <w:rFonts w:ascii="Arial" w:hAnsi="Arial" w:cs="Arial"/>
              <w:b/>
            </w:rPr>
            <w:t>14 June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215B3698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06-2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1627F5">
            <w:rPr>
              <w:rFonts w:ascii="Arial" w:hAnsi="Arial" w:cs="Arial"/>
              <w:b/>
            </w:rPr>
            <w:t>21 June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04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B21977">
            <w:rPr>
              <w:rFonts w:ascii="Arial" w:hAnsi="Arial" w:cs="Arial"/>
              <w:b/>
            </w:rPr>
            <w:t>30 April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6EEADFA6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B21977">
        <w:rPr>
          <w:rFonts w:ascii="Arial" w:hAnsi="Arial" w:cs="Arial"/>
          <w:b/>
        </w:rPr>
        <w:t>176,194.72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0119EDBB" w:rsidR="00627D44" w:rsidRPr="00311C5F" w:rsidRDefault="00146454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598F2DDC" w:rsidR="00727813" w:rsidRPr="00311C5F" w:rsidRDefault="00146454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A07A18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A07A18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049F25BF" w:rsidR="00CB4F85" w:rsidRPr="002C2284" w:rsidRDefault="00CE2379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T0119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1280E74E" w:rsidR="00CB4F85" w:rsidRPr="002C2284" w:rsidRDefault="00CE2379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3089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6319A666" w:rsidR="00CB4F85" w:rsidRPr="002C2284" w:rsidRDefault="00CE2379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B9748D" w14:textId="77777777" w:rsidR="00A07A18" w:rsidRDefault="00A07A18">
      <w:r>
        <w:separator/>
      </w:r>
    </w:p>
  </w:endnote>
  <w:endnote w:type="continuationSeparator" w:id="0">
    <w:p w14:paraId="4A2965AE" w14:textId="77777777" w:rsidR="00A07A18" w:rsidRDefault="00A07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F4D0A" w14:textId="77777777" w:rsidR="007226F5" w:rsidRDefault="00722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A4E2" w14:textId="77777777" w:rsidR="00777912" w:rsidRDefault="00A07A18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51A6AC" w14:textId="77777777" w:rsidR="00A07A18" w:rsidRDefault="00A07A18">
      <w:r>
        <w:separator/>
      </w:r>
    </w:p>
  </w:footnote>
  <w:footnote w:type="continuationSeparator" w:id="0">
    <w:p w14:paraId="44BB1318" w14:textId="77777777" w:rsidR="00A07A18" w:rsidRDefault="00A07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07246" w14:textId="77777777" w:rsidR="007226F5" w:rsidRDefault="00722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E4CC4" w14:textId="77777777" w:rsidR="007226F5" w:rsidRDefault="00722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46454"/>
    <w:rsid w:val="001627F5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07A18"/>
    <w:rsid w:val="00A26AB8"/>
    <w:rsid w:val="00A53652"/>
    <w:rsid w:val="00AF3514"/>
    <w:rsid w:val="00B21977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CE2379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0A06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6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3572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342B4"/>
    <w:rsid w:val="00793D6E"/>
    <w:rsid w:val="00986547"/>
    <w:rsid w:val="009A65F4"/>
    <w:rsid w:val="009A7FAF"/>
    <w:rsid w:val="009F2608"/>
    <w:rsid w:val="00A11CA3"/>
    <w:rsid w:val="00A4229C"/>
    <w:rsid w:val="00A8024D"/>
    <w:rsid w:val="00AD401C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41961-FACE-4E3C-B31C-08BEFC1E1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6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Bradbury, Marie</cp:lastModifiedBy>
  <cp:revision>3</cp:revision>
  <cp:lastPrinted>2016-01-12T11:01:00Z</cp:lastPrinted>
  <dcterms:created xsi:type="dcterms:W3CDTF">2021-06-18T14:38:00Z</dcterms:created>
  <dcterms:modified xsi:type="dcterms:W3CDTF">2021-06-24T15:39:00Z</dcterms:modified>
</cp:coreProperties>
</file>