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E251AE4" w:rsidR="00203F5D" w:rsidRPr="009E64F7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60D3A" w:rsidRPr="009E64F7">
              <w:rPr>
                <w:rFonts w:ascii="Arial" w:hAnsi="Arial" w:cs="Arial"/>
                <w:b/>
              </w:rPr>
              <w:t>C0019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9E64F7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69716373" w:rsidR="00E565C4" w:rsidRDefault="00E60D3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Mott MacDonald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0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B1F861E" w:rsidR="00727813" w:rsidRPr="00311C5F" w:rsidRDefault="00E60D3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2020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4292AB89" w:rsidR="00483F92" w:rsidRPr="00CB3E0B" w:rsidRDefault="00E60D3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DBEA71B" w14:textId="77777777" w:rsidR="00E60D3A" w:rsidRDefault="00E60D3A" w:rsidP="00E60D3A">
      <w:pPr>
        <w:jc w:val="center"/>
        <w:rPr>
          <w:rFonts w:ascii="Arial" w:hAnsi="Arial" w:cs="Arial"/>
          <w:b/>
        </w:rPr>
      </w:pPr>
      <w:r w:rsidRPr="00E60D3A">
        <w:rPr>
          <w:rFonts w:ascii="Arial" w:hAnsi="Arial" w:cs="Arial"/>
          <w:b/>
        </w:rPr>
        <w:t>C0019</w:t>
      </w:r>
    </w:p>
    <w:p w14:paraId="391E6084" w14:textId="542745D1" w:rsidR="00727813" w:rsidRDefault="00E60D3A" w:rsidP="00E60D3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E60D3A">
        <w:rPr>
          <w:rFonts w:ascii="Arial" w:hAnsi="Arial" w:cs="Arial"/>
          <w:b/>
        </w:rPr>
        <w:t xml:space="preserve">ommercial Support - Midlands </w:t>
      </w:r>
      <w:r w:rsidR="004019BB">
        <w:rPr>
          <w:rFonts w:ascii="Arial" w:hAnsi="Arial" w:cs="Arial"/>
          <w:b/>
        </w:rPr>
        <w:t>R</w:t>
      </w:r>
      <w:r w:rsidRPr="00E60D3A">
        <w:rPr>
          <w:rFonts w:ascii="Arial" w:hAnsi="Arial" w:cs="Arial"/>
          <w:b/>
        </w:rPr>
        <w:t>egio</w:t>
      </w:r>
      <w:r>
        <w:rPr>
          <w:rFonts w:ascii="Arial" w:hAnsi="Arial" w:cs="Arial"/>
          <w:b/>
        </w:rPr>
        <w:t>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4DF48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1-1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60D3A">
            <w:rPr>
              <w:rFonts w:ascii="Arial" w:hAnsi="Arial" w:cs="Arial"/>
              <w:b/>
            </w:rPr>
            <w:t>10 November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99CB3F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60D3A">
            <w:rPr>
              <w:rFonts w:ascii="Arial" w:hAnsi="Arial" w:cs="Arial"/>
              <w:b/>
            </w:rPr>
            <w:t>01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60D3A">
            <w:rPr>
              <w:rFonts w:ascii="Arial" w:hAnsi="Arial" w:cs="Arial"/>
              <w:b/>
            </w:rPr>
            <w:t>31 October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B4D24E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60D3A">
        <w:rPr>
          <w:rFonts w:ascii="Arial" w:hAnsi="Arial" w:cs="Arial"/>
          <w:b/>
        </w:rPr>
        <w:t>537,158.78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B09FA4D" w:rsidR="00627D44" w:rsidRPr="00311C5F" w:rsidRDefault="00E6521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</w:t>
      </w:r>
      <w:r w:rsidR="00E60D3A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 xml:space="preserve">X </w:t>
      </w:r>
      <w:r w:rsidRPr="00311C5F">
        <w:rPr>
          <w:rFonts w:ascii="Arial" w:hAnsi="Arial" w:cs="Arial"/>
        </w:rPr>
        <w:t>to</w:t>
      </w:r>
      <w:r w:rsidR="00627D44" w:rsidRPr="00311C5F">
        <w:rPr>
          <w:rFonts w:ascii="Arial" w:hAnsi="Arial" w:cs="Arial"/>
        </w:rPr>
        <w:t xml:space="preserve">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02370B9" w:rsidR="00727813" w:rsidRPr="00311C5F" w:rsidRDefault="00E6521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086B99E" w:rsidR="00CB4F85" w:rsidRPr="002C2284" w:rsidRDefault="009E64F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C0019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D0AE8DE" w:rsidR="00CB4F85" w:rsidRPr="002C2284" w:rsidRDefault="009E64F7" w:rsidP="00A43023">
            <w:pPr>
              <w:rPr>
                <w:rFonts w:ascii="Arial" w:hAnsi="Arial" w:cs="Arial"/>
                <w:b/>
              </w:rPr>
            </w:pPr>
            <w:r w:rsidRPr="009E64F7">
              <w:rPr>
                <w:rFonts w:ascii="Arial" w:hAnsi="Arial" w:cs="Arial"/>
                <w:b/>
              </w:rPr>
              <w:t>3026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A7DAD2C" w:rsidR="00CB4F85" w:rsidRPr="002C2284" w:rsidRDefault="009E64F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615795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C49F" w14:textId="77777777" w:rsidR="00B544D5" w:rsidRDefault="00B544D5">
      <w:r>
        <w:separator/>
      </w:r>
    </w:p>
  </w:endnote>
  <w:endnote w:type="continuationSeparator" w:id="0">
    <w:p w14:paraId="54769647" w14:textId="77777777" w:rsidR="00B544D5" w:rsidRDefault="00B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11D5" w14:textId="77777777" w:rsidR="00B544D5" w:rsidRDefault="00B544D5">
      <w:r>
        <w:separator/>
      </w:r>
    </w:p>
  </w:footnote>
  <w:footnote w:type="continuationSeparator" w:id="0">
    <w:p w14:paraId="383C2034" w14:textId="77777777" w:rsidR="00B544D5" w:rsidRDefault="00B5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590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89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1F04C6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19BB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83BFB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E64F7"/>
    <w:rsid w:val="00A26AB8"/>
    <w:rsid w:val="00A53652"/>
    <w:rsid w:val="00A7763C"/>
    <w:rsid w:val="00AE14D0"/>
    <w:rsid w:val="00AF3514"/>
    <w:rsid w:val="00B50393"/>
    <w:rsid w:val="00B544D5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0D3A"/>
    <w:rsid w:val="00E62209"/>
    <w:rsid w:val="00E631E3"/>
    <w:rsid w:val="00E65215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313602"/>
    <w:rsid w:val="003B2650"/>
    <w:rsid w:val="003F3234"/>
    <w:rsid w:val="00435450"/>
    <w:rsid w:val="004720B2"/>
    <w:rsid w:val="004B0721"/>
    <w:rsid w:val="004B52BA"/>
    <w:rsid w:val="00506E85"/>
    <w:rsid w:val="005B3136"/>
    <w:rsid w:val="005E33C3"/>
    <w:rsid w:val="00622F0A"/>
    <w:rsid w:val="006538C6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2023-03-27T08:12:00Z</dcterms:created>
  <dcterms:modified xsi:type="dcterms:W3CDTF">2023-03-27T08:12:00Z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