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D2061B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47311">
              <w:rPr>
                <w:rFonts w:ascii="Arial" w:hAnsi="Arial" w:cs="Arial"/>
                <w:b/>
                <w:sz w:val="22"/>
              </w:rPr>
              <w:t>705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FF06F09" w:rsidR="004E4BD7" w:rsidRDefault="005415C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4731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C53D932" w:rsidR="005C6E7D" w:rsidRDefault="00E4731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14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794CB6BE" w:rsidR="00727813" w:rsidRDefault="00E47311" w:rsidP="00E47311">
      <w:pPr>
        <w:jc w:val="center"/>
        <w:rPr>
          <w:rFonts w:ascii="Arial" w:hAnsi="Arial" w:cs="Arial"/>
          <w:b/>
        </w:rPr>
      </w:pPr>
      <w:r w:rsidRPr="00E47311">
        <w:rPr>
          <w:rFonts w:ascii="Arial" w:hAnsi="Arial" w:cs="Arial"/>
          <w:b/>
        </w:rPr>
        <w:t>1-705 Information and Road Layout Research</w:t>
      </w:r>
    </w:p>
    <w:p w14:paraId="0F0B8BB1" w14:textId="77777777" w:rsidR="00E47311" w:rsidRPr="00E47311" w:rsidRDefault="00E47311" w:rsidP="00E47311">
      <w:pPr>
        <w:jc w:val="center"/>
        <w:rPr>
          <w:rFonts w:ascii="Arial" w:hAnsi="Arial" w:cs="Arial"/>
          <w:b/>
        </w:rPr>
      </w:pPr>
    </w:p>
    <w:p w14:paraId="5D6970DB" w14:textId="6B8BBA3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2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C2607">
            <w:rPr>
              <w:rStyle w:val="Style1"/>
            </w:rPr>
            <w:t>05 December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80D6E5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C2607">
            <w:rPr>
              <w:rStyle w:val="Style2"/>
            </w:rPr>
            <w:t>14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C2607">
            <w:rPr>
              <w:rStyle w:val="Style3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8CE8E1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="00B06344">
        <w:rPr>
          <w:rFonts w:ascii="Arial" w:hAnsi="Arial" w:cs="Arial"/>
          <w:b/>
        </w:rPr>
        <w:t>x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6F4FB02" w:rsidR="00627D44" w:rsidRPr="00627D44" w:rsidRDefault="00B0634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63DF46D9" w14:textId="77777777" w:rsidR="009C2607" w:rsidRDefault="009C2607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74113F99" w:rsidR="00727813" w:rsidRDefault="00B06344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C692DB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9C2607">
              <w:rPr>
                <w:rFonts w:ascii="Arial" w:hAnsi="Arial" w:cs="Arial"/>
              </w:rPr>
              <w:t>705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8F5E179" w:rsidR="00627D44" w:rsidRPr="00627D44" w:rsidRDefault="009C260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4359762" w:rsidR="00627D44" w:rsidRPr="00627D44" w:rsidRDefault="009C2607" w:rsidP="00727813">
            <w:pPr>
              <w:rPr>
                <w:rFonts w:ascii="Arial" w:hAnsi="Arial" w:cs="Arial"/>
              </w:rPr>
            </w:pPr>
            <w:bookmarkStart w:id="22" w:name="bkCostCentre"/>
            <w:r w:rsidRPr="009C2607">
              <w:rPr>
                <w:rFonts w:ascii="Arial" w:hAnsi="Arial" w:cs="Arial"/>
              </w:rPr>
              <w:t>568319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A22AA" w14:textId="77777777" w:rsidR="005415C0" w:rsidRDefault="005415C0">
      <w:r>
        <w:separator/>
      </w:r>
    </w:p>
  </w:endnote>
  <w:endnote w:type="continuationSeparator" w:id="0">
    <w:p w14:paraId="78C310B3" w14:textId="77777777" w:rsidR="005415C0" w:rsidRDefault="0054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9059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C86A" w14:textId="77777777" w:rsidR="005415C0" w:rsidRDefault="005415C0">
      <w:r>
        <w:separator/>
      </w:r>
    </w:p>
  </w:footnote>
  <w:footnote w:type="continuationSeparator" w:id="0">
    <w:p w14:paraId="7C4D5EEB" w14:textId="77777777" w:rsidR="005415C0" w:rsidRDefault="0054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415C0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C2607"/>
    <w:rsid w:val="00A26AB8"/>
    <w:rsid w:val="00A53652"/>
    <w:rsid w:val="00B0634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47311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0592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8EC764E9-8764-4542-A657-5554BD6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B791A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44190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1C48-938B-4583-93B4-0D42E9FD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2019-01-15T09:49:00Z</dcterms:created>
  <dcterms:modified xsi:type="dcterms:W3CDTF">2019-01-15T09:49:00Z</dcterms:modified>
</cp:coreProperties>
</file>