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64977E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56926" w:rsidRPr="00156926">
              <w:rPr>
                <w:rFonts w:ascii="Arial" w:hAnsi="Arial" w:cs="Arial"/>
                <w:b/>
              </w:rPr>
              <w:t>T0599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5B34F0F5" w:rsidR="00CB3E0B" w:rsidRDefault="0015692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8-20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186EBA3B" w:rsidR="00727813" w:rsidRPr="00311C5F" w:rsidRDefault="0015692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 August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4F6A4A3C" w:rsidR="00A53652" w:rsidRPr="00CB3E0B" w:rsidRDefault="0015692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123E208" w:rsidR="00727813" w:rsidRDefault="00156926" w:rsidP="00156926">
      <w:pPr>
        <w:jc w:val="center"/>
        <w:rPr>
          <w:rFonts w:ascii="Arial" w:hAnsi="Arial" w:cs="Arial"/>
          <w:b/>
        </w:rPr>
      </w:pPr>
      <w:r w:rsidRPr="00156926">
        <w:rPr>
          <w:rFonts w:ascii="Arial" w:hAnsi="Arial" w:cs="Arial"/>
          <w:b/>
        </w:rPr>
        <w:t>T0599 Drainage Technical Support Contract</w:t>
      </w:r>
    </w:p>
    <w:p w14:paraId="66431CDC" w14:textId="77777777" w:rsidR="00156926" w:rsidRDefault="00156926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645ACC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7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D7A04">
            <w:rPr>
              <w:rFonts w:ascii="Arial" w:hAnsi="Arial" w:cs="Arial"/>
              <w:b/>
            </w:rPr>
            <w:t>17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9A35E6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8-2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D7A04">
            <w:rPr>
              <w:rFonts w:ascii="Arial" w:hAnsi="Arial" w:cs="Arial"/>
              <w:b/>
            </w:rPr>
            <w:t>20 August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D7A04">
            <w:rPr>
              <w:rFonts w:ascii="Arial" w:hAnsi="Arial" w:cs="Arial"/>
              <w:b/>
            </w:rPr>
            <w:t>31 March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3C1F07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D7A04" w:rsidRPr="003D7A04">
        <w:rPr>
          <w:rFonts w:ascii="Arial" w:hAnsi="Arial" w:cs="Arial"/>
          <w:b/>
        </w:rPr>
        <w:t xml:space="preserve">350,339.11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BFB4D53" w:rsidR="00627D44" w:rsidRPr="00311C5F" w:rsidRDefault="009619EA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6C2C30E" w:rsidR="00727813" w:rsidRPr="00311C5F" w:rsidRDefault="009619EA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6EE3387" w:rsidR="00CB4F85" w:rsidRPr="002C2284" w:rsidRDefault="003D7A0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T0599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A083194" w:rsidR="00CB4F85" w:rsidRPr="002C2284" w:rsidRDefault="003D7A0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E1D434A" w:rsidR="00CB4F85" w:rsidRPr="002C2284" w:rsidRDefault="003D7A04" w:rsidP="00A43023">
            <w:pPr>
              <w:rPr>
                <w:rFonts w:ascii="Arial" w:hAnsi="Arial" w:cs="Arial"/>
                <w:b/>
              </w:rPr>
            </w:pPr>
            <w:r w:rsidRPr="003D7A04">
              <w:rPr>
                <w:rFonts w:ascii="Arial" w:hAnsi="Arial" w:cs="Arial"/>
                <w:b/>
              </w:rPr>
              <w:t>619485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2D398" w14:textId="77777777" w:rsidR="00D750EA" w:rsidRDefault="00D750EA">
      <w:r>
        <w:separator/>
      </w:r>
    </w:p>
  </w:endnote>
  <w:endnote w:type="continuationSeparator" w:id="0">
    <w:p w14:paraId="3DDF2CC3" w14:textId="77777777" w:rsidR="00D750EA" w:rsidRDefault="00D7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02FAC" w14:textId="77777777" w:rsidR="00D750EA" w:rsidRDefault="00D750EA">
      <w:r>
        <w:separator/>
      </w:r>
    </w:p>
  </w:footnote>
  <w:footnote w:type="continuationSeparator" w:id="0">
    <w:p w14:paraId="78604C0A" w14:textId="77777777" w:rsidR="00D750EA" w:rsidRDefault="00D75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56926"/>
    <w:rsid w:val="001675F0"/>
    <w:rsid w:val="001C2680"/>
    <w:rsid w:val="001E763A"/>
    <w:rsid w:val="00203F5D"/>
    <w:rsid w:val="00205CF9"/>
    <w:rsid w:val="00232772"/>
    <w:rsid w:val="00246DCD"/>
    <w:rsid w:val="002712E0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D7A04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472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6E6846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35839"/>
    <w:rsid w:val="00875589"/>
    <w:rsid w:val="008D10A6"/>
    <w:rsid w:val="008E32A7"/>
    <w:rsid w:val="0090039A"/>
    <w:rsid w:val="0091686D"/>
    <w:rsid w:val="00922E16"/>
    <w:rsid w:val="009619EA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93223"/>
    <w:rsid w:val="00CA2CDC"/>
    <w:rsid w:val="00CB3E0B"/>
    <w:rsid w:val="00CB4F85"/>
    <w:rsid w:val="00CB6833"/>
    <w:rsid w:val="00D56DC5"/>
    <w:rsid w:val="00D704E7"/>
    <w:rsid w:val="00D750EA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E3E3A"/>
    <w:rsid w:val="003F3234"/>
    <w:rsid w:val="004908AB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35839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C93223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2024-08-20T08:54:00Z</dcterms:created>
  <dcterms:modified xsi:type="dcterms:W3CDTF">2024-08-21T14:33:00Z</dcterms:modified>
</cp:coreProperties>
</file>