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9625A3" w:rsidRPr="009625A3" w14:paraId="2E6C66D0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0415BC2" w14:textId="1057E642" w:rsidR="000B5932" w:rsidRPr="009625A3" w:rsidRDefault="000B5932">
            <w:pPr>
              <w:rPr>
                <w:rFonts w:ascii="Arial" w:hAnsi="Arial" w:cs="Arial"/>
                <w:sz w:val="22"/>
              </w:rPr>
            </w:pPr>
          </w:p>
          <w:p w14:paraId="7669F970" w14:textId="1F47A165" w:rsidR="000B5932" w:rsidRDefault="00893CE7">
            <w:pPr>
              <w:rPr>
                <w:rFonts w:ascii="Arial" w:hAnsi="Arial" w:cs="Arial"/>
                <w:color w:val="FF0000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Our </w:t>
            </w:r>
            <w:r w:rsidR="009625A3" w:rsidRPr="009625A3">
              <w:rPr>
                <w:rFonts w:ascii="Arial" w:hAnsi="Arial" w:cs="Arial"/>
                <w:sz w:val="22"/>
              </w:rPr>
              <w:t>R</w:t>
            </w:r>
            <w:r w:rsidR="000B5932" w:rsidRPr="009625A3">
              <w:rPr>
                <w:rFonts w:ascii="Arial" w:hAnsi="Arial" w:cs="Arial"/>
                <w:sz w:val="22"/>
              </w:rPr>
              <w:t>ef:</w:t>
            </w:r>
            <w:r w:rsidR="000B5932" w:rsidRPr="009625A3"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6307E5" w:rsidRPr="009625A3">
              <w:rPr>
                <w:rFonts w:ascii="Arial" w:hAnsi="Arial" w:cs="Arial"/>
                <w:sz w:val="22"/>
              </w:rPr>
              <w:t>LTC-TP-</w:t>
            </w:r>
            <w:r w:rsidR="002D03A2">
              <w:rPr>
                <w:rFonts w:ascii="Arial" w:hAnsi="Arial" w:cs="Arial"/>
                <w:sz w:val="22"/>
              </w:rPr>
              <w:t>17.0</w:t>
            </w:r>
          </w:p>
          <w:p w14:paraId="5A934754" w14:textId="77777777" w:rsidR="00893CE7" w:rsidRPr="009625A3" w:rsidRDefault="00893C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 Ref:</w:t>
            </w:r>
          </w:p>
          <w:p w14:paraId="5F245547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  <w:r w:rsidRPr="009625A3"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0FE876FD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</w:p>
          <w:p w14:paraId="6429747E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</w:p>
          <w:p w14:paraId="2566E289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p w14:paraId="770D76A9" w14:textId="77777777" w:rsidR="007F2B48" w:rsidRPr="009625A3" w:rsidRDefault="008852D0" w:rsidP="007F2B48">
            <w:pPr>
              <w:rPr>
                <w:rFonts w:ascii="Arial" w:hAnsi="Arial" w:cs="Arial"/>
                <w:bCs/>
                <w:sz w:val="22"/>
              </w:rPr>
            </w:pPr>
            <w:bookmarkStart w:id="3" w:name="Address"/>
            <w:bookmarkEnd w:id="3"/>
            <w:r w:rsidRPr="009625A3">
              <w:rPr>
                <w:rFonts w:ascii="Arial" w:hAnsi="Arial" w:cs="Arial"/>
                <w:bCs/>
                <w:sz w:val="22"/>
              </w:rPr>
              <w:t xml:space="preserve">LTC </w:t>
            </w:r>
            <w:r w:rsidR="007741DC" w:rsidRPr="009625A3">
              <w:rPr>
                <w:rFonts w:ascii="Arial" w:hAnsi="Arial" w:cs="Arial"/>
                <w:bCs/>
                <w:sz w:val="22"/>
              </w:rPr>
              <w:t>Cascade</w:t>
            </w:r>
          </w:p>
          <w:p w14:paraId="5A8E29E1" w14:textId="77777777" w:rsidR="009625A3" w:rsidRPr="009625A3" w:rsidRDefault="009625A3" w:rsidP="007F2B48">
            <w:pPr>
              <w:rPr>
                <w:rFonts w:ascii="Arial" w:hAnsi="Arial" w:cs="Arial"/>
                <w:bCs/>
                <w:sz w:val="22"/>
              </w:rPr>
            </w:pPr>
          </w:p>
          <w:p w14:paraId="1AE97994" w14:textId="792A5054" w:rsidR="007F2B48" w:rsidRPr="009625A3" w:rsidRDefault="007F2B48" w:rsidP="007F2B48">
            <w:pPr>
              <w:rPr>
                <w:rFonts w:ascii="Arial" w:hAnsi="Arial" w:cs="Arial"/>
                <w:sz w:val="22"/>
              </w:rPr>
            </w:pPr>
            <w:r w:rsidRPr="009625A3">
              <w:rPr>
                <w:rFonts w:ascii="Arial" w:hAnsi="Arial" w:cs="Arial"/>
                <w:bCs/>
                <w:sz w:val="22"/>
              </w:rPr>
              <w:t xml:space="preserve">Via </w:t>
            </w:r>
            <w:r w:rsidR="002D03A2">
              <w:rPr>
                <w:rFonts w:ascii="Arial" w:hAnsi="Arial" w:cs="Arial"/>
                <w:bCs/>
                <w:sz w:val="22"/>
              </w:rPr>
              <w:t>CEMAR</w:t>
            </w:r>
          </w:p>
          <w:p w14:paraId="09E9D845" w14:textId="77777777" w:rsidR="007F2B48" w:rsidRPr="009625A3" w:rsidRDefault="007F2B48">
            <w:pPr>
              <w:rPr>
                <w:rFonts w:ascii="Arial" w:hAnsi="Arial" w:cs="Arial"/>
                <w:sz w:val="22"/>
              </w:rPr>
            </w:pPr>
          </w:p>
          <w:p w14:paraId="6B1A76B4" w14:textId="77777777" w:rsidR="007F2B48" w:rsidRPr="009625A3" w:rsidRDefault="007F2B48">
            <w:pPr>
              <w:rPr>
                <w:rFonts w:ascii="Arial" w:hAnsi="Arial" w:cs="Arial"/>
                <w:sz w:val="22"/>
              </w:rPr>
            </w:pPr>
          </w:p>
          <w:p w14:paraId="7148B499" w14:textId="77777777" w:rsidR="007F2B48" w:rsidRPr="009625A3" w:rsidRDefault="007F2B48">
            <w:pPr>
              <w:rPr>
                <w:rFonts w:ascii="Arial" w:hAnsi="Arial" w:cs="Arial"/>
                <w:sz w:val="22"/>
              </w:rPr>
            </w:pPr>
          </w:p>
          <w:p w14:paraId="0D45504A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</w:p>
          <w:p w14:paraId="3725E05B" w14:textId="77777777" w:rsidR="000B5932" w:rsidRPr="009625A3" w:rsidRDefault="000B5932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431CC2BF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</w:p>
          <w:p w14:paraId="1A2880D7" w14:textId="76D30213" w:rsidR="002D03A2" w:rsidRDefault="002D03A2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Start w:id="6" w:name="JobTitle"/>
            <w:bookmarkEnd w:id="5"/>
            <w:bookmarkEnd w:id="6"/>
            <w:r w:rsidRPr="002D03A2">
              <w:rPr>
                <w:rFonts w:ascii="Arial" w:hAnsi="Arial" w:cs="Arial"/>
                <w:sz w:val="22"/>
              </w:rPr>
              <w:t>David Overend</w:t>
            </w:r>
          </w:p>
          <w:p w14:paraId="4E2F6F9E" w14:textId="63ADB5E8" w:rsidR="00FD5F80" w:rsidRPr="009625A3" w:rsidRDefault="007F2B48">
            <w:pPr>
              <w:rPr>
                <w:rFonts w:ascii="Arial" w:hAnsi="Arial" w:cs="Arial"/>
                <w:sz w:val="22"/>
              </w:rPr>
            </w:pPr>
            <w:r w:rsidRPr="009625A3">
              <w:rPr>
                <w:rFonts w:ascii="Arial" w:hAnsi="Arial" w:cs="Arial"/>
                <w:sz w:val="22"/>
              </w:rPr>
              <w:t xml:space="preserve">Procurement </w:t>
            </w:r>
            <w:r w:rsidR="00E85965">
              <w:rPr>
                <w:rFonts w:ascii="Arial" w:hAnsi="Arial" w:cs="Arial"/>
                <w:sz w:val="22"/>
              </w:rPr>
              <w:t>Delivery</w:t>
            </w:r>
          </w:p>
          <w:p w14:paraId="0CD9E555" w14:textId="77777777" w:rsidR="00FD5F80" w:rsidRPr="009625A3" w:rsidRDefault="00705B78">
            <w:pPr>
              <w:rPr>
                <w:rFonts w:ascii="Arial" w:hAnsi="Arial" w:cs="Arial"/>
                <w:sz w:val="22"/>
              </w:rPr>
            </w:pPr>
            <w:bookmarkStart w:id="7" w:name="OurAddress1"/>
            <w:bookmarkEnd w:id="7"/>
            <w:r>
              <w:rPr>
                <w:rFonts w:ascii="Arial" w:hAnsi="Arial" w:cs="Arial"/>
                <w:sz w:val="22"/>
              </w:rPr>
              <w:t>1</w:t>
            </w:r>
            <w:proofErr w:type="gramStart"/>
            <w:r w:rsidRPr="00705B78">
              <w:rPr>
                <w:rFonts w:ascii="Arial" w:hAnsi="Arial" w:cs="Arial"/>
                <w:sz w:val="22"/>
                <w:vertAlign w:val="superscript"/>
              </w:rPr>
              <w:t>st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7F2B48" w:rsidRPr="009625A3">
              <w:rPr>
                <w:rFonts w:ascii="Arial" w:hAnsi="Arial" w:cs="Arial"/>
                <w:sz w:val="22"/>
              </w:rPr>
              <w:t xml:space="preserve"> Floor</w:t>
            </w:r>
            <w:proofErr w:type="gramEnd"/>
          </w:p>
          <w:p w14:paraId="1E3F94B2" w14:textId="77777777" w:rsidR="000B5932" w:rsidRPr="009625A3" w:rsidRDefault="007F2B48">
            <w:pPr>
              <w:rPr>
                <w:rFonts w:ascii="Arial" w:hAnsi="Arial" w:cs="Arial"/>
                <w:sz w:val="22"/>
              </w:rPr>
            </w:pPr>
            <w:bookmarkStart w:id="8" w:name="OurAddress2"/>
            <w:bookmarkEnd w:id="8"/>
            <w:r w:rsidRPr="009625A3">
              <w:rPr>
                <w:rFonts w:ascii="Arial" w:hAnsi="Arial" w:cs="Arial"/>
                <w:sz w:val="22"/>
              </w:rPr>
              <w:t>Woodlands</w:t>
            </w:r>
          </w:p>
          <w:p w14:paraId="08382797" w14:textId="77777777" w:rsidR="000B5932" w:rsidRPr="009625A3" w:rsidRDefault="007F2B48">
            <w:pPr>
              <w:rPr>
                <w:rFonts w:ascii="Arial" w:hAnsi="Arial" w:cs="Arial"/>
                <w:sz w:val="22"/>
              </w:rPr>
            </w:pPr>
            <w:bookmarkStart w:id="9" w:name="OurAddress3"/>
            <w:bookmarkEnd w:id="9"/>
            <w:r w:rsidRPr="009625A3">
              <w:rPr>
                <w:rFonts w:ascii="Arial" w:hAnsi="Arial" w:cs="Arial"/>
                <w:sz w:val="22"/>
              </w:rPr>
              <w:t>Manton Lane</w:t>
            </w:r>
          </w:p>
          <w:p w14:paraId="6D5384CC" w14:textId="77777777" w:rsidR="000B5932" w:rsidRPr="009625A3" w:rsidRDefault="007F2B48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bookmarkStart w:id="10" w:name="OurAddress4"/>
            <w:bookmarkEnd w:id="10"/>
            <w:r w:rsidRPr="009625A3">
              <w:rPr>
                <w:rFonts w:ascii="Arial" w:hAnsi="Arial"/>
                <w:sz w:val="22"/>
              </w:rPr>
              <w:t>Bedford MK41 7LW</w:t>
            </w:r>
          </w:p>
          <w:p w14:paraId="381A881C" w14:textId="77777777" w:rsidR="000B5932" w:rsidRPr="009625A3" w:rsidRDefault="000B59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6CE479B4" w14:textId="458F1BA9" w:rsidR="000B5932" w:rsidRPr="009625A3" w:rsidRDefault="000B5932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 w:rsidRPr="009625A3">
              <w:rPr>
                <w:rFonts w:ascii="Arial" w:hAnsi="Arial"/>
                <w:sz w:val="22"/>
              </w:rPr>
              <w:t>Direct Line:</w:t>
            </w:r>
            <w:r w:rsidRPr="009625A3">
              <w:rPr>
                <w:rFonts w:ascii="Arial" w:hAnsi="Arial"/>
                <w:sz w:val="22"/>
              </w:rPr>
              <w:tab/>
            </w:r>
            <w:bookmarkStart w:id="11" w:name="DirectLine"/>
            <w:bookmarkEnd w:id="11"/>
            <w:r w:rsidR="002D03A2" w:rsidRPr="002D03A2">
              <w:rPr>
                <w:rFonts w:ascii="Arial" w:hAnsi="Arial"/>
                <w:sz w:val="22"/>
              </w:rPr>
              <w:t>07523 931886</w:t>
            </w:r>
          </w:p>
          <w:p w14:paraId="141DDEF0" w14:textId="77777777" w:rsidR="008852D0" w:rsidRPr="009625A3" w:rsidRDefault="008852D0" w:rsidP="006307E5">
            <w:pPr>
              <w:rPr>
                <w:rFonts w:ascii="Arial" w:hAnsi="Arial" w:cs="Arial"/>
                <w:sz w:val="22"/>
              </w:rPr>
            </w:pPr>
            <w:bookmarkStart w:id="12" w:name="Fax"/>
            <w:bookmarkStart w:id="13" w:name="Other"/>
            <w:bookmarkStart w:id="14" w:name="TodaysDate"/>
            <w:bookmarkEnd w:id="12"/>
            <w:bookmarkEnd w:id="13"/>
            <w:bookmarkEnd w:id="14"/>
          </w:p>
          <w:p w14:paraId="58FE4A11" w14:textId="05FC6740" w:rsidR="000B5932" w:rsidRPr="009625A3" w:rsidRDefault="004C46A9" w:rsidP="006307E5">
            <w:pPr>
              <w:rPr>
                <w:rFonts w:ascii="Arial" w:hAnsi="Arial" w:cs="Arial"/>
                <w:sz w:val="22"/>
              </w:rPr>
            </w:pPr>
            <w:r w:rsidRPr="004C46A9">
              <w:rPr>
                <w:rFonts w:ascii="Arial" w:hAnsi="Arial" w:cs="Arial"/>
                <w:sz w:val="22"/>
              </w:rPr>
              <w:t>Date:  22/1/2021</w:t>
            </w:r>
          </w:p>
        </w:tc>
      </w:tr>
    </w:tbl>
    <w:p w14:paraId="0FB0FDFA" w14:textId="172928AD" w:rsidR="00CE6264" w:rsidRPr="009625A3" w:rsidRDefault="00A729B5" w:rsidP="007741DC">
      <w:pPr>
        <w:jc w:val="center"/>
        <w:rPr>
          <w:rFonts w:ascii="Arial" w:hAnsi="Arial" w:cs="Arial"/>
          <w:b/>
        </w:rPr>
      </w:pPr>
      <w:bookmarkStart w:id="15" w:name="CommercialRestriction"/>
      <w:bookmarkEnd w:id="15"/>
      <w:r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0" locked="0" layoutInCell="1" allowOverlap="1" wp14:anchorId="3ED9182A" wp14:editId="6E17C5FC">
            <wp:simplePos x="0" y="0"/>
            <wp:positionH relativeFrom="column">
              <wp:posOffset>-115570</wp:posOffset>
            </wp:positionH>
            <wp:positionV relativeFrom="paragraph">
              <wp:posOffset>-3345815</wp:posOffset>
            </wp:positionV>
            <wp:extent cx="1762371" cy="666843"/>
            <wp:effectExtent l="0" t="0" r="9525" b="0"/>
            <wp:wrapTopAndBottom/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37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6264" w:rsidRPr="009625A3">
        <w:rPr>
          <w:rFonts w:ascii="Arial" w:hAnsi="Arial" w:cs="Arial"/>
          <w:b/>
        </w:rPr>
        <w:t>Lower Thames Crossing- Technical Partner Contract</w:t>
      </w:r>
    </w:p>
    <w:p w14:paraId="140C0D14" w14:textId="7C4C08FC" w:rsidR="007F2B48" w:rsidRPr="009625A3" w:rsidRDefault="007741DC" w:rsidP="007741DC">
      <w:pPr>
        <w:jc w:val="center"/>
        <w:rPr>
          <w:rFonts w:ascii="Arial" w:hAnsi="Arial" w:cs="Arial"/>
          <w:b/>
        </w:rPr>
      </w:pPr>
      <w:r w:rsidRPr="009625A3">
        <w:rPr>
          <w:rFonts w:ascii="Arial" w:hAnsi="Arial" w:cs="Arial"/>
          <w:b/>
        </w:rPr>
        <w:t xml:space="preserve">Task Order </w:t>
      </w:r>
      <w:bookmarkStart w:id="16" w:name="_Hlk90389436"/>
      <w:r w:rsidR="002D03A2">
        <w:rPr>
          <w:rFonts w:ascii="Arial" w:hAnsi="Arial" w:cs="Arial"/>
          <w:b/>
        </w:rPr>
        <w:t xml:space="preserve">17.0 - </w:t>
      </w:r>
      <w:r w:rsidR="002D03A2" w:rsidRPr="002D03A2">
        <w:rPr>
          <w:rFonts w:ascii="Arial" w:hAnsi="Arial" w:cs="Arial"/>
          <w:b/>
        </w:rPr>
        <w:t>IM&amp;T and Communications</w:t>
      </w:r>
      <w:bookmarkEnd w:id="16"/>
    </w:p>
    <w:p w14:paraId="2D5E8704" w14:textId="77777777" w:rsidR="007741DC" w:rsidRPr="009625A3" w:rsidRDefault="007741DC" w:rsidP="007F2B48">
      <w:pPr>
        <w:rPr>
          <w:rFonts w:ascii="Arial" w:hAnsi="Arial" w:cs="Arial"/>
        </w:rPr>
      </w:pPr>
    </w:p>
    <w:p w14:paraId="1E6E7A9F" w14:textId="77777777" w:rsidR="007F2B48" w:rsidRPr="009625A3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>Dear Sir</w:t>
      </w:r>
      <w:r w:rsidR="00DD2B03">
        <w:rPr>
          <w:rFonts w:ascii="Arial" w:hAnsi="Arial" w:cs="Arial"/>
        </w:rPr>
        <w:t>/ Madam</w:t>
      </w:r>
      <w:r w:rsidR="007741DC" w:rsidRPr="009625A3">
        <w:rPr>
          <w:rFonts w:ascii="Arial" w:hAnsi="Arial" w:cs="Arial"/>
        </w:rPr>
        <w:t>,</w:t>
      </w:r>
    </w:p>
    <w:p w14:paraId="0F62FB42" w14:textId="77777777" w:rsidR="007F2B48" w:rsidRPr="009625A3" w:rsidRDefault="007F2B48" w:rsidP="009625A3">
      <w:pPr>
        <w:jc w:val="both"/>
        <w:rPr>
          <w:rFonts w:ascii="Arial" w:hAnsi="Arial" w:cs="Arial"/>
        </w:rPr>
      </w:pPr>
    </w:p>
    <w:p w14:paraId="634DD01E" w14:textId="12F70398" w:rsidR="007F2B48" w:rsidRPr="009625A3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 xml:space="preserve">On behalf of </w:t>
      </w:r>
      <w:r w:rsidR="00A729B5">
        <w:rPr>
          <w:rFonts w:ascii="Arial" w:hAnsi="Arial" w:cs="Arial"/>
        </w:rPr>
        <w:t>National Highways</w:t>
      </w:r>
      <w:r w:rsidRPr="009625A3">
        <w:rPr>
          <w:rFonts w:ascii="Arial" w:hAnsi="Arial" w:cs="Arial"/>
        </w:rPr>
        <w:t xml:space="preserve">, I am writing to </w:t>
      </w:r>
      <w:r w:rsidR="00411194" w:rsidRPr="009625A3">
        <w:rPr>
          <w:rFonts w:ascii="Arial" w:hAnsi="Arial" w:cs="Arial"/>
        </w:rPr>
        <w:t xml:space="preserve">place Task Order </w:t>
      </w:r>
      <w:r w:rsidR="002D03A2" w:rsidRPr="002D03A2">
        <w:rPr>
          <w:rFonts w:ascii="Arial" w:hAnsi="Arial" w:cs="Arial"/>
        </w:rPr>
        <w:t>17.0 - IM&amp;T and Communications</w:t>
      </w:r>
      <w:r w:rsidR="006307E5" w:rsidRPr="00853FE3">
        <w:rPr>
          <w:rFonts w:ascii="Arial" w:hAnsi="Arial" w:cs="Arial"/>
          <w:color w:val="FF0000"/>
        </w:rPr>
        <w:t xml:space="preserve"> </w:t>
      </w:r>
      <w:r w:rsidR="00411194" w:rsidRPr="009625A3">
        <w:rPr>
          <w:rFonts w:ascii="Arial" w:hAnsi="Arial" w:cs="Arial"/>
        </w:rPr>
        <w:t>under</w:t>
      </w:r>
      <w:r w:rsidRPr="009625A3">
        <w:rPr>
          <w:rFonts w:ascii="Arial" w:hAnsi="Arial" w:cs="Arial"/>
        </w:rPr>
        <w:t xml:space="preserve"> the terms of the </w:t>
      </w:r>
      <w:r w:rsidR="00411194" w:rsidRPr="009625A3">
        <w:rPr>
          <w:rFonts w:ascii="Arial" w:hAnsi="Arial" w:cs="Arial"/>
        </w:rPr>
        <w:t>Lower Thames Crossing- Technical Partner</w:t>
      </w:r>
      <w:r w:rsidR="009625A3" w:rsidRPr="009625A3">
        <w:rPr>
          <w:rFonts w:ascii="Arial" w:hAnsi="Arial" w:cs="Arial"/>
        </w:rPr>
        <w:t xml:space="preserve"> contract</w:t>
      </w:r>
      <w:r w:rsidRPr="009625A3">
        <w:rPr>
          <w:rFonts w:ascii="Arial" w:hAnsi="Arial" w:cs="Arial"/>
        </w:rPr>
        <w:t>.</w:t>
      </w:r>
    </w:p>
    <w:p w14:paraId="3B35F121" w14:textId="77777777" w:rsidR="007F2B48" w:rsidRPr="009625A3" w:rsidRDefault="007F2B48" w:rsidP="009625A3">
      <w:pPr>
        <w:jc w:val="both"/>
        <w:rPr>
          <w:rFonts w:ascii="Arial" w:hAnsi="Arial" w:cs="Arial"/>
        </w:rPr>
      </w:pPr>
    </w:p>
    <w:p w14:paraId="1F705DDA" w14:textId="69509E1A" w:rsidR="007F2B48" w:rsidRPr="009625A3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>The commencement date</w:t>
      </w:r>
      <w:r w:rsidR="008852D0" w:rsidRPr="009625A3">
        <w:rPr>
          <w:rFonts w:ascii="Arial" w:hAnsi="Arial" w:cs="Arial"/>
        </w:rPr>
        <w:t xml:space="preserve"> for this Task Order is</w:t>
      </w:r>
      <w:r w:rsidR="002D03A2">
        <w:rPr>
          <w:rFonts w:ascii="Arial" w:hAnsi="Arial" w:cs="Arial"/>
        </w:rPr>
        <w:t xml:space="preserve"> </w:t>
      </w:r>
      <w:r w:rsidR="002D03A2" w:rsidRPr="002D03A2">
        <w:rPr>
          <w:rFonts w:ascii="Arial" w:hAnsi="Arial" w:cs="Arial"/>
        </w:rPr>
        <w:t>01/04/2019</w:t>
      </w:r>
      <w:r w:rsidR="008852D0" w:rsidRPr="009625A3">
        <w:rPr>
          <w:rFonts w:ascii="Arial" w:hAnsi="Arial" w:cs="Arial"/>
        </w:rPr>
        <w:t xml:space="preserve"> and its completion </w:t>
      </w:r>
      <w:r w:rsidR="008852D0" w:rsidRPr="00893CE7">
        <w:rPr>
          <w:rFonts w:ascii="Arial" w:hAnsi="Arial" w:cs="Arial"/>
        </w:rPr>
        <w:t>date</w:t>
      </w:r>
      <w:r w:rsidR="008852D0" w:rsidRPr="00853FE3">
        <w:rPr>
          <w:rFonts w:ascii="Arial" w:hAnsi="Arial" w:cs="Arial"/>
          <w:color w:val="FF0000"/>
        </w:rPr>
        <w:t xml:space="preserve"> </w:t>
      </w:r>
      <w:r w:rsidR="008852D0" w:rsidRPr="009625A3">
        <w:rPr>
          <w:rFonts w:ascii="Arial" w:hAnsi="Arial" w:cs="Arial"/>
        </w:rPr>
        <w:t>is</w:t>
      </w:r>
      <w:r w:rsidR="002D03A2">
        <w:rPr>
          <w:rFonts w:ascii="Arial" w:hAnsi="Arial" w:cs="Arial"/>
        </w:rPr>
        <w:t xml:space="preserve"> </w:t>
      </w:r>
      <w:r w:rsidR="002D03A2" w:rsidRPr="002D03A2">
        <w:rPr>
          <w:rFonts w:ascii="Arial" w:hAnsi="Arial" w:cs="Arial"/>
        </w:rPr>
        <w:t>30/09/2019</w:t>
      </w:r>
      <w:r w:rsidR="008852D0" w:rsidRPr="009625A3">
        <w:rPr>
          <w:rFonts w:ascii="Arial" w:hAnsi="Arial" w:cs="Arial"/>
        </w:rPr>
        <w:t xml:space="preserve"> </w:t>
      </w:r>
      <w:r w:rsidR="002D03A2" w:rsidRPr="002D03A2">
        <w:rPr>
          <w:rFonts w:ascii="Arial" w:hAnsi="Arial" w:cs="Arial"/>
        </w:rPr>
        <w:t>(no works are to take place after this date</w:t>
      </w:r>
      <w:proofErr w:type="gramStart"/>
      <w:r w:rsidR="002D03A2" w:rsidRPr="002D03A2">
        <w:rPr>
          <w:rFonts w:ascii="Arial" w:hAnsi="Arial" w:cs="Arial"/>
        </w:rPr>
        <w:t>)</w:t>
      </w:r>
      <w:r w:rsidR="002D03A2">
        <w:rPr>
          <w:rFonts w:ascii="Arial" w:hAnsi="Arial" w:cs="Arial"/>
        </w:rPr>
        <w:t>.</w:t>
      </w:r>
      <w:r w:rsidR="00411194" w:rsidRPr="009625A3">
        <w:rPr>
          <w:rFonts w:ascii="Arial" w:hAnsi="Arial" w:cs="Arial"/>
        </w:rPr>
        <w:t>This</w:t>
      </w:r>
      <w:proofErr w:type="gramEnd"/>
      <w:r w:rsidRPr="009625A3">
        <w:rPr>
          <w:rFonts w:ascii="Arial" w:hAnsi="Arial" w:cs="Arial"/>
        </w:rPr>
        <w:t xml:space="preserve"> </w:t>
      </w:r>
      <w:r w:rsidR="00411194" w:rsidRPr="009625A3">
        <w:rPr>
          <w:rFonts w:ascii="Arial" w:hAnsi="Arial" w:cs="Arial"/>
        </w:rPr>
        <w:t>Task Ord</w:t>
      </w:r>
      <w:r w:rsidR="006307E5" w:rsidRPr="009625A3">
        <w:rPr>
          <w:rFonts w:ascii="Arial" w:hAnsi="Arial" w:cs="Arial"/>
        </w:rPr>
        <w:t xml:space="preserve">er will be paid </w:t>
      </w:r>
      <w:r w:rsidR="008852D0" w:rsidRPr="009625A3">
        <w:rPr>
          <w:rFonts w:ascii="Arial" w:hAnsi="Arial" w:cs="Arial"/>
        </w:rPr>
        <w:t>as</w:t>
      </w:r>
      <w:r w:rsidR="006307E5" w:rsidRPr="009625A3">
        <w:rPr>
          <w:rFonts w:ascii="Arial" w:hAnsi="Arial" w:cs="Arial"/>
        </w:rPr>
        <w:t xml:space="preserve"> an Option </w:t>
      </w:r>
      <w:r w:rsidR="008852D0" w:rsidRPr="009625A3">
        <w:rPr>
          <w:rFonts w:ascii="Arial" w:hAnsi="Arial" w:cs="Arial"/>
        </w:rPr>
        <w:t>G (</w:t>
      </w:r>
      <w:r w:rsidR="008852D0" w:rsidRPr="002D03A2">
        <w:rPr>
          <w:rFonts w:ascii="Arial" w:hAnsi="Arial" w:cs="Arial"/>
        </w:rPr>
        <w:t>Time Charge</w:t>
      </w:r>
      <w:r w:rsidR="008852D0" w:rsidRPr="009625A3">
        <w:rPr>
          <w:rFonts w:ascii="Arial" w:hAnsi="Arial" w:cs="Arial"/>
        </w:rPr>
        <w:t>) contract a</w:t>
      </w:r>
      <w:r w:rsidR="006307E5" w:rsidRPr="009625A3">
        <w:rPr>
          <w:rFonts w:ascii="Arial" w:hAnsi="Arial" w:cs="Arial"/>
        </w:rPr>
        <w:t>nd</w:t>
      </w:r>
      <w:r w:rsidR="00411194" w:rsidRPr="009625A3">
        <w:rPr>
          <w:rFonts w:ascii="Arial" w:hAnsi="Arial" w:cs="Arial"/>
        </w:rPr>
        <w:t xml:space="preserve"> </w:t>
      </w:r>
      <w:r w:rsidR="006307E5" w:rsidRPr="009625A3">
        <w:rPr>
          <w:rFonts w:ascii="Arial" w:hAnsi="Arial" w:cs="Arial"/>
        </w:rPr>
        <w:t>t</w:t>
      </w:r>
      <w:r w:rsidR="00411194" w:rsidRPr="009625A3">
        <w:rPr>
          <w:rFonts w:ascii="Arial" w:hAnsi="Arial" w:cs="Arial"/>
        </w:rPr>
        <w:t xml:space="preserve">he </w:t>
      </w:r>
      <w:r w:rsidRPr="009625A3">
        <w:rPr>
          <w:rFonts w:ascii="Arial" w:hAnsi="Arial" w:cs="Arial"/>
        </w:rPr>
        <w:t xml:space="preserve">value of this </w:t>
      </w:r>
      <w:r w:rsidR="00411194" w:rsidRPr="009625A3">
        <w:rPr>
          <w:rFonts w:ascii="Arial" w:hAnsi="Arial" w:cs="Arial"/>
        </w:rPr>
        <w:t>Task</w:t>
      </w:r>
      <w:r w:rsidRPr="009625A3">
        <w:rPr>
          <w:rFonts w:ascii="Arial" w:hAnsi="Arial" w:cs="Arial"/>
        </w:rPr>
        <w:t xml:space="preserve"> Order is</w:t>
      </w:r>
      <w:r w:rsidR="0002008C" w:rsidRPr="009625A3">
        <w:rPr>
          <w:rFonts w:ascii="Arial" w:hAnsi="Arial" w:cs="Arial"/>
        </w:rPr>
        <w:t xml:space="preserve"> </w:t>
      </w:r>
      <w:r w:rsidR="008852D0" w:rsidRPr="009625A3">
        <w:rPr>
          <w:rFonts w:ascii="Arial" w:hAnsi="Arial" w:cs="Arial"/>
        </w:rPr>
        <w:t>£</w:t>
      </w:r>
      <w:r w:rsidR="002D03A2" w:rsidRPr="002D03A2">
        <w:rPr>
          <w:rFonts w:ascii="Arial" w:hAnsi="Arial" w:cs="Arial"/>
        </w:rPr>
        <w:t>136,370.87</w:t>
      </w:r>
      <w:r w:rsidRPr="009625A3">
        <w:rPr>
          <w:rFonts w:ascii="Arial" w:hAnsi="Arial" w:cs="Arial"/>
          <w:i/>
        </w:rPr>
        <w:t>.</w:t>
      </w:r>
      <w:r w:rsidRPr="009625A3">
        <w:rPr>
          <w:rFonts w:ascii="Arial" w:hAnsi="Arial" w:cs="Arial"/>
        </w:rPr>
        <w:t xml:space="preserve"> This will form</w:t>
      </w:r>
      <w:r w:rsidR="008852D0" w:rsidRPr="009625A3">
        <w:rPr>
          <w:rFonts w:ascii="Arial" w:hAnsi="Arial" w:cs="Arial"/>
        </w:rPr>
        <w:t xml:space="preserve"> Task Order</w:t>
      </w:r>
      <w:r w:rsidRPr="009625A3">
        <w:rPr>
          <w:rFonts w:ascii="Arial" w:hAnsi="Arial" w:cs="Arial"/>
        </w:rPr>
        <w:t xml:space="preserve"> </w:t>
      </w:r>
      <w:r w:rsidR="006307E5" w:rsidRPr="009625A3">
        <w:rPr>
          <w:rFonts w:ascii="Arial" w:hAnsi="Arial" w:cs="Arial"/>
        </w:rPr>
        <w:t>LTC-TP-</w:t>
      </w:r>
      <w:r w:rsidR="002D03A2">
        <w:rPr>
          <w:rFonts w:ascii="Arial" w:hAnsi="Arial" w:cs="Arial"/>
        </w:rPr>
        <w:t>17.0</w:t>
      </w:r>
      <w:r w:rsidRPr="009625A3">
        <w:rPr>
          <w:rFonts w:ascii="Arial" w:hAnsi="Arial" w:cs="Arial"/>
        </w:rPr>
        <w:t xml:space="preserve"> to the Agreement.</w:t>
      </w:r>
    </w:p>
    <w:p w14:paraId="34CD2606" w14:textId="77777777" w:rsidR="008852D0" w:rsidRPr="009625A3" w:rsidRDefault="008852D0" w:rsidP="009625A3">
      <w:pPr>
        <w:jc w:val="both"/>
        <w:rPr>
          <w:rFonts w:ascii="Arial" w:hAnsi="Arial" w:cs="Arial"/>
        </w:rPr>
      </w:pPr>
    </w:p>
    <w:p w14:paraId="3D388600" w14:textId="77777777" w:rsidR="008852D0" w:rsidRPr="009625A3" w:rsidRDefault="008852D0" w:rsidP="009625A3">
      <w:pPr>
        <w:jc w:val="both"/>
        <w:rPr>
          <w:rFonts w:ascii="Arial" w:hAnsi="Arial" w:cs="Arial"/>
          <w:b/>
        </w:rPr>
      </w:pPr>
      <w:r w:rsidRPr="009625A3">
        <w:rPr>
          <w:rFonts w:ascii="Arial" w:hAnsi="Arial" w:cs="Arial"/>
        </w:rPr>
        <w:t>Please refer to the Task Order Call off form attached for further details. Please complete the Contract Data Part 2 and return it via Bravo within 14 days of receipt of this letter.</w:t>
      </w:r>
    </w:p>
    <w:p w14:paraId="3C799554" w14:textId="77777777" w:rsidR="007F2B48" w:rsidRPr="009625A3" w:rsidRDefault="007F2B48" w:rsidP="009625A3">
      <w:pPr>
        <w:jc w:val="both"/>
        <w:rPr>
          <w:rFonts w:ascii="Arial" w:hAnsi="Arial" w:cs="Arial"/>
        </w:rPr>
      </w:pPr>
    </w:p>
    <w:p w14:paraId="1F627D80" w14:textId="0870B475" w:rsidR="00411194" w:rsidRPr="009625A3" w:rsidRDefault="00411194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 xml:space="preserve">You will </w:t>
      </w:r>
      <w:r w:rsidR="0002008C" w:rsidRPr="009625A3">
        <w:rPr>
          <w:rFonts w:ascii="Arial" w:hAnsi="Arial" w:cs="Arial"/>
        </w:rPr>
        <w:t>be provided with a copy of the</w:t>
      </w:r>
      <w:r w:rsidRPr="009625A3">
        <w:rPr>
          <w:rFonts w:ascii="Arial" w:hAnsi="Arial" w:cs="Arial"/>
        </w:rPr>
        <w:t xml:space="preserve"> Collaborative Performance Framework (CPF) for Performance Measurement </w:t>
      </w:r>
      <w:r w:rsidR="0002008C" w:rsidRPr="009625A3">
        <w:rPr>
          <w:rFonts w:ascii="Arial" w:hAnsi="Arial" w:cs="Arial"/>
        </w:rPr>
        <w:t>by the Project Manager</w:t>
      </w:r>
      <w:r w:rsidRPr="009625A3">
        <w:rPr>
          <w:rFonts w:ascii="Arial" w:hAnsi="Arial" w:cs="Arial"/>
        </w:rPr>
        <w:t xml:space="preserve">. The arrangements for measuring performance on this contract should be agreed with the Project Manager at the inception of the work. As an absolute minimum a complete Key Performance Indicator (KPI) will be required in accordance with the CPF guidance and measured against the contract KPIs. This is one of </w:t>
      </w:r>
      <w:proofErr w:type="gramStart"/>
      <w:r w:rsidRPr="009625A3">
        <w:rPr>
          <w:rFonts w:ascii="Arial" w:hAnsi="Arial" w:cs="Arial"/>
        </w:rPr>
        <w:t>a number of</w:t>
      </w:r>
      <w:proofErr w:type="gramEnd"/>
      <w:r w:rsidRPr="009625A3">
        <w:rPr>
          <w:rFonts w:ascii="Arial" w:hAnsi="Arial" w:cs="Arial"/>
        </w:rPr>
        <w:t xml:space="preserve"> factors that will be considered by </w:t>
      </w:r>
      <w:r w:rsidR="00A729B5">
        <w:rPr>
          <w:rFonts w:ascii="Arial" w:hAnsi="Arial" w:cs="Arial"/>
        </w:rPr>
        <w:t>National Highways</w:t>
      </w:r>
      <w:r w:rsidRPr="009625A3">
        <w:rPr>
          <w:rFonts w:ascii="Arial" w:hAnsi="Arial" w:cs="Arial"/>
        </w:rPr>
        <w:t xml:space="preserve"> when allocating future work.</w:t>
      </w:r>
    </w:p>
    <w:p w14:paraId="20756401" w14:textId="77777777" w:rsidR="007F2B48" w:rsidRDefault="007F2B48" w:rsidP="009625A3">
      <w:pPr>
        <w:jc w:val="both"/>
        <w:rPr>
          <w:rFonts w:ascii="Arial" w:hAnsi="Arial" w:cs="Arial"/>
        </w:rPr>
      </w:pPr>
    </w:p>
    <w:p w14:paraId="528A3F4C" w14:textId="12A7997D" w:rsidR="00893CE7" w:rsidRDefault="00893CE7" w:rsidP="009625A3">
      <w:pPr>
        <w:jc w:val="both"/>
        <w:rPr>
          <w:rFonts w:ascii="Arial" w:hAnsi="Arial" w:cs="Arial"/>
        </w:rPr>
      </w:pPr>
      <w:r w:rsidRPr="00893CE7">
        <w:rPr>
          <w:rFonts w:ascii="Arial" w:hAnsi="Arial" w:cs="Arial"/>
        </w:rPr>
        <w:t xml:space="preserve">Invoices should be sent as a PDF file to FS Payments at </w:t>
      </w:r>
      <w:r w:rsidR="00A729B5">
        <w:rPr>
          <w:rFonts w:ascii="Arial" w:hAnsi="Arial" w:cs="Arial"/>
        </w:rPr>
        <w:t>National Highways</w:t>
      </w:r>
      <w:r w:rsidRPr="00893CE7">
        <w:rPr>
          <w:rFonts w:ascii="Arial" w:hAnsi="Arial" w:cs="Arial"/>
        </w:rPr>
        <w:t xml:space="preserve"> via invoices@highwaysengland.co.uk. The invoice should quote the Project Manager’s name and Purchase Order number, which will be obtainable from the Project Manager.  </w:t>
      </w:r>
    </w:p>
    <w:p w14:paraId="1CAB24A6" w14:textId="77777777" w:rsidR="00893CE7" w:rsidRPr="009625A3" w:rsidRDefault="00893CE7" w:rsidP="009625A3">
      <w:pPr>
        <w:jc w:val="both"/>
        <w:rPr>
          <w:rFonts w:ascii="Arial" w:hAnsi="Arial" w:cs="Arial"/>
        </w:rPr>
      </w:pPr>
    </w:p>
    <w:p w14:paraId="6CA9A634" w14:textId="2A59F78A" w:rsidR="007F2B48" w:rsidRPr="009625A3" w:rsidRDefault="007F2B48" w:rsidP="009625A3">
      <w:pPr>
        <w:jc w:val="both"/>
        <w:rPr>
          <w:rFonts w:ascii="Arial" w:hAnsi="Arial" w:cs="Arial"/>
          <w:b/>
          <w:bCs/>
        </w:rPr>
      </w:pPr>
      <w:r w:rsidRPr="009625A3">
        <w:rPr>
          <w:rFonts w:ascii="Arial" w:hAnsi="Arial" w:cs="Arial"/>
        </w:rPr>
        <w:lastRenderedPageBreak/>
        <w:t xml:space="preserve">Please note you must not make any public announcements and all media enquiries should be directed to the </w:t>
      </w:r>
      <w:r w:rsidR="00A729B5">
        <w:rPr>
          <w:rFonts w:ascii="Arial" w:hAnsi="Arial" w:cs="Arial"/>
        </w:rPr>
        <w:t>National Highways</w:t>
      </w:r>
      <w:r w:rsidRPr="009625A3">
        <w:rPr>
          <w:rFonts w:ascii="Arial" w:hAnsi="Arial" w:cs="Arial"/>
        </w:rPr>
        <w:t xml:space="preserve"> Press Office.</w:t>
      </w:r>
    </w:p>
    <w:p w14:paraId="435A180B" w14:textId="77777777" w:rsidR="009625A3" w:rsidRPr="009625A3" w:rsidRDefault="009625A3" w:rsidP="009625A3">
      <w:pPr>
        <w:jc w:val="both"/>
        <w:rPr>
          <w:rFonts w:ascii="Arial" w:hAnsi="Arial" w:cs="Arial"/>
        </w:rPr>
      </w:pPr>
    </w:p>
    <w:p w14:paraId="72594146" w14:textId="77777777" w:rsidR="007F2B48" w:rsidRPr="009625A3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 xml:space="preserve">Please acknowledge receipt of this letter by return. </w:t>
      </w:r>
    </w:p>
    <w:p w14:paraId="652A0E1E" w14:textId="77777777" w:rsidR="007F2B48" w:rsidRPr="009625A3" w:rsidRDefault="007F2B48" w:rsidP="009625A3">
      <w:pPr>
        <w:jc w:val="both"/>
      </w:pPr>
    </w:p>
    <w:p w14:paraId="196C8020" w14:textId="77777777" w:rsidR="007F2B48" w:rsidRPr="009625A3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>Yours faithfully,</w:t>
      </w:r>
    </w:p>
    <w:p w14:paraId="727BFC53" w14:textId="77777777" w:rsidR="007F2B48" w:rsidRPr="009625A3" w:rsidRDefault="007F2B48" w:rsidP="009625A3">
      <w:pPr>
        <w:jc w:val="both"/>
        <w:rPr>
          <w:rFonts w:ascii="Arial" w:hAnsi="Arial" w:cs="Arial"/>
        </w:rPr>
      </w:pPr>
    </w:p>
    <w:p w14:paraId="198BFEE8" w14:textId="1003DA16" w:rsidR="007F2B48" w:rsidRPr="009625A3" w:rsidRDefault="004C46A9" w:rsidP="009625A3">
      <w:pPr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2345A83" wp14:editId="4F1266F0">
            <wp:extent cx="1266825" cy="9715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7" w:name="_GoBack"/>
      <w:bookmarkEnd w:id="17"/>
    </w:p>
    <w:p w14:paraId="2ABEBC69" w14:textId="77777777" w:rsidR="007F2B48" w:rsidRPr="009625A3" w:rsidRDefault="007F2B48" w:rsidP="009625A3">
      <w:pPr>
        <w:jc w:val="both"/>
        <w:rPr>
          <w:rFonts w:ascii="Arial" w:hAnsi="Arial" w:cs="Arial"/>
        </w:rPr>
      </w:pPr>
    </w:p>
    <w:p w14:paraId="724ECF79" w14:textId="1BB00DB4" w:rsidR="00E85965" w:rsidRDefault="002D03A2" w:rsidP="009625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David Overend</w:t>
      </w:r>
    </w:p>
    <w:p w14:paraId="547A5229" w14:textId="77777777" w:rsidR="007F2B48" w:rsidRPr="009625A3" w:rsidRDefault="007F2B48" w:rsidP="009625A3">
      <w:pPr>
        <w:jc w:val="both"/>
        <w:rPr>
          <w:rFonts w:ascii="Arial" w:hAnsi="Arial" w:cs="Arial"/>
          <w:i/>
        </w:rPr>
      </w:pPr>
      <w:r w:rsidRPr="009625A3">
        <w:rPr>
          <w:rFonts w:ascii="Arial" w:hAnsi="Arial" w:cs="Arial"/>
        </w:rPr>
        <w:t xml:space="preserve">Procurement </w:t>
      </w:r>
      <w:r w:rsidR="00E85965">
        <w:rPr>
          <w:rFonts w:ascii="Arial" w:hAnsi="Arial" w:cs="Arial"/>
        </w:rPr>
        <w:t>Delivery</w:t>
      </w:r>
    </w:p>
    <w:p w14:paraId="73AEDCD0" w14:textId="65AFF8E5" w:rsidR="007F2B48" w:rsidRPr="009625A3" w:rsidRDefault="00A729B5" w:rsidP="009625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National Highways</w:t>
      </w:r>
      <w:r w:rsidR="009625A3">
        <w:rPr>
          <w:rFonts w:ascii="Arial" w:hAnsi="Arial" w:cs="Arial"/>
        </w:rPr>
        <w:t xml:space="preserve"> Procurement</w:t>
      </w:r>
    </w:p>
    <w:p w14:paraId="165A0350" w14:textId="02560211" w:rsidR="007F2B48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 xml:space="preserve">Email: </w:t>
      </w:r>
      <w:hyperlink r:id="rId9" w:history="1">
        <w:r w:rsidR="00A729B5" w:rsidRPr="00AA7528">
          <w:rPr>
            <w:rStyle w:val="Hyperlink"/>
            <w:rFonts w:ascii="Arial" w:hAnsi="Arial" w:cs="Arial"/>
          </w:rPr>
          <w:t>LTCProcurement@highwaysengland.co.uk</w:t>
        </w:r>
      </w:hyperlink>
    </w:p>
    <w:p w14:paraId="163DCF55" w14:textId="77777777" w:rsidR="00893CE7" w:rsidRPr="009625A3" w:rsidRDefault="00893CE7" w:rsidP="009625A3">
      <w:pPr>
        <w:jc w:val="both"/>
        <w:rPr>
          <w:rFonts w:ascii="Arial" w:hAnsi="Arial" w:cs="Arial"/>
        </w:rPr>
      </w:pPr>
    </w:p>
    <w:p w14:paraId="5C47BD5A" w14:textId="77777777" w:rsidR="000B5932" w:rsidRPr="009625A3" w:rsidRDefault="000B5932">
      <w:pPr>
        <w:rPr>
          <w:rFonts w:ascii="Arial" w:hAnsi="Arial" w:cs="Arial"/>
          <w:b/>
          <w:bCs/>
        </w:rPr>
      </w:pPr>
    </w:p>
    <w:p w14:paraId="47381EDB" w14:textId="77777777" w:rsidR="000B5932" w:rsidRPr="009625A3" w:rsidRDefault="000B5932">
      <w:pPr>
        <w:rPr>
          <w:rFonts w:ascii="Arial" w:hAnsi="Arial" w:cs="Arial"/>
        </w:rPr>
      </w:pPr>
      <w:bookmarkStart w:id="18" w:name="cc"/>
      <w:bookmarkEnd w:id="18"/>
    </w:p>
    <w:sectPr w:rsidR="000B5932" w:rsidRPr="009625A3" w:rsidSect="007F2B48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3BBF28" w14:textId="77777777" w:rsidR="001F72FA" w:rsidRDefault="001F72FA">
      <w:r>
        <w:separator/>
      </w:r>
    </w:p>
  </w:endnote>
  <w:endnote w:type="continuationSeparator" w:id="0">
    <w:p w14:paraId="00098789" w14:textId="77777777" w:rsidR="001F72FA" w:rsidRDefault="001F7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46A19" w14:textId="7C703D5B" w:rsidR="00774AF4" w:rsidRDefault="007F2B48" w:rsidP="007F2B48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4C46A9">
      <w:rPr>
        <w:b/>
        <w:noProof/>
      </w:rPr>
      <w:t>2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4C46A9">
      <w:rPr>
        <w:b/>
        <w:noProof/>
      </w:rPr>
      <w:t>2</w:t>
    </w:r>
    <w:r>
      <w:rPr>
        <w:b/>
      </w:rPr>
      <w:fldChar w:fldCharType="end"/>
    </w:r>
  </w:p>
  <w:p w14:paraId="71171FF0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469F8B03" wp14:editId="71A4BB84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7BAB774" wp14:editId="311CCAC3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9B6AB7" wp14:editId="3D59BA15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6449C09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122C809" w14:textId="4691E788" w:rsidR="00774AF4" w:rsidRPr="006D362A" w:rsidRDefault="00A729B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Company Limited registered in England and Wales number 09346363</w:t>
                          </w:r>
                        </w:p>
                        <w:p w14:paraId="2E60AEAD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9B6A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36449C09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122C809" w14:textId="4691E788" w:rsidR="00774AF4" w:rsidRPr="006D362A" w:rsidRDefault="00A729B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Company Limited registered in England and Wales number 09346363</w:t>
                    </w:r>
                  </w:p>
                  <w:p w14:paraId="2E60AEAD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AA2EC" w14:textId="77777777" w:rsidR="00777912" w:rsidRDefault="00197383">
    <w:pPr>
      <w:pStyle w:val="Footer"/>
    </w:pPr>
    <w:fldSimple w:instr=" FILENAME  \* MERGEFORMAT ">
      <w:r w:rsidR="007F2B48">
        <w:rPr>
          <w:noProof/>
        </w:rPr>
        <w:t>Document3</w:t>
      </w:r>
    </w:fldSimple>
  </w:p>
  <w:p w14:paraId="3628FFAB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F2B48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4B63A" w14:textId="77777777" w:rsidR="001F72FA" w:rsidRDefault="001F72FA">
      <w:r>
        <w:separator/>
      </w:r>
    </w:p>
  </w:footnote>
  <w:footnote w:type="continuationSeparator" w:id="0">
    <w:p w14:paraId="2CD47ABF" w14:textId="77777777" w:rsidR="001F72FA" w:rsidRDefault="001F7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9FDB0" w14:textId="77777777" w:rsidR="00777912" w:rsidRDefault="00777912">
    <w:pPr>
      <w:pStyle w:val="Header"/>
    </w:pPr>
  </w:p>
  <w:p w14:paraId="134642EC" w14:textId="77777777" w:rsidR="00777912" w:rsidRDefault="00777912">
    <w:pPr>
      <w:pStyle w:val="Header"/>
    </w:pPr>
  </w:p>
  <w:p w14:paraId="0982267D" w14:textId="77777777" w:rsidR="00777912" w:rsidRDefault="00777912">
    <w:pPr>
      <w:pStyle w:val="Header"/>
    </w:pPr>
  </w:p>
  <w:p w14:paraId="610B3936" w14:textId="77777777" w:rsidR="00777912" w:rsidRDefault="00777912">
    <w:pPr>
      <w:pStyle w:val="Header"/>
    </w:pPr>
  </w:p>
  <w:p w14:paraId="069EC87A" w14:textId="77777777" w:rsidR="00777912" w:rsidRDefault="007779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B48"/>
    <w:rsid w:val="0002008C"/>
    <w:rsid w:val="000B5932"/>
    <w:rsid w:val="0013631C"/>
    <w:rsid w:val="00197383"/>
    <w:rsid w:val="001E763A"/>
    <w:rsid w:val="001F72FA"/>
    <w:rsid w:val="002A40BB"/>
    <w:rsid w:val="002D03A2"/>
    <w:rsid w:val="00336C27"/>
    <w:rsid w:val="00375CFE"/>
    <w:rsid w:val="003C0B63"/>
    <w:rsid w:val="003F6CFC"/>
    <w:rsid w:val="00411194"/>
    <w:rsid w:val="004C46A9"/>
    <w:rsid w:val="004C63A8"/>
    <w:rsid w:val="006307E5"/>
    <w:rsid w:val="006B40D1"/>
    <w:rsid w:val="006D663F"/>
    <w:rsid w:val="00705B78"/>
    <w:rsid w:val="007121BC"/>
    <w:rsid w:val="0076033B"/>
    <w:rsid w:val="007741DC"/>
    <w:rsid w:val="00774AF4"/>
    <w:rsid w:val="00777912"/>
    <w:rsid w:val="007F2B48"/>
    <w:rsid w:val="00853FE3"/>
    <w:rsid w:val="008852D0"/>
    <w:rsid w:val="00893CE7"/>
    <w:rsid w:val="008D2821"/>
    <w:rsid w:val="009625A3"/>
    <w:rsid w:val="00A729B5"/>
    <w:rsid w:val="00AF5D3E"/>
    <w:rsid w:val="00B66801"/>
    <w:rsid w:val="00BE2251"/>
    <w:rsid w:val="00C3604A"/>
    <w:rsid w:val="00C509BE"/>
    <w:rsid w:val="00CB1027"/>
    <w:rsid w:val="00CE6264"/>
    <w:rsid w:val="00DC1C39"/>
    <w:rsid w:val="00DD2B03"/>
    <w:rsid w:val="00DD4064"/>
    <w:rsid w:val="00E545DE"/>
    <w:rsid w:val="00E77CF4"/>
    <w:rsid w:val="00E85965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B3A106"/>
  <w15:docId w15:val="{97263070-82D3-4382-B193-95886302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nhideWhenUsed/>
    <w:rsid w:val="00893C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3CE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TCProcurement@highwaysengland.co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HAMacro\e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1B952-40F2-410F-B8FF-090E2AF5C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eletter</Template>
  <TotalTime>1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Overend</dc:creator>
  <cp:lastModifiedBy>Overend, David</cp:lastModifiedBy>
  <cp:revision>3</cp:revision>
  <dcterms:created xsi:type="dcterms:W3CDTF">2021-12-14T15:54:00Z</dcterms:created>
  <dcterms:modified xsi:type="dcterms:W3CDTF">2021-12-22T16:32:00Z</dcterms:modified>
</cp:coreProperties>
</file>