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530" w:rsidRDefault="00FC5530" w:rsidP="0071230F"/>
    <w:p w:rsidR="0071230F" w:rsidRDefault="0071230F" w:rsidP="00557CF6">
      <w:pPr>
        <w:spacing w:line="240" w:lineRule="auto"/>
      </w:pPr>
    </w:p>
    <w:p w:rsidR="00ED0DD7" w:rsidRDefault="0071230F" w:rsidP="0007338F">
      <w:pPr>
        <w:spacing w:line="240" w:lineRule="auto"/>
        <w:rPr>
          <w:b/>
        </w:rPr>
      </w:pPr>
      <w:r>
        <w:rPr>
          <w:b/>
        </w:rPr>
        <w:t>FORM OF TENDER</w:t>
      </w:r>
      <w:r w:rsidR="00133927">
        <w:rPr>
          <w:b/>
        </w:rPr>
        <w:t xml:space="preserve"> </w:t>
      </w:r>
    </w:p>
    <w:p w:rsidR="0007338F" w:rsidRDefault="007B42D0" w:rsidP="0007338F">
      <w:pPr>
        <w:spacing w:line="240" w:lineRule="auto"/>
        <w:rPr>
          <w:b/>
        </w:rPr>
      </w:pPr>
      <w:r>
        <w:rPr>
          <w:b/>
        </w:rPr>
        <w:t xml:space="preserve">Main Contractor </w:t>
      </w:r>
      <w:r w:rsidR="0007338F">
        <w:rPr>
          <w:b/>
        </w:rPr>
        <w:t>Fitting Out Works</w:t>
      </w:r>
    </w:p>
    <w:p w:rsidR="0007338F" w:rsidRDefault="0007338F" w:rsidP="0007338F">
      <w:pPr>
        <w:spacing w:line="240" w:lineRule="auto"/>
      </w:pPr>
    </w:p>
    <w:p w:rsidR="0071230F" w:rsidRPr="00ED0DD7" w:rsidRDefault="00ED0DD7" w:rsidP="00ED0DD7">
      <w:pPr>
        <w:spacing w:line="240" w:lineRule="auto"/>
        <w:ind w:right="757"/>
      </w:pPr>
      <w:r>
        <w:t xml:space="preserve">To be returned by </w:t>
      </w:r>
      <w:r w:rsidR="00A969A1">
        <w:t>27</w:t>
      </w:r>
      <w:r w:rsidR="00A969A1" w:rsidRPr="00A969A1">
        <w:rPr>
          <w:vertAlign w:val="superscript"/>
        </w:rPr>
        <w:t>th</w:t>
      </w:r>
      <w:r w:rsidR="00A969A1">
        <w:t xml:space="preserve"> November</w:t>
      </w:r>
      <w:bookmarkStart w:id="0" w:name="_GoBack"/>
      <w:bookmarkEnd w:id="0"/>
      <w:r w:rsidRPr="00ED0DD7">
        <w:t xml:space="preserve"> 201</w:t>
      </w:r>
      <w:r w:rsidR="00E528EE">
        <w:t>7</w:t>
      </w:r>
      <w:r w:rsidRPr="00ED0DD7">
        <w:t xml:space="preserve"> at 12.00pm</w:t>
      </w:r>
    </w:p>
    <w:p w:rsidR="0052676D" w:rsidRDefault="0052676D" w:rsidP="00557CF6">
      <w:pPr>
        <w:spacing w:line="240" w:lineRule="auto"/>
        <w:rPr>
          <w:b/>
        </w:rPr>
      </w:pPr>
    </w:p>
    <w:p w:rsidR="0071230F" w:rsidRDefault="0071230F" w:rsidP="00557CF6">
      <w:pPr>
        <w:spacing w:line="240" w:lineRule="auto"/>
      </w:pPr>
      <w:r>
        <w:t>To:</w:t>
      </w:r>
      <w:r>
        <w:tab/>
      </w:r>
      <w:r w:rsidR="0052676D">
        <w:t>PAPWORTH HOSPITAL NHS FOUNDATION TRUST</w:t>
      </w:r>
    </w:p>
    <w:p w:rsidR="005A1653" w:rsidRDefault="0071230F" w:rsidP="00C53C64">
      <w:pPr>
        <w:spacing w:line="240" w:lineRule="auto"/>
      </w:pPr>
      <w:r>
        <w:tab/>
      </w:r>
      <w:r w:rsidR="0052676D">
        <w:t>Papworth Everard</w:t>
      </w:r>
    </w:p>
    <w:p w:rsidR="00C53C64" w:rsidRDefault="00C53C64" w:rsidP="00C53C64">
      <w:pPr>
        <w:spacing w:line="240" w:lineRule="auto"/>
      </w:pPr>
      <w:r>
        <w:tab/>
      </w:r>
      <w:r w:rsidR="0052676D">
        <w:t>Cambridge</w:t>
      </w:r>
    </w:p>
    <w:p w:rsidR="00C53C64" w:rsidRDefault="00C53C64" w:rsidP="0052676D">
      <w:pPr>
        <w:spacing w:line="240" w:lineRule="auto"/>
      </w:pPr>
      <w:r>
        <w:tab/>
      </w:r>
      <w:r w:rsidR="0052676D">
        <w:t>CB23 3RE</w:t>
      </w:r>
    </w:p>
    <w:p w:rsidR="0071230F" w:rsidRDefault="0071230F" w:rsidP="00557CF6">
      <w:pPr>
        <w:spacing w:line="240" w:lineRule="auto"/>
      </w:pPr>
    </w:p>
    <w:p w:rsidR="005A1653" w:rsidRDefault="00D75F28" w:rsidP="005A1653">
      <w:pPr>
        <w:tabs>
          <w:tab w:val="left" w:pos="0"/>
        </w:tabs>
        <w:spacing w:line="240" w:lineRule="auto"/>
        <w:jc w:val="both"/>
        <w:rPr>
          <w:b/>
        </w:rPr>
      </w:pPr>
      <w:r>
        <w:rPr>
          <w:b/>
        </w:rPr>
        <w:t>RE:</w:t>
      </w:r>
      <w:r>
        <w:rPr>
          <w:b/>
        </w:rPr>
        <w:tab/>
      </w:r>
      <w:r w:rsidR="005A1653">
        <w:rPr>
          <w:b/>
        </w:rPr>
        <w:t xml:space="preserve">PROPOSED </w:t>
      </w:r>
      <w:r w:rsidR="0052676D">
        <w:rPr>
          <w:b/>
        </w:rPr>
        <w:t xml:space="preserve">ALTERATIONS </w:t>
      </w:r>
      <w:r w:rsidR="00E528EE">
        <w:rPr>
          <w:b/>
        </w:rPr>
        <w:t>TO JUSTINIAN HOUSE, SPITFIRE CLOSE, HUNTINGDON</w:t>
      </w:r>
    </w:p>
    <w:p w:rsidR="005A1653" w:rsidRDefault="005A1653" w:rsidP="005A1653">
      <w:pPr>
        <w:tabs>
          <w:tab w:val="left" w:pos="0"/>
        </w:tabs>
        <w:spacing w:line="240" w:lineRule="auto"/>
        <w:jc w:val="both"/>
        <w:rPr>
          <w:b/>
        </w:rPr>
      </w:pPr>
      <w:r>
        <w:rPr>
          <w:b/>
        </w:rPr>
        <w:tab/>
      </w:r>
      <w:r w:rsidR="00E528EE">
        <w:rPr>
          <w:b/>
        </w:rPr>
        <w:t>PE29 6XY</w:t>
      </w:r>
      <w:r w:rsidR="0052676D">
        <w:rPr>
          <w:b/>
        </w:rPr>
        <w:t xml:space="preserve">, </w:t>
      </w:r>
      <w:r w:rsidR="00E528EE">
        <w:rPr>
          <w:b/>
        </w:rPr>
        <w:t xml:space="preserve">for </w:t>
      </w:r>
      <w:r w:rsidR="0052676D">
        <w:rPr>
          <w:b/>
        </w:rPr>
        <w:t xml:space="preserve">PAPWORTH HOSPITAL </w:t>
      </w:r>
    </w:p>
    <w:p w:rsidR="00D75F28" w:rsidRDefault="00D75F28" w:rsidP="005A1653">
      <w:pPr>
        <w:spacing w:line="240" w:lineRule="auto"/>
      </w:pPr>
    </w:p>
    <w:p w:rsidR="0071230F" w:rsidRDefault="0071230F" w:rsidP="00557CF6">
      <w:pPr>
        <w:spacing w:line="240" w:lineRule="auto"/>
        <w:ind w:right="757"/>
      </w:pPr>
      <w:r>
        <w:t xml:space="preserve">We have read the conditions set out in the contract </w:t>
      </w:r>
      <w:r w:rsidR="00586128">
        <w:t xml:space="preserve">drawings and </w:t>
      </w:r>
      <w:r>
        <w:t xml:space="preserve"> specifications delivered to us and having examined the drawings </w:t>
      </w:r>
      <w:r w:rsidR="00C53C64">
        <w:t xml:space="preserve">and </w:t>
      </w:r>
      <w:r>
        <w:t>do hereby offer to execute and complete in accordance with the conditions of contract the whole of the works described for the sum of:</w:t>
      </w:r>
    </w:p>
    <w:p w:rsidR="0071230F" w:rsidRDefault="0071230F" w:rsidP="00557CF6">
      <w:pPr>
        <w:spacing w:line="240" w:lineRule="auto"/>
        <w:ind w:right="757"/>
      </w:pPr>
    </w:p>
    <w:p w:rsidR="0071230F" w:rsidRDefault="0071230F" w:rsidP="00557CF6">
      <w:pPr>
        <w:spacing w:line="240" w:lineRule="auto"/>
        <w:ind w:right="757"/>
      </w:pPr>
      <w:r>
        <w:tab/>
      </w:r>
      <w:r>
        <w:tab/>
        <w:t xml:space="preserve">£ </w:t>
      </w:r>
      <w:proofErr w:type="gramStart"/>
      <w:r>
        <w:t>.......................</w:t>
      </w:r>
      <w:r w:rsidR="00B46492">
        <w:t>...........................................................</w:t>
      </w:r>
      <w:r w:rsidR="00D51646">
        <w:t>(</w:t>
      </w:r>
      <w:proofErr w:type="gramEnd"/>
      <w:r w:rsidR="00D51646">
        <w:t>numeric</w:t>
      </w:r>
      <w:r w:rsidR="00B46492">
        <w:t>)</w:t>
      </w:r>
    </w:p>
    <w:p w:rsidR="00B46492" w:rsidRDefault="00B46492" w:rsidP="00557CF6">
      <w:pPr>
        <w:spacing w:line="240" w:lineRule="auto"/>
        <w:ind w:right="757"/>
      </w:pPr>
    </w:p>
    <w:p w:rsidR="00B46492" w:rsidRDefault="00B46492" w:rsidP="00557CF6">
      <w:pPr>
        <w:spacing w:line="240" w:lineRule="auto"/>
        <w:ind w:left="720" w:right="757" w:firstLine="720"/>
      </w:pPr>
      <w:proofErr w:type="gramStart"/>
      <w:r>
        <w:t>..................................................................................</w:t>
      </w:r>
      <w:r w:rsidR="00D51646">
        <w:t>...(</w:t>
      </w:r>
      <w:proofErr w:type="gramEnd"/>
      <w:r>
        <w:t>in words)</w:t>
      </w:r>
    </w:p>
    <w:p w:rsidR="0071230F" w:rsidRDefault="0071230F" w:rsidP="00557CF6">
      <w:pPr>
        <w:spacing w:line="240" w:lineRule="auto"/>
        <w:ind w:right="757"/>
      </w:pPr>
    </w:p>
    <w:p w:rsidR="00ED0DD7" w:rsidRDefault="00ED0DD7" w:rsidP="00557CF6">
      <w:pPr>
        <w:spacing w:line="240" w:lineRule="auto"/>
        <w:ind w:right="757"/>
      </w:pPr>
    </w:p>
    <w:p w:rsidR="00ED0DD7" w:rsidRDefault="0071230F" w:rsidP="00557CF6">
      <w:pPr>
        <w:spacing w:line="240" w:lineRule="auto"/>
        <w:ind w:right="757"/>
      </w:pPr>
      <w:r w:rsidRPr="00237192">
        <w:t xml:space="preserve">We agree to complete the works </w:t>
      </w:r>
      <w:r w:rsidR="00B46492" w:rsidRPr="00237192">
        <w:t xml:space="preserve">by </w:t>
      </w:r>
      <w:r w:rsidR="00ED0DD7">
        <w:tab/>
      </w:r>
      <w:r w:rsidR="00ED0DD7" w:rsidRPr="00237192">
        <w:t>(</w:t>
      </w:r>
      <w:r w:rsidR="00ED0DD7">
        <w:t>*………………………………………</w:t>
      </w:r>
      <w:r w:rsidR="00ED0DD7" w:rsidRPr="00237192">
        <w:t>)</w:t>
      </w:r>
      <w:r w:rsidR="00ED0DD7">
        <w:t xml:space="preserve"> </w:t>
      </w:r>
      <w:r w:rsidR="00B46492" w:rsidRPr="00237192">
        <w:t>which is</w:t>
      </w:r>
      <w:r w:rsidRPr="00237192">
        <w:t xml:space="preserve"> </w:t>
      </w:r>
      <w:r w:rsidR="00ED0DD7">
        <w:t>8</w:t>
      </w:r>
      <w:r w:rsidRPr="00237192">
        <w:t xml:space="preserve"> weeks </w:t>
      </w:r>
    </w:p>
    <w:p w:rsidR="00ED0DD7" w:rsidRDefault="00ED0DD7" w:rsidP="00557CF6">
      <w:pPr>
        <w:spacing w:line="240" w:lineRule="auto"/>
        <w:ind w:right="757"/>
      </w:pPr>
    </w:p>
    <w:p w:rsidR="00557CF6" w:rsidRPr="00237192" w:rsidRDefault="0071230F" w:rsidP="00557CF6">
      <w:pPr>
        <w:spacing w:line="240" w:lineRule="auto"/>
        <w:ind w:right="757"/>
      </w:pPr>
      <w:proofErr w:type="gramStart"/>
      <w:r w:rsidRPr="00237192">
        <w:t>from</w:t>
      </w:r>
      <w:proofErr w:type="gramEnd"/>
      <w:r w:rsidRPr="00237192">
        <w:t xml:space="preserve"> the date of </w:t>
      </w:r>
      <w:r w:rsidR="00B46492" w:rsidRPr="00237192">
        <w:t>possession</w:t>
      </w:r>
      <w:r w:rsidR="00B30F26" w:rsidRPr="00237192">
        <w:t xml:space="preserve"> </w:t>
      </w:r>
      <w:r w:rsidR="00ED0DD7">
        <w:tab/>
      </w:r>
      <w:r w:rsidR="00ED0DD7">
        <w:tab/>
      </w:r>
      <w:r w:rsidR="00B30F26" w:rsidRPr="00237192">
        <w:t>(</w:t>
      </w:r>
      <w:r w:rsidR="00ED0DD7">
        <w:t>*………………………………………</w:t>
      </w:r>
      <w:r w:rsidR="00B37C62" w:rsidRPr="00237192">
        <w:t>)</w:t>
      </w:r>
    </w:p>
    <w:p w:rsidR="00B82D85" w:rsidRDefault="00B82D85" w:rsidP="00557CF6">
      <w:pPr>
        <w:spacing w:line="240" w:lineRule="auto"/>
        <w:ind w:right="757"/>
      </w:pPr>
    </w:p>
    <w:p w:rsidR="00ED0DD7" w:rsidRDefault="00ED0DD7" w:rsidP="00557CF6">
      <w:pPr>
        <w:spacing w:line="240" w:lineRule="auto"/>
        <w:ind w:right="757"/>
      </w:pPr>
      <w:r>
        <w:t xml:space="preserve">*Insert date </w:t>
      </w:r>
      <w:r w:rsidR="00557CF6">
        <w:tab/>
      </w:r>
    </w:p>
    <w:p w:rsidR="00ED0DD7" w:rsidRDefault="00ED0DD7" w:rsidP="00557CF6">
      <w:pPr>
        <w:spacing w:line="240" w:lineRule="auto"/>
        <w:ind w:right="757"/>
      </w:pPr>
    </w:p>
    <w:p w:rsidR="00ED0DD7" w:rsidRDefault="00ED0DD7" w:rsidP="00557CF6">
      <w:pPr>
        <w:spacing w:line="240" w:lineRule="auto"/>
        <w:ind w:right="757"/>
      </w:pPr>
    </w:p>
    <w:p w:rsidR="00557CF6" w:rsidRDefault="00557CF6" w:rsidP="00557CF6">
      <w:pPr>
        <w:spacing w:line="240" w:lineRule="auto"/>
        <w:ind w:right="757"/>
      </w:pPr>
      <w:r>
        <w:t>Or alternatively we agree to complete the works</w:t>
      </w:r>
      <w:r w:rsidR="009279C8">
        <w:t xml:space="preserve"> in *...............</w:t>
      </w:r>
      <w:proofErr w:type="gramStart"/>
      <w:r w:rsidR="009279C8">
        <w:t xml:space="preserve">weeks </w:t>
      </w:r>
      <w:r>
        <w:t xml:space="preserve"> :</w:t>
      </w:r>
      <w:proofErr w:type="gramEnd"/>
    </w:p>
    <w:p w:rsidR="00557CF6" w:rsidRDefault="00557CF6" w:rsidP="00557CF6">
      <w:pPr>
        <w:spacing w:line="240" w:lineRule="auto"/>
        <w:ind w:right="757"/>
      </w:pPr>
    </w:p>
    <w:p w:rsidR="00B46492" w:rsidRDefault="00B46492" w:rsidP="00557CF6">
      <w:pPr>
        <w:spacing w:line="240" w:lineRule="auto"/>
        <w:ind w:right="757"/>
      </w:pPr>
    </w:p>
    <w:p w:rsidR="0071230F" w:rsidRDefault="00557CF6" w:rsidP="00557CF6">
      <w:pPr>
        <w:spacing w:line="240" w:lineRule="auto"/>
      </w:pPr>
      <w:r>
        <w:tab/>
      </w:r>
      <w:r>
        <w:tab/>
      </w:r>
      <w:proofErr w:type="gramStart"/>
      <w:r>
        <w:t>Signed ...........................................................................</w:t>
      </w:r>
      <w:proofErr w:type="gramEnd"/>
    </w:p>
    <w:p w:rsidR="00557CF6" w:rsidRDefault="00557CF6" w:rsidP="00557CF6">
      <w:pPr>
        <w:spacing w:line="240" w:lineRule="auto"/>
      </w:pPr>
    </w:p>
    <w:p w:rsidR="00ED0DD7" w:rsidRDefault="00ED0DD7" w:rsidP="00557CF6">
      <w:pPr>
        <w:spacing w:line="240" w:lineRule="auto"/>
      </w:pPr>
    </w:p>
    <w:p w:rsidR="00557CF6" w:rsidRDefault="00557CF6" w:rsidP="00557CF6">
      <w:pPr>
        <w:spacing w:line="240" w:lineRule="auto"/>
      </w:pPr>
      <w:r>
        <w:t>We agree that should obvious errors in pricing or arithmetic errors be discovered before acceptance of this offer, these errors will be advised immediately such that an amendment to the price may be considered.</w:t>
      </w:r>
    </w:p>
    <w:p w:rsidR="00557CF6" w:rsidRDefault="00557CF6" w:rsidP="00557CF6">
      <w:pPr>
        <w:spacing w:line="240" w:lineRule="auto"/>
      </w:pPr>
      <w:r>
        <w:t xml:space="preserve">This tender remains open for consideration for </w:t>
      </w:r>
      <w:r w:rsidR="00A969A1">
        <w:t>8 weeks</w:t>
      </w:r>
      <w:r>
        <w:t xml:space="preserve"> from the date fixed for the submission of tenders.</w:t>
      </w:r>
    </w:p>
    <w:p w:rsidR="00FE15EC" w:rsidRDefault="00FE15EC" w:rsidP="00557CF6">
      <w:pPr>
        <w:spacing w:line="240" w:lineRule="auto"/>
      </w:pPr>
    </w:p>
    <w:p w:rsidR="00FE15EC" w:rsidRDefault="00FE15EC" w:rsidP="00FE15EC">
      <w:pPr>
        <w:spacing w:line="240" w:lineRule="auto"/>
        <w:ind w:left="720" w:firstLine="720"/>
      </w:pPr>
      <w:r>
        <w:t>Date................................................................................</w:t>
      </w:r>
    </w:p>
    <w:p w:rsidR="00FE15EC" w:rsidRDefault="00FE15EC" w:rsidP="00FE15EC">
      <w:pPr>
        <w:spacing w:line="240" w:lineRule="auto"/>
        <w:ind w:left="720" w:firstLine="720"/>
      </w:pPr>
    </w:p>
    <w:p w:rsidR="00FE15EC" w:rsidRDefault="00FE15EC" w:rsidP="00FE15EC">
      <w:pPr>
        <w:spacing w:line="240" w:lineRule="auto"/>
        <w:ind w:left="720" w:firstLine="720"/>
      </w:pPr>
      <w:r>
        <w:t>Name..............................................................................</w:t>
      </w:r>
    </w:p>
    <w:p w:rsidR="00FE15EC" w:rsidRDefault="00FE15EC" w:rsidP="00FE15EC">
      <w:pPr>
        <w:spacing w:line="240" w:lineRule="auto"/>
        <w:ind w:left="720" w:firstLine="720"/>
      </w:pPr>
    </w:p>
    <w:p w:rsidR="00FE15EC" w:rsidRDefault="00FE15EC" w:rsidP="00FE15EC">
      <w:pPr>
        <w:spacing w:line="240" w:lineRule="auto"/>
        <w:ind w:left="720" w:firstLine="720"/>
      </w:pPr>
      <w:r>
        <w:t>Address...........................................................................</w:t>
      </w:r>
    </w:p>
    <w:p w:rsidR="00FE15EC" w:rsidRDefault="00FE15EC" w:rsidP="00FE15EC">
      <w:pPr>
        <w:spacing w:line="240" w:lineRule="auto"/>
        <w:ind w:left="720" w:firstLine="720"/>
      </w:pPr>
    </w:p>
    <w:p w:rsidR="00FE15EC" w:rsidRDefault="00FE15EC" w:rsidP="00FE15EC">
      <w:pPr>
        <w:spacing w:line="240" w:lineRule="auto"/>
        <w:ind w:left="720" w:firstLine="720"/>
      </w:pPr>
      <w:r>
        <w:t>Signature.........................................................................</w:t>
      </w:r>
    </w:p>
    <w:p w:rsidR="0071230F" w:rsidRDefault="0071230F" w:rsidP="00557CF6">
      <w:pPr>
        <w:spacing w:line="240" w:lineRule="auto"/>
      </w:pPr>
    </w:p>
    <w:p w:rsidR="0071230F" w:rsidRPr="0071230F" w:rsidRDefault="0071230F" w:rsidP="0071230F">
      <w:pPr>
        <w:spacing w:line="240" w:lineRule="auto"/>
      </w:pPr>
    </w:p>
    <w:sectPr w:rsidR="0071230F" w:rsidRPr="0071230F" w:rsidSect="0071230F">
      <w:pgSz w:w="12240" w:h="15840"/>
      <w:pgMar w:top="284" w:right="851"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626AB"/>
    <w:multiLevelType w:val="hybridMultilevel"/>
    <w:tmpl w:val="EFC4B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3654449"/>
    <w:multiLevelType w:val="hybridMultilevel"/>
    <w:tmpl w:val="D95C3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B76C0F"/>
    <w:multiLevelType w:val="hybridMultilevel"/>
    <w:tmpl w:val="9B605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F41"/>
    <w:rsid w:val="00037506"/>
    <w:rsid w:val="0007338F"/>
    <w:rsid w:val="000B5F41"/>
    <w:rsid w:val="000B6E1C"/>
    <w:rsid w:val="000D2C61"/>
    <w:rsid w:val="001143DB"/>
    <w:rsid w:val="0013115A"/>
    <w:rsid w:val="001314D8"/>
    <w:rsid w:val="00133927"/>
    <w:rsid w:val="001B4AE8"/>
    <w:rsid w:val="001E4EDA"/>
    <w:rsid w:val="001E6573"/>
    <w:rsid w:val="0021695C"/>
    <w:rsid w:val="00234353"/>
    <w:rsid w:val="00237192"/>
    <w:rsid w:val="00283A81"/>
    <w:rsid w:val="002858D8"/>
    <w:rsid w:val="00317ABE"/>
    <w:rsid w:val="0037437B"/>
    <w:rsid w:val="003C61C3"/>
    <w:rsid w:val="003D07E0"/>
    <w:rsid w:val="00430CD0"/>
    <w:rsid w:val="0047082F"/>
    <w:rsid w:val="00495DE1"/>
    <w:rsid w:val="00501F5F"/>
    <w:rsid w:val="00515D01"/>
    <w:rsid w:val="0052676D"/>
    <w:rsid w:val="00553705"/>
    <w:rsid w:val="00557CF6"/>
    <w:rsid w:val="0058599A"/>
    <w:rsid w:val="00586128"/>
    <w:rsid w:val="00590807"/>
    <w:rsid w:val="005A1653"/>
    <w:rsid w:val="005A33DC"/>
    <w:rsid w:val="00603445"/>
    <w:rsid w:val="006068C5"/>
    <w:rsid w:val="006670D1"/>
    <w:rsid w:val="006679C0"/>
    <w:rsid w:val="00674A90"/>
    <w:rsid w:val="006A15BA"/>
    <w:rsid w:val="00704E2D"/>
    <w:rsid w:val="0071230F"/>
    <w:rsid w:val="0072246A"/>
    <w:rsid w:val="00744A50"/>
    <w:rsid w:val="0075714C"/>
    <w:rsid w:val="007661D7"/>
    <w:rsid w:val="0078740C"/>
    <w:rsid w:val="007A2C0D"/>
    <w:rsid w:val="007B42D0"/>
    <w:rsid w:val="00842561"/>
    <w:rsid w:val="0084720D"/>
    <w:rsid w:val="00892B63"/>
    <w:rsid w:val="008A0410"/>
    <w:rsid w:val="008C3E1C"/>
    <w:rsid w:val="009279C8"/>
    <w:rsid w:val="00931D37"/>
    <w:rsid w:val="00940CFE"/>
    <w:rsid w:val="009C0079"/>
    <w:rsid w:val="009D48F7"/>
    <w:rsid w:val="009E5A2A"/>
    <w:rsid w:val="009E662C"/>
    <w:rsid w:val="009F1316"/>
    <w:rsid w:val="00A16442"/>
    <w:rsid w:val="00A26494"/>
    <w:rsid w:val="00A819F9"/>
    <w:rsid w:val="00A969A1"/>
    <w:rsid w:val="00AF2AA1"/>
    <w:rsid w:val="00AF387F"/>
    <w:rsid w:val="00B30F26"/>
    <w:rsid w:val="00B37C62"/>
    <w:rsid w:val="00B46492"/>
    <w:rsid w:val="00B82D85"/>
    <w:rsid w:val="00BF1B0E"/>
    <w:rsid w:val="00BF289C"/>
    <w:rsid w:val="00BF6B97"/>
    <w:rsid w:val="00C007A8"/>
    <w:rsid w:val="00C171B6"/>
    <w:rsid w:val="00C33D83"/>
    <w:rsid w:val="00C51423"/>
    <w:rsid w:val="00C53C64"/>
    <w:rsid w:val="00C77EAC"/>
    <w:rsid w:val="00CA546A"/>
    <w:rsid w:val="00CE5C4F"/>
    <w:rsid w:val="00D20D56"/>
    <w:rsid w:val="00D330BF"/>
    <w:rsid w:val="00D34591"/>
    <w:rsid w:val="00D3542A"/>
    <w:rsid w:val="00D51646"/>
    <w:rsid w:val="00D62E23"/>
    <w:rsid w:val="00D75F28"/>
    <w:rsid w:val="00DC1C5D"/>
    <w:rsid w:val="00DE071F"/>
    <w:rsid w:val="00E014AF"/>
    <w:rsid w:val="00E1342B"/>
    <w:rsid w:val="00E528EE"/>
    <w:rsid w:val="00E84B73"/>
    <w:rsid w:val="00EC6348"/>
    <w:rsid w:val="00ED0DD7"/>
    <w:rsid w:val="00F2505E"/>
    <w:rsid w:val="00F4419B"/>
    <w:rsid w:val="00F718CC"/>
    <w:rsid w:val="00FC5530"/>
    <w:rsid w:val="00FE1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94"/>
    <w:pPr>
      <w:overflowPunct w:val="0"/>
      <w:autoSpaceDE w:val="0"/>
      <w:autoSpaceDN w:val="0"/>
      <w:adjustRightInd w:val="0"/>
      <w:spacing w:line="360" w:lineRule="auto"/>
      <w:textAlignment w:val="baseline"/>
    </w:pPr>
    <w:rPr>
      <w:rFonts w:ascii="Futura Book" w:hAnsi="Futura Book"/>
      <w:sz w:val="22"/>
      <w:lang w:eastAsia="en-US"/>
    </w:rPr>
  </w:style>
  <w:style w:type="paragraph" w:styleId="Heading1">
    <w:name w:val="heading 1"/>
    <w:basedOn w:val="Normal"/>
    <w:next w:val="BodyText"/>
    <w:qFormat/>
    <w:rsid w:val="00A26494"/>
    <w:pPr>
      <w:keepNext/>
      <w:jc w:val="both"/>
      <w:outlineLvl w:val="0"/>
    </w:pPr>
    <w:rPr>
      <w:b/>
      <w:u w:val="single"/>
    </w:rPr>
  </w:style>
  <w:style w:type="paragraph" w:styleId="Heading2">
    <w:name w:val="heading 2"/>
    <w:basedOn w:val="Normal"/>
    <w:next w:val="Normal"/>
    <w:qFormat/>
    <w:rsid w:val="002858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6494"/>
    <w:pPr>
      <w:keepNext/>
      <w:jc w:val="both"/>
      <w:outlineLvl w:val="2"/>
    </w:pPr>
    <w:rPr>
      <w:b/>
    </w:rPr>
  </w:style>
  <w:style w:type="paragraph" w:styleId="Heading4">
    <w:name w:val="heading 4"/>
    <w:basedOn w:val="Normal"/>
    <w:next w:val="Normal"/>
    <w:qFormat/>
    <w:rsid w:val="00A26494"/>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2858D8"/>
    <w:pPr>
      <w:tabs>
        <w:tab w:val="left" w:pos="0"/>
        <w:tab w:val="left" w:pos="709"/>
        <w:tab w:val="right" w:pos="9317"/>
      </w:tabs>
      <w:spacing w:before="100" w:beforeAutospacing="1"/>
    </w:pPr>
    <w:rPr>
      <w:b/>
      <w:caps/>
    </w:rPr>
  </w:style>
  <w:style w:type="paragraph" w:styleId="BodyText">
    <w:name w:val="Body Text"/>
    <w:basedOn w:val="Normal"/>
    <w:rsid w:val="00A26494"/>
    <w:pPr>
      <w:spacing w:after="120"/>
    </w:pPr>
  </w:style>
  <w:style w:type="paragraph" w:styleId="Title">
    <w:name w:val="Title"/>
    <w:aliases w:val="Page title"/>
    <w:basedOn w:val="Normal"/>
    <w:next w:val="Normal"/>
    <w:qFormat/>
    <w:rsid w:val="00A26494"/>
    <w:pPr>
      <w:jc w:val="center"/>
    </w:pPr>
    <w:rPr>
      <w:b/>
    </w:rPr>
  </w:style>
  <w:style w:type="character" w:styleId="PageNumber">
    <w:name w:val="page number"/>
    <w:basedOn w:val="DefaultParagraphFont"/>
    <w:rsid w:val="00A26494"/>
    <w:rPr>
      <w:rFonts w:ascii="Futura Book" w:hAnsi="Futura Book"/>
      <w:sz w:val="20"/>
    </w:rPr>
  </w:style>
  <w:style w:type="character" w:styleId="Hyperlink">
    <w:name w:val="Hyperlink"/>
    <w:basedOn w:val="DefaultParagraphFont"/>
    <w:rsid w:val="00A26494"/>
    <w:rPr>
      <w:rFonts w:ascii="Futura Book" w:hAnsi="Futura Book"/>
      <w:color w:val="0000FF"/>
      <w:sz w:val="22"/>
      <w:u w:val="single"/>
    </w:rPr>
  </w:style>
  <w:style w:type="paragraph" w:customStyle="1" w:styleId="Quotation">
    <w:name w:val="Quotation"/>
    <w:basedOn w:val="Normal"/>
    <w:rsid w:val="00674A90"/>
    <w:pPr>
      <w:jc w:val="both"/>
    </w:pPr>
    <w:rPr>
      <w:i/>
    </w:rPr>
  </w:style>
  <w:style w:type="paragraph" w:styleId="TOC3">
    <w:name w:val="toc 3"/>
    <w:basedOn w:val="Normal"/>
    <w:next w:val="Normal"/>
    <w:autoRedefine/>
    <w:semiHidden/>
    <w:rsid w:val="002858D8"/>
    <w:pPr>
      <w:tabs>
        <w:tab w:val="left" w:pos="0"/>
        <w:tab w:val="left" w:pos="709"/>
        <w:tab w:val="left" w:pos="1418"/>
        <w:tab w:val="right" w:pos="9316"/>
      </w:tabs>
      <w:spacing w:before="100" w:beforeAutospacing="1"/>
      <w:ind w:left="709"/>
      <w:jc w:val="both"/>
    </w:pPr>
    <w:rPr>
      <w:sz w:val="20"/>
    </w:rPr>
  </w:style>
  <w:style w:type="paragraph" w:styleId="TOC2">
    <w:name w:val="toc 2"/>
    <w:basedOn w:val="Normal"/>
    <w:next w:val="Normal"/>
    <w:autoRedefine/>
    <w:semiHidden/>
    <w:rsid w:val="002858D8"/>
    <w:pPr>
      <w:tabs>
        <w:tab w:val="left" w:pos="0"/>
        <w:tab w:val="left" w:pos="709"/>
        <w:tab w:val="right" w:pos="9317"/>
      </w:tabs>
      <w:spacing w:before="100" w:beforeAutospacing="1"/>
      <w:jc w:val="both"/>
    </w:pPr>
  </w:style>
  <w:style w:type="paragraph" w:customStyle="1" w:styleId="Caption1">
    <w:name w:val="Caption1"/>
    <w:basedOn w:val="Normal"/>
    <w:rsid w:val="00D330BF"/>
    <w:pPr>
      <w:spacing w:line="240" w:lineRule="auto"/>
      <w:jc w:val="both"/>
    </w:pPr>
    <w:rPr>
      <w:b/>
      <w:i/>
      <w:sz w:val="20"/>
    </w:rPr>
  </w:style>
  <w:style w:type="character" w:customStyle="1" w:styleId="address1">
    <w:name w:val="address1"/>
    <w:basedOn w:val="DefaultParagraphFont"/>
    <w:rsid w:val="006679C0"/>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94"/>
    <w:pPr>
      <w:overflowPunct w:val="0"/>
      <w:autoSpaceDE w:val="0"/>
      <w:autoSpaceDN w:val="0"/>
      <w:adjustRightInd w:val="0"/>
      <w:spacing w:line="360" w:lineRule="auto"/>
      <w:textAlignment w:val="baseline"/>
    </w:pPr>
    <w:rPr>
      <w:rFonts w:ascii="Futura Book" w:hAnsi="Futura Book"/>
      <w:sz w:val="22"/>
      <w:lang w:eastAsia="en-US"/>
    </w:rPr>
  </w:style>
  <w:style w:type="paragraph" w:styleId="Heading1">
    <w:name w:val="heading 1"/>
    <w:basedOn w:val="Normal"/>
    <w:next w:val="BodyText"/>
    <w:qFormat/>
    <w:rsid w:val="00A26494"/>
    <w:pPr>
      <w:keepNext/>
      <w:jc w:val="both"/>
      <w:outlineLvl w:val="0"/>
    </w:pPr>
    <w:rPr>
      <w:b/>
      <w:u w:val="single"/>
    </w:rPr>
  </w:style>
  <w:style w:type="paragraph" w:styleId="Heading2">
    <w:name w:val="heading 2"/>
    <w:basedOn w:val="Normal"/>
    <w:next w:val="Normal"/>
    <w:qFormat/>
    <w:rsid w:val="002858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6494"/>
    <w:pPr>
      <w:keepNext/>
      <w:jc w:val="both"/>
      <w:outlineLvl w:val="2"/>
    </w:pPr>
    <w:rPr>
      <w:b/>
    </w:rPr>
  </w:style>
  <w:style w:type="paragraph" w:styleId="Heading4">
    <w:name w:val="heading 4"/>
    <w:basedOn w:val="Normal"/>
    <w:next w:val="Normal"/>
    <w:qFormat/>
    <w:rsid w:val="00A26494"/>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2858D8"/>
    <w:pPr>
      <w:tabs>
        <w:tab w:val="left" w:pos="0"/>
        <w:tab w:val="left" w:pos="709"/>
        <w:tab w:val="right" w:pos="9317"/>
      </w:tabs>
      <w:spacing w:before="100" w:beforeAutospacing="1"/>
    </w:pPr>
    <w:rPr>
      <w:b/>
      <w:caps/>
    </w:rPr>
  </w:style>
  <w:style w:type="paragraph" w:styleId="BodyText">
    <w:name w:val="Body Text"/>
    <w:basedOn w:val="Normal"/>
    <w:rsid w:val="00A26494"/>
    <w:pPr>
      <w:spacing w:after="120"/>
    </w:pPr>
  </w:style>
  <w:style w:type="paragraph" w:styleId="Title">
    <w:name w:val="Title"/>
    <w:aliases w:val="Page title"/>
    <w:basedOn w:val="Normal"/>
    <w:next w:val="Normal"/>
    <w:qFormat/>
    <w:rsid w:val="00A26494"/>
    <w:pPr>
      <w:jc w:val="center"/>
    </w:pPr>
    <w:rPr>
      <w:b/>
    </w:rPr>
  </w:style>
  <w:style w:type="character" w:styleId="PageNumber">
    <w:name w:val="page number"/>
    <w:basedOn w:val="DefaultParagraphFont"/>
    <w:rsid w:val="00A26494"/>
    <w:rPr>
      <w:rFonts w:ascii="Futura Book" w:hAnsi="Futura Book"/>
      <w:sz w:val="20"/>
    </w:rPr>
  </w:style>
  <w:style w:type="character" w:styleId="Hyperlink">
    <w:name w:val="Hyperlink"/>
    <w:basedOn w:val="DefaultParagraphFont"/>
    <w:rsid w:val="00A26494"/>
    <w:rPr>
      <w:rFonts w:ascii="Futura Book" w:hAnsi="Futura Book"/>
      <w:color w:val="0000FF"/>
      <w:sz w:val="22"/>
      <w:u w:val="single"/>
    </w:rPr>
  </w:style>
  <w:style w:type="paragraph" w:customStyle="1" w:styleId="Quotation">
    <w:name w:val="Quotation"/>
    <w:basedOn w:val="Normal"/>
    <w:rsid w:val="00674A90"/>
    <w:pPr>
      <w:jc w:val="both"/>
    </w:pPr>
    <w:rPr>
      <w:i/>
    </w:rPr>
  </w:style>
  <w:style w:type="paragraph" w:styleId="TOC3">
    <w:name w:val="toc 3"/>
    <w:basedOn w:val="Normal"/>
    <w:next w:val="Normal"/>
    <w:autoRedefine/>
    <w:semiHidden/>
    <w:rsid w:val="002858D8"/>
    <w:pPr>
      <w:tabs>
        <w:tab w:val="left" w:pos="0"/>
        <w:tab w:val="left" w:pos="709"/>
        <w:tab w:val="left" w:pos="1418"/>
        <w:tab w:val="right" w:pos="9316"/>
      </w:tabs>
      <w:spacing w:before="100" w:beforeAutospacing="1"/>
      <w:ind w:left="709"/>
      <w:jc w:val="both"/>
    </w:pPr>
    <w:rPr>
      <w:sz w:val="20"/>
    </w:rPr>
  </w:style>
  <w:style w:type="paragraph" w:styleId="TOC2">
    <w:name w:val="toc 2"/>
    <w:basedOn w:val="Normal"/>
    <w:next w:val="Normal"/>
    <w:autoRedefine/>
    <w:semiHidden/>
    <w:rsid w:val="002858D8"/>
    <w:pPr>
      <w:tabs>
        <w:tab w:val="left" w:pos="0"/>
        <w:tab w:val="left" w:pos="709"/>
        <w:tab w:val="right" w:pos="9317"/>
      </w:tabs>
      <w:spacing w:before="100" w:beforeAutospacing="1"/>
      <w:jc w:val="both"/>
    </w:pPr>
  </w:style>
  <w:style w:type="paragraph" w:customStyle="1" w:styleId="Caption1">
    <w:name w:val="Caption1"/>
    <w:basedOn w:val="Normal"/>
    <w:rsid w:val="00D330BF"/>
    <w:pPr>
      <w:spacing w:line="240" w:lineRule="auto"/>
      <w:jc w:val="both"/>
    </w:pPr>
    <w:rPr>
      <w:b/>
      <w:i/>
      <w:sz w:val="20"/>
    </w:rPr>
  </w:style>
  <w:style w:type="character" w:customStyle="1" w:styleId="address1">
    <w:name w:val="address1"/>
    <w:basedOn w:val="DefaultParagraphFont"/>
    <w:rsid w:val="006679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AppData\Roaming\Microsoft\Templates\Letter%20to%20be%20prin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to be printed</Template>
  <TotalTime>11</TotalTime>
  <Pages>1</Pages>
  <Words>181</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Sisco Forensic Engineers Limited</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Weaver Bernadette</cp:lastModifiedBy>
  <cp:revision>6</cp:revision>
  <cp:lastPrinted>2014-01-30T14:58:00Z</cp:lastPrinted>
  <dcterms:created xsi:type="dcterms:W3CDTF">2017-06-19T13:05:00Z</dcterms:created>
  <dcterms:modified xsi:type="dcterms:W3CDTF">2017-10-23T11:52:00Z</dcterms:modified>
</cp:coreProperties>
</file>