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F5ED" w14:textId="77777777" w:rsidR="0042130F" w:rsidRPr="00777D48" w:rsidRDefault="0042130F" w:rsidP="0042130F">
      <w:pPr>
        <w:spacing w:line="259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2151EAEE" w14:textId="77777777" w:rsidR="0042130F" w:rsidRPr="00777D48" w:rsidRDefault="0042130F" w:rsidP="0042130F">
      <w:pPr>
        <w:spacing w:line="259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64D3D2A4" w14:textId="77777777" w:rsidR="0042130F" w:rsidRPr="00777D48" w:rsidRDefault="0042130F" w:rsidP="0042130F">
      <w:pPr>
        <w:spacing w:line="259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4079B2D4" w14:textId="77777777" w:rsidR="0042130F" w:rsidRDefault="0042130F" w:rsidP="0042130F">
      <w:pPr>
        <w:spacing w:line="259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7BF6663B" w14:textId="77777777" w:rsidR="006E735E" w:rsidRDefault="006E735E" w:rsidP="0042130F">
      <w:pPr>
        <w:spacing w:line="259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67F6ED70" w14:textId="77777777" w:rsidR="00777D48" w:rsidRPr="00777D48" w:rsidRDefault="00777D48" w:rsidP="0042130F">
      <w:pPr>
        <w:spacing w:line="259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2FC66399" w14:textId="77777777" w:rsidR="007B6248" w:rsidRPr="003F688E" w:rsidRDefault="007B6248" w:rsidP="005F5665">
      <w:pPr>
        <w:pStyle w:val="NoSpacing"/>
        <w:spacing w:after="120"/>
        <w:rPr>
          <w:rFonts w:cs="Arial"/>
          <w:sz w:val="26"/>
          <w:szCs w:val="26"/>
        </w:rPr>
      </w:pPr>
      <w:r w:rsidRPr="003F688E">
        <w:rPr>
          <w:rFonts w:cs="Arial"/>
          <w:b/>
          <w:sz w:val="26"/>
          <w:szCs w:val="26"/>
        </w:rPr>
        <w:t>WOKINGHAM TOWN COUNCIL CHRISTMAS LIGHTS CONTRACT 2023–2027</w:t>
      </w:r>
    </w:p>
    <w:p w14:paraId="1B701EB4" w14:textId="221CF210" w:rsidR="007B6248" w:rsidRPr="003F688E" w:rsidRDefault="007B6248" w:rsidP="005F5665">
      <w:pPr>
        <w:spacing w:after="120"/>
        <w:rPr>
          <w:rFonts w:ascii="Arial" w:hAnsi="Arial" w:cs="Arial"/>
          <w:sz w:val="26"/>
          <w:szCs w:val="26"/>
        </w:rPr>
      </w:pPr>
      <w:r w:rsidRPr="003F688E">
        <w:rPr>
          <w:rStyle w:val="normaltextrun"/>
          <w:rFonts w:ascii="Arial" w:hAnsi="Arial" w:cs="Arial"/>
          <w:b/>
          <w:bCs/>
          <w:color w:val="000000"/>
          <w:sz w:val="26"/>
          <w:szCs w:val="26"/>
          <w:u w:val="single"/>
          <w:shd w:val="clear" w:color="auto" w:fill="FFFFFF"/>
        </w:rPr>
        <w:t>Specification:</w:t>
      </w:r>
    </w:p>
    <w:p w14:paraId="5B635CA7" w14:textId="6FB20643" w:rsidR="0042130F" w:rsidRPr="00777D48" w:rsidRDefault="0042130F" w:rsidP="005F5665">
      <w:pPr>
        <w:spacing w:after="120"/>
        <w:rPr>
          <w:rFonts w:ascii="Arial" w:hAnsi="Arial" w:cs="Arial"/>
          <w:b/>
          <w:sz w:val="22"/>
          <w:szCs w:val="22"/>
        </w:rPr>
      </w:pPr>
      <w:bookmarkStart w:id="0" w:name="bmName"/>
      <w:bookmarkEnd w:id="0"/>
      <w:r w:rsidRPr="00777D48">
        <w:rPr>
          <w:rFonts w:ascii="Arial" w:hAnsi="Arial" w:cs="Arial"/>
          <w:sz w:val="22"/>
          <w:szCs w:val="22"/>
        </w:rPr>
        <w:t>Th</w:t>
      </w:r>
      <w:r w:rsidR="00FD0F7B">
        <w:rPr>
          <w:rFonts w:ascii="Arial" w:hAnsi="Arial" w:cs="Arial"/>
          <w:sz w:val="22"/>
          <w:szCs w:val="22"/>
        </w:rPr>
        <w:t>is</w:t>
      </w:r>
      <w:r w:rsidRPr="00777D48">
        <w:rPr>
          <w:rFonts w:ascii="Arial" w:hAnsi="Arial" w:cs="Arial"/>
          <w:sz w:val="22"/>
          <w:szCs w:val="22"/>
        </w:rPr>
        <w:t xml:space="preserve"> contract is a </w:t>
      </w:r>
      <w:r w:rsidRPr="00777D48">
        <w:rPr>
          <w:rFonts w:ascii="Arial" w:hAnsi="Arial" w:cs="Arial"/>
          <w:b/>
          <w:bCs/>
          <w:sz w:val="22"/>
          <w:szCs w:val="22"/>
        </w:rPr>
        <w:t>mixture</w:t>
      </w:r>
      <w:r w:rsidRPr="00777D48">
        <w:rPr>
          <w:rFonts w:ascii="Arial" w:hAnsi="Arial" w:cs="Arial"/>
          <w:sz w:val="22"/>
          <w:szCs w:val="22"/>
        </w:rPr>
        <w:t xml:space="preserve"> of hiring column-lights and re-using some existing lights</w:t>
      </w:r>
      <w:r w:rsidRPr="00777D48">
        <w:rPr>
          <w:rFonts w:ascii="Arial" w:hAnsi="Arial" w:cs="Arial"/>
          <w:bCs/>
          <w:sz w:val="22"/>
          <w:szCs w:val="22"/>
        </w:rPr>
        <w:t xml:space="preserve">, </w:t>
      </w:r>
      <w:r w:rsidRPr="00F318CF">
        <w:rPr>
          <w:rFonts w:ascii="Arial" w:hAnsi="Arial" w:cs="Arial"/>
          <w:sz w:val="22"/>
          <w:szCs w:val="22"/>
        </w:rPr>
        <w:t>and</w:t>
      </w:r>
      <w:r w:rsidR="003D02D7" w:rsidRPr="00F318CF">
        <w:rPr>
          <w:rFonts w:ascii="Arial" w:hAnsi="Arial" w:cs="Arial"/>
          <w:sz w:val="22"/>
          <w:szCs w:val="22"/>
        </w:rPr>
        <w:t xml:space="preserve"> </w:t>
      </w:r>
      <w:r w:rsidRPr="00F318CF">
        <w:rPr>
          <w:rFonts w:ascii="Arial" w:hAnsi="Arial" w:cs="Arial"/>
          <w:sz w:val="22"/>
          <w:szCs w:val="22"/>
        </w:rPr>
        <w:t>will require:</w:t>
      </w:r>
    </w:p>
    <w:p w14:paraId="0DE64C49" w14:textId="77777777" w:rsidR="0042130F" w:rsidRPr="003F688E" w:rsidRDefault="0042130F" w:rsidP="00A21DDB">
      <w:pPr>
        <w:pStyle w:val="LetterBody"/>
        <w:spacing w:before="240" w:after="120"/>
        <w:rPr>
          <w:rFonts w:eastAsia="Calibri" w:cs="Arial"/>
          <w:b/>
          <w:szCs w:val="22"/>
          <w:u w:val="single"/>
          <w:lang w:val="en-GB" w:eastAsia="en-US"/>
        </w:rPr>
      </w:pPr>
      <w:r w:rsidRPr="003F688E">
        <w:rPr>
          <w:rFonts w:eastAsia="Calibri" w:cs="Arial"/>
          <w:b/>
          <w:szCs w:val="22"/>
          <w:u w:val="single"/>
          <w:lang w:val="en-GB" w:eastAsia="en-US"/>
        </w:rPr>
        <w:t>The annual supply of:</w:t>
      </w:r>
    </w:p>
    <w:p w14:paraId="57094949" w14:textId="77777777" w:rsidR="0042130F" w:rsidRPr="00777D48" w:rsidRDefault="0042130F" w:rsidP="005F5665">
      <w:pPr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777D48">
        <w:rPr>
          <w:rFonts w:ascii="Arial" w:eastAsia="Calibri" w:hAnsi="Arial" w:cs="Arial"/>
          <w:sz w:val="22"/>
          <w:szCs w:val="22"/>
          <w:lang w:val="en-GB"/>
        </w:rPr>
        <w:t>Twenty-six small (circa) 1 metre real Christmas trees</w:t>
      </w:r>
    </w:p>
    <w:p w14:paraId="1A4D5B46" w14:textId="77777777" w:rsidR="0042130F" w:rsidRPr="00777D48" w:rsidRDefault="0042130F" w:rsidP="005F5665">
      <w:pPr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777D48">
        <w:rPr>
          <w:rFonts w:ascii="Arial" w:eastAsia="Calibri" w:hAnsi="Arial" w:cs="Arial"/>
          <w:sz w:val="22"/>
          <w:szCs w:val="22"/>
          <w:lang w:val="en-GB"/>
        </w:rPr>
        <w:t>One (circa) 10 metres real Christmas tree</w:t>
      </w:r>
    </w:p>
    <w:p w14:paraId="24B35988" w14:textId="77777777" w:rsidR="0042130F" w:rsidRPr="00777D48" w:rsidRDefault="0042130F" w:rsidP="005F5665">
      <w:pPr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777D48">
        <w:rPr>
          <w:rFonts w:ascii="Arial" w:eastAsia="Calibri" w:hAnsi="Arial" w:cs="Arial"/>
          <w:sz w:val="22"/>
          <w:szCs w:val="22"/>
          <w:lang w:val="en-GB"/>
        </w:rPr>
        <w:t>One (circa) 3 metres real Christmas tree (with appropriate tree stand/weights)</w:t>
      </w:r>
    </w:p>
    <w:p w14:paraId="0F7E8CBA" w14:textId="77777777" w:rsidR="0042130F" w:rsidRPr="00777D48" w:rsidRDefault="0042130F" w:rsidP="005F5665">
      <w:pPr>
        <w:numPr>
          <w:ilvl w:val="0"/>
          <w:numId w:val="7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777D48">
        <w:rPr>
          <w:rFonts w:ascii="Arial" w:eastAsia="Calibri" w:hAnsi="Arial" w:cs="Arial"/>
          <w:sz w:val="22"/>
          <w:szCs w:val="22"/>
          <w:lang w:val="en-GB"/>
        </w:rPr>
        <w:t xml:space="preserve">Storage, testing, erection, dismantling &amp; maintenance </w:t>
      </w:r>
      <w:r w:rsidRPr="00777D48">
        <w:rPr>
          <w:rFonts w:ascii="Arial" w:eastAsia="Calibri" w:hAnsi="Arial" w:cs="Arial"/>
          <w:b/>
          <w:bCs/>
          <w:sz w:val="22"/>
          <w:szCs w:val="22"/>
          <w:lang w:val="en-GB"/>
        </w:rPr>
        <w:t>of all</w:t>
      </w:r>
      <w:r w:rsidRPr="00777D48">
        <w:rPr>
          <w:rFonts w:ascii="Arial" w:eastAsia="Calibri" w:hAnsi="Arial" w:cs="Arial"/>
          <w:sz w:val="22"/>
          <w:szCs w:val="22"/>
          <w:lang w:val="en-GB"/>
        </w:rPr>
        <w:t xml:space="preserve"> Christmas lights/motifs/icicles for a four-year period, 1st April 2023 – 31st March 2027</w:t>
      </w:r>
    </w:p>
    <w:p w14:paraId="104E0724" w14:textId="77777777" w:rsidR="0042130F" w:rsidRPr="003F688E" w:rsidRDefault="0042130F" w:rsidP="00A21DDB">
      <w:pPr>
        <w:spacing w:before="240" w:after="120"/>
        <w:rPr>
          <w:rFonts w:ascii="Arial" w:eastAsia="Calibri" w:hAnsi="Arial" w:cs="Arial"/>
          <w:b/>
          <w:sz w:val="22"/>
          <w:szCs w:val="22"/>
          <w:u w:val="single"/>
          <w:lang w:val="en-GB" w:eastAsia="en-US"/>
        </w:rPr>
      </w:pPr>
      <w:r w:rsidRPr="003F688E">
        <w:rPr>
          <w:rFonts w:ascii="Arial" w:eastAsia="Calibri" w:hAnsi="Arial" w:cs="Arial"/>
          <w:b/>
          <w:sz w:val="22"/>
          <w:szCs w:val="22"/>
          <w:u w:val="single"/>
          <w:lang w:val="en-GB" w:eastAsia="en-US"/>
        </w:rPr>
        <w:t>Basis of tender:</w:t>
      </w:r>
    </w:p>
    <w:p w14:paraId="1C74B431" w14:textId="2A538E1C" w:rsidR="0042130F" w:rsidRPr="00777D48" w:rsidRDefault="0042130F" w:rsidP="00672978">
      <w:pPr>
        <w:spacing w:after="120"/>
        <w:rPr>
          <w:rFonts w:ascii="Arial" w:eastAsia="Calibri" w:hAnsi="Arial" w:cs="Arial"/>
          <w:sz w:val="22"/>
          <w:szCs w:val="22"/>
          <w:lang w:val="en-GB"/>
        </w:rPr>
      </w:pPr>
      <w:r w:rsidRPr="000C67E3">
        <w:rPr>
          <w:rFonts w:ascii="Arial" w:eastAsia="Calibri" w:hAnsi="Arial" w:cs="Arial"/>
          <w:sz w:val="22"/>
          <w:szCs w:val="22"/>
          <w:lang w:val="en-GB"/>
        </w:rPr>
        <w:t>On</w:t>
      </w:r>
      <w:r w:rsidR="000C67E3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863CCE">
        <w:rPr>
          <w:rFonts w:ascii="Arial" w:eastAsia="Calibri" w:hAnsi="Arial" w:cs="Arial"/>
          <w:sz w:val="22"/>
          <w:szCs w:val="22"/>
          <w:lang w:val="en-GB"/>
        </w:rPr>
        <w:t xml:space="preserve">Schedule 1 </w:t>
      </w:r>
      <w:r w:rsidRPr="00777D48">
        <w:rPr>
          <w:rFonts w:ascii="Arial" w:eastAsia="Calibri" w:hAnsi="Arial" w:cs="Arial"/>
          <w:sz w:val="22"/>
          <w:szCs w:val="22"/>
          <w:lang w:val="en-GB"/>
        </w:rPr>
        <w:t>the key in the</w:t>
      </w:r>
      <w:r w:rsidRPr="00777D48">
        <w:rPr>
          <w:rFonts w:ascii="Arial" w:eastAsia="Calibri" w:hAnsi="Arial" w:cs="Arial"/>
          <w:color w:val="FF0000"/>
          <w:sz w:val="22"/>
          <w:szCs w:val="22"/>
          <w:lang w:val="en-GB"/>
        </w:rPr>
        <w:t xml:space="preserve"> </w:t>
      </w:r>
      <w:r w:rsidR="005A7EDE" w:rsidRPr="00E7544F">
        <w:rPr>
          <w:rFonts w:ascii="Arial" w:eastAsia="Calibri" w:hAnsi="Arial" w:cs="Arial"/>
          <w:sz w:val="22"/>
          <w:szCs w:val="22"/>
          <w:lang w:val="en-GB"/>
        </w:rPr>
        <w:t>eighth</w:t>
      </w:r>
      <w:r w:rsidRPr="00E7544F">
        <w:rPr>
          <w:rFonts w:ascii="Arial" w:eastAsia="Calibri" w:hAnsi="Arial" w:cs="Arial"/>
          <w:sz w:val="22"/>
          <w:szCs w:val="22"/>
          <w:lang w:val="en-GB"/>
        </w:rPr>
        <w:t xml:space="preserve"> column</w:t>
      </w:r>
      <w:r w:rsidR="00E7544F">
        <w:rPr>
          <w:rFonts w:ascii="Arial" w:eastAsia="Calibri" w:hAnsi="Arial" w:cs="Arial"/>
          <w:sz w:val="22"/>
          <w:szCs w:val="22"/>
          <w:lang w:val="en-GB"/>
        </w:rPr>
        <w:t xml:space="preserve"> (H)</w:t>
      </w:r>
      <w:r w:rsidR="006B0F13" w:rsidRPr="00E7544F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6B0F13" w:rsidRPr="00E7544F">
        <w:rPr>
          <w:rFonts w:ascii="Arial" w:hAnsi="Arial" w:cs="Arial"/>
          <w:sz w:val="22"/>
          <w:szCs w:val="22"/>
        </w:rPr>
        <w:t>“</w:t>
      </w:r>
      <w:r w:rsidR="005A7EDE" w:rsidRPr="00E7544F">
        <w:rPr>
          <w:rFonts w:ascii="Arial" w:hAnsi="Arial" w:cs="Arial"/>
          <w:sz w:val="22"/>
          <w:szCs w:val="22"/>
        </w:rPr>
        <w:t xml:space="preserve">Light </w:t>
      </w:r>
      <w:r w:rsidR="006B0F13" w:rsidRPr="00E7544F">
        <w:rPr>
          <w:rFonts w:ascii="Arial" w:hAnsi="Arial" w:cs="Arial"/>
          <w:sz w:val="22"/>
          <w:szCs w:val="22"/>
        </w:rPr>
        <w:t>Owner/Provider”</w:t>
      </w:r>
      <w:r w:rsidRPr="00E7544F">
        <w:rPr>
          <w:rFonts w:ascii="Arial" w:eastAsia="Calibri" w:hAnsi="Arial" w:cs="Arial"/>
          <w:sz w:val="22"/>
          <w:szCs w:val="22"/>
          <w:lang w:val="en-GB"/>
        </w:rPr>
        <w:t xml:space="preserve"> is:</w:t>
      </w:r>
    </w:p>
    <w:p w14:paraId="4431738C" w14:textId="3E15EFE9" w:rsidR="0042130F" w:rsidRPr="00777D48" w:rsidRDefault="0042130F" w:rsidP="00A21DDB">
      <w:pPr>
        <w:ind w:left="284" w:hanging="284"/>
        <w:rPr>
          <w:rFonts w:ascii="Arial" w:eastAsia="Calibri" w:hAnsi="Arial" w:cs="Arial"/>
          <w:sz w:val="22"/>
          <w:szCs w:val="22"/>
          <w:lang w:val="en-GB"/>
        </w:rPr>
      </w:pPr>
      <w:r w:rsidRPr="00777D48">
        <w:rPr>
          <w:rFonts w:ascii="Arial" w:eastAsia="Calibri" w:hAnsi="Arial" w:cs="Arial"/>
          <w:b/>
          <w:bCs/>
          <w:color w:val="7030A0"/>
          <w:sz w:val="22"/>
          <w:szCs w:val="22"/>
          <w:lang w:val="en-GB"/>
        </w:rPr>
        <w:t>A</w:t>
      </w:r>
      <w:r w:rsidRPr="00777D48">
        <w:rPr>
          <w:rFonts w:ascii="Arial" w:eastAsia="Calibri" w:hAnsi="Arial" w:cs="Arial"/>
          <w:sz w:val="22"/>
          <w:szCs w:val="22"/>
          <w:lang w:val="en-GB"/>
        </w:rPr>
        <w:tab/>
      </w:r>
      <w:r w:rsidR="00D56E57">
        <w:rPr>
          <w:rFonts w:ascii="Arial" w:eastAsia="Calibri" w:hAnsi="Arial" w:cs="Arial"/>
          <w:sz w:val="22"/>
          <w:szCs w:val="22"/>
          <w:lang w:val="en-GB"/>
        </w:rPr>
        <w:t>T</w:t>
      </w:r>
      <w:r w:rsidRPr="00777D48">
        <w:rPr>
          <w:rFonts w:ascii="Arial" w:eastAsia="Calibri" w:hAnsi="Arial" w:cs="Arial"/>
          <w:sz w:val="22"/>
          <w:szCs w:val="22"/>
          <w:lang w:val="en-GB"/>
        </w:rPr>
        <w:t xml:space="preserve">o be supplied </w:t>
      </w:r>
      <w:r w:rsidR="00EF53D3" w:rsidRPr="00777D48">
        <w:rPr>
          <w:rFonts w:ascii="Arial" w:eastAsia="Calibri" w:hAnsi="Arial" w:cs="Arial"/>
          <w:sz w:val="22"/>
          <w:szCs w:val="22"/>
          <w:lang w:val="en-GB"/>
        </w:rPr>
        <w:t xml:space="preserve">by contractor </w:t>
      </w:r>
      <w:r w:rsidRPr="00777D48">
        <w:rPr>
          <w:rFonts w:ascii="Arial" w:eastAsia="Calibri" w:hAnsi="Arial" w:cs="Arial"/>
          <w:sz w:val="22"/>
          <w:szCs w:val="22"/>
          <w:lang w:val="en-GB"/>
        </w:rPr>
        <w:t>on a hired basis</w:t>
      </w:r>
    </w:p>
    <w:p w14:paraId="382AA118" w14:textId="4F77E965" w:rsidR="0042130F" w:rsidRPr="00777D48" w:rsidRDefault="0042130F" w:rsidP="00A21DDB">
      <w:pPr>
        <w:ind w:left="284" w:hanging="284"/>
        <w:rPr>
          <w:rFonts w:ascii="Arial" w:eastAsia="Calibri" w:hAnsi="Arial" w:cs="Arial"/>
          <w:sz w:val="22"/>
          <w:szCs w:val="22"/>
          <w:lang w:val="en-GB"/>
        </w:rPr>
      </w:pPr>
      <w:r w:rsidRPr="00777D48">
        <w:rPr>
          <w:rFonts w:ascii="Arial" w:eastAsia="Calibri" w:hAnsi="Arial" w:cs="Arial"/>
          <w:b/>
          <w:bCs/>
          <w:color w:val="7030A0"/>
          <w:sz w:val="22"/>
          <w:szCs w:val="22"/>
          <w:lang w:val="en-GB"/>
        </w:rPr>
        <w:t>B</w:t>
      </w:r>
      <w:r w:rsidRPr="00777D48">
        <w:rPr>
          <w:rFonts w:ascii="Arial" w:eastAsia="Calibri" w:hAnsi="Arial" w:cs="Arial"/>
          <w:sz w:val="22"/>
          <w:szCs w:val="22"/>
          <w:lang w:val="en-GB"/>
        </w:rPr>
        <w:tab/>
        <w:t xml:space="preserve">Town Council owned motifs </w:t>
      </w:r>
      <w:r w:rsidR="00EE62DF" w:rsidRPr="00777D48">
        <w:rPr>
          <w:rFonts w:ascii="Arial" w:eastAsia="Calibri" w:hAnsi="Arial" w:cs="Arial"/>
          <w:sz w:val="22"/>
          <w:szCs w:val="22"/>
          <w:lang w:val="en-GB"/>
        </w:rPr>
        <w:t>and</w:t>
      </w:r>
      <w:r w:rsidRPr="00777D48">
        <w:rPr>
          <w:rFonts w:ascii="Arial" w:eastAsia="Calibri" w:hAnsi="Arial" w:cs="Arial"/>
          <w:sz w:val="22"/>
          <w:szCs w:val="22"/>
          <w:lang w:val="en-GB"/>
        </w:rPr>
        <w:t xml:space="preserve"> light strings to be used: tested, put up, taken down and stored</w:t>
      </w:r>
      <w:r w:rsidR="008F496E">
        <w:rPr>
          <w:rFonts w:ascii="Arial" w:eastAsia="Calibri" w:hAnsi="Arial" w:cs="Arial"/>
          <w:sz w:val="22"/>
          <w:szCs w:val="22"/>
          <w:lang w:val="en-GB"/>
        </w:rPr>
        <w:t>,</w:t>
      </w:r>
      <w:r w:rsidRPr="00777D48">
        <w:rPr>
          <w:rFonts w:ascii="Arial" w:eastAsia="Calibri" w:hAnsi="Arial" w:cs="Arial"/>
          <w:sz w:val="22"/>
          <w:szCs w:val="22"/>
          <w:lang w:val="en-GB"/>
        </w:rPr>
        <w:t xml:space="preserve"> as required </w:t>
      </w:r>
    </w:p>
    <w:p w14:paraId="5672EA63" w14:textId="702AD785" w:rsidR="0042130F" w:rsidRPr="00777D48" w:rsidRDefault="0042130F" w:rsidP="005F5665">
      <w:pPr>
        <w:spacing w:after="120"/>
        <w:ind w:left="284" w:hanging="284"/>
        <w:rPr>
          <w:rFonts w:ascii="Arial" w:eastAsia="Calibri" w:hAnsi="Arial" w:cs="Arial"/>
          <w:sz w:val="22"/>
          <w:szCs w:val="22"/>
          <w:lang w:val="en-GB"/>
        </w:rPr>
      </w:pPr>
      <w:r w:rsidRPr="00777D48">
        <w:rPr>
          <w:rFonts w:ascii="Arial" w:eastAsia="Calibri" w:hAnsi="Arial" w:cs="Arial"/>
          <w:b/>
          <w:bCs/>
          <w:color w:val="7030A0"/>
          <w:sz w:val="22"/>
          <w:szCs w:val="22"/>
          <w:lang w:val="en-GB"/>
        </w:rPr>
        <w:t>C</w:t>
      </w:r>
      <w:r w:rsidRPr="00777D48">
        <w:rPr>
          <w:rFonts w:ascii="Arial" w:eastAsia="Calibri" w:hAnsi="Arial" w:cs="Arial"/>
          <w:sz w:val="22"/>
          <w:szCs w:val="22"/>
          <w:lang w:val="en-GB"/>
        </w:rPr>
        <w:tab/>
        <w:t xml:space="preserve">Town Council owned lights, </w:t>
      </w:r>
      <w:r w:rsidR="00EA0A36" w:rsidRPr="00777D48">
        <w:rPr>
          <w:rFonts w:ascii="Arial" w:eastAsia="Calibri" w:hAnsi="Arial" w:cs="Arial"/>
          <w:sz w:val="22"/>
          <w:szCs w:val="22"/>
          <w:lang w:val="en-GB"/>
        </w:rPr>
        <w:t>which remain in place</w:t>
      </w:r>
      <w:r w:rsidRPr="00777D48">
        <w:rPr>
          <w:rFonts w:ascii="Arial" w:eastAsia="Calibri" w:hAnsi="Arial" w:cs="Arial"/>
          <w:sz w:val="22"/>
          <w:szCs w:val="22"/>
          <w:lang w:val="en-GB"/>
        </w:rPr>
        <w:t xml:space="preserve">, </w:t>
      </w:r>
      <w:r w:rsidR="00EA0A36" w:rsidRPr="00777D48">
        <w:rPr>
          <w:rFonts w:ascii="Arial" w:eastAsia="Calibri" w:hAnsi="Arial" w:cs="Arial"/>
          <w:sz w:val="22"/>
          <w:szCs w:val="22"/>
          <w:lang w:val="en-GB"/>
        </w:rPr>
        <w:t>and</w:t>
      </w:r>
      <w:r w:rsidRPr="00777D48">
        <w:rPr>
          <w:rFonts w:ascii="Arial" w:eastAsia="Calibri" w:hAnsi="Arial" w:cs="Arial"/>
          <w:sz w:val="22"/>
          <w:szCs w:val="22"/>
          <w:lang w:val="en-GB"/>
        </w:rPr>
        <w:t xml:space="preserve"> are to be switched on</w:t>
      </w:r>
    </w:p>
    <w:p w14:paraId="5EA5ACB2" w14:textId="77777777" w:rsidR="0042130F" w:rsidRPr="007C4781" w:rsidRDefault="0042130F" w:rsidP="00CD24C3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7C4781">
        <w:rPr>
          <w:rFonts w:ascii="Arial" w:hAnsi="Arial" w:cs="Arial"/>
          <w:b/>
          <w:sz w:val="22"/>
          <w:szCs w:val="22"/>
        </w:rPr>
        <w:t>Where motifs are to be hired from the Tenderer:</w:t>
      </w:r>
    </w:p>
    <w:p w14:paraId="14DF0368" w14:textId="119D5A0C" w:rsidR="0042130F" w:rsidRDefault="0042130F" w:rsidP="005F5665">
      <w:pPr>
        <w:numPr>
          <w:ilvl w:val="0"/>
          <w:numId w:val="7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777D48">
        <w:rPr>
          <w:rFonts w:ascii="Arial" w:hAnsi="Arial" w:cs="Arial"/>
          <w:sz w:val="22"/>
          <w:szCs w:val="22"/>
        </w:rPr>
        <w:t>T</w:t>
      </w:r>
      <w:r w:rsidR="00392906">
        <w:rPr>
          <w:rFonts w:ascii="Arial" w:hAnsi="Arial" w:cs="Arial"/>
          <w:sz w:val="22"/>
          <w:szCs w:val="22"/>
        </w:rPr>
        <w:t>enderers</w:t>
      </w:r>
      <w:r w:rsidRPr="00777D48">
        <w:rPr>
          <w:rFonts w:ascii="Arial" w:hAnsi="Arial" w:cs="Arial"/>
          <w:sz w:val="22"/>
          <w:szCs w:val="22"/>
        </w:rPr>
        <w:t xml:space="preserve"> are to provide </w:t>
      </w:r>
      <w:r w:rsidRPr="00777D48">
        <w:rPr>
          <w:rFonts w:ascii="Arial" w:hAnsi="Arial" w:cs="Arial"/>
          <w:b/>
          <w:bCs/>
          <w:color w:val="FF0000"/>
          <w:sz w:val="22"/>
          <w:szCs w:val="22"/>
        </w:rPr>
        <w:t>t</w:t>
      </w:r>
      <w:r w:rsidR="00635393" w:rsidRPr="00777D48">
        <w:rPr>
          <w:rFonts w:ascii="Arial" w:hAnsi="Arial" w:cs="Arial"/>
          <w:b/>
          <w:bCs/>
          <w:color w:val="FF0000"/>
          <w:sz w:val="22"/>
          <w:szCs w:val="22"/>
        </w:rPr>
        <w:t>hree</w:t>
      </w:r>
      <w:r w:rsidRPr="00777D48">
        <w:rPr>
          <w:rFonts w:ascii="Arial" w:hAnsi="Arial" w:cs="Arial"/>
          <w:sz w:val="22"/>
          <w:szCs w:val="22"/>
        </w:rPr>
        <w:t xml:space="preserve"> alternate designs.</w:t>
      </w:r>
    </w:p>
    <w:p w14:paraId="45AC9BD7" w14:textId="519D09E2" w:rsidR="0082068E" w:rsidRPr="0082068E" w:rsidRDefault="0082068E" w:rsidP="00B22F2E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82068E">
        <w:rPr>
          <w:rFonts w:ascii="Arial" w:hAnsi="Arial" w:cs="Arial"/>
          <w:b/>
          <w:bCs/>
          <w:sz w:val="22"/>
          <w:szCs w:val="22"/>
        </w:rPr>
        <w:t>Ideally:</w:t>
      </w:r>
    </w:p>
    <w:p w14:paraId="4A925EFC" w14:textId="77777777" w:rsidR="0042130F" w:rsidRPr="00777D48" w:rsidRDefault="0042130F" w:rsidP="00A21DDB">
      <w:pPr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777D48">
        <w:rPr>
          <w:rFonts w:ascii="Arial" w:hAnsi="Arial" w:cs="Arial"/>
          <w:sz w:val="22"/>
          <w:szCs w:val="22"/>
        </w:rPr>
        <w:t>Consideration should be given to the existing Council owned motifs, including the cross-street “arch of snowflakes”.</w:t>
      </w:r>
    </w:p>
    <w:p w14:paraId="6C52B7D8" w14:textId="492E0966" w:rsidR="0042130F" w:rsidRPr="00777D48" w:rsidRDefault="0042130F" w:rsidP="005F5665">
      <w:pPr>
        <w:numPr>
          <w:ilvl w:val="0"/>
          <w:numId w:val="7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777D48">
        <w:rPr>
          <w:rFonts w:ascii="Arial" w:hAnsi="Arial" w:cs="Arial"/>
          <w:sz w:val="22"/>
          <w:szCs w:val="22"/>
        </w:rPr>
        <w:t>The hired lights are to be static designs with a cool white illumination.</w:t>
      </w:r>
    </w:p>
    <w:p w14:paraId="63325A69" w14:textId="0C3F3B79" w:rsidR="002073A9" w:rsidRPr="00777D48" w:rsidRDefault="004E7D11" w:rsidP="00BC0EAC">
      <w:pPr>
        <w:pStyle w:val="LetterBody"/>
        <w:spacing w:after="120"/>
        <w:rPr>
          <w:szCs w:val="22"/>
        </w:rPr>
      </w:pPr>
      <w:r w:rsidRPr="0082068E">
        <w:rPr>
          <w:b/>
          <w:bCs/>
          <w:szCs w:val="22"/>
        </w:rPr>
        <w:t>However</w:t>
      </w:r>
      <w:r w:rsidR="0082068E">
        <w:rPr>
          <w:b/>
          <w:bCs/>
          <w:szCs w:val="22"/>
        </w:rPr>
        <w:t>:</w:t>
      </w:r>
      <w:r w:rsidR="00292591">
        <w:rPr>
          <w:b/>
          <w:bCs/>
          <w:szCs w:val="22"/>
        </w:rPr>
        <w:t xml:space="preserve"> </w:t>
      </w:r>
      <w:r>
        <w:rPr>
          <w:szCs w:val="22"/>
        </w:rPr>
        <w:t>c</w:t>
      </w:r>
      <w:r w:rsidR="002073A9" w:rsidRPr="00777D48">
        <w:rPr>
          <w:szCs w:val="22"/>
        </w:rPr>
        <w:t>onsidering the current energy situation and recent rising costs</w:t>
      </w:r>
      <w:r w:rsidR="008C6D8D">
        <w:rPr>
          <w:szCs w:val="22"/>
        </w:rPr>
        <w:t>,</w:t>
      </w:r>
      <w:r w:rsidR="002073A9" w:rsidRPr="00777D48">
        <w:rPr>
          <w:szCs w:val="22"/>
        </w:rPr>
        <w:t xml:space="preserve"> Wokingham Town Council would be pleased to receive suggestions as to how best to utilize our funds.  Creating maximum visual and festive impact, for</w:t>
      </w:r>
      <w:r w:rsidR="00C2440C">
        <w:rPr>
          <w:szCs w:val="22"/>
        </w:rPr>
        <w:t xml:space="preserve"> the</w:t>
      </w:r>
      <w:r w:rsidR="002073A9" w:rsidRPr="00777D48">
        <w:rPr>
          <w:szCs w:val="22"/>
        </w:rPr>
        <w:t xml:space="preserve"> minimum environmental and economic pressure.</w:t>
      </w:r>
      <w:r w:rsidR="00780B60">
        <w:rPr>
          <w:szCs w:val="22"/>
        </w:rPr>
        <w:t xml:space="preserve">  Therefore, one of your designs can be used to</w:t>
      </w:r>
      <w:r w:rsidR="00B07CE0">
        <w:rPr>
          <w:szCs w:val="22"/>
        </w:rPr>
        <w:t xml:space="preserve"> present your creative designs to</w:t>
      </w:r>
      <w:r w:rsidR="00780B60">
        <w:rPr>
          <w:szCs w:val="22"/>
        </w:rPr>
        <w:t xml:space="preserve"> </w:t>
      </w:r>
      <w:r w:rsidR="00B615B0">
        <w:rPr>
          <w:szCs w:val="22"/>
        </w:rPr>
        <w:t>fulfill these criteria</w:t>
      </w:r>
      <w:r w:rsidR="00B07CE0">
        <w:rPr>
          <w:szCs w:val="22"/>
        </w:rPr>
        <w:t>.</w:t>
      </w:r>
    </w:p>
    <w:p w14:paraId="58E696D0" w14:textId="0FCEFEDA" w:rsidR="007C4781" w:rsidRPr="00140FAA" w:rsidRDefault="007C4781" w:rsidP="00BC0EAC">
      <w:pPr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140FA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You are invited to provide a quotation for the above works, </w:t>
      </w:r>
      <w:r w:rsidR="005F7FAC" w:rsidRPr="00140FAA">
        <w:rPr>
          <w:rFonts w:ascii="Arial" w:eastAsia="Calibri" w:hAnsi="Arial" w:cs="Arial"/>
          <w:b/>
          <w:bCs/>
          <w:sz w:val="22"/>
          <w:szCs w:val="22"/>
          <w:lang w:val="en-GB"/>
        </w:rPr>
        <w:t>with reference to</w:t>
      </w:r>
      <w:r w:rsidR="00140FAA" w:rsidRPr="00140FAA">
        <w:rPr>
          <w:rFonts w:ascii="Arial" w:eastAsia="Calibri" w:hAnsi="Arial" w:cs="Arial"/>
          <w:b/>
          <w:bCs/>
          <w:sz w:val="22"/>
          <w:szCs w:val="22"/>
          <w:lang w:val="en-GB"/>
        </w:rPr>
        <w:t>:</w:t>
      </w:r>
    </w:p>
    <w:p w14:paraId="7AE99B34" w14:textId="60CA9ABA" w:rsidR="00EF79A1" w:rsidRPr="00E270BD" w:rsidRDefault="00863CCE" w:rsidP="00A21DDB">
      <w:pPr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E270BD">
        <w:rPr>
          <w:rFonts w:ascii="Arial" w:eastAsia="Calibri" w:hAnsi="Arial" w:cs="Arial"/>
          <w:sz w:val="22"/>
          <w:szCs w:val="22"/>
          <w:lang w:val="en-GB"/>
        </w:rPr>
        <w:t>Schedule 1</w:t>
      </w:r>
    </w:p>
    <w:p w14:paraId="0AA08D41" w14:textId="4ED4199D" w:rsidR="00E75594" w:rsidRPr="00E270BD" w:rsidRDefault="000B3E61" w:rsidP="00A21DDB">
      <w:pPr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E270BD">
        <w:rPr>
          <w:rFonts w:ascii="Arial" w:hAnsi="Arial" w:cs="Arial"/>
          <w:sz w:val="22"/>
          <w:szCs w:val="22"/>
        </w:rPr>
        <w:t>Specification for Erection Dismantling Storage of Christmas Lights</w:t>
      </w:r>
    </w:p>
    <w:p w14:paraId="7CD710EC" w14:textId="15CA4DCD" w:rsidR="007C4781" w:rsidRPr="00E270BD" w:rsidRDefault="007C4781" w:rsidP="00A21DDB">
      <w:pPr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E270BD">
        <w:rPr>
          <w:rFonts w:ascii="Arial" w:hAnsi="Arial" w:cs="Arial"/>
          <w:sz w:val="22"/>
          <w:szCs w:val="22"/>
        </w:rPr>
        <w:t>Summary of decorations</w:t>
      </w:r>
    </w:p>
    <w:p w14:paraId="29EBE90D" w14:textId="2C6418CA" w:rsidR="00FD7738" w:rsidRPr="00E270BD" w:rsidRDefault="008C7113" w:rsidP="00A21DDB">
      <w:pPr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E270BD">
        <w:rPr>
          <w:rFonts w:ascii="Arial" w:hAnsi="Arial" w:cs="Arial"/>
          <w:sz w:val="22"/>
          <w:szCs w:val="22"/>
        </w:rPr>
        <w:t>Arch of snowflakes</w:t>
      </w:r>
    </w:p>
    <w:p w14:paraId="148EB21D" w14:textId="31DA917D" w:rsidR="00EF79A1" w:rsidRPr="00E270BD" w:rsidRDefault="00EF79A1" w:rsidP="005F5665">
      <w:pPr>
        <w:numPr>
          <w:ilvl w:val="0"/>
          <w:numId w:val="7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E270BD">
        <w:rPr>
          <w:rFonts w:ascii="Arial" w:hAnsi="Arial" w:cs="Arial"/>
          <w:sz w:val="22"/>
          <w:szCs w:val="22"/>
        </w:rPr>
        <w:t>Wokingham Town Council’s Supplier’s Contract</w:t>
      </w:r>
    </w:p>
    <w:p w14:paraId="485AD44F" w14:textId="77777777" w:rsidR="002F3CC3" w:rsidRPr="00EE5FA5" w:rsidRDefault="002F3CC3" w:rsidP="00A21DDB">
      <w:pPr>
        <w:spacing w:before="240" w:after="120"/>
        <w:rPr>
          <w:rFonts w:ascii="Arial" w:eastAsia="Calibri" w:hAnsi="Arial" w:cs="Arial"/>
          <w:b/>
          <w:sz w:val="22"/>
          <w:szCs w:val="22"/>
          <w:u w:val="single"/>
          <w:lang w:val="en-GB" w:eastAsia="en-US"/>
        </w:rPr>
      </w:pPr>
      <w:r w:rsidRPr="00EE5FA5">
        <w:rPr>
          <w:rFonts w:ascii="Arial" w:eastAsia="Calibri" w:hAnsi="Arial" w:cs="Arial"/>
          <w:b/>
          <w:sz w:val="22"/>
          <w:szCs w:val="22"/>
          <w:u w:val="single"/>
          <w:lang w:val="en-GB" w:eastAsia="en-US"/>
        </w:rPr>
        <w:t>Duration of Contract:</w:t>
      </w:r>
    </w:p>
    <w:p w14:paraId="382AF629" w14:textId="6E66881C" w:rsidR="002073A9" w:rsidRDefault="002F3CC3" w:rsidP="005F5665">
      <w:pPr>
        <w:spacing w:after="120"/>
        <w:rPr>
          <w:rFonts w:ascii="Arial" w:eastAsia="Calibri" w:hAnsi="Arial" w:cs="Arial"/>
          <w:sz w:val="22"/>
          <w:szCs w:val="22"/>
          <w:lang w:val="en-GB"/>
        </w:rPr>
      </w:pPr>
      <w:r w:rsidRPr="00EE5FA5">
        <w:rPr>
          <w:rFonts w:ascii="Arial" w:eastAsia="Calibri" w:hAnsi="Arial" w:cs="Arial"/>
          <w:sz w:val="22"/>
          <w:szCs w:val="22"/>
          <w:lang w:val="en-GB"/>
        </w:rPr>
        <w:t>This contract is to run for f</w:t>
      </w:r>
      <w:r w:rsidR="00EE5FA5" w:rsidRPr="00EE5FA5">
        <w:rPr>
          <w:rFonts w:ascii="Arial" w:eastAsia="Calibri" w:hAnsi="Arial" w:cs="Arial"/>
          <w:sz w:val="22"/>
          <w:szCs w:val="22"/>
          <w:lang w:val="en-GB"/>
        </w:rPr>
        <w:t>our</w:t>
      </w:r>
      <w:r w:rsidRPr="00EE5FA5">
        <w:rPr>
          <w:rFonts w:ascii="Arial" w:eastAsia="Calibri" w:hAnsi="Arial" w:cs="Arial"/>
          <w:sz w:val="22"/>
          <w:szCs w:val="22"/>
          <w:lang w:val="en-GB"/>
        </w:rPr>
        <w:t xml:space="preserve"> years, from </w:t>
      </w:r>
      <w:r w:rsidR="00EE5FA5" w:rsidRPr="00777D48">
        <w:rPr>
          <w:rFonts w:ascii="Arial" w:eastAsia="Calibri" w:hAnsi="Arial" w:cs="Arial"/>
          <w:sz w:val="22"/>
          <w:szCs w:val="22"/>
          <w:lang w:val="en-GB"/>
        </w:rPr>
        <w:t>1st April 2023 – 31st March 2027</w:t>
      </w:r>
      <w:r w:rsidR="00CD2E28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4F21254F" w14:textId="0B20238F" w:rsidR="0042130F" w:rsidRDefault="0042130F" w:rsidP="0026026D">
      <w:pPr>
        <w:spacing w:before="240" w:after="120"/>
        <w:rPr>
          <w:rFonts w:ascii="Arial" w:hAnsi="Arial" w:cs="Arial"/>
          <w:sz w:val="22"/>
          <w:szCs w:val="22"/>
        </w:rPr>
      </w:pPr>
      <w:r w:rsidRPr="00777D48">
        <w:rPr>
          <w:rFonts w:ascii="Arial" w:hAnsi="Arial" w:cs="Arial"/>
          <w:sz w:val="22"/>
          <w:szCs w:val="22"/>
        </w:rPr>
        <w:t>Your quotation should be returned by the date below, marked for the attention of the Town Clerk.</w:t>
      </w:r>
    </w:p>
    <w:p w14:paraId="77251C4A" w14:textId="3536D2B9" w:rsidR="002079C1" w:rsidRDefault="0042130F" w:rsidP="00D60297">
      <w:pPr>
        <w:jc w:val="center"/>
        <w:rPr>
          <w:rFonts w:ascii="Arial" w:hAnsi="Arial" w:cs="Arial"/>
          <w:b/>
          <w:szCs w:val="24"/>
        </w:rPr>
      </w:pPr>
      <w:r w:rsidRPr="009F228B">
        <w:rPr>
          <w:rFonts w:ascii="Arial" w:hAnsi="Arial" w:cs="Arial"/>
          <w:b/>
          <w:szCs w:val="24"/>
          <w:highlight w:val="yellow"/>
        </w:rPr>
        <w:t xml:space="preserve">Tender to be received by noon on Tuesday </w:t>
      </w:r>
      <w:r w:rsidR="003E6CED" w:rsidRPr="009F228B">
        <w:rPr>
          <w:rFonts w:ascii="Arial" w:hAnsi="Arial" w:cs="Arial"/>
          <w:b/>
          <w:szCs w:val="24"/>
          <w:highlight w:val="yellow"/>
        </w:rPr>
        <w:t>07</w:t>
      </w:r>
      <w:r w:rsidRPr="009F228B">
        <w:rPr>
          <w:rFonts w:ascii="Arial" w:hAnsi="Arial" w:cs="Arial"/>
          <w:b/>
          <w:szCs w:val="24"/>
          <w:highlight w:val="yellow"/>
        </w:rPr>
        <w:t xml:space="preserve">th </w:t>
      </w:r>
      <w:r w:rsidR="003E6CED" w:rsidRPr="009F228B">
        <w:rPr>
          <w:rFonts w:ascii="Arial" w:hAnsi="Arial" w:cs="Arial"/>
          <w:b/>
          <w:szCs w:val="24"/>
          <w:highlight w:val="yellow"/>
        </w:rPr>
        <w:t>Febr</w:t>
      </w:r>
      <w:r w:rsidRPr="009F228B">
        <w:rPr>
          <w:rFonts w:ascii="Arial" w:hAnsi="Arial" w:cs="Arial"/>
          <w:b/>
          <w:szCs w:val="24"/>
          <w:highlight w:val="yellow"/>
        </w:rPr>
        <w:t>uary 2023</w:t>
      </w:r>
    </w:p>
    <w:p w14:paraId="6B9D09D5" w14:textId="77777777" w:rsidR="00D60297" w:rsidRDefault="00D60297" w:rsidP="005F5665">
      <w:pPr>
        <w:spacing w:after="120"/>
        <w:jc w:val="center"/>
        <w:rPr>
          <w:rFonts w:ascii="Arial" w:hAnsi="Arial" w:cs="Arial"/>
          <w:szCs w:val="24"/>
        </w:rPr>
      </w:pPr>
    </w:p>
    <w:p w14:paraId="0A50BC0A" w14:textId="77777777" w:rsidR="00660493" w:rsidRPr="00660493" w:rsidRDefault="00660493" w:rsidP="00660493">
      <w:pPr>
        <w:rPr>
          <w:rFonts w:ascii="Arial" w:hAnsi="Arial" w:cs="Arial"/>
          <w:szCs w:val="24"/>
        </w:rPr>
      </w:pPr>
    </w:p>
    <w:sectPr w:rsidR="00660493" w:rsidRPr="00660493" w:rsidSect="00F06C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43" w:right="1134" w:bottom="720" w:left="1134" w:header="0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D260" w14:textId="77777777" w:rsidR="00733249" w:rsidRDefault="00733249" w:rsidP="008759A8">
      <w:r>
        <w:separator/>
      </w:r>
    </w:p>
  </w:endnote>
  <w:endnote w:type="continuationSeparator" w:id="0">
    <w:p w14:paraId="76E9BC72" w14:textId="77777777" w:rsidR="00733249" w:rsidRDefault="00733249" w:rsidP="0087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D9B2" w14:textId="77777777" w:rsidR="00660493" w:rsidRDefault="00660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4E44" w14:textId="77777777" w:rsidR="00F43D58" w:rsidRDefault="00F43D58" w:rsidP="00F43D58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Town Hall, Market Place, Wokingham, Berkshire RG40 1AS</w:t>
    </w:r>
    <w:r>
      <w:rPr>
        <w:rFonts w:ascii="Gill Sans MT" w:hAnsi="Gill Sans MT"/>
        <w:color w:val="006B11"/>
        <w:sz w:val="22"/>
        <w:szCs w:val="22"/>
      </w:rPr>
      <w:tab/>
      <w:t xml:space="preserve">Town Clerk: </w:t>
    </w:r>
    <w:proofErr w:type="spellStart"/>
    <w:r>
      <w:rPr>
        <w:rFonts w:ascii="Gill Sans MT" w:hAnsi="Gill Sans MT"/>
        <w:color w:val="006B11"/>
        <w:sz w:val="22"/>
        <w:szCs w:val="22"/>
      </w:rPr>
      <w:t>Mrs</w:t>
    </w:r>
    <w:proofErr w:type="spellEnd"/>
    <w:r>
      <w:rPr>
        <w:rFonts w:ascii="Gill Sans MT" w:hAnsi="Gill Sans MT"/>
        <w:color w:val="006B11"/>
        <w:sz w:val="22"/>
        <w:szCs w:val="22"/>
      </w:rPr>
      <w:t xml:space="preserve"> J. Nowecki</w:t>
    </w:r>
  </w:p>
  <w:p w14:paraId="34333AA1" w14:textId="77777777" w:rsidR="00F43D58" w:rsidRPr="002F46BB" w:rsidRDefault="00F43D58" w:rsidP="00F43D58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DBC9" w14:textId="0E8B91EA" w:rsidR="001F6B6D" w:rsidRPr="00AF6D4C" w:rsidRDefault="005F2EDE" w:rsidP="008C073F">
    <w:pPr>
      <w:pStyle w:val="Footer"/>
      <w:tabs>
        <w:tab w:val="clear" w:pos="8640"/>
        <w:tab w:val="right" w:pos="10466"/>
      </w:tabs>
      <w:jc w:val="right"/>
      <w:rPr>
        <w:rFonts w:ascii="Arial" w:hAnsi="Arial" w:cs="Arial"/>
        <w:sz w:val="22"/>
        <w:szCs w:val="22"/>
      </w:rPr>
    </w:pPr>
    <w:r w:rsidRPr="006952AA">
      <w:rPr>
        <w:rFonts w:ascii="Arial" w:hAnsi="Arial" w:cs="Arial"/>
        <w:sz w:val="20"/>
      </w:rPr>
      <w:fldChar w:fldCharType="begin"/>
    </w:r>
    <w:r w:rsidRPr="006952AA">
      <w:rPr>
        <w:rFonts w:ascii="Arial" w:hAnsi="Arial" w:cs="Arial"/>
        <w:sz w:val="20"/>
      </w:rPr>
      <w:instrText xml:space="preserve"> FILENAME \* MERGEFORMAT </w:instrText>
    </w:r>
    <w:r w:rsidRPr="006952AA">
      <w:rPr>
        <w:rFonts w:ascii="Arial" w:hAnsi="Arial" w:cs="Arial"/>
        <w:sz w:val="20"/>
      </w:rPr>
      <w:fldChar w:fldCharType="separate"/>
    </w:r>
    <w:r w:rsidR="00660493">
      <w:rPr>
        <w:rFonts w:ascii="Arial" w:hAnsi="Arial" w:cs="Arial"/>
        <w:noProof/>
        <w:sz w:val="20"/>
      </w:rPr>
      <w:t>Specification - Christmas Lights 2023-2027</w:t>
    </w:r>
    <w:r w:rsidRPr="006952AA">
      <w:rPr>
        <w:rFonts w:ascii="Arial" w:hAnsi="Arial" w:cs="Arial"/>
        <w:sz w:val="20"/>
      </w:rPr>
      <w:fldChar w:fldCharType="end"/>
    </w:r>
    <w:r w:rsidR="00DC038A">
      <w:rPr>
        <w:rFonts w:ascii="Arial" w:hAnsi="Arial" w:cs="Arial"/>
        <w:sz w:val="22"/>
        <w:szCs w:val="22"/>
      </w:rPr>
      <w:tab/>
    </w:r>
    <w:r w:rsidR="000F025C">
      <w:rPr>
        <w:rFonts w:ascii="Arial" w:hAnsi="Arial" w:cs="Arial"/>
        <w:sz w:val="22"/>
        <w:szCs w:val="22"/>
      </w:rPr>
      <w:tab/>
    </w:r>
    <w:r w:rsidR="008C073F" w:rsidRPr="006952AA">
      <w:rPr>
        <w:rFonts w:ascii="Arial" w:hAnsi="Arial" w:cs="Arial"/>
        <w:sz w:val="20"/>
      </w:rPr>
      <w:t>Page 1 of 1</w:t>
    </w:r>
  </w:p>
  <w:p w14:paraId="612230A9" w14:textId="7ED98CFB" w:rsidR="008F5A45" w:rsidRPr="002F46BB" w:rsidRDefault="008F5A45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4581" w14:textId="77777777" w:rsidR="00733249" w:rsidRDefault="00733249" w:rsidP="008759A8">
      <w:r>
        <w:separator/>
      </w:r>
    </w:p>
  </w:footnote>
  <w:footnote w:type="continuationSeparator" w:id="0">
    <w:p w14:paraId="61F5DFE4" w14:textId="77777777" w:rsidR="00733249" w:rsidRDefault="00733249" w:rsidP="0087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75B6" w14:textId="77777777" w:rsidR="00660493" w:rsidRDefault="00660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8029" w14:textId="77777777" w:rsidR="00660493" w:rsidRDefault="00660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5667" w14:textId="77777777"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</w:rPr>
      <w:drawing>
        <wp:anchor distT="0" distB="0" distL="114300" distR="114300" simplePos="0" relativeHeight="251659264" behindDoc="1" locked="0" layoutInCell="1" allowOverlap="1" wp14:anchorId="19E1F133" wp14:editId="0BEEE874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667AC22" w:rsidRPr="008759A8">
      <w:rPr>
        <w:rFonts w:ascii="Gill Sans MT" w:hAnsi="Gill Sans MT"/>
        <w:color w:val="006B11"/>
        <w:sz w:val="60"/>
        <w:szCs w:val="60"/>
      </w:rPr>
      <w:t>Wokingham Town Council</w:t>
    </w:r>
  </w:p>
  <w:p w14:paraId="2640ACF3" w14:textId="77777777" w:rsidR="00A513FA" w:rsidRDefault="00A51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8CE527A"/>
    <w:multiLevelType w:val="hybridMultilevel"/>
    <w:tmpl w:val="C35C2B3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B1C5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1085952">
    <w:abstractNumId w:val="0"/>
  </w:num>
  <w:num w:numId="2" w16cid:durableId="1442149096">
    <w:abstractNumId w:val="1"/>
  </w:num>
  <w:num w:numId="3" w16cid:durableId="141042429">
    <w:abstractNumId w:val="1"/>
  </w:num>
  <w:num w:numId="4" w16cid:durableId="675226384">
    <w:abstractNumId w:val="1"/>
  </w:num>
  <w:num w:numId="5" w16cid:durableId="1773014519">
    <w:abstractNumId w:val="1"/>
  </w:num>
  <w:num w:numId="6" w16cid:durableId="740761459">
    <w:abstractNumId w:val="1"/>
  </w:num>
  <w:num w:numId="7" w16cid:durableId="314456966">
    <w:abstractNumId w:val="2"/>
  </w:num>
  <w:num w:numId="8" w16cid:durableId="1406879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DY0sDA3NDczNjFS0lEKTi0uzszPAykwrAUAdlWl+ywAAAA="/>
  </w:docVars>
  <w:rsids>
    <w:rsidRoot w:val="003F3D56"/>
    <w:rsid w:val="000101A7"/>
    <w:rsid w:val="000153DD"/>
    <w:rsid w:val="00015DCA"/>
    <w:rsid w:val="0002340C"/>
    <w:rsid w:val="0002531B"/>
    <w:rsid w:val="000277E2"/>
    <w:rsid w:val="00034CA3"/>
    <w:rsid w:val="00036006"/>
    <w:rsid w:val="00036C14"/>
    <w:rsid w:val="00037001"/>
    <w:rsid w:val="0004042F"/>
    <w:rsid w:val="000727D0"/>
    <w:rsid w:val="000741C4"/>
    <w:rsid w:val="000811E6"/>
    <w:rsid w:val="00084BDA"/>
    <w:rsid w:val="000852E0"/>
    <w:rsid w:val="00091937"/>
    <w:rsid w:val="00091F7B"/>
    <w:rsid w:val="000A45E5"/>
    <w:rsid w:val="000B2820"/>
    <w:rsid w:val="000B3E61"/>
    <w:rsid w:val="000B54BF"/>
    <w:rsid w:val="000C584A"/>
    <w:rsid w:val="000C67E3"/>
    <w:rsid w:val="000D74A8"/>
    <w:rsid w:val="000E3099"/>
    <w:rsid w:val="000E4B85"/>
    <w:rsid w:val="000E7DB1"/>
    <w:rsid w:val="000F025C"/>
    <w:rsid w:val="0010276C"/>
    <w:rsid w:val="00111C2E"/>
    <w:rsid w:val="00113FA3"/>
    <w:rsid w:val="00126D66"/>
    <w:rsid w:val="001377C0"/>
    <w:rsid w:val="00140FAA"/>
    <w:rsid w:val="00161B5B"/>
    <w:rsid w:val="001627D8"/>
    <w:rsid w:val="001741A7"/>
    <w:rsid w:val="00185B7F"/>
    <w:rsid w:val="00186946"/>
    <w:rsid w:val="0019197F"/>
    <w:rsid w:val="00193766"/>
    <w:rsid w:val="001A151E"/>
    <w:rsid w:val="001B0FCB"/>
    <w:rsid w:val="001B320F"/>
    <w:rsid w:val="001C41B2"/>
    <w:rsid w:val="001F6B6D"/>
    <w:rsid w:val="00200D34"/>
    <w:rsid w:val="0020145F"/>
    <w:rsid w:val="0020197C"/>
    <w:rsid w:val="002073A9"/>
    <w:rsid w:val="002079C1"/>
    <w:rsid w:val="002263B3"/>
    <w:rsid w:val="0024310F"/>
    <w:rsid w:val="002479C7"/>
    <w:rsid w:val="0025444F"/>
    <w:rsid w:val="0026026D"/>
    <w:rsid w:val="00260F21"/>
    <w:rsid w:val="00276642"/>
    <w:rsid w:val="002814A3"/>
    <w:rsid w:val="00292591"/>
    <w:rsid w:val="00292A48"/>
    <w:rsid w:val="002A1AA4"/>
    <w:rsid w:val="002A210D"/>
    <w:rsid w:val="002A5387"/>
    <w:rsid w:val="002A5886"/>
    <w:rsid w:val="002B481C"/>
    <w:rsid w:val="002D7825"/>
    <w:rsid w:val="002E5D3F"/>
    <w:rsid w:val="002E7C3A"/>
    <w:rsid w:val="002F3CC3"/>
    <w:rsid w:val="002F46BB"/>
    <w:rsid w:val="002F7622"/>
    <w:rsid w:val="0031383F"/>
    <w:rsid w:val="00320D56"/>
    <w:rsid w:val="003253F4"/>
    <w:rsid w:val="003328FE"/>
    <w:rsid w:val="00343354"/>
    <w:rsid w:val="003458BA"/>
    <w:rsid w:val="00346967"/>
    <w:rsid w:val="00354C7D"/>
    <w:rsid w:val="0035749F"/>
    <w:rsid w:val="00365A77"/>
    <w:rsid w:val="00367795"/>
    <w:rsid w:val="00392906"/>
    <w:rsid w:val="003A2EAE"/>
    <w:rsid w:val="003B3898"/>
    <w:rsid w:val="003B4EE8"/>
    <w:rsid w:val="003C6C8A"/>
    <w:rsid w:val="003D02D7"/>
    <w:rsid w:val="003D2A91"/>
    <w:rsid w:val="003E6CED"/>
    <w:rsid w:val="003F3D56"/>
    <w:rsid w:val="003F5623"/>
    <w:rsid w:val="003F688E"/>
    <w:rsid w:val="00415B67"/>
    <w:rsid w:val="00420888"/>
    <w:rsid w:val="0042130F"/>
    <w:rsid w:val="00433DAE"/>
    <w:rsid w:val="00437D30"/>
    <w:rsid w:val="004503E2"/>
    <w:rsid w:val="004766AB"/>
    <w:rsid w:val="00495083"/>
    <w:rsid w:val="00497C24"/>
    <w:rsid w:val="004B020C"/>
    <w:rsid w:val="004B437A"/>
    <w:rsid w:val="004C326B"/>
    <w:rsid w:val="004C4078"/>
    <w:rsid w:val="004C622E"/>
    <w:rsid w:val="004D064A"/>
    <w:rsid w:val="004D466D"/>
    <w:rsid w:val="004D5A23"/>
    <w:rsid w:val="004E6D57"/>
    <w:rsid w:val="004E7D11"/>
    <w:rsid w:val="004F6DDA"/>
    <w:rsid w:val="0050046F"/>
    <w:rsid w:val="00504CBB"/>
    <w:rsid w:val="005053F8"/>
    <w:rsid w:val="005066B1"/>
    <w:rsid w:val="00510327"/>
    <w:rsid w:val="00512B42"/>
    <w:rsid w:val="00514045"/>
    <w:rsid w:val="005150A6"/>
    <w:rsid w:val="00530CFB"/>
    <w:rsid w:val="005341B8"/>
    <w:rsid w:val="00534EF2"/>
    <w:rsid w:val="00536387"/>
    <w:rsid w:val="00580DD2"/>
    <w:rsid w:val="005926ED"/>
    <w:rsid w:val="00594F70"/>
    <w:rsid w:val="00597AE7"/>
    <w:rsid w:val="005A7EDE"/>
    <w:rsid w:val="005B6CF4"/>
    <w:rsid w:val="005D1086"/>
    <w:rsid w:val="005D2D11"/>
    <w:rsid w:val="005E51C6"/>
    <w:rsid w:val="005E630A"/>
    <w:rsid w:val="005F2EDE"/>
    <w:rsid w:val="005F3946"/>
    <w:rsid w:val="005F5665"/>
    <w:rsid w:val="005F7FAC"/>
    <w:rsid w:val="00604BF2"/>
    <w:rsid w:val="0060580B"/>
    <w:rsid w:val="00610F1E"/>
    <w:rsid w:val="006117E3"/>
    <w:rsid w:val="00613AAB"/>
    <w:rsid w:val="00621301"/>
    <w:rsid w:val="00635393"/>
    <w:rsid w:val="00641AC6"/>
    <w:rsid w:val="0064247B"/>
    <w:rsid w:val="006465AD"/>
    <w:rsid w:val="00646BFD"/>
    <w:rsid w:val="00646C90"/>
    <w:rsid w:val="00650694"/>
    <w:rsid w:val="00651F62"/>
    <w:rsid w:val="00652553"/>
    <w:rsid w:val="006601A3"/>
    <w:rsid w:val="00660493"/>
    <w:rsid w:val="00661F5A"/>
    <w:rsid w:val="006642DD"/>
    <w:rsid w:val="00671517"/>
    <w:rsid w:val="00671AEC"/>
    <w:rsid w:val="00672978"/>
    <w:rsid w:val="00682314"/>
    <w:rsid w:val="0069180F"/>
    <w:rsid w:val="0069312B"/>
    <w:rsid w:val="006952AA"/>
    <w:rsid w:val="006A2EDD"/>
    <w:rsid w:val="006B0F13"/>
    <w:rsid w:val="006B4058"/>
    <w:rsid w:val="006C4934"/>
    <w:rsid w:val="006E735E"/>
    <w:rsid w:val="006F2C88"/>
    <w:rsid w:val="006F50C2"/>
    <w:rsid w:val="007025F6"/>
    <w:rsid w:val="0070416D"/>
    <w:rsid w:val="00704480"/>
    <w:rsid w:val="00704A39"/>
    <w:rsid w:val="00731FFC"/>
    <w:rsid w:val="00733249"/>
    <w:rsid w:val="00733F89"/>
    <w:rsid w:val="007350A3"/>
    <w:rsid w:val="0073537C"/>
    <w:rsid w:val="00754864"/>
    <w:rsid w:val="007579ED"/>
    <w:rsid w:val="0076046D"/>
    <w:rsid w:val="00762082"/>
    <w:rsid w:val="007634F1"/>
    <w:rsid w:val="007645D7"/>
    <w:rsid w:val="007671BC"/>
    <w:rsid w:val="00777D48"/>
    <w:rsid w:val="00780B60"/>
    <w:rsid w:val="00784461"/>
    <w:rsid w:val="00785478"/>
    <w:rsid w:val="00794D0F"/>
    <w:rsid w:val="00795B56"/>
    <w:rsid w:val="007A0EEF"/>
    <w:rsid w:val="007A7F72"/>
    <w:rsid w:val="007B6248"/>
    <w:rsid w:val="007C4781"/>
    <w:rsid w:val="007C593A"/>
    <w:rsid w:val="007E3415"/>
    <w:rsid w:val="007E42C5"/>
    <w:rsid w:val="0082068E"/>
    <w:rsid w:val="00822D2A"/>
    <w:rsid w:val="00834883"/>
    <w:rsid w:val="00842F6A"/>
    <w:rsid w:val="008435B1"/>
    <w:rsid w:val="00863CCE"/>
    <w:rsid w:val="00867D14"/>
    <w:rsid w:val="008749AE"/>
    <w:rsid w:val="008759A8"/>
    <w:rsid w:val="0088042C"/>
    <w:rsid w:val="00885017"/>
    <w:rsid w:val="00885B02"/>
    <w:rsid w:val="008964E9"/>
    <w:rsid w:val="008A7435"/>
    <w:rsid w:val="008C073F"/>
    <w:rsid w:val="008C1E36"/>
    <w:rsid w:val="008C6D8D"/>
    <w:rsid w:val="008C7113"/>
    <w:rsid w:val="008C787C"/>
    <w:rsid w:val="008C7E03"/>
    <w:rsid w:val="008D194C"/>
    <w:rsid w:val="008D351C"/>
    <w:rsid w:val="008E7DBB"/>
    <w:rsid w:val="008F1E1D"/>
    <w:rsid w:val="008F496E"/>
    <w:rsid w:val="008F5A45"/>
    <w:rsid w:val="00906347"/>
    <w:rsid w:val="0092033A"/>
    <w:rsid w:val="00923018"/>
    <w:rsid w:val="009245DE"/>
    <w:rsid w:val="00945E2C"/>
    <w:rsid w:val="00951C61"/>
    <w:rsid w:val="009670E5"/>
    <w:rsid w:val="009675D4"/>
    <w:rsid w:val="00967F2D"/>
    <w:rsid w:val="009A5DB1"/>
    <w:rsid w:val="009E55EF"/>
    <w:rsid w:val="009E616C"/>
    <w:rsid w:val="009F228B"/>
    <w:rsid w:val="00A21DDB"/>
    <w:rsid w:val="00A30247"/>
    <w:rsid w:val="00A30569"/>
    <w:rsid w:val="00A37F6F"/>
    <w:rsid w:val="00A513FA"/>
    <w:rsid w:val="00A526AA"/>
    <w:rsid w:val="00A52AF8"/>
    <w:rsid w:val="00A5541D"/>
    <w:rsid w:val="00A8071B"/>
    <w:rsid w:val="00A872DF"/>
    <w:rsid w:val="00A95260"/>
    <w:rsid w:val="00AA4434"/>
    <w:rsid w:val="00AB1ED7"/>
    <w:rsid w:val="00AB6230"/>
    <w:rsid w:val="00AE3DC5"/>
    <w:rsid w:val="00AF6D4C"/>
    <w:rsid w:val="00B0155C"/>
    <w:rsid w:val="00B07CE0"/>
    <w:rsid w:val="00B22F2E"/>
    <w:rsid w:val="00B270F0"/>
    <w:rsid w:val="00B303CB"/>
    <w:rsid w:val="00B32FE3"/>
    <w:rsid w:val="00B3404E"/>
    <w:rsid w:val="00B37383"/>
    <w:rsid w:val="00B615B0"/>
    <w:rsid w:val="00B67B18"/>
    <w:rsid w:val="00B81A99"/>
    <w:rsid w:val="00B831C6"/>
    <w:rsid w:val="00B92B61"/>
    <w:rsid w:val="00B96ECD"/>
    <w:rsid w:val="00BA0D70"/>
    <w:rsid w:val="00BB0882"/>
    <w:rsid w:val="00BB161F"/>
    <w:rsid w:val="00BB4373"/>
    <w:rsid w:val="00BB4640"/>
    <w:rsid w:val="00BC0EAC"/>
    <w:rsid w:val="00BC3DBA"/>
    <w:rsid w:val="00BC6167"/>
    <w:rsid w:val="00BD0F88"/>
    <w:rsid w:val="00BD13A7"/>
    <w:rsid w:val="00BD3CCE"/>
    <w:rsid w:val="00BD4442"/>
    <w:rsid w:val="00BD4DA7"/>
    <w:rsid w:val="00BD59C4"/>
    <w:rsid w:val="00BD6DC7"/>
    <w:rsid w:val="00BE752E"/>
    <w:rsid w:val="00BE7544"/>
    <w:rsid w:val="00BF6836"/>
    <w:rsid w:val="00C1117A"/>
    <w:rsid w:val="00C1294B"/>
    <w:rsid w:val="00C14CDF"/>
    <w:rsid w:val="00C2167C"/>
    <w:rsid w:val="00C21E8D"/>
    <w:rsid w:val="00C2440C"/>
    <w:rsid w:val="00C26BA5"/>
    <w:rsid w:val="00C3215F"/>
    <w:rsid w:val="00C43B1E"/>
    <w:rsid w:val="00C5248A"/>
    <w:rsid w:val="00C64A26"/>
    <w:rsid w:val="00C74617"/>
    <w:rsid w:val="00C8670B"/>
    <w:rsid w:val="00C90750"/>
    <w:rsid w:val="00C91AAC"/>
    <w:rsid w:val="00CA1092"/>
    <w:rsid w:val="00CA576E"/>
    <w:rsid w:val="00CB1260"/>
    <w:rsid w:val="00CB4996"/>
    <w:rsid w:val="00CC3855"/>
    <w:rsid w:val="00CC52CB"/>
    <w:rsid w:val="00CC67F3"/>
    <w:rsid w:val="00CD24C3"/>
    <w:rsid w:val="00CD2E28"/>
    <w:rsid w:val="00CF1511"/>
    <w:rsid w:val="00CF4611"/>
    <w:rsid w:val="00D04E3A"/>
    <w:rsid w:val="00D0734F"/>
    <w:rsid w:val="00D1435B"/>
    <w:rsid w:val="00D22752"/>
    <w:rsid w:val="00D42B54"/>
    <w:rsid w:val="00D461E9"/>
    <w:rsid w:val="00D56E57"/>
    <w:rsid w:val="00D60297"/>
    <w:rsid w:val="00D861FF"/>
    <w:rsid w:val="00D87C37"/>
    <w:rsid w:val="00D91474"/>
    <w:rsid w:val="00DA0B1E"/>
    <w:rsid w:val="00DA2C4A"/>
    <w:rsid w:val="00DA3B45"/>
    <w:rsid w:val="00DA5F7C"/>
    <w:rsid w:val="00DB0027"/>
    <w:rsid w:val="00DB25F2"/>
    <w:rsid w:val="00DB29EF"/>
    <w:rsid w:val="00DC038A"/>
    <w:rsid w:val="00DC156C"/>
    <w:rsid w:val="00DC38C9"/>
    <w:rsid w:val="00DC4CD3"/>
    <w:rsid w:val="00DD00A7"/>
    <w:rsid w:val="00DD2DFD"/>
    <w:rsid w:val="00DD58EB"/>
    <w:rsid w:val="00DE240E"/>
    <w:rsid w:val="00DE787F"/>
    <w:rsid w:val="00DF3026"/>
    <w:rsid w:val="00E06179"/>
    <w:rsid w:val="00E153AD"/>
    <w:rsid w:val="00E21346"/>
    <w:rsid w:val="00E270BD"/>
    <w:rsid w:val="00E3115F"/>
    <w:rsid w:val="00E32533"/>
    <w:rsid w:val="00E47879"/>
    <w:rsid w:val="00E5215B"/>
    <w:rsid w:val="00E72AA4"/>
    <w:rsid w:val="00E7544F"/>
    <w:rsid w:val="00E75594"/>
    <w:rsid w:val="00E768E0"/>
    <w:rsid w:val="00E85074"/>
    <w:rsid w:val="00E91596"/>
    <w:rsid w:val="00E930DD"/>
    <w:rsid w:val="00E95686"/>
    <w:rsid w:val="00E96460"/>
    <w:rsid w:val="00EA01F9"/>
    <w:rsid w:val="00EA0A36"/>
    <w:rsid w:val="00EA696F"/>
    <w:rsid w:val="00EB09A3"/>
    <w:rsid w:val="00EB72D9"/>
    <w:rsid w:val="00EC7BAA"/>
    <w:rsid w:val="00ED4CA9"/>
    <w:rsid w:val="00EE47C3"/>
    <w:rsid w:val="00EE5FA5"/>
    <w:rsid w:val="00EE62DF"/>
    <w:rsid w:val="00EE7A4B"/>
    <w:rsid w:val="00EF4BF6"/>
    <w:rsid w:val="00EF53D3"/>
    <w:rsid w:val="00EF79A1"/>
    <w:rsid w:val="00F06CF2"/>
    <w:rsid w:val="00F11FA5"/>
    <w:rsid w:val="00F16EF7"/>
    <w:rsid w:val="00F318CF"/>
    <w:rsid w:val="00F41B3C"/>
    <w:rsid w:val="00F43D58"/>
    <w:rsid w:val="00F50376"/>
    <w:rsid w:val="00F50C60"/>
    <w:rsid w:val="00F50CC8"/>
    <w:rsid w:val="00F513F2"/>
    <w:rsid w:val="00F77910"/>
    <w:rsid w:val="00F85613"/>
    <w:rsid w:val="00F94E20"/>
    <w:rsid w:val="00F972AE"/>
    <w:rsid w:val="00FA7239"/>
    <w:rsid w:val="00FB425A"/>
    <w:rsid w:val="00FB622D"/>
    <w:rsid w:val="00FC0899"/>
    <w:rsid w:val="00FD009A"/>
    <w:rsid w:val="00FD0F7B"/>
    <w:rsid w:val="00FD5D0E"/>
    <w:rsid w:val="00FD68A6"/>
    <w:rsid w:val="00FD7738"/>
    <w:rsid w:val="00FE3BE4"/>
    <w:rsid w:val="00FF3B83"/>
    <w:rsid w:val="0F653EAA"/>
    <w:rsid w:val="16CD628D"/>
    <w:rsid w:val="1DC669B6"/>
    <w:rsid w:val="20E6682D"/>
    <w:rsid w:val="2667AC22"/>
    <w:rsid w:val="2DE47B06"/>
    <w:rsid w:val="3402461D"/>
    <w:rsid w:val="4D616E6C"/>
    <w:rsid w:val="4DC715C7"/>
    <w:rsid w:val="4EEB5D30"/>
    <w:rsid w:val="67443F73"/>
    <w:rsid w:val="6C2AB48C"/>
    <w:rsid w:val="71B6AC46"/>
    <w:rsid w:val="723ADE68"/>
    <w:rsid w:val="78053EC5"/>
    <w:rsid w:val="7B33913B"/>
    <w:rsid w:val="7B3CDF87"/>
    <w:rsid w:val="7BC3F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E1EA1"/>
  <w15:chartTrackingRefBased/>
  <w15:docId w15:val="{655380C3-1D2B-47FC-A104-21111396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0F"/>
    <w:rPr>
      <w:rFonts w:eastAsia="Times New Roman"/>
      <w:szCs w:val="20"/>
      <w:lang w:val="en-US" w:eastAsia="en-GB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ind w:right="-1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rPr>
      <w:szCs w:val="24"/>
      <w:lang w:eastAsia="en-US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/>
    </w:pPr>
    <w:rPr>
      <w:szCs w:val="24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ind w:left="375"/>
    </w:p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rPr>
      <w:b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ind w:right="-18"/>
    </w:p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ind w:left="1080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ind w:left="702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ind w:left="882" w:right="-18"/>
    </w:p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ind w:left="720"/>
      <w:contextualSpacing/>
    </w:pPr>
  </w:style>
  <w:style w:type="paragraph" w:customStyle="1" w:styleId="LetterBody">
    <w:name w:val="Letter Body"/>
    <w:basedOn w:val="Normal"/>
    <w:link w:val="LetterBodyChar"/>
    <w:qFormat/>
    <w:rsid w:val="000E7DB1"/>
    <w:rPr>
      <w:rFonts w:ascii="Arial" w:hAnsi="Arial"/>
      <w:sz w:val="22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</w:style>
  <w:style w:type="character" w:customStyle="1" w:styleId="normaltextrun">
    <w:name w:val="normaltextrun"/>
    <w:basedOn w:val="DefaultParagraphFont"/>
    <w:rsid w:val="0031383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151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101A7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efaultParagraphFont"/>
    <w:rsid w:val="000101A7"/>
  </w:style>
  <w:style w:type="character" w:customStyle="1" w:styleId="cf01">
    <w:name w:val="cf01"/>
    <w:basedOn w:val="DefaultParagraphFont"/>
    <w:rsid w:val="00343354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lea\Wokingham%20Town%20Council\Communication%20site%20-%20Documents\shared\OFFICE\WTC%20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3d499-c570-456c-a61e-42c8ae97bdb8" xsi:nil="true"/>
    <lcf76f155ced4ddcb4097134ff3c332f xmlns="f2dbde61-d145-4797-83c7-e5d0571a660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C47A66901604F82FC524A13E7D5A1" ma:contentTypeVersion="18" ma:contentTypeDescription="Create a new document." ma:contentTypeScope="" ma:versionID="243188196efc27d8e3810e489693bf84">
  <xsd:schema xmlns:xsd="http://www.w3.org/2001/XMLSchema" xmlns:xs="http://www.w3.org/2001/XMLSchema" xmlns:p="http://schemas.microsoft.com/office/2006/metadata/properties" xmlns:ns2="f2dbde61-d145-4797-83c7-e5d0571a660e" xmlns:ns3="0633d499-c570-456c-a61e-42c8ae97bdb8" targetNamespace="http://schemas.microsoft.com/office/2006/metadata/properties" ma:root="true" ma:fieldsID="1cd87aaf6b78eb3b27a4f55e08d47329" ns2:_="" ns3:_="">
    <xsd:import namespace="f2dbde61-d145-4797-83c7-e5d0571a660e"/>
    <xsd:import namespace="0633d499-c570-456c-a61e-42c8ae97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de61-d145-4797-83c7-e5d0571a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3ca228-4dca-4b2e-9255-43f376af3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d499-c570-456c-a61e-42c8ae97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a2ebed-fc77-474d-877f-9720765eda08}" ma:internalName="TaxCatchAll" ma:showField="CatchAllData" ma:web="0633d499-c570-456c-a61e-42c8ae97b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D7050-1E31-465F-B3EC-022143F6B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F0E24-E5A9-42E5-AD6B-8AC2B0052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7AFF9-1808-4DF5-940D-876956F14614}">
  <ds:schemaRefs>
    <ds:schemaRef ds:uri="http://schemas.microsoft.com/office/2006/metadata/properties"/>
    <ds:schemaRef ds:uri="http://schemas.microsoft.com/office/infopath/2007/PartnerControls"/>
    <ds:schemaRef ds:uri="0633d499-c570-456c-a61e-42c8ae97bdb8"/>
    <ds:schemaRef ds:uri="f2dbde61-d145-4797-83c7-e5d0571a660e"/>
  </ds:schemaRefs>
</ds:datastoreItem>
</file>

<file path=customXml/itemProps4.xml><?xml version="1.0" encoding="utf-8"?>
<ds:datastoreItem xmlns:ds="http://schemas.openxmlformats.org/officeDocument/2006/customXml" ds:itemID="{A81E18DE-AA21-45AF-BC30-6248ECFCD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bde61-d145-4797-83c7-e5d0571a660e"/>
    <ds:schemaRef ds:uri="0633d499-c570-456c-a61e-42c8ae97b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 Letter.dotx</Template>
  <TotalTime>262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Sleaford</dc:creator>
  <cp:keywords/>
  <dc:description/>
  <cp:lastModifiedBy>Fiona Sleaford</cp:lastModifiedBy>
  <cp:revision>105</cp:revision>
  <cp:lastPrinted>2022-12-14T11:27:00Z</cp:lastPrinted>
  <dcterms:created xsi:type="dcterms:W3CDTF">2022-10-13T14:35:00Z</dcterms:created>
  <dcterms:modified xsi:type="dcterms:W3CDTF">2022-12-14T12:39:00Z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0x0101003E0C47A66901604F82FC524A13E7D5A1</vt:lpwstr>
  </property>
  <property fmtid="{D5CDD505-2E9C-101B-9397-08002B2CF9AE}" pid="3" name="Order">
    <vt:r8>1011400</vt:r8>
  </property>
  <property fmtid="{D5CDD505-2E9C-101B-9397-08002B2CF9AE}" pid="4" name="MediaServiceImageTags">
    <vt:lpwstr/>
  </property>
</Properties>
</file>