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780B31F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C22087">
              <w:rPr>
                <w:rFonts w:ascii="Arial" w:hAnsi="Arial" w:cs="Arial"/>
                <w:b/>
                <w:sz w:val="22"/>
              </w:rPr>
              <w:t>812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53411AA4" w:rsidR="004E4BD7" w:rsidRDefault="00016CC2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C22087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4-1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40CCE8C4" w:rsidR="005C6E7D" w:rsidRDefault="00C22087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10 April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3C1B3E09" w:rsidR="00627D44" w:rsidRDefault="00A53652" w:rsidP="00C220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C22087">
        <w:rPr>
          <w:rFonts w:ascii="Arial" w:hAnsi="Arial" w:cs="Arial"/>
          <w:b/>
        </w:rPr>
        <w:t>812 Innovation</w:t>
      </w:r>
      <w:r w:rsidR="00C22087" w:rsidRPr="00C22087">
        <w:rPr>
          <w:rFonts w:ascii="Arial" w:hAnsi="Arial" w:cs="Arial"/>
          <w:b/>
        </w:rPr>
        <w:t xml:space="preserve"> Strategy Development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7EDBFE44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4-0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22087">
            <w:rPr>
              <w:rStyle w:val="Style1"/>
            </w:rPr>
            <w:t>08 April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3BA1863F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4-1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22087">
            <w:rPr>
              <w:rStyle w:val="Style2"/>
            </w:rPr>
            <w:t>10 April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22087">
            <w:rPr>
              <w:rStyle w:val="Style3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7BCB712D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C22087">
        <w:rPr>
          <w:rFonts w:ascii="Arial" w:hAnsi="Arial" w:cs="Arial"/>
          <w:b/>
        </w:rPr>
        <w:t>99,983.50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23ADE0E6" w:rsidR="00627D44" w:rsidRPr="00627D44" w:rsidRDefault="00A6167B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5C22F364" w:rsidR="006A5D1C" w:rsidRDefault="006A5D1C" w:rsidP="00727813">
      <w:pPr>
        <w:rPr>
          <w:rFonts w:ascii="Arial" w:hAnsi="Arial" w:cs="Arial"/>
        </w:rPr>
      </w:pPr>
      <w:bookmarkStart w:id="15" w:name="SenderName1"/>
      <w:bookmarkEnd w:id="15"/>
    </w:p>
    <w:p w14:paraId="43E03CF0" w14:textId="7E96F6A4" w:rsidR="00C22087" w:rsidRDefault="00A6167B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6F4BDAE6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C22087">
              <w:rPr>
                <w:rFonts w:ascii="Arial" w:hAnsi="Arial" w:cs="Arial"/>
              </w:rPr>
              <w:t>812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6F32871B" w:rsidR="00627D44" w:rsidRPr="00627D44" w:rsidRDefault="00627D44" w:rsidP="00727813">
            <w:pPr>
              <w:rPr>
                <w:rFonts w:ascii="Arial" w:hAnsi="Arial" w:cs="Arial"/>
              </w:rPr>
            </w:pPr>
            <w:bookmarkStart w:id="21" w:name="_GoBack"/>
            <w:bookmarkEnd w:id="21"/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0080FB3A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43A92" w14:textId="77777777" w:rsidR="00016CC2" w:rsidRDefault="00016CC2">
      <w:r>
        <w:separator/>
      </w:r>
    </w:p>
  </w:endnote>
  <w:endnote w:type="continuationSeparator" w:id="0">
    <w:p w14:paraId="7C9A76BD" w14:textId="77777777" w:rsidR="00016CC2" w:rsidRDefault="00016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016CC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48946" w14:textId="77777777" w:rsidR="00016CC2" w:rsidRDefault="00016CC2">
      <w:r>
        <w:separator/>
      </w:r>
    </w:p>
  </w:footnote>
  <w:footnote w:type="continuationSeparator" w:id="0">
    <w:p w14:paraId="5977CBD4" w14:textId="77777777" w:rsidR="00016CC2" w:rsidRDefault="00016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16CC2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6167B"/>
    <w:rsid w:val="00B50393"/>
    <w:rsid w:val="00B738D0"/>
    <w:rsid w:val="00B82F6B"/>
    <w:rsid w:val="00B92073"/>
    <w:rsid w:val="00BC48DD"/>
    <w:rsid w:val="00C04830"/>
    <w:rsid w:val="00C22087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  <w:rsid w:val="00FF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350DA3"/>
    <w:rsid w:val="004B0721"/>
    <w:rsid w:val="004B52BA"/>
    <w:rsid w:val="00506E85"/>
    <w:rsid w:val="00622F0A"/>
    <w:rsid w:val="0067729F"/>
    <w:rsid w:val="00692579"/>
    <w:rsid w:val="00695C80"/>
    <w:rsid w:val="009A65F4"/>
    <w:rsid w:val="00A8024D"/>
    <w:rsid w:val="00DC58AA"/>
    <w:rsid w:val="00E129F6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BAEBF-0994-4723-AAF3-4700DD8C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2019-04-10T12:42:00Z</dcterms:created>
  <dcterms:modified xsi:type="dcterms:W3CDTF">2019-04-10T12:42:00Z</dcterms:modified>
</cp:coreProperties>
</file>