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D1D40B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A80EF2">
              <w:rPr>
                <w:rFonts w:ascii="Arial" w:hAnsi="Arial" w:cs="Arial"/>
                <w:b/>
                <w:sz w:val="22"/>
              </w:rPr>
              <w:t>886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254128F" w:rsidR="004E4BD7" w:rsidRDefault="00E21D6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80EF2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7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B1A48E1" w:rsidR="005C6E7D" w:rsidRDefault="0018664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15 July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1F7E0ADB" w:rsidR="00727813" w:rsidRDefault="00A80EF2" w:rsidP="00A80EF2">
      <w:pPr>
        <w:jc w:val="center"/>
        <w:rPr>
          <w:rFonts w:ascii="Arial" w:hAnsi="Arial" w:cs="Arial"/>
          <w:b/>
        </w:rPr>
      </w:pPr>
      <w:r w:rsidRPr="00A80EF2">
        <w:rPr>
          <w:rFonts w:ascii="Arial" w:hAnsi="Arial" w:cs="Arial"/>
          <w:b/>
        </w:rPr>
        <w:t>1-886 Supporting Scheme Delivery -Technical Assurance &amp; Advice - Traffic Signs - 2019-20</w:t>
      </w:r>
    </w:p>
    <w:p w14:paraId="4173392B" w14:textId="77777777" w:rsidR="00A80EF2" w:rsidRPr="00A80EF2" w:rsidRDefault="00A80EF2" w:rsidP="00A80EF2">
      <w:pPr>
        <w:jc w:val="center"/>
        <w:rPr>
          <w:rFonts w:ascii="Arial" w:hAnsi="Arial" w:cs="Arial"/>
          <w:b/>
        </w:rPr>
      </w:pPr>
    </w:p>
    <w:p w14:paraId="5D6970DB" w14:textId="61410007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7-0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80EF2">
            <w:rPr>
              <w:rStyle w:val="Style1"/>
            </w:rPr>
            <w:t>04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ED4CE5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7-1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80EF2">
            <w:rPr>
              <w:rStyle w:val="Style2"/>
            </w:rPr>
            <w:t>10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6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80EF2">
            <w:rPr>
              <w:rStyle w:val="Style3"/>
            </w:rPr>
            <w:t>30 June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718D47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80EF2">
        <w:rPr>
          <w:rFonts w:ascii="Arial" w:hAnsi="Arial" w:cs="Arial"/>
          <w:b/>
        </w:rPr>
        <w:t>87,448.08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F804315" w:rsidR="00627D44" w:rsidRPr="00627D44" w:rsidRDefault="00983DD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3" w:name="_GoBack"/>
      <w:bookmarkEnd w:id="13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1CCA6A00" w:rsidR="00727813" w:rsidRDefault="00727813" w:rsidP="00727813">
      <w:pPr>
        <w:rPr>
          <w:rFonts w:ascii="Arial" w:hAnsi="Arial" w:cs="Arial"/>
        </w:rPr>
      </w:pPr>
    </w:p>
    <w:p w14:paraId="1C51443E" w14:textId="77777777" w:rsidR="00165C6A" w:rsidRDefault="00165C6A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SenderName1"/>
      <w:bookmarkStart w:id="17" w:name="Team"/>
      <w:bookmarkStart w:id="18" w:name="Page2"/>
      <w:bookmarkStart w:id="19" w:name="Email"/>
      <w:bookmarkEnd w:id="16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5B1D71C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165C6A">
              <w:rPr>
                <w:rFonts w:ascii="Arial" w:hAnsi="Arial" w:cs="Arial"/>
              </w:rPr>
              <w:t>886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5E76EDD" w:rsidR="00627D44" w:rsidRPr="00627D44" w:rsidRDefault="00165C6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4AF7114C" w:rsidR="00627D44" w:rsidRPr="00627D44" w:rsidRDefault="00165C6A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602531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14EC0" w14:textId="77777777" w:rsidR="00E21D67" w:rsidRDefault="00E21D67">
      <w:r>
        <w:separator/>
      </w:r>
    </w:p>
  </w:endnote>
  <w:endnote w:type="continuationSeparator" w:id="0">
    <w:p w14:paraId="392E692F" w14:textId="77777777" w:rsidR="00E21D67" w:rsidRDefault="00E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21D6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AC98D" w14:textId="77777777" w:rsidR="00E21D67" w:rsidRDefault="00E21D67">
      <w:r>
        <w:separator/>
      </w:r>
    </w:p>
  </w:footnote>
  <w:footnote w:type="continuationSeparator" w:id="0">
    <w:p w14:paraId="14D4FE6A" w14:textId="77777777" w:rsidR="00E21D67" w:rsidRDefault="00E2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5C6A"/>
    <w:rsid w:val="001675F0"/>
    <w:rsid w:val="00186642"/>
    <w:rsid w:val="001E763A"/>
    <w:rsid w:val="00205CF9"/>
    <w:rsid w:val="00232772"/>
    <w:rsid w:val="00246DCD"/>
    <w:rsid w:val="00280A1D"/>
    <w:rsid w:val="002B0CC6"/>
    <w:rsid w:val="002B4544"/>
    <w:rsid w:val="00336C27"/>
    <w:rsid w:val="00364CE3"/>
    <w:rsid w:val="00375CFE"/>
    <w:rsid w:val="004362A5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3DD7"/>
    <w:rsid w:val="00985C09"/>
    <w:rsid w:val="009865D2"/>
    <w:rsid w:val="00A26AB8"/>
    <w:rsid w:val="00A53652"/>
    <w:rsid w:val="00A80EF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21D67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BB06B5"/>
    <w:rsid w:val="00C83366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05BAF-DDBE-4D79-B2CE-F85AD022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33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2019-07-10T11:10:00Z</dcterms:created>
  <dcterms:modified xsi:type="dcterms:W3CDTF">2019-07-15T13:11:00Z</dcterms:modified>
</cp:coreProperties>
</file>