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CFE717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94315" w:rsidRPr="00894315">
              <w:rPr>
                <w:rFonts w:ascii="Arial" w:hAnsi="Arial" w:cs="Arial"/>
                <w:b/>
              </w:rPr>
              <w:t>T0275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B763A7E" w:rsidR="00CB3E0B" w:rsidRDefault="0089431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B7C14E7" w:rsidR="00727813" w:rsidRPr="00311C5F" w:rsidRDefault="0089431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E6ABF61" w:rsidR="00A53652" w:rsidRPr="00CB3E0B" w:rsidRDefault="0089431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A172FA2" w:rsidR="00F841A8" w:rsidRPr="00894315" w:rsidRDefault="00894315" w:rsidP="00A53652">
      <w:pPr>
        <w:jc w:val="center"/>
        <w:rPr>
          <w:rFonts w:ascii="Arial" w:hAnsi="Arial" w:cs="Arial"/>
          <w:b/>
        </w:rPr>
      </w:pPr>
      <w:r w:rsidRPr="00894315">
        <w:rPr>
          <w:rFonts w:ascii="Arial" w:hAnsi="Arial" w:cs="Arial"/>
          <w:b/>
        </w:rPr>
        <w:t>T0275</w:t>
      </w:r>
    </w:p>
    <w:p w14:paraId="391E6084" w14:textId="63B7DA93" w:rsidR="00727813" w:rsidRDefault="00894315" w:rsidP="00894315">
      <w:pPr>
        <w:jc w:val="center"/>
        <w:rPr>
          <w:rFonts w:ascii="Arial" w:hAnsi="Arial" w:cs="Arial"/>
        </w:rPr>
      </w:pPr>
      <w:r w:rsidRPr="00894315">
        <w:rPr>
          <w:rFonts w:ascii="Arial" w:hAnsi="Arial" w:cs="Arial"/>
          <w:b/>
        </w:rPr>
        <w:t>Technology solutions for travel demand management (TDM) on the strategic and local authority road network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125841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C7D8B">
            <w:rPr>
              <w:rFonts w:ascii="Arial" w:hAnsi="Arial" w:cs="Arial"/>
              <w:b/>
            </w:rPr>
            <w:t>09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E3697F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C7D8B">
            <w:rPr>
              <w:rFonts w:ascii="Arial" w:hAnsi="Arial" w:cs="Arial"/>
              <w:b/>
            </w:rPr>
            <w:t>22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C7D8B">
            <w:rPr>
              <w:rFonts w:ascii="Arial" w:hAnsi="Arial" w:cs="Arial"/>
              <w:b/>
            </w:rPr>
            <w:t>31 May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3B5383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C7D8B">
        <w:rPr>
          <w:rFonts w:ascii="Arial" w:hAnsi="Arial" w:cs="Arial"/>
          <w:b/>
        </w:rPr>
        <w:t>34,238.10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1687C89" w:rsidR="00627D44" w:rsidRPr="00311C5F" w:rsidRDefault="00BC7D8B" w:rsidP="00627D44">
      <w:pPr>
        <w:rPr>
          <w:rFonts w:ascii="Arial" w:hAnsi="Arial" w:cs="Arial"/>
        </w:rPr>
      </w:pPr>
      <w:r>
        <w:rPr>
          <w:rFonts w:ascii="Arial" w:hAnsi="Arial" w:cs="Arial"/>
        </w:rPr>
        <w:t>Laura Barnett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 w:rsidRPr="00BC7D8B">
        <w:rPr>
          <w:rFonts w:ascii="Arial" w:hAnsi="Arial" w:cs="Arial"/>
        </w:rPr>
        <w:t>Laura.Barnett@highwaysengland.co.uk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E2FB738" w:rsidR="00727813" w:rsidRPr="00311C5F" w:rsidRDefault="00BC7D8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Anthony Harris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483543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483543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11A108A" w:rsidR="00CB4F85" w:rsidRPr="002C2284" w:rsidRDefault="00BC7D8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T0275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586460E" w:rsidR="00CB4F85" w:rsidRPr="002C2284" w:rsidRDefault="00BC7D8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562</w:t>
            </w:r>
            <w:r w:rsidR="00D05AEF">
              <w:rPr>
                <w:rFonts w:ascii="Arial" w:hAnsi="Arial" w:cs="Arial"/>
                <w:b/>
              </w:rPr>
              <w:t>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BDBDC34" w:rsidR="00CB4F85" w:rsidRPr="002C2284" w:rsidRDefault="00BC7D8B" w:rsidP="00A43023">
            <w:pPr>
              <w:rPr>
                <w:rFonts w:ascii="Arial" w:hAnsi="Arial" w:cs="Arial"/>
                <w:b/>
              </w:rPr>
            </w:pPr>
            <w:r w:rsidRPr="00BC7D8B">
              <w:rPr>
                <w:rFonts w:ascii="Arial" w:hAnsi="Arial" w:cs="Arial"/>
                <w:b/>
              </w:rPr>
              <w:t>610345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71E62" w14:textId="77777777" w:rsidR="00483543" w:rsidRDefault="00483543">
      <w:r>
        <w:separator/>
      </w:r>
    </w:p>
  </w:endnote>
  <w:endnote w:type="continuationSeparator" w:id="0">
    <w:p w14:paraId="6A16212C" w14:textId="77777777" w:rsidR="00483543" w:rsidRDefault="0048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C468E1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625D8" w14:textId="77777777" w:rsidR="00483543" w:rsidRDefault="00483543">
      <w:r>
        <w:separator/>
      </w:r>
    </w:p>
  </w:footnote>
  <w:footnote w:type="continuationSeparator" w:id="0">
    <w:p w14:paraId="0C23CD01" w14:textId="77777777" w:rsidR="00483543" w:rsidRDefault="0048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95E6E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543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94315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BC7D8B"/>
    <w:rsid w:val="00C04830"/>
    <w:rsid w:val="00C30F88"/>
    <w:rsid w:val="00C3604A"/>
    <w:rsid w:val="00C468E1"/>
    <w:rsid w:val="00C47102"/>
    <w:rsid w:val="00C509BE"/>
    <w:rsid w:val="00C84D60"/>
    <w:rsid w:val="00CA2CDC"/>
    <w:rsid w:val="00CB3E0B"/>
    <w:rsid w:val="00CB4F85"/>
    <w:rsid w:val="00CB6833"/>
    <w:rsid w:val="00D05AEF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AA6052"/>
    <w:rsid w:val="00BC28F6"/>
    <w:rsid w:val="00DC58AA"/>
    <w:rsid w:val="00EA406F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4C01-A805-4420-AE17-05805C4D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2022-04-06T13:23:00Z</dcterms:created>
  <dcterms:modified xsi:type="dcterms:W3CDTF">2022-04-06T13:23:00Z</dcterms:modified>
</cp:coreProperties>
</file>