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DBEA5F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D680F">
              <w:rPr>
                <w:rFonts w:ascii="Arial" w:hAnsi="Arial" w:cs="Arial"/>
                <w:b/>
                <w:sz w:val="22"/>
              </w:rPr>
              <w:t>775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B34C27B" w:rsidR="004E4BD7" w:rsidRDefault="0059586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D680F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B7EFA9D" w:rsidR="005C6E7D" w:rsidRDefault="00FD680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548AE5E1" w:rsidR="00727813" w:rsidRPr="00FD680F" w:rsidRDefault="00FD680F" w:rsidP="00FD680F">
      <w:pPr>
        <w:jc w:val="center"/>
        <w:rPr>
          <w:rFonts w:ascii="Arial" w:hAnsi="Arial" w:cs="Arial"/>
          <w:b/>
        </w:rPr>
      </w:pPr>
      <w:r w:rsidRPr="00FD680F">
        <w:rPr>
          <w:rFonts w:ascii="Arial" w:hAnsi="Arial" w:cs="Arial"/>
          <w:b/>
        </w:rPr>
        <w:t>1-775 Greater Manchester Deployment of Air Quality Monitoring Potential Future Speed Limit Trial Locations - WP 3 GREATER MANCHESTER</w:t>
      </w:r>
    </w:p>
    <w:p w14:paraId="6FA1D96E" w14:textId="77777777" w:rsidR="00FD680F" w:rsidRDefault="00FD680F">
      <w:pPr>
        <w:rPr>
          <w:rFonts w:ascii="Arial" w:hAnsi="Arial" w:cs="Arial"/>
        </w:rPr>
      </w:pPr>
    </w:p>
    <w:p w14:paraId="5D6970DB" w14:textId="2914B6F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D680F">
            <w:rPr>
              <w:rStyle w:val="Style1"/>
            </w:rPr>
            <w:t>08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753215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D680F">
            <w:rPr>
              <w:rStyle w:val="Style2"/>
            </w:rPr>
            <w:t>01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D680F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D462D4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D680F">
        <w:rPr>
          <w:rFonts w:ascii="Arial" w:hAnsi="Arial" w:cs="Arial"/>
          <w:b/>
        </w:rPr>
        <w:t>19218.83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6E67DDB" w:rsidR="00627D44" w:rsidRPr="00627D44" w:rsidRDefault="005C25F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proofErr w:type="gramStart"/>
      <w:r>
        <w:rPr>
          <w:rFonts w:ascii="Arial" w:hAnsi="Arial" w:cs="Arial"/>
        </w:rPr>
        <w:t>x</w:t>
      </w:r>
      <w:r w:rsidR="00FD680F">
        <w:rPr>
          <w:rFonts w:ascii="Arial" w:hAnsi="Arial" w:cs="Arial"/>
        </w:rPr>
        <w:t xml:space="preserve"> 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to</w:t>
      </w:r>
      <w:proofErr w:type="gramEnd"/>
      <w:r w:rsidR="00627D44" w:rsidRPr="00627D44">
        <w:rPr>
          <w:rFonts w:ascii="Arial" w:hAnsi="Arial" w:cs="Arial"/>
        </w:rPr>
        <w:t xml:space="preserve">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266D6E6B" w:rsidR="00727813" w:rsidRDefault="00727813" w:rsidP="00727813">
      <w:pPr>
        <w:rPr>
          <w:rFonts w:ascii="Arial" w:hAnsi="Arial" w:cs="Arial"/>
        </w:rPr>
      </w:pPr>
    </w:p>
    <w:p w14:paraId="4F31BB1D" w14:textId="77777777" w:rsidR="00F70CEA" w:rsidRDefault="00F70CEA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0C366948" w:rsidR="006A5D1C" w:rsidRDefault="005C25F7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41116D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FD680F">
              <w:rPr>
                <w:rFonts w:ascii="Arial" w:hAnsi="Arial" w:cs="Arial"/>
              </w:rPr>
              <w:t>775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1033C25" w:rsidR="00627D44" w:rsidRPr="00627D44" w:rsidRDefault="00FD680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F1E0EF9" w:rsidR="00627D44" w:rsidRPr="00627D44" w:rsidRDefault="00FD680F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B3518" w14:textId="77777777" w:rsidR="00595862" w:rsidRDefault="00595862">
      <w:r>
        <w:separator/>
      </w:r>
    </w:p>
  </w:endnote>
  <w:endnote w:type="continuationSeparator" w:id="0">
    <w:p w14:paraId="1108DE06" w14:textId="77777777" w:rsidR="00595862" w:rsidRDefault="0059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9586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3EABC" w14:textId="77777777" w:rsidR="00595862" w:rsidRDefault="00595862">
      <w:r>
        <w:separator/>
      </w:r>
    </w:p>
  </w:footnote>
  <w:footnote w:type="continuationSeparator" w:id="0">
    <w:p w14:paraId="1FE48D8B" w14:textId="77777777" w:rsidR="00595862" w:rsidRDefault="0059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95862"/>
    <w:rsid w:val="005A7BBA"/>
    <w:rsid w:val="005C25F7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6152C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0CEA"/>
    <w:rsid w:val="00F7334E"/>
    <w:rsid w:val="00FD458C"/>
    <w:rsid w:val="00FD5F80"/>
    <w:rsid w:val="00FD680F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32778A"/>
    <w:rsid w:val="004B0721"/>
    <w:rsid w:val="004B52BA"/>
    <w:rsid w:val="00506E85"/>
    <w:rsid w:val="00622F0A"/>
    <w:rsid w:val="0067729F"/>
    <w:rsid w:val="00692579"/>
    <w:rsid w:val="00695C80"/>
    <w:rsid w:val="00793333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5FDB0-9443-4F8B-88E8-41B40AA8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2019-03-01T11:06:00Z</dcterms:created>
  <dcterms:modified xsi:type="dcterms:W3CDTF">2019-03-04T14:27:00Z</dcterms:modified>
</cp:coreProperties>
</file>