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DD2F7F2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E68A8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502544F8" w14:textId="63C7C5FB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155A77">
              <w:rPr>
                <w:rFonts w:ascii="Arial" w:hAnsi="Arial" w:cs="Arial"/>
                <w:sz w:val="22"/>
              </w:rPr>
              <w:t>1-728</w:t>
            </w:r>
          </w:p>
          <w:p w14:paraId="40D3B2C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47DC66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831E01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C6DED46" w14:textId="2AAC0309" w:rsidR="00901A3E" w:rsidRPr="00E9404D" w:rsidRDefault="00AD0B20" w:rsidP="000A6E77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lock w:val="sdtLocked"/>
                <w:placeholder>
                  <w:docPart w:val="042F535707804347A8F8062077DAF5E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55A77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  <w:r w:rsidR="000A6E7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034955C" w14:textId="77777777" w:rsidR="000A6E77" w:rsidRDefault="000A6E77" w:rsidP="005C082A">
            <w:pPr>
              <w:rPr>
                <w:rFonts w:ascii="Arial" w:hAnsi="Arial" w:cs="Arial"/>
                <w:sz w:val="22"/>
              </w:rPr>
            </w:pPr>
          </w:p>
          <w:p w14:paraId="0C52B8E0" w14:textId="49CD7A8D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bookmarkStart w:id="0" w:name="_Hlk530405587"/>
            <w:sdt>
              <w:sdtPr>
                <w:rPr>
                  <w:rFonts w:ascii="Arial" w:hAnsi="Arial" w:cs="Arial"/>
                  <w:sz w:val="22"/>
                </w:rPr>
                <w:id w:val="1790320322"/>
                <w:lock w:val="sdtLocked"/>
                <w:placeholder>
                  <w:docPart w:val="5A314324F477483591CB68933381B782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155A77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  <w:bookmarkEnd w:id="0"/>
          </w:p>
          <w:p w14:paraId="5C8B23AB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60E43D1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Addressee"/>
            <w:bookmarkStart w:id="2" w:name="Address"/>
            <w:bookmarkStart w:id="3" w:name="FAOLabel"/>
            <w:bookmarkEnd w:id="1"/>
            <w:bookmarkEnd w:id="2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F08CA1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F3D9E4E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736347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736347">
              <w:rPr>
                <w:rFonts w:ascii="Arial" w:hAnsi="Arial" w:cs="Arial"/>
                <w:sz w:val="22"/>
              </w:rPr>
              <w:t xml:space="preserve"> Procurement Team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9EF2140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506869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65DB8B7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2820768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162FCF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D8E936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1BA8953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4" w:name="TodaysDate" w:displacedByCustomXml="next"/>
          <w:bookmarkEnd w:id="4" w:displacedByCustomXml="next"/>
          <w:bookmarkStart w:id="5" w:name="Other" w:displacedByCustomXml="next"/>
          <w:bookmarkEnd w:id="5" w:displacedByCustomXml="next"/>
          <w:bookmarkStart w:id="6" w:name="Fax" w:displacedByCustomXml="next"/>
          <w:bookmarkEnd w:id="6" w:displacedByCustomXml="next"/>
          <w:bookmarkStart w:id="7" w:name="OurAddress4" w:displacedByCustomXml="next"/>
          <w:bookmarkEnd w:id="7" w:displacedByCustomXml="next"/>
          <w:bookmarkStart w:id="8" w:name="OurAddress3" w:displacedByCustomXml="next"/>
          <w:bookmarkEnd w:id="8" w:displacedByCustomXml="next"/>
          <w:bookmarkStart w:id="9" w:name="OurAddress2" w:displacedByCustomXml="next"/>
          <w:bookmarkEnd w:id="9" w:displacedByCustomXml="next"/>
          <w:bookmarkStart w:id="10" w:name="SenderName" w:displacedByCustomXml="next"/>
          <w:bookmarkEnd w:id="10" w:displacedByCustomXml="next"/>
          <w:bookmarkStart w:id="11" w:name="_Hlk53040527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C1CDBDDDAB7A477E970AFB3A7E8C1C12"/>
              </w:placeholder>
              <w:date w:fullDate="2019-06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C330EFD" w14:textId="084331C6" w:rsidR="00901A3E" w:rsidRDefault="00155A7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17 June 2019</w:t>
                </w:r>
              </w:p>
            </w:sdtContent>
          </w:sdt>
          <w:bookmarkEnd w:id="11" w:displacedByCustomXml="prev"/>
        </w:tc>
      </w:tr>
    </w:tbl>
    <w:p w14:paraId="117ED84F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4A3CF690" w14:textId="77777777" w:rsidR="000B5932" w:rsidRDefault="000B5932">
      <w:pPr>
        <w:rPr>
          <w:rFonts w:ascii="Arial" w:hAnsi="Arial" w:cs="Arial"/>
          <w:b/>
          <w:bCs/>
        </w:rPr>
      </w:pPr>
    </w:p>
    <w:p w14:paraId="1FCBBE1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B6787">
        <w:rPr>
          <w:rFonts w:ascii="Arial" w:hAnsi="Arial" w:cs="Arial"/>
        </w:rPr>
        <w:t>Sir/Madam</w:t>
      </w:r>
    </w:p>
    <w:p w14:paraId="66475E27" w14:textId="77777777" w:rsidR="000B5932" w:rsidRDefault="000B5932">
      <w:pPr>
        <w:rPr>
          <w:rFonts w:ascii="Arial" w:hAnsi="Arial" w:cs="Arial"/>
        </w:rPr>
      </w:pPr>
    </w:p>
    <w:p w14:paraId="5AF3DF0D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58C0CA3E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771B822A" w14:textId="77777777" w:rsidR="00A04514" w:rsidRDefault="00A04514">
      <w:pPr>
        <w:rPr>
          <w:rFonts w:ascii="Arial" w:hAnsi="Arial" w:cs="Arial"/>
          <w:b/>
        </w:rPr>
      </w:pPr>
    </w:p>
    <w:p w14:paraId="755D76B2" w14:textId="3D20DF2D" w:rsidR="000B5932" w:rsidRPr="00F7334E" w:rsidRDefault="00155A77" w:rsidP="000A6E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1-728 </w:t>
      </w:r>
      <w:r w:rsidRPr="00155A77">
        <w:rPr>
          <w:rFonts w:ascii="Arial" w:hAnsi="Arial" w:cs="Arial"/>
          <w:b/>
        </w:rPr>
        <w:t>Area 10 Technical Support</w:t>
      </w:r>
      <w:r w:rsidR="00A04514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14:paraId="1D9F8B2B" w14:textId="77777777" w:rsidR="002B4544" w:rsidRDefault="002B4544">
      <w:pPr>
        <w:rPr>
          <w:rFonts w:ascii="Arial" w:hAnsi="Arial" w:cs="Arial"/>
        </w:rPr>
      </w:pPr>
    </w:p>
    <w:p w14:paraId="0CAAB7E2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money</w:t>
      </w:r>
      <w:r>
        <w:rPr>
          <w:rFonts w:ascii="Arial" w:hAnsi="Arial" w:cs="Arial"/>
        </w:rPr>
        <w:t xml:space="preserve"> on the above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C5D029E" w14:textId="77777777" w:rsidR="00A04514" w:rsidRDefault="00A04514">
      <w:pPr>
        <w:rPr>
          <w:rFonts w:ascii="Arial" w:hAnsi="Arial" w:cs="Arial"/>
        </w:rPr>
      </w:pPr>
    </w:p>
    <w:p w14:paraId="673A0CA3" w14:textId="265D3315" w:rsidR="002B4544" w:rsidRPr="00736347" w:rsidRDefault="00E9404D" w:rsidP="0073634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611662">
        <w:rPr>
          <w:rFonts w:ascii="Arial" w:hAnsi="Arial" w:cs="Arial"/>
        </w:rPr>
        <w:t>remains</w:t>
      </w:r>
      <w:r w:rsidR="00736347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2127771759"/>
          <w:placeholder>
            <w:docPart w:val="8407C6794DDF45BE963AC340411C8030"/>
          </w:placeholder>
          <w15:color w:val="000000"/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55A77">
            <w:rPr>
              <w:rStyle w:val="Style1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3903AD9F" w14:textId="77777777" w:rsidR="0096338C" w:rsidRDefault="0096338C">
      <w:pPr>
        <w:rPr>
          <w:rFonts w:ascii="Arial" w:hAnsi="Arial" w:cs="Arial"/>
        </w:rPr>
      </w:pPr>
    </w:p>
    <w:p w14:paraId="5D286F85" w14:textId="70C8241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E9404D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E0037B">
        <w:rPr>
          <w:rFonts w:ascii="Arial" w:hAnsi="Arial" w:cs="Arial"/>
          <w:b/>
        </w:rPr>
        <w:t>£</w:t>
      </w:r>
      <w:r w:rsidR="00155A77" w:rsidRPr="007A6022">
        <w:rPr>
          <w:rFonts w:ascii="Arial" w:hAnsi="Arial" w:cs="Arial"/>
          <w:b/>
        </w:rPr>
        <w:t>186,814.24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734B3B72" w14:textId="77777777" w:rsidR="00627D44" w:rsidRPr="00627D44" w:rsidRDefault="00627D44" w:rsidP="00627D44">
      <w:pPr>
        <w:rPr>
          <w:rFonts w:ascii="Arial" w:hAnsi="Arial" w:cs="Arial"/>
        </w:rPr>
      </w:pPr>
      <w:bookmarkStart w:id="15" w:name="_Hlk530407172"/>
    </w:p>
    <w:p w14:paraId="28348777" w14:textId="5E1D0BFA" w:rsidR="00901A3E" w:rsidRDefault="00901A3E" w:rsidP="00901A3E">
      <w:pPr>
        <w:rPr>
          <w:rFonts w:ascii="Arial" w:hAnsi="Arial" w:cs="Arial"/>
        </w:rPr>
      </w:pPr>
      <w:bookmarkStart w:id="16" w:name="_Hlk530407022"/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736347">
        <w:rPr>
          <w:rFonts w:ascii="Arial" w:hAnsi="Arial"/>
        </w:rPr>
        <w:t xml:space="preserve"> Procurement Team via </w:t>
      </w:r>
      <w:bookmarkStart w:id="17" w:name="_Hlk530406119"/>
      <w:sdt>
        <w:sdtPr>
          <w:rPr>
            <w:rStyle w:val="Style2"/>
          </w:rPr>
          <w:id w:val="1867332498"/>
          <w:placeholder>
            <w:docPart w:val="28B27D22E34D48A4A987994D2E9331D7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A6022">
            <w:rPr>
              <w:rStyle w:val="Style2"/>
            </w:rPr>
            <w:t>Bravo</w:t>
          </w:r>
        </w:sdtContent>
      </w:sdt>
      <w:bookmarkEnd w:id="17"/>
      <w:r w:rsidRPr="002B4544">
        <w:rPr>
          <w:rFonts w:ascii="Arial" w:hAnsi="Arial"/>
        </w:rPr>
        <w:t>.</w:t>
      </w:r>
      <w:bookmarkStart w:id="18" w:name="Start"/>
      <w:bookmarkEnd w:id="18"/>
    </w:p>
    <w:bookmarkEnd w:id="15"/>
    <w:bookmarkEnd w:id="16"/>
    <w:p w14:paraId="023DAE3C" w14:textId="77777777" w:rsidR="00901A3E" w:rsidRDefault="00901A3E" w:rsidP="00901A3E">
      <w:pPr>
        <w:rPr>
          <w:rFonts w:ascii="Arial" w:hAnsi="Arial" w:cs="Arial"/>
        </w:rPr>
      </w:pPr>
    </w:p>
    <w:p w14:paraId="1351EAA6" w14:textId="77777777" w:rsidR="00901A3E" w:rsidRDefault="00901A3E" w:rsidP="00901A3E">
      <w:pPr>
        <w:rPr>
          <w:rFonts w:ascii="Arial" w:hAnsi="Arial" w:cs="Arial"/>
        </w:rPr>
      </w:pPr>
      <w:bookmarkStart w:id="19" w:name="Yours"/>
      <w:bookmarkEnd w:id="19"/>
      <w:r>
        <w:rPr>
          <w:rFonts w:ascii="Arial" w:hAnsi="Arial" w:cs="Arial"/>
        </w:rPr>
        <w:t>Yours faithfully</w:t>
      </w:r>
    </w:p>
    <w:p w14:paraId="48A39449" w14:textId="77777777" w:rsidR="00901A3E" w:rsidRDefault="00901A3E" w:rsidP="00901A3E">
      <w:pPr>
        <w:rPr>
          <w:rFonts w:ascii="Arial" w:hAnsi="Arial" w:cs="Arial"/>
        </w:rPr>
      </w:pPr>
    </w:p>
    <w:p w14:paraId="467C84EB" w14:textId="77777777" w:rsidR="00901A3E" w:rsidRDefault="00901A3E" w:rsidP="00901A3E">
      <w:pPr>
        <w:rPr>
          <w:rFonts w:ascii="Arial" w:hAnsi="Arial" w:cs="Arial"/>
        </w:rPr>
      </w:pPr>
    </w:p>
    <w:p w14:paraId="32040164" w14:textId="77777777" w:rsidR="00901A3E" w:rsidRDefault="00901A3E" w:rsidP="00901A3E">
      <w:pPr>
        <w:rPr>
          <w:rFonts w:ascii="Arial" w:hAnsi="Arial" w:cs="Arial"/>
        </w:rPr>
      </w:pPr>
    </w:p>
    <w:p w14:paraId="5EB620E2" w14:textId="637039B0" w:rsidR="00901A3E" w:rsidRDefault="0021219E" w:rsidP="00901A3E">
      <w:pPr>
        <w:rPr>
          <w:rFonts w:ascii="Arial" w:hAnsi="Arial" w:cs="Arial"/>
        </w:rPr>
      </w:pPr>
      <w:bookmarkStart w:id="20" w:name="SenderName1"/>
      <w:bookmarkEnd w:id="20"/>
      <w:r>
        <w:rPr>
          <w:rFonts w:ascii="Arial" w:hAnsi="Arial" w:cs="Arial"/>
        </w:rPr>
        <w:t>XXX</w:t>
      </w:r>
      <w:bookmarkStart w:id="21" w:name="_GoBack"/>
      <w:bookmarkEnd w:id="21"/>
    </w:p>
    <w:p w14:paraId="0C1869DA" w14:textId="77777777" w:rsidR="000A6E77" w:rsidRDefault="000A6E77" w:rsidP="00824C26">
      <w:pPr>
        <w:rPr>
          <w:rFonts w:ascii="Arial" w:hAnsi="Arial" w:cs="Arial"/>
        </w:rPr>
      </w:pPr>
      <w:bookmarkStart w:id="22" w:name="Team"/>
      <w:bookmarkStart w:id="23" w:name="Page2"/>
      <w:bookmarkStart w:id="24" w:name="Email"/>
      <w:bookmarkEnd w:id="22"/>
      <w:bookmarkEnd w:id="23"/>
      <w:bookmarkEnd w:id="24"/>
    </w:p>
    <w:p w14:paraId="1FA18B51" w14:textId="77777777" w:rsidR="00627D44" w:rsidRDefault="00736347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69061" w14:textId="77777777" w:rsidR="00AD0B20" w:rsidRDefault="00AD0B20">
      <w:r>
        <w:separator/>
      </w:r>
    </w:p>
  </w:endnote>
  <w:endnote w:type="continuationSeparator" w:id="0">
    <w:p w14:paraId="2738E343" w14:textId="77777777" w:rsidR="00AD0B20" w:rsidRDefault="00AD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F82E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39C0010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210A3" wp14:editId="76C52CB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5510063" wp14:editId="0F88875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D0959" wp14:editId="061C4EA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026D2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3216CA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450DD3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D0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7026D2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3216CA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450DD3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D21E1" w14:textId="77777777" w:rsidR="00777912" w:rsidRDefault="00AD0B2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7B798E93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B695" w14:textId="77777777" w:rsidR="00AD0B20" w:rsidRDefault="00AD0B20">
      <w:r>
        <w:separator/>
      </w:r>
    </w:p>
  </w:footnote>
  <w:footnote w:type="continuationSeparator" w:id="0">
    <w:p w14:paraId="58C91CD6" w14:textId="77777777" w:rsidR="00AD0B20" w:rsidRDefault="00AD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5E5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AF2643C" wp14:editId="2FFC20C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F360E" w14:textId="77777777" w:rsidR="00777912" w:rsidRDefault="00777912">
    <w:pPr>
      <w:pStyle w:val="Header"/>
    </w:pPr>
  </w:p>
  <w:p w14:paraId="3329A53B" w14:textId="77777777" w:rsidR="00777912" w:rsidRDefault="00777912">
    <w:pPr>
      <w:pStyle w:val="Header"/>
    </w:pPr>
  </w:p>
  <w:p w14:paraId="5FB4A2B8" w14:textId="77777777" w:rsidR="00777912" w:rsidRDefault="00777912">
    <w:pPr>
      <w:pStyle w:val="Header"/>
    </w:pPr>
  </w:p>
  <w:p w14:paraId="2FD36854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41C3E"/>
    <w:rsid w:val="00092D1A"/>
    <w:rsid w:val="000A6E77"/>
    <w:rsid w:val="000B5932"/>
    <w:rsid w:val="001209C0"/>
    <w:rsid w:val="0013042E"/>
    <w:rsid w:val="0013631C"/>
    <w:rsid w:val="00155A77"/>
    <w:rsid w:val="001E763A"/>
    <w:rsid w:val="0021219E"/>
    <w:rsid w:val="002360C0"/>
    <w:rsid w:val="002B4544"/>
    <w:rsid w:val="003136B4"/>
    <w:rsid w:val="00326DFB"/>
    <w:rsid w:val="00336C27"/>
    <w:rsid w:val="00375CFE"/>
    <w:rsid w:val="00381775"/>
    <w:rsid w:val="0044074F"/>
    <w:rsid w:val="00442F3D"/>
    <w:rsid w:val="004527FB"/>
    <w:rsid w:val="00493226"/>
    <w:rsid w:val="004A03DC"/>
    <w:rsid w:val="004A78C5"/>
    <w:rsid w:val="004C63A8"/>
    <w:rsid w:val="00506869"/>
    <w:rsid w:val="005154D8"/>
    <w:rsid w:val="005717C6"/>
    <w:rsid w:val="00611662"/>
    <w:rsid w:val="00627D44"/>
    <w:rsid w:val="006D663F"/>
    <w:rsid w:val="006F2DE7"/>
    <w:rsid w:val="007121BC"/>
    <w:rsid w:val="00736347"/>
    <w:rsid w:val="00737B75"/>
    <w:rsid w:val="0076033B"/>
    <w:rsid w:val="00774AF4"/>
    <w:rsid w:val="00777912"/>
    <w:rsid w:val="007A6022"/>
    <w:rsid w:val="007B6787"/>
    <w:rsid w:val="00817DED"/>
    <w:rsid w:val="00824C26"/>
    <w:rsid w:val="0083623A"/>
    <w:rsid w:val="00901A3E"/>
    <w:rsid w:val="00937F69"/>
    <w:rsid w:val="0096338C"/>
    <w:rsid w:val="0098301E"/>
    <w:rsid w:val="009F62F6"/>
    <w:rsid w:val="00A04514"/>
    <w:rsid w:val="00AD0B20"/>
    <w:rsid w:val="00AD3181"/>
    <w:rsid w:val="00AE3116"/>
    <w:rsid w:val="00BC6CFD"/>
    <w:rsid w:val="00C3604A"/>
    <w:rsid w:val="00C47102"/>
    <w:rsid w:val="00C509BE"/>
    <w:rsid w:val="00D920E1"/>
    <w:rsid w:val="00DA621E"/>
    <w:rsid w:val="00DC1C39"/>
    <w:rsid w:val="00E0037B"/>
    <w:rsid w:val="00E527D4"/>
    <w:rsid w:val="00E77CF4"/>
    <w:rsid w:val="00E9404D"/>
    <w:rsid w:val="00EA49DB"/>
    <w:rsid w:val="00EB39FB"/>
    <w:rsid w:val="00EB3AA4"/>
    <w:rsid w:val="00EC3BDE"/>
    <w:rsid w:val="00F12FBA"/>
    <w:rsid w:val="00F7334E"/>
    <w:rsid w:val="00FA4CCF"/>
    <w:rsid w:val="00FC2D14"/>
    <w:rsid w:val="00FD5F80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627F9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6E77"/>
    <w:rPr>
      <w:color w:val="808080"/>
    </w:rPr>
  </w:style>
  <w:style w:type="character" w:customStyle="1" w:styleId="Style1">
    <w:name w:val="Style1"/>
    <w:basedOn w:val="DefaultParagraphFont"/>
    <w:uiPriority w:val="1"/>
    <w:rsid w:val="00937F69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937F6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314324F477483591CB68933381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A4FF-3CDF-405F-BA00-20A97D131B74}"/>
      </w:docPartPr>
      <w:docPartBody>
        <w:p w:rsidR="005244AE" w:rsidRDefault="00F0351A" w:rsidP="00F0351A">
          <w:pPr>
            <w:pStyle w:val="5A314324F477483591CB68933381B7824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042F535707804347A8F8062077DA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0190-41BF-4B6F-BECA-43F7F3A7C2FE}"/>
      </w:docPartPr>
      <w:docPartBody>
        <w:p w:rsidR="005244AE" w:rsidRDefault="00F0351A" w:rsidP="00F0351A">
          <w:pPr>
            <w:pStyle w:val="042F535707804347A8F8062077DAF5E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C1CDBDDDAB7A477E970AFB3A7E8C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E703-024E-4148-8F3F-37C15534DA5F}"/>
      </w:docPartPr>
      <w:docPartBody>
        <w:p w:rsidR="005244AE" w:rsidRDefault="00F0351A" w:rsidP="00F0351A">
          <w:pPr>
            <w:pStyle w:val="C1CDBDDDAB7A477E970AFB3A7E8C1C1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407C6794DDF45BE963AC340411C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AB42-7071-44C2-A140-F56D599C31A7}"/>
      </w:docPartPr>
      <w:docPartBody>
        <w:p w:rsidR="00B877ED" w:rsidRDefault="005244AE" w:rsidP="005244AE">
          <w:pPr>
            <w:pStyle w:val="8407C6794DDF45BE963AC340411C803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8B27D22E34D48A4A987994D2E93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B2D8-6056-483F-BC61-EA7BE8F36FE0}"/>
      </w:docPartPr>
      <w:docPartBody>
        <w:p w:rsidR="00B877ED" w:rsidRDefault="005244AE" w:rsidP="005244AE">
          <w:pPr>
            <w:pStyle w:val="28B27D22E34D48A4A987994D2E9331D7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1A"/>
    <w:rsid w:val="005244AE"/>
    <w:rsid w:val="00585A76"/>
    <w:rsid w:val="00700612"/>
    <w:rsid w:val="00B877ED"/>
    <w:rsid w:val="00BE182F"/>
    <w:rsid w:val="00F0351A"/>
    <w:rsid w:val="00F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4AE"/>
    <w:rPr>
      <w:color w:val="808080"/>
    </w:rPr>
  </w:style>
  <w:style w:type="paragraph" w:customStyle="1" w:styleId="5A314324F477483591CB68933381B782">
    <w:name w:val="5A314324F477483591CB68933381B78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1">
    <w:name w:val="5A314324F477483591CB68933381B7821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2">
    <w:name w:val="5A314324F477483591CB68933381B782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3">
    <w:name w:val="5A314324F477483591CB68933381B7823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2F535707804347A8F8062077DAF5E7">
    <w:name w:val="042F535707804347A8F8062077DAF5E7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A314324F477483591CB68933381B7824">
    <w:name w:val="5A314324F477483591CB68933381B7824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CDBDDDAB7A477E970AFB3A7E8C1C12">
    <w:name w:val="C1CDBDDDAB7A477E970AFB3A7E8C1C12"/>
    <w:rsid w:val="00F0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E37C99C7B4FA2821D058B3395FE4F">
    <w:name w:val="C6AE37C99C7B4FA2821D058B3395FE4F"/>
    <w:rsid w:val="005244AE"/>
    <w:pPr>
      <w:spacing w:after="160" w:line="259" w:lineRule="auto"/>
    </w:pPr>
  </w:style>
  <w:style w:type="paragraph" w:customStyle="1" w:styleId="8407C6794DDF45BE963AC340411C8030">
    <w:name w:val="8407C6794DDF45BE963AC340411C8030"/>
    <w:rsid w:val="005244AE"/>
    <w:pPr>
      <w:spacing w:after="160" w:line="259" w:lineRule="auto"/>
    </w:pPr>
  </w:style>
  <w:style w:type="paragraph" w:customStyle="1" w:styleId="28B27D22E34D48A4A987994D2E9331D7">
    <w:name w:val="28B27D22E34D48A4A987994D2E9331D7"/>
    <w:rsid w:val="005244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674E-8E38-446D-B04A-3264E498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2019-06-17T12:32:00Z</dcterms:created>
  <dcterms:modified xsi:type="dcterms:W3CDTF">2019-06-17T12:32:00Z</dcterms:modified>
</cp:coreProperties>
</file>