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595A95BA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3F2105">
              <w:rPr>
                <w:rFonts w:ascii="Arial" w:hAnsi="Arial" w:cs="Arial"/>
                <w:b/>
                <w:sz w:val="22"/>
              </w:rPr>
              <w:t>053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3A85DCE6" w:rsidR="003A5821" w:rsidRDefault="003F2105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16EF4780" w:rsidR="003A5821" w:rsidRDefault="009C07C7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29 March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7DF1255C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F2105" w:rsidRPr="003F2105">
        <w:rPr>
          <w:rFonts w:ascii="Arial" w:hAnsi="Arial" w:cs="Arial"/>
          <w:b/>
        </w:rPr>
        <w:t>5-053 Electric Vehicle Charging Points - Programme Support - Phase 3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7ECAB08B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3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F2105">
            <w:rPr>
              <w:rStyle w:val="Style1"/>
            </w:rPr>
            <w:t>12 March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050861C2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3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C07C7">
            <w:rPr>
              <w:rStyle w:val="Style2"/>
            </w:rPr>
            <w:t>29 March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F2105">
            <w:rPr>
              <w:rStyle w:val="Style3"/>
            </w:rPr>
            <w:t>31 March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6016799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F2105">
        <w:rPr>
          <w:rFonts w:ascii="Arial" w:hAnsi="Arial" w:cs="Arial"/>
          <w:b/>
        </w:rPr>
        <w:t>248,658.24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060531EB" w:rsidR="00F7334E" w:rsidRDefault="00E931D0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543E6EF5" w:rsidR="00BC2E32" w:rsidRDefault="00BC2E32" w:rsidP="00BC2E32">
      <w:pPr>
        <w:rPr>
          <w:rFonts w:ascii="Arial" w:hAnsi="Arial" w:cs="Arial"/>
        </w:rPr>
      </w:pPr>
    </w:p>
    <w:p w14:paraId="7A3396E0" w14:textId="77777777" w:rsidR="003F2105" w:rsidRDefault="003F2105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5A07CA1" w14:textId="7DDCB746" w:rsidR="00BC2E32" w:rsidRDefault="00BC2E32" w:rsidP="00BC2E32"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76E2B5BC" w14:textId="380780B1" w:rsidR="003A5821" w:rsidRDefault="00E931D0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311A5602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5-</w:t>
            </w:r>
            <w:bookmarkEnd w:id="18"/>
            <w:r w:rsidR="003F2105">
              <w:rPr>
                <w:rFonts w:ascii="Arial" w:hAnsi="Arial" w:cs="Arial"/>
              </w:rPr>
              <w:t>053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699880D0" w:rsidR="007E428F" w:rsidRPr="00627D44" w:rsidRDefault="003F2105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5621</w:t>
            </w: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160ED450" w:rsidR="007E428F" w:rsidRPr="00627D44" w:rsidRDefault="003F2105" w:rsidP="00D305B0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568566</w:t>
            </w:r>
            <w:r w:rsidR="007E428F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FD4A7" w14:textId="77777777" w:rsidR="00235D68" w:rsidRDefault="00235D68">
      <w:r>
        <w:separator/>
      </w:r>
    </w:p>
  </w:endnote>
  <w:endnote w:type="continuationSeparator" w:id="0">
    <w:p w14:paraId="1400EE69" w14:textId="77777777" w:rsidR="00235D68" w:rsidRDefault="0023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C9699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60D7D" w14:textId="77777777" w:rsidR="00235D68" w:rsidRDefault="00235D68">
      <w:r>
        <w:separator/>
      </w:r>
    </w:p>
  </w:footnote>
  <w:footnote w:type="continuationSeparator" w:id="0">
    <w:p w14:paraId="7AC130D7" w14:textId="77777777" w:rsidR="00235D68" w:rsidRDefault="0023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D1DC0"/>
    <w:rsid w:val="001E763A"/>
    <w:rsid w:val="00235D68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3E0E85"/>
    <w:rsid w:val="003F2105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8E6587"/>
    <w:rsid w:val="00954B59"/>
    <w:rsid w:val="0096338C"/>
    <w:rsid w:val="009C07C7"/>
    <w:rsid w:val="00A008BD"/>
    <w:rsid w:val="00A16D4A"/>
    <w:rsid w:val="00A263DB"/>
    <w:rsid w:val="00AC3A67"/>
    <w:rsid w:val="00AC4A89"/>
    <w:rsid w:val="00B50393"/>
    <w:rsid w:val="00B738D0"/>
    <w:rsid w:val="00B86B59"/>
    <w:rsid w:val="00BC2E32"/>
    <w:rsid w:val="00BC47D3"/>
    <w:rsid w:val="00BC5B21"/>
    <w:rsid w:val="00C3604A"/>
    <w:rsid w:val="00C47102"/>
    <w:rsid w:val="00C509BE"/>
    <w:rsid w:val="00C833AF"/>
    <w:rsid w:val="00C9699C"/>
    <w:rsid w:val="00CC33CF"/>
    <w:rsid w:val="00DC1C39"/>
    <w:rsid w:val="00E527D4"/>
    <w:rsid w:val="00E77CF4"/>
    <w:rsid w:val="00E8289F"/>
    <w:rsid w:val="00E931D0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2ECF08EF-C927-481A-A063-0F82DD22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4A7A4A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4A7A4A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4A7A4A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4A7A4A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4A7A4A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2F3180"/>
    <w:rsid w:val="004A7A4A"/>
    <w:rsid w:val="004C599F"/>
    <w:rsid w:val="007625FE"/>
    <w:rsid w:val="00B15254"/>
    <w:rsid w:val="00B3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7AA0-3DBF-49B5-ACA2-389DAB5C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2019-03-29T10:18:00Z</dcterms:created>
  <dcterms:modified xsi:type="dcterms:W3CDTF">2019-04-01T08:32:00Z</dcterms:modified>
</cp:coreProperties>
</file>