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F185AC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622309">
              <w:rPr>
                <w:rFonts w:ascii="Arial" w:hAnsi="Arial" w:cs="Arial"/>
                <w:b/>
                <w:sz w:val="22"/>
              </w:rPr>
              <w:t>222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EAA0EC4" w:rsidR="00727813" w:rsidRDefault="00622309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5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86AF22C" w:rsidR="00906CE7" w:rsidRDefault="0062230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15 May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067A012B" w14:textId="433158DD" w:rsidR="00727813" w:rsidRDefault="00622309" w:rsidP="00622309">
      <w:pPr>
        <w:jc w:val="center"/>
        <w:rPr>
          <w:rFonts w:ascii="Arial" w:hAnsi="Arial" w:cs="Arial"/>
          <w:b/>
        </w:rPr>
      </w:pPr>
      <w:r w:rsidRPr="00622309">
        <w:rPr>
          <w:rFonts w:ascii="Arial" w:hAnsi="Arial" w:cs="Arial"/>
          <w:b/>
        </w:rPr>
        <w:t>2-222 - M5 Oldbury</w:t>
      </w:r>
    </w:p>
    <w:p w14:paraId="572AE110" w14:textId="77777777" w:rsidR="00622309" w:rsidRPr="00622309" w:rsidRDefault="00622309" w:rsidP="00622309">
      <w:pPr>
        <w:jc w:val="center"/>
        <w:rPr>
          <w:rFonts w:ascii="Arial" w:hAnsi="Arial" w:cs="Arial"/>
          <w:b/>
        </w:rPr>
      </w:pPr>
    </w:p>
    <w:p w14:paraId="6CEF2466" w14:textId="70B61FA7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5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22309">
            <w:rPr>
              <w:rStyle w:val="Style1"/>
            </w:rPr>
            <w:t>09 May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2FC3B6BC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22309">
            <w:rPr>
              <w:rStyle w:val="Style1"/>
            </w:rPr>
            <w:t>31 May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22309">
            <w:rPr>
              <w:rStyle w:val="Style1"/>
            </w:rPr>
            <w:t>31 January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7A0E5F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22309">
        <w:rPr>
          <w:rFonts w:ascii="Arial" w:hAnsi="Arial" w:cs="Arial"/>
          <w:b/>
        </w:rPr>
        <w:t>248,221.91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257AC53F" w:rsidR="00627D44" w:rsidRPr="00627D44" w:rsidRDefault="0036579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5DED4A30" w:rsidR="00BC2E32" w:rsidRDefault="00BC2E32" w:rsidP="00BC2E32">
      <w:pPr>
        <w:rPr>
          <w:rFonts w:ascii="Arial" w:hAnsi="Arial" w:cs="Arial"/>
        </w:rPr>
      </w:pPr>
    </w:p>
    <w:p w14:paraId="734409BF" w14:textId="77777777" w:rsidR="00622309" w:rsidRDefault="00622309" w:rsidP="00BC2E32">
      <w:pPr>
        <w:rPr>
          <w:rFonts w:ascii="Arial" w:hAnsi="Arial" w:cs="Arial"/>
        </w:rPr>
      </w:pPr>
    </w:p>
    <w:p w14:paraId="58218535" w14:textId="63AF8EC0" w:rsidR="00906CE7" w:rsidRDefault="00365799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x</w:t>
      </w:r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6ED1AAA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622309">
              <w:rPr>
                <w:rFonts w:ascii="Arial" w:hAnsi="Arial" w:cs="Arial"/>
              </w:rPr>
              <w:t>222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87C0E38" w:rsidR="00627D44" w:rsidRPr="00627D44" w:rsidRDefault="00622309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3137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356B1C4A" w:rsidR="00627D44" w:rsidRPr="00627D44" w:rsidRDefault="0062230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545045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674F" w14:textId="77777777" w:rsidR="00812AE5" w:rsidRDefault="00812AE5">
      <w:r>
        <w:separator/>
      </w:r>
    </w:p>
  </w:endnote>
  <w:endnote w:type="continuationSeparator" w:id="0">
    <w:p w14:paraId="3C53C70C" w14:textId="77777777" w:rsidR="00812AE5" w:rsidRDefault="0081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812AE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D85AB" w14:textId="77777777" w:rsidR="00812AE5" w:rsidRDefault="00812AE5">
      <w:r>
        <w:separator/>
      </w:r>
    </w:p>
  </w:footnote>
  <w:footnote w:type="continuationSeparator" w:id="0">
    <w:p w14:paraId="72DEE25E" w14:textId="77777777" w:rsidR="00812AE5" w:rsidRDefault="0081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65799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5A3E50"/>
    <w:rsid w:val="00622309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12AE5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7C80159D-DAEF-469A-9509-B4A3BE43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9F3DF3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9F3DF3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9F3DF3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9F3DF3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9F3DF3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B3DD3"/>
    <w:rsid w:val="00541178"/>
    <w:rsid w:val="006670B9"/>
    <w:rsid w:val="009F3DF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2CAA-C99A-4840-A74F-22387C59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2019-05-15T08:25:00Z</dcterms:created>
  <dcterms:modified xsi:type="dcterms:W3CDTF">2019-05-15T13:52:00Z</dcterms:modified>
</cp:coreProperties>
</file>