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TaxCatchAll xmlns="662745e8-e224-48e8-a2e3-254862b8c2f5">
      <Value>10</Value>
      <Value>9</Value>
      <Value>8</Value>
      <Value>7</Value>
      <Value>6</Value>
    </TaxCatchAll>
    <lcf76f155ced4ddcb4097134ff3c332f xmlns="74a3d13b-ec79-459e-ae2e-0215fce9a4a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Offshore Wind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88F1EBEFD33AF4891C4CF199B74EFAE" ma:contentTypeVersion="22" ma:contentTypeDescription="Create a new document." ma:contentTypeScope="" ma:versionID="30962366a66759cb5ef6749d1f2805b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74a3d13b-ec79-459e-ae2e-0215fce9a4a5" xmlns:ns4="08894ec1-7550-4066-aff3-9f6acf21a880" targetNamespace="http://schemas.microsoft.com/office/2006/metadata/properties" ma:root="true" ma:fieldsID="5b9fad5db013889f69ca8cc91378ccd7" ns1:_="" ns2:_="" ns3:_="" ns4:_="">
    <xsd:import namespace="http://schemas.microsoft.com/sharepoint/v3"/>
    <xsd:import namespace="662745e8-e224-48e8-a2e3-254862b8c2f5"/>
    <xsd:import namespace="74a3d13b-ec79-459e-ae2e-0215fce9a4a5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4fb3dd6-d1f5-4c7f-814b-2176255eae3f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fb3dd6-d1f5-4c7f-814b-2176255eae3f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ffshore Wind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13b-ec79-459e-ae2e-0215fce9a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CCBC17F2-3063-4788-AFC5-3551A250D3EE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36218-A221-425A-BE78-0449EBE8EBEA}"/>
</file>

<file path=customXml/itemProps6.xml><?xml version="1.0" encoding="utf-8"?>
<ds:datastoreItem xmlns:ds="http://schemas.openxmlformats.org/officeDocument/2006/customXml" ds:itemID="{B57CC0AD-6373-46F4-BAB5-24493A684AB3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0x010100A5BF1C78D9F64B679A5EBDE1C6598EBC0100688F1EBEFD33AF4891C4CF199B74EFAE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