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D49A6B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50FC1" w:rsidRPr="00650FC1">
              <w:rPr>
                <w:rFonts w:ascii="Arial" w:hAnsi="Arial" w:cs="Arial"/>
                <w:b/>
              </w:rPr>
              <w:t>T0395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339F595" w:rsidR="00CB3E0B" w:rsidRDefault="00650FC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2-02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21299257" w:rsidR="00727813" w:rsidRPr="00311C5F" w:rsidRDefault="00650FC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February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5E9CF4A8" w:rsidR="00A53652" w:rsidRPr="00CB3E0B" w:rsidRDefault="00650FC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C16F4AA" w:rsidR="00727813" w:rsidRDefault="00650FC1" w:rsidP="00650FC1">
      <w:pPr>
        <w:jc w:val="center"/>
        <w:rPr>
          <w:rFonts w:ascii="Arial" w:hAnsi="Arial" w:cs="Arial"/>
          <w:b/>
        </w:rPr>
      </w:pPr>
      <w:r w:rsidRPr="00650FC1">
        <w:rPr>
          <w:rFonts w:ascii="Arial" w:hAnsi="Arial" w:cs="Arial"/>
          <w:b/>
        </w:rPr>
        <w:t>T0395 - Structures Support for ANPR Cameras on Brackets 2022-25</w:t>
      </w:r>
    </w:p>
    <w:p w14:paraId="57B4F25A" w14:textId="77777777" w:rsidR="00650FC1" w:rsidRDefault="00650FC1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1A2773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2-1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50FC1">
            <w:rPr>
              <w:rFonts w:ascii="Arial" w:hAnsi="Arial" w:cs="Arial"/>
              <w:b/>
            </w:rPr>
            <w:t>16 December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B92969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2-0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50FC1">
            <w:rPr>
              <w:rFonts w:ascii="Arial" w:hAnsi="Arial" w:cs="Arial"/>
              <w:b/>
            </w:rPr>
            <w:t>02 February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50FC1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EEBF1C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50FC1" w:rsidRPr="00650FC1">
        <w:rPr>
          <w:rFonts w:ascii="Arial" w:hAnsi="Arial" w:cs="Arial"/>
          <w:b/>
        </w:rPr>
        <w:t>89</w:t>
      </w:r>
      <w:r w:rsidR="00650FC1">
        <w:rPr>
          <w:rFonts w:ascii="Arial" w:hAnsi="Arial" w:cs="Arial"/>
          <w:b/>
        </w:rPr>
        <w:t>,</w:t>
      </w:r>
      <w:r w:rsidR="00650FC1" w:rsidRPr="00650FC1">
        <w:rPr>
          <w:rFonts w:ascii="Arial" w:hAnsi="Arial" w:cs="Arial"/>
          <w:b/>
        </w:rPr>
        <w:t>988.72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A7E8F84" w:rsidR="00627D44" w:rsidRPr="00311C5F" w:rsidRDefault="002C25F1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1B0DE73" w:rsidR="00727813" w:rsidRPr="00311C5F" w:rsidRDefault="002C25F1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6897676" w:rsidR="00CB4F85" w:rsidRPr="002C2284" w:rsidRDefault="00650FC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T0395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B5A2747" w:rsidR="00CB4F85" w:rsidRPr="002C2284" w:rsidRDefault="00650FC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A599B99" w:rsidR="00CB4F85" w:rsidRPr="002C2284" w:rsidRDefault="00650FC1" w:rsidP="00A43023">
            <w:pPr>
              <w:rPr>
                <w:rFonts w:ascii="Arial" w:hAnsi="Arial" w:cs="Arial"/>
                <w:b/>
              </w:rPr>
            </w:pPr>
            <w:r w:rsidRPr="00650FC1">
              <w:rPr>
                <w:rFonts w:ascii="Arial" w:hAnsi="Arial" w:cs="Arial"/>
                <w:b/>
              </w:rPr>
              <w:t>614259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27D7" w14:textId="77777777" w:rsidR="00EA6830" w:rsidRDefault="00EA6830">
      <w:r>
        <w:separator/>
      </w:r>
    </w:p>
  </w:endnote>
  <w:endnote w:type="continuationSeparator" w:id="0">
    <w:p w14:paraId="5C4F5278" w14:textId="77777777" w:rsidR="00EA6830" w:rsidRDefault="00EA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B220" w14:textId="77777777" w:rsidR="00EA6830" w:rsidRDefault="00EA6830">
      <w:r>
        <w:separator/>
      </w:r>
    </w:p>
  </w:footnote>
  <w:footnote w:type="continuationSeparator" w:id="0">
    <w:p w14:paraId="60A02B49" w14:textId="77777777" w:rsidR="00EA6830" w:rsidRDefault="00EA6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C25F1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0FC1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A6830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D634B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91CA8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1259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2023-02-01T15:58:00Z</dcterms:created>
  <dcterms:modified xsi:type="dcterms:W3CDTF">2023-02-03T10:05:00Z</dcterms:modified>
</cp:coreProperties>
</file>