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84F4" w14:textId="77777777" w:rsidR="00B734FF" w:rsidRDefault="00B734FF"/>
    <w:tbl>
      <w:tblPr>
        <w:tblW w:w="5000" w:type="pct"/>
        <w:tblLook w:val="0000" w:firstRow="0" w:lastRow="0" w:firstColumn="0" w:lastColumn="0" w:noHBand="0" w:noVBand="0"/>
      </w:tblPr>
      <w:tblGrid>
        <w:gridCol w:w="5612"/>
        <w:gridCol w:w="3414"/>
      </w:tblGrid>
      <w:tr w:rsidR="00F353CE" w:rsidRPr="00C32164" w14:paraId="1F3C8509" w14:textId="77777777" w:rsidTr="7997B0B5">
        <w:tc>
          <w:tcPr>
            <w:tcW w:w="3109" w:type="pct"/>
          </w:tcPr>
          <w:p w14:paraId="1F3C84F5" w14:textId="77777777" w:rsidR="00883331" w:rsidRPr="00055A62" w:rsidRDefault="00F353CE" w:rsidP="00883331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43A5E07B">
              <w:rPr>
                <w:rFonts w:ascii="Arial" w:hAnsi="Arial" w:cs="Arial"/>
              </w:rPr>
              <w:t>Our ref:</w:t>
            </w:r>
            <w:r>
              <w:tab/>
            </w:r>
            <w:r w:rsidR="007A2515" w:rsidRPr="43A5E07B">
              <w:rPr>
                <w:rFonts w:ascii="Arial" w:hAnsi="Arial" w:cs="Arial"/>
                <w:b/>
                <w:bCs/>
              </w:rPr>
              <w:t>ITT 5702</w:t>
            </w:r>
          </w:p>
          <w:p w14:paraId="7C02E63B" w14:textId="77777777" w:rsidR="00F716C6" w:rsidRDefault="00F716C6" w:rsidP="00883331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  <w:p w14:paraId="3BC7B8CF" w14:textId="77777777" w:rsidR="00F716C6" w:rsidRDefault="007A2515" w:rsidP="00F716C6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43A5E07B">
              <w:rPr>
                <w:rFonts w:ascii="Arial" w:hAnsi="Arial" w:cs="Arial"/>
              </w:rPr>
              <w:t>Sopra Steria Limited</w:t>
            </w:r>
          </w:p>
          <w:p w14:paraId="339DC51C" w14:textId="77777777" w:rsidR="00F716C6" w:rsidRDefault="007A2515" w:rsidP="00F716C6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43A5E07B">
              <w:rPr>
                <w:rFonts w:ascii="Arial" w:hAnsi="Arial" w:cs="Arial"/>
              </w:rPr>
              <w:t>Three Cherry Trees Lane </w:t>
            </w:r>
          </w:p>
          <w:p w14:paraId="1F3C84F9" w14:textId="1076AB7E" w:rsidR="007A2515" w:rsidRPr="007A2515" w:rsidRDefault="007A2515" w:rsidP="00F716C6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43A5E07B">
              <w:rPr>
                <w:rFonts w:ascii="Arial" w:hAnsi="Arial" w:cs="Arial"/>
              </w:rPr>
              <w:t>Hemel Hempstead </w:t>
            </w:r>
          </w:p>
          <w:p w14:paraId="1F3C84FA" w14:textId="67D6649B" w:rsidR="007A2515" w:rsidRPr="007A2515" w:rsidRDefault="007A2515" w:rsidP="00F716C6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43A5E07B">
              <w:rPr>
                <w:rFonts w:ascii="Arial" w:hAnsi="Arial" w:cs="Arial"/>
              </w:rPr>
              <w:t>Hertfordshire </w:t>
            </w:r>
          </w:p>
          <w:p w14:paraId="1F3C84FB" w14:textId="4C833576" w:rsidR="007A2515" w:rsidRPr="007A2515" w:rsidRDefault="007A2515" w:rsidP="00F716C6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43A5E07B">
              <w:rPr>
                <w:rFonts w:ascii="Arial" w:hAnsi="Arial" w:cs="Arial"/>
              </w:rPr>
              <w:t>HP2 7AH</w:t>
            </w:r>
          </w:p>
          <w:p w14:paraId="1F3C84FC" w14:textId="77777777" w:rsidR="007A2515" w:rsidRPr="00055A62" w:rsidRDefault="007A2515" w:rsidP="00883331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  <w:p w14:paraId="1F3C84FD" w14:textId="2DCC4FEC" w:rsidR="00055A62" w:rsidRDefault="007A2515" w:rsidP="00055A62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43A5E07B">
              <w:rPr>
                <w:rFonts w:ascii="Arial" w:hAnsi="Arial" w:cs="Arial"/>
              </w:rPr>
              <w:t>F</w:t>
            </w:r>
            <w:r w:rsidR="00F50D61">
              <w:rPr>
                <w:rFonts w:ascii="Arial" w:hAnsi="Arial" w:cs="Arial"/>
              </w:rPr>
              <w:t>AO</w:t>
            </w:r>
            <w:r w:rsidRPr="43A5E07B">
              <w:rPr>
                <w:rFonts w:ascii="Arial" w:hAnsi="Arial" w:cs="Arial"/>
              </w:rPr>
              <w:t xml:space="preserve">: </w:t>
            </w:r>
            <w:r w:rsidRPr="43A5E07B">
              <w:rPr>
                <w:rFonts w:ascii="Arial" w:hAnsi="Arial" w:cs="Arial"/>
                <w:b/>
                <w:bCs/>
              </w:rPr>
              <w:t xml:space="preserve">Steve </w:t>
            </w:r>
            <w:proofErr w:type="spellStart"/>
            <w:r w:rsidRPr="43A5E07B">
              <w:rPr>
                <w:rFonts w:ascii="Arial" w:hAnsi="Arial" w:cs="Arial"/>
                <w:b/>
                <w:bCs/>
              </w:rPr>
              <w:t>Bagge</w:t>
            </w:r>
            <w:proofErr w:type="spellEnd"/>
          </w:p>
          <w:p w14:paraId="1F3C84FE" w14:textId="77777777" w:rsidR="007C0472" w:rsidRPr="00055A62" w:rsidRDefault="007C0472" w:rsidP="00055A62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  <w:p w14:paraId="1F3C84FF" w14:textId="77777777" w:rsidR="00280368" w:rsidRPr="00055A62" w:rsidRDefault="00055A62" w:rsidP="00055A62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43A5E07B">
              <w:rPr>
                <w:rFonts w:ascii="Arial" w:hAnsi="Arial" w:cs="Arial"/>
              </w:rPr>
              <w:t>Via Bravo</w:t>
            </w:r>
          </w:p>
        </w:tc>
        <w:tc>
          <w:tcPr>
            <w:tcW w:w="1891" w:type="pct"/>
          </w:tcPr>
          <w:p w14:paraId="3D46CB24" w14:textId="74DCFED8" w:rsidR="00E70B63" w:rsidRDefault="00E70B63" w:rsidP="5F2999EE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rFonts w:ascii="Arial" w:hAnsi="Arial" w:cs="Arial"/>
              </w:rPr>
            </w:pPr>
            <w:r w:rsidRPr="00E70B63">
              <w:rPr>
                <w:rStyle w:val="normaltextrun"/>
                <w:rFonts w:ascii="Arial" w:hAnsi="Arial" w:cs="Arial"/>
              </w:rPr>
              <w:t>Andrew</w:t>
            </w:r>
            <w:r>
              <w:rPr>
                <w:rStyle w:val="normaltextrun"/>
                <w:rFonts w:ascii="Arial" w:hAnsi="Arial" w:cs="Arial"/>
              </w:rPr>
              <w:t xml:space="preserve"> Stephenson</w:t>
            </w:r>
          </w:p>
          <w:p w14:paraId="291D02C9" w14:textId="3EA439B6" w:rsidR="119C94F2" w:rsidRDefault="119C94F2" w:rsidP="5F2999EE">
            <w:pPr>
              <w:pStyle w:val="paragraph"/>
              <w:spacing w:before="0" w:beforeAutospacing="0" w:after="0" w:afterAutospacing="0" w:line="259" w:lineRule="auto"/>
            </w:pPr>
            <w:r w:rsidRPr="5F2999EE">
              <w:rPr>
                <w:rFonts w:ascii="Arial" w:eastAsia="Arial" w:hAnsi="Arial" w:cs="Arial"/>
              </w:rPr>
              <w:t>Highways England</w:t>
            </w:r>
          </w:p>
          <w:p w14:paraId="46ED508E" w14:textId="318BA366" w:rsidR="119C94F2" w:rsidRDefault="119C94F2" w:rsidP="5F2999EE">
            <w:pPr>
              <w:pStyle w:val="paragraph"/>
              <w:spacing w:before="0" w:beforeAutospacing="0" w:after="0" w:afterAutospacing="0" w:line="259" w:lineRule="auto"/>
            </w:pPr>
            <w:r w:rsidRPr="5F2999EE">
              <w:rPr>
                <w:rFonts w:ascii="Arial" w:eastAsia="Arial" w:hAnsi="Arial" w:cs="Arial"/>
              </w:rPr>
              <w:t>The Cube</w:t>
            </w:r>
          </w:p>
          <w:p w14:paraId="1D3DC896" w14:textId="5075BA07" w:rsidR="119C94F2" w:rsidRDefault="119C94F2" w:rsidP="5F2999EE">
            <w:pPr>
              <w:pStyle w:val="paragraph"/>
              <w:spacing w:before="0" w:beforeAutospacing="0" w:after="0" w:afterAutospacing="0" w:line="259" w:lineRule="auto"/>
            </w:pPr>
            <w:r w:rsidRPr="5F2999EE">
              <w:rPr>
                <w:rFonts w:ascii="Arial" w:eastAsia="Arial" w:hAnsi="Arial" w:cs="Arial"/>
              </w:rPr>
              <w:t xml:space="preserve">199 </w:t>
            </w:r>
            <w:proofErr w:type="spellStart"/>
            <w:r w:rsidRPr="5F2999EE">
              <w:rPr>
                <w:rFonts w:ascii="Arial" w:eastAsia="Arial" w:hAnsi="Arial" w:cs="Arial"/>
              </w:rPr>
              <w:t>Wharfside</w:t>
            </w:r>
            <w:proofErr w:type="spellEnd"/>
            <w:r w:rsidRPr="5F2999EE">
              <w:rPr>
                <w:rFonts w:ascii="Arial" w:eastAsia="Arial" w:hAnsi="Arial" w:cs="Arial"/>
              </w:rPr>
              <w:t xml:space="preserve"> Street</w:t>
            </w:r>
          </w:p>
          <w:p w14:paraId="697B06D7" w14:textId="43DFCCE1" w:rsidR="119C94F2" w:rsidRDefault="119C94F2" w:rsidP="5F2999EE">
            <w:pPr>
              <w:pStyle w:val="paragraph"/>
              <w:spacing w:before="0" w:beforeAutospacing="0" w:after="0" w:afterAutospacing="0" w:line="259" w:lineRule="auto"/>
            </w:pPr>
            <w:r w:rsidRPr="5F2999EE">
              <w:rPr>
                <w:rFonts w:ascii="Arial" w:eastAsia="Arial" w:hAnsi="Arial" w:cs="Arial"/>
              </w:rPr>
              <w:t>Birmingham</w:t>
            </w:r>
          </w:p>
          <w:p w14:paraId="5230DB9A" w14:textId="5E66716C" w:rsidR="119C94F2" w:rsidRDefault="119C94F2" w:rsidP="5F2999EE">
            <w:pPr>
              <w:pStyle w:val="paragraph"/>
              <w:spacing w:before="0" w:beforeAutospacing="0" w:after="0" w:afterAutospacing="0" w:line="259" w:lineRule="auto"/>
            </w:pPr>
            <w:r w:rsidRPr="5F2999EE">
              <w:rPr>
                <w:rFonts w:ascii="Arial" w:eastAsia="Arial" w:hAnsi="Arial" w:cs="Arial"/>
              </w:rPr>
              <w:t>B1 1RN</w:t>
            </w:r>
          </w:p>
          <w:p w14:paraId="1F3C8506" w14:textId="77777777" w:rsidR="007A2515" w:rsidRDefault="007A2515" w:rsidP="43A5E07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1F3C8507" w14:textId="77777777" w:rsidR="007A2515" w:rsidRDefault="007A2515" w:rsidP="43A5E0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F3C8508" w14:textId="4827E74B" w:rsidR="00F353CE" w:rsidRPr="005474B5" w:rsidRDefault="042F6EA6" w:rsidP="00883331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43A5E07B">
              <w:rPr>
                <w:rFonts w:ascii="Arial" w:hAnsi="Arial" w:cs="Arial"/>
              </w:rPr>
              <w:t>27</w:t>
            </w:r>
            <w:r w:rsidRPr="43A5E07B">
              <w:rPr>
                <w:rFonts w:ascii="Arial" w:hAnsi="Arial" w:cs="Arial"/>
                <w:vertAlign w:val="superscript"/>
              </w:rPr>
              <w:t>th</w:t>
            </w:r>
            <w:r w:rsidRPr="43A5E07B">
              <w:rPr>
                <w:rFonts w:ascii="Arial" w:hAnsi="Arial" w:cs="Arial"/>
              </w:rPr>
              <w:t xml:space="preserve"> January 2021</w:t>
            </w:r>
          </w:p>
        </w:tc>
      </w:tr>
      <w:tr w:rsidR="00F353CE" w:rsidRPr="00C32164" w14:paraId="1F3C850C" w14:textId="77777777" w:rsidTr="7997B0B5">
        <w:tc>
          <w:tcPr>
            <w:tcW w:w="3109" w:type="pct"/>
          </w:tcPr>
          <w:p w14:paraId="1F3C850A" w14:textId="77777777" w:rsidR="00F353CE" w:rsidRPr="00C32164" w:rsidRDefault="00F353CE" w:rsidP="0033124C">
            <w:pPr>
              <w:rPr>
                <w:rFonts w:ascii="Arial" w:hAnsi="Arial" w:cs="Arial"/>
              </w:rPr>
            </w:pPr>
          </w:p>
        </w:tc>
        <w:tc>
          <w:tcPr>
            <w:tcW w:w="1891" w:type="pct"/>
          </w:tcPr>
          <w:p w14:paraId="1F3C850B" w14:textId="77777777" w:rsidR="00F353CE" w:rsidRPr="00C32164" w:rsidRDefault="00F353CE" w:rsidP="003231AE">
            <w:pPr>
              <w:tabs>
                <w:tab w:val="left" w:pos="312"/>
              </w:tabs>
              <w:ind w:left="-108"/>
              <w:rPr>
                <w:rFonts w:ascii="Arial" w:hAnsi="Arial" w:cs="Arial"/>
              </w:rPr>
            </w:pPr>
          </w:p>
        </w:tc>
      </w:tr>
    </w:tbl>
    <w:p w14:paraId="1F3C850D" w14:textId="77777777" w:rsidR="00883331" w:rsidRPr="00055A62" w:rsidRDefault="00FF5A18" w:rsidP="00883331">
      <w:pPr>
        <w:tabs>
          <w:tab w:val="left" w:pos="990"/>
        </w:tabs>
        <w:rPr>
          <w:rFonts w:ascii="Arial" w:hAnsi="Arial" w:cs="Arial"/>
        </w:rPr>
      </w:pPr>
      <w:r w:rsidRPr="00BA315D">
        <w:rPr>
          <w:rFonts w:ascii="Arial" w:hAnsi="Arial" w:cs="Arial"/>
        </w:rPr>
        <w:t>Dear</w:t>
      </w:r>
      <w:r w:rsidR="00E83813">
        <w:rPr>
          <w:rFonts w:ascii="Arial" w:hAnsi="Arial" w:cs="Arial"/>
        </w:rPr>
        <w:t xml:space="preserve"> </w:t>
      </w:r>
      <w:r w:rsidR="007A2515">
        <w:rPr>
          <w:rFonts w:ascii="Arial" w:hAnsi="Arial" w:cs="Arial"/>
        </w:rPr>
        <w:t xml:space="preserve">Mr </w:t>
      </w:r>
      <w:proofErr w:type="spellStart"/>
      <w:r w:rsidR="007A2515">
        <w:rPr>
          <w:rFonts w:ascii="Arial" w:hAnsi="Arial" w:cs="Arial"/>
        </w:rPr>
        <w:t>Bagge</w:t>
      </w:r>
      <w:proofErr w:type="spellEnd"/>
    </w:p>
    <w:p w14:paraId="1F3C850E" w14:textId="77777777" w:rsidR="006A3106" w:rsidRDefault="006A3106" w:rsidP="00FF5A18">
      <w:pPr>
        <w:rPr>
          <w:rFonts w:ascii="Arial" w:hAnsi="Arial" w:cs="Arial"/>
        </w:rPr>
      </w:pPr>
    </w:p>
    <w:p w14:paraId="1F3C850F" w14:textId="77777777" w:rsidR="00E83813" w:rsidRPr="00E83813" w:rsidRDefault="00E83813" w:rsidP="00E83813">
      <w:pPr>
        <w:jc w:val="center"/>
        <w:rPr>
          <w:rFonts w:ascii="Arial" w:hAnsi="Arial" w:cs="Arial"/>
          <w:b/>
        </w:rPr>
      </w:pPr>
    </w:p>
    <w:p w14:paraId="1F3C8510" w14:textId="77777777" w:rsidR="007C0472" w:rsidRPr="00072ECD" w:rsidRDefault="007C0472" w:rsidP="007C0472">
      <w:pPr>
        <w:jc w:val="center"/>
        <w:rPr>
          <w:rFonts w:ascii="Arial" w:hAnsi="Arial" w:cs="Arial"/>
          <w:b/>
          <w:bCs/>
        </w:rPr>
      </w:pPr>
      <w:r w:rsidRPr="00072ECD">
        <w:rPr>
          <w:rFonts w:ascii="Arial" w:hAnsi="Arial" w:cs="Arial"/>
          <w:b/>
          <w:bCs/>
        </w:rPr>
        <w:t>National Traffic Information Service (NTIS) 2021</w:t>
      </w:r>
    </w:p>
    <w:p w14:paraId="1F3C8511" w14:textId="77777777" w:rsidR="00055A62" w:rsidRDefault="007C0472" w:rsidP="007C0472">
      <w:pPr>
        <w:jc w:val="center"/>
        <w:rPr>
          <w:rFonts w:ascii="Arial" w:hAnsi="Arial" w:cs="Arial"/>
          <w:b/>
        </w:rPr>
      </w:pPr>
      <w:r w:rsidRPr="00D96BE9">
        <w:rPr>
          <w:rFonts w:ascii="Arial" w:hAnsi="Arial" w:cs="Arial"/>
          <w:b/>
          <w:bCs/>
        </w:rPr>
        <w:t>OJEU ref 2020/S 102-247225</w:t>
      </w:r>
    </w:p>
    <w:p w14:paraId="1F3C8512" w14:textId="77777777" w:rsidR="00883331" w:rsidRDefault="00883331" w:rsidP="00E83813">
      <w:pPr>
        <w:jc w:val="center"/>
        <w:rPr>
          <w:rFonts w:ascii="Arial" w:hAnsi="Arial" w:cs="Arial"/>
          <w:iCs/>
          <w:lang w:val="en-US"/>
        </w:rPr>
      </w:pPr>
    </w:p>
    <w:p w14:paraId="1F3C8513" w14:textId="77777777" w:rsidR="00302D4F" w:rsidRPr="00302D4F" w:rsidRDefault="00302D4F" w:rsidP="005F78F2">
      <w:pPr>
        <w:jc w:val="both"/>
        <w:rPr>
          <w:rFonts w:ascii="Arial" w:hAnsi="Arial" w:cs="Arial"/>
          <w:iCs/>
          <w:lang w:val="en-US"/>
        </w:rPr>
      </w:pPr>
      <w:r w:rsidRPr="00302D4F">
        <w:rPr>
          <w:rFonts w:ascii="Arial" w:hAnsi="Arial" w:cs="Arial"/>
          <w:iCs/>
          <w:lang w:val="en-US"/>
        </w:rPr>
        <w:t xml:space="preserve">On behalf of Highways England Company Limited, I accept your </w:t>
      </w:r>
      <w:r>
        <w:rPr>
          <w:rFonts w:ascii="Arial" w:hAnsi="Arial" w:cs="Arial"/>
          <w:iCs/>
          <w:lang w:val="en-US"/>
        </w:rPr>
        <w:t>submission</w:t>
      </w:r>
      <w:r w:rsidRPr="00302D4F">
        <w:rPr>
          <w:rFonts w:ascii="Arial" w:hAnsi="Arial" w:cs="Arial"/>
          <w:iCs/>
          <w:lang w:val="en-US"/>
        </w:rPr>
        <w:t xml:space="preserve"> dated </w:t>
      </w:r>
      <w:r w:rsidR="003C496C">
        <w:rPr>
          <w:rFonts w:ascii="Arial" w:hAnsi="Arial" w:cs="Arial"/>
          <w:iCs/>
          <w:lang w:val="en-US"/>
        </w:rPr>
        <w:t>13</w:t>
      </w:r>
      <w:r w:rsidR="003C496C" w:rsidRPr="003C496C">
        <w:rPr>
          <w:rFonts w:ascii="Arial" w:hAnsi="Arial" w:cs="Arial"/>
          <w:iCs/>
          <w:vertAlign w:val="superscript"/>
          <w:lang w:val="en-US"/>
        </w:rPr>
        <w:t>th</w:t>
      </w:r>
      <w:r w:rsidR="003C496C">
        <w:rPr>
          <w:rFonts w:ascii="Arial" w:hAnsi="Arial" w:cs="Arial"/>
          <w:iCs/>
          <w:lang w:val="en-US"/>
        </w:rPr>
        <w:t xml:space="preserve"> November </w:t>
      </w:r>
      <w:r w:rsidR="007C0472">
        <w:rPr>
          <w:rFonts w:ascii="Arial" w:hAnsi="Arial" w:cs="Arial"/>
          <w:iCs/>
          <w:lang w:val="en-US"/>
        </w:rPr>
        <w:t>2020</w:t>
      </w:r>
      <w:r w:rsidR="00883331">
        <w:rPr>
          <w:rFonts w:ascii="Arial" w:hAnsi="Arial" w:cs="Arial"/>
          <w:iCs/>
          <w:lang w:val="en-US"/>
        </w:rPr>
        <w:t xml:space="preserve"> </w:t>
      </w:r>
      <w:r w:rsidRPr="00302D4F">
        <w:rPr>
          <w:rFonts w:ascii="Arial" w:hAnsi="Arial" w:cs="Arial"/>
          <w:iCs/>
          <w:lang w:val="en-US"/>
        </w:rPr>
        <w:t xml:space="preserve">for the above </w:t>
      </w:r>
      <w:r w:rsidR="00883331">
        <w:rPr>
          <w:rFonts w:ascii="Arial" w:hAnsi="Arial" w:cs="Arial"/>
          <w:iCs/>
          <w:lang w:val="en-US"/>
        </w:rPr>
        <w:t>contract</w:t>
      </w:r>
      <w:r w:rsidRPr="00302D4F">
        <w:rPr>
          <w:rFonts w:ascii="Arial" w:hAnsi="Arial" w:cs="Arial"/>
          <w:iCs/>
          <w:lang w:val="en-US"/>
        </w:rPr>
        <w:t>.</w:t>
      </w:r>
    </w:p>
    <w:p w14:paraId="1F3C8514" w14:textId="77777777" w:rsidR="00302D4F" w:rsidRPr="00302D4F" w:rsidRDefault="00302D4F" w:rsidP="005F78F2">
      <w:pPr>
        <w:jc w:val="both"/>
        <w:rPr>
          <w:rFonts w:ascii="Arial" w:hAnsi="Arial" w:cs="Arial"/>
          <w:iCs/>
          <w:lang w:val="en-US"/>
        </w:rPr>
      </w:pPr>
    </w:p>
    <w:p w14:paraId="1F3C8515" w14:textId="456E95FD" w:rsidR="00ED5E86" w:rsidRDefault="00302D4F" w:rsidP="005F78F2">
      <w:pPr>
        <w:jc w:val="both"/>
        <w:rPr>
          <w:rFonts w:ascii="Arial" w:hAnsi="Arial" w:cs="Arial"/>
          <w:iCs/>
          <w:lang w:val="en-US"/>
        </w:rPr>
      </w:pPr>
      <w:r w:rsidRPr="00302D4F">
        <w:rPr>
          <w:rFonts w:ascii="Arial" w:hAnsi="Arial" w:cs="Arial"/>
          <w:iCs/>
          <w:lang w:val="en-US"/>
        </w:rPr>
        <w:t xml:space="preserve">This letter and the documents listed below (in no order of precedence) </w:t>
      </w:r>
      <w:r w:rsidR="00DD1867">
        <w:rPr>
          <w:rFonts w:ascii="Arial" w:hAnsi="Arial" w:cs="Arial"/>
          <w:iCs/>
          <w:lang w:val="en-US"/>
        </w:rPr>
        <w:t xml:space="preserve">will </w:t>
      </w:r>
      <w:r w:rsidRPr="00302D4F">
        <w:rPr>
          <w:rFonts w:ascii="Arial" w:hAnsi="Arial" w:cs="Arial"/>
          <w:iCs/>
          <w:lang w:val="en-US"/>
        </w:rPr>
        <w:t>form a binding contract between the Highways England Company Limited and yourselves</w:t>
      </w:r>
      <w:r w:rsidR="00DD1867">
        <w:rPr>
          <w:rFonts w:ascii="Arial" w:hAnsi="Arial" w:cs="Arial"/>
          <w:iCs/>
          <w:lang w:val="en-US"/>
        </w:rPr>
        <w:t xml:space="preserve"> once signed and sealed by both parties</w:t>
      </w:r>
      <w:r w:rsidRPr="00302D4F">
        <w:rPr>
          <w:rFonts w:ascii="Arial" w:hAnsi="Arial" w:cs="Arial"/>
          <w:iCs/>
          <w:lang w:val="en-US"/>
        </w:rPr>
        <w:t>:</w:t>
      </w:r>
    </w:p>
    <w:p w14:paraId="1F3C8516" w14:textId="77777777" w:rsidR="00ED5E86" w:rsidRDefault="00ED5E86" w:rsidP="00ED5E86">
      <w:pPr>
        <w:rPr>
          <w:rFonts w:ascii="Arial" w:hAnsi="Arial" w:cs="Arial"/>
          <w:iCs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9480"/>
      </w:tblGrid>
      <w:tr w:rsidR="00302D4F" w:rsidRPr="00302D4F" w14:paraId="1F3C8519" w14:textId="77777777" w:rsidTr="684B4B36">
        <w:trPr>
          <w:trHeight w:val="315"/>
        </w:trPr>
        <w:tc>
          <w:tcPr>
            <w:tcW w:w="585" w:type="dxa"/>
            <w:shd w:val="clear" w:color="auto" w:fill="auto"/>
            <w:vAlign w:val="center"/>
          </w:tcPr>
          <w:p w14:paraId="1F3C8517" w14:textId="77777777" w:rsidR="00302D4F" w:rsidRPr="00397FB8" w:rsidRDefault="00302D4F" w:rsidP="00733E90">
            <w:pPr>
              <w:rPr>
                <w:rFonts w:ascii="Arial" w:hAnsi="Arial" w:cs="Arial"/>
                <w:color w:val="000000"/>
              </w:rPr>
            </w:pPr>
            <w:r w:rsidRPr="00397FB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18" w14:textId="45202C31" w:rsidR="00F40D50" w:rsidRPr="00397FB8" w:rsidRDefault="00F96022" w:rsidP="00733E9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NTIS</w:t>
            </w:r>
            <w:r w:rsidR="00676356">
              <w:rPr>
                <w:rFonts w:ascii="Arial" w:hAnsi="Arial" w:cs="Arial"/>
                <w:color w:val="000000"/>
              </w:rPr>
              <w:t xml:space="preserve"> </w:t>
            </w:r>
            <w:r w:rsidR="00397FB8" w:rsidRPr="00397FB8">
              <w:rPr>
                <w:rFonts w:ascii="Arial" w:hAnsi="Arial" w:cs="Arial"/>
                <w:color w:val="000000"/>
              </w:rPr>
              <w:t>Main Body</w:t>
            </w:r>
            <w:r>
              <w:rPr>
                <w:rFonts w:ascii="Arial" w:hAnsi="Arial" w:cs="Arial"/>
                <w:color w:val="000000"/>
              </w:rPr>
              <w:t xml:space="preserve"> Agreement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02D4F" w:rsidRPr="00302D4F" w14:paraId="1F3C851C" w14:textId="77777777" w:rsidTr="684B4B36">
        <w:trPr>
          <w:trHeight w:val="277"/>
        </w:trPr>
        <w:tc>
          <w:tcPr>
            <w:tcW w:w="585" w:type="dxa"/>
            <w:shd w:val="clear" w:color="auto" w:fill="auto"/>
            <w:vAlign w:val="center"/>
          </w:tcPr>
          <w:p w14:paraId="1F3C851A" w14:textId="77777777" w:rsidR="00302D4F" w:rsidRPr="00397FB8" w:rsidRDefault="00302D4F" w:rsidP="00733E90">
            <w:pPr>
              <w:rPr>
                <w:rFonts w:ascii="Arial" w:hAnsi="Arial" w:cs="Arial"/>
                <w:color w:val="000000"/>
              </w:rPr>
            </w:pPr>
            <w:r w:rsidRPr="00397FB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1B" w14:textId="227F182E" w:rsidR="00F40D50" w:rsidRPr="00397FB8" w:rsidRDefault="00397FB8" w:rsidP="00733E90">
            <w:pPr>
              <w:rPr>
                <w:rFonts w:ascii="Arial" w:hAnsi="Arial" w:cs="Arial"/>
                <w:color w:val="000000"/>
              </w:rPr>
            </w:pPr>
            <w:r w:rsidRPr="00397FB8">
              <w:rPr>
                <w:rFonts w:ascii="Arial" w:hAnsi="Arial" w:cs="Arial"/>
                <w:color w:val="000000"/>
                <w:shd w:val="clear" w:color="auto" w:fill="FFFFFF"/>
              </w:rPr>
              <w:t>Schedule 1 (annex to main body)</w:t>
            </w:r>
            <w:r w:rsidR="00674AE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74AEE">
              <w:rPr>
                <w:rFonts w:ascii="Arial" w:hAnsi="Arial" w:cs="Arial"/>
                <w:color w:val="000000"/>
              </w:rPr>
              <w:t>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7FB8" w:rsidRPr="00302D4F" w14:paraId="1F3C851F" w14:textId="77777777" w:rsidTr="684B4B36">
        <w:trPr>
          <w:trHeight w:val="267"/>
        </w:trPr>
        <w:tc>
          <w:tcPr>
            <w:tcW w:w="585" w:type="dxa"/>
            <w:shd w:val="clear" w:color="auto" w:fill="auto"/>
            <w:vAlign w:val="center"/>
          </w:tcPr>
          <w:p w14:paraId="1F3C851D" w14:textId="77777777" w:rsidR="00397FB8" w:rsidRPr="00397FB8" w:rsidRDefault="00397FB8" w:rsidP="00397FB8">
            <w:pPr>
              <w:rPr>
                <w:rFonts w:ascii="Arial" w:hAnsi="Arial" w:cs="Arial"/>
                <w:color w:val="000000"/>
              </w:rPr>
            </w:pPr>
            <w:r w:rsidRPr="00397FB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1E" w14:textId="2F774E41" w:rsidR="00397FB8" w:rsidRPr="00397FB8" w:rsidRDefault="00397FB8" w:rsidP="00397FB8">
            <w:pPr>
              <w:rPr>
                <w:rFonts w:ascii="Arial" w:hAnsi="Arial" w:cs="Arial"/>
                <w:color w:val="000000"/>
              </w:rPr>
            </w:pPr>
            <w:r w:rsidRPr="7C07DF4A">
              <w:rPr>
                <w:rFonts w:ascii="Arial" w:hAnsi="Arial" w:cs="Arial"/>
                <w:color w:val="000000" w:themeColor="text1"/>
              </w:rPr>
              <w:t>Sch</w:t>
            </w:r>
            <w:r w:rsidR="53FD0616" w:rsidRPr="7C07DF4A">
              <w:rPr>
                <w:rFonts w:ascii="Arial" w:hAnsi="Arial" w:cs="Arial"/>
                <w:color w:val="000000" w:themeColor="text1"/>
              </w:rPr>
              <w:t>edule</w:t>
            </w:r>
            <w:r w:rsidRPr="7C07DF4A">
              <w:rPr>
                <w:rFonts w:ascii="Arial" w:hAnsi="Arial" w:cs="Arial"/>
                <w:color w:val="000000" w:themeColor="text1"/>
              </w:rPr>
              <w:t xml:space="preserve"> 2.1 Services Description</w:t>
            </w:r>
            <w:r w:rsidR="00674AE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74AEE">
              <w:rPr>
                <w:rFonts w:ascii="Arial" w:hAnsi="Arial" w:cs="Arial"/>
                <w:color w:val="000000"/>
              </w:rPr>
              <w:t>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7FB8" w:rsidRPr="00302D4F" w14:paraId="1F3C8522" w14:textId="77777777" w:rsidTr="684B4B36">
        <w:trPr>
          <w:trHeight w:val="271"/>
        </w:trPr>
        <w:tc>
          <w:tcPr>
            <w:tcW w:w="585" w:type="dxa"/>
            <w:shd w:val="clear" w:color="auto" w:fill="auto"/>
            <w:vAlign w:val="center"/>
          </w:tcPr>
          <w:p w14:paraId="1F3C8520" w14:textId="77777777" w:rsidR="00397FB8" w:rsidRPr="00397FB8" w:rsidRDefault="00397FB8" w:rsidP="00397FB8">
            <w:pPr>
              <w:rPr>
                <w:rFonts w:ascii="Arial" w:hAnsi="Arial" w:cs="Arial"/>
                <w:color w:val="000000"/>
              </w:rPr>
            </w:pPr>
            <w:r w:rsidRPr="00397FB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21" w14:textId="5464A1D4" w:rsidR="00397FB8" w:rsidRPr="00397FB8" w:rsidRDefault="00397FB8" w:rsidP="00397FB8">
            <w:pPr>
              <w:rPr>
                <w:rFonts w:ascii="Arial" w:hAnsi="Arial" w:cs="Arial"/>
                <w:color w:val="000000"/>
              </w:rPr>
            </w:pPr>
            <w:r w:rsidRPr="7C07DF4A">
              <w:rPr>
                <w:rFonts w:ascii="Arial" w:hAnsi="Arial" w:cs="Arial"/>
                <w:color w:val="000000" w:themeColor="text1"/>
              </w:rPr>
              <w:t>Sc</w:t>
            </w:r>
            <w:r w:rsidR="49B77DA9" w:rsidRPr="7C07DF4A">
              <w:rPr>
                <w:rFonts w:ascii="Arial" w:hAnsi="Arial" w:cs="Arial"/>
                <w:color w:val="000000" w:themeColor="text1"/>
              </w:rPr>
              <w:t>hedule</w:t>
            </w:r>
            <w:r w:rsidRPr="7C07DF4A">
              <w:rPr>
                <w:rFonts w:ascii="Arial" w:hAnsi="Arial" w:cs="Arial"/>
                <w:color w:val="000000" w:themeColor="text1"/>
              </w:rPr>
              <w:t xml:space="preserve"> 2.1A Service Description Definitions</w:t>
            </w:r>
            <w:r w:rsidR="00674AE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74AEE">
              <w:rPr>
                <w:rFonts w:ascii="Arial" w:hAnsi="Arial" w:cs="Arial"/>
                <w:color w:val="000000"/>
              </w:rPr>
              <w:t>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7FB8" w:rsidRPr="00302D4F" w14:paraId="1F3C8525" w14:textId="77777777" w:rsidTr="684B4B36">
        <w:trPr>
          <w:trHeight w:val="275"/>
        </w:trPr>
        <w:tc>
          <w:tcPr>
            <w:tcW w:w="585" w:type="dxa"/>
            <w:shd w:val="clear" w:color="auto" w:fill="auto"/>
            <w:vAlign w:val="center"/>
          </w:tcPr>
          <w:p w14:paraId="1F3C8523" w14:textId="77777777" w:rsidR="00397FB8" w:rsidRPr="00397FB8" w:rsidRDefault="00397FB8" w:rsidP="00397FB8">
            <w:pPr>
              <w:rPr>
                <w:rFonts w:ascii="Arial" w:hAnsi="Arial" w:cs="Arial"/>
                <w:color w:val="000000"/>
              </w:rPr>
            </w:pPr>
            <w:r w:rsidRPr="00397FB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24" w14:textId="45DD6BF5" w:rsidR="00397FB8" w:rsidRPr="00397FB8" w:rsidRDefault="00397FB8" w:rsidP="00397FB8">
            <w:pPr>
              <w:rPr>
                <w:rFonts w:ascii="Arial" w:hAnsi="Arial" w:cs="Arial"/>
                <w:iCs/>
                <w:color w:val="000000"/>
                <w:lang w:val="en-US"/>
              </w:rPr>
            </w:pPr>
            <w:r w:rsidRPr="00397FB8">
              <w:rPr>
                <w:rFonts w:ascii="Arial" w:hAnsi="Arial" w:cs="Arial"/>
                <w:color w:val="000000"/>
              </w:rPr>
              <w:t>Schedule 2.2 Performance Levels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7FB8" w:rsidRPr="00302D4F" w14:paraId="1F3C8528" w14:textId="77777777" w:rsidTr="684B4B36">
        <w:trPr>
          <w:trHeight w:val="265"/>
        </w:trPr>
        <w:tc>
          <w:tcPr>
            <w:tcW w:w="585" w:type="dxa"/>
            <w:shd w:val="clear" w:color="auto" w:fill="auto"/>
            <w:vAlign w:val="center"/>
          </w:tcPr>
          <w:p w14:paraId="1F3C8526" w14:textId="77777777" w:rsidR="00397FB8" w:rsidRPr="00397FB8" w:rsidRDefault="00397FB8" w:rsidP="00397FB8">
            <w:pPr>
              <w:rPr>
                <w:rFonts w:ascii="Arial" w:hAnsi="Arial" w:cs="Arial"/>
                <w:color w:val="000000"/>
              </w:rPr>
            </w:pPr>
            <w:r w:rsidRPr="00397FB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27" w14:textId="7F72029F" w:rsidR="00397FB8" w:rsidRPr="00397FB8" w:rsidRDefault="00397FB8" w:rsidP="00397FB8">
            <w:pPr>
              <w:rPr>
                <w:rFonts w:ascii="Arial" w:hAnsi="Arial" w:cs="Arial"/>
                <w:iCs/>
                <w:color w:val="000000"/>
                <w:lang w:val="en-US"/>
              </w:rPr>
            </w:pPr>
            <w:r w:rsidRPr="00397FB8">
              <w:rPr>
                <w:rFonts w:ascii="Arial" w:hAnsi="Arial" w:cs="Arial"/>
                <w:color w:val="000000"/>
              </w:rPr>
              <w:t>Schedule 2.3 Standards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7FB8" w:rsidRPr="00302D4F" w14:paraId="1F3C852B" w14:textId="77777777" w:rsidTr="684B4B36">
        <w:trPr>
          <w:trHeight w:val="269"/>
        </w:trPr>
        <w:tc>
          <w:tcPr>
            <w:tcW w:w="585" w:type="dxa"/>
            <w:shd w:val="clear" w:color="auto" w:fill="auto"/>
            <w:vAlign w:val="center"/>
          </w:tcPr>
          <w:p w14:paraId="1F3C8529" w14:textId="77777777" w:rsidR="00397FB8" w:rsidRPr="00397FB8" w:rsidRDefault="00397FB8" w:rsidP="00397FB8">
            <w:pPr>
              <w:rPr>
                <w:rFonts w:ascii="Arial" w:hAnsi="Arial" w:cs="Arial"/>
                <w:color w:val="000000"/>
              </w:rPr>
            </w:pPr>
            <w:r w:rsidRPr="00397FB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2A" w14:textId="1BDC957E" w:rsidR="00397FB8" w:rsidRPr="00397FB8" w:rsidRDefault="00397FB8" w:rsidP="00397FB8">
            <w:pPr>
              <w:rPr>
                <w:rFonts w:ascii="Arial" w:hAnsi="Arial" w:cs="Arial"/>
                <w:iCs/>
                <w:color w:val="000000"/>
                <w:lang w:val="en-US"/>
              </w:rPr>
            </w:pPr>
            <w:r w:rsidRPr="00397FB8">
              <w:rPr>
                <w:rFonts w:ascii="Arial" w:hAnsi="Arial" w:cs="Arial"/>
                <w:color w:val="000000"/>
              </w:rPr>
              <w:t>Schedule 2.4 Security Management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7FB8" w:rsidRPr="00302D4F" w14:paraId="1F3C852E" w14:textId="77777777" w:rsidTr="684B4B36">
        <w:trPr>
          <w:trHeight w:val="259"/>
        </w:trPr>
        <w:tc>
          <w:tcPr>
            <w:tcW w:w="585" w:type="dxa"/>
            <w:shd w:val="clear" w:color="auto" w:fill="auto"/>
            <w:vAlign w:val="center"/>
          </w:tcPr>
          <w:p w14:paraId="1F3C852C" w14:textId="77777777" w:rsidR="00397FB8" w:rsidRPr="00397FB8" w:rsidRDefault="00397FB8" w:rsidP="00397FB8">
            <w:pPr>
              <w:rPr>
                <w:rFonts w:ascii="Arial" w:hAnsi="Arial" w:cs="Arial"/>
                <w:color w:val="000000"/>
              </w:rPr>
            </w:pPr>
            <w:r w:rsidRPr="00397FB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2D" w14:textId="0D1B8D30" w:rsidR="00397FB8" w:rsidRPr="00397FB8" w:rsidRDefault="00397FB8" w:rsidP="00397FB8">
            <w:pPr>
              <w:rPr>
                <w:rFonts w:ascii="Arial" w:hAnsi="Arial" w:cs="Arial"/>
                <w:iCs/>
                <w:color w:val="000000"/>
                <w:lang w:val="en-US"/>
              </w:rPr>
            </w:pPr>
            <w:r w:rsidRPr="00397FB8">
              <w:rPr>
                <w:rFonts w:ascii="Arial" w:hAnsi="Arial" w:cs="Arial"/>
                <w:color w:val="000000"/>
              </w:rPr>
              <w:t>Schedule 2.5 Insurance Requirements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7FB8" w:rsidRPr="00302D4F" w14:paraId="1F3C8531" w14:textId="77777777" w:rsidTr="684B4B36">
        <w:trPr>
          <w:trHeight w:val="347"/>
        </w:trPr>
        <w:tc>
          <w:tcPr>
            <w:tcW w:w="585" w:type="dxa"/>
            <w:shd w:val="clear" w:color="auto" w:fill="auto"/>
            <w:vAlign w:val="center"/>
          </w:tcPr>
          <w:p w14:paraId="1F3C852F" w14:textId="77777777" w:rsidR="00397FB8" w:rsidRPr="00397FB8" w:rsidRDefault="00397FB8" w:rsidP="00397FB8">
            <w:pPr>
              <w:rPr>
                <w:rFonts w:ascii="Arial" w:hAnsi="Arial" w:cs="Arial"/>
                <w:color w:val="000000"/>
              </w:rPr>
            </w:pPr>
            <w:r w:rsidRPr="00397FB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30" w14:textId="3D830312" w:rsidR="00397FB8" w:rsidRPr="00397FB8" w:rsidRDefault="00397FB8" w:rsidP="00397FB8">
            <w:pPr>
              <w:rPr>
                <w:rFonts w:ascii="Arial" w:hAnsi="Arial" w:cs="Arial"/>
                <w:iCs/>
                <w:color w:val="000000"/>
                <w:lang w:val="en-US"/>
              </w:rPr>
            </w:pPr>
            <w:r w:rsidRPr="00397FB8">
              <w:rPr>
                <w:rFonts w:ascii="Arial" w:hAnsi="Arial" w:cs="Arial"/>
                <w:color w:val="000000"/>
              </w:rPr>
              <w:t>Schedule 2.6 Service Improvement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7FB8" w:rsidRPr="00302D4F" w14:paraId="1F3C8534" w14:textId="77777777" w:rsidTr="684B4B36">
        <w:trPr>
          <w:trHeight w:val="330"/>
        </w:trPr>
        <w:tc>
          <w:tcPr>
            <w:tcW w:w="585" w:type="dxa"/>
            <w:shd w:val="clear" w:color="auto" w:fill="auto"/>
            <w:vAlign w:val="center"/>
          </w:tcPr>
          <w:p w14:paraId="1F3C8532" w14:textId="77777777" w:rsidR="00397FB8" w:rsidRPr="00397FB8" w:rsidRDefault="00397FB8" w:rsidP="00397FB8">
            <w:pPr>
              <w:rPr>
                <w:rFonts w:ascii="Arial" w:hAnsi="Arial" w:cs="Arial"/>
                <w:color w:val="000000"/>
              </w:rPr>
            </w:pPr>
            <w:r w:rsidRPr="00397FB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33" w14:textId="021900D8" w:rsidR="00397FB8" w:rsidRPr="00397FB8" w:rsidRDefault="00397FB8" w:rsidP="00397FB8">
            <w:pPr>
              <w:rPr>
                <w:rFonts w:ascii="Arial" w:hAnsi="Arial" w:cs="Arial"/>
                <w:iCs/>
                <w:color w:val="000000"/>
                <w:lang w:val="en-US"/>
              </w:rPr>
            </w:pPr>
            <w:r w:rsidRPr="00397FB8">
              <w:rPr>
                <w:rFonts w:ascii="Arial" w:hAnsi="Arial" w:cs="Arial"/>
                <w:color w:val="000000"/>
              </w:rPr>
              <w:t>Schedule 2.7 Protection of Personal Data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7FB8" w:rsidRPr="00302D4F" w14:paraId="1F3C8537" w14:textId="77777777" w:rsidTr="684B4B36">
        <w:trPr>
          <w:trHeight w:val="300"/>
        </w:trPr>
        <w:tc>
          <w:tcPr>
            <w:tcW w:w="585" w:type="dxa"/>
            <w:shd w:val="clear" w:color="auto" w:fill="auto"/>
            <w:vAlign w:val="center"/>
          </w:tcPr>
          <w:p w14:paraId="1F3C8535" w14:textId="77777777" w:rsidR="00397FB8" w:rsidRPr="00397FB8" w:rsidRDefault="00397FB8" w:rsidP="00397FB8">
            <w:pPr>
              <w:rPr>
                <w:rFonts w:ascii="Arial" w:hAnsi="Arial" w:cs="Arial"/>
                <w:color w:val="000000"/>
              </w:rPr>
            </w:pPr>
            <w:r w:rsidRPr="00397FB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36" w14:textId="449D8F43" w:rsidR="00397FB8" w:rsidRPr="00397FB8" w:rsidRDefault="00397FB8" w:rsidP="00397FB8">
            <w:pPr>
              <w:rPr>
                <w:rFonts w:ascii="Arial" w:hAnsi="Arial" w:cs="Arial"/>
                <w:iCs/>
                <w:color w:val="000000"/>
                <w:lang w:val="en-US"/>
              </w:rPr>
            </w:pPr>
            <w:r w:rsidRPr="00397FB8">
              <w:rPr>
                <w:rFonts w:ascii="Arial" w:hAnsi="Arial" w:cs="Arial"/>
                <w:color w:val="000000"/>
              </w:rPr>
              <w:t>Schedule 3 Customer Responsibilities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7FB8" w:rsidRPr="00302D4F" w14:paraId="1F3C853A" w14:textId="77777777" w:rsidTr="684B4B36">
        <w:trPr>
          <w:trHeight w:val="300"/>
        </w:trPr>
        <w:tc>
          <w:tcPr>
            <w:tcW w:w="585" w:type="dxa"/>
            <w:shd w:val="clear" w:color="auto" w:fill="auto"/>
          </w:tcPr>
          <w:p w14:paraId="1F3C8538" w14:textId="77777777" w:rsidR="00397FB8" w:rsidRPr="00397FB8" w:rsidRDefault="00397FB8" w:rsidP="00397FB8">
            <w:pPr>
              <w:rPr>
                <w:rFonts w:ascii="Arial" w:hAnsi="Arial" w:cs="Arial"/>
                <w:color w:val="000000"/>
              </w:rPr>
            </w:pPr>
            <w:r w:rsidRPr="00397FB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39" w14:textId="3C2E69C1" w:rsidR="00397FB8" w:rsidRPr="00397FB8" w:rsidRDefault="00397FB8" w:rsidP="00397FB8">
            <w:pPr>
              <w:rPr>
                <w:rFonts w:ascii="Arial" w:hAnsi="Arial" w:cs="Arial"/>
                <w:iCs/>
                <w:color w:val="000000"/>
                <w:lang w:val="en-US"/>
              </w:rPr>
            </w:pPr>
            <w:r w:rsidRPr="00397FB8">
              <w:rPr>
                <w:rFonts w:ascii="Arial" w:hAnsi="Arial" w:cs="Arial"/>
                <w:color w:val="000000"/>
              </w:rPr>
              <w:t>Schedule 4.1 Service Provider Solution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C57C2" w:rsidRPr="00302D4F" w14:paraId="1F3C853D" w14:textId="77777777" w:rsidTr="684B4B36">
        <w:tc>
          <w:tcPr>
            <w:tcW w:w="585" w:type="dxa"/>
            <w:shd w:val="clear" w:color="auto" w:fill="auto"/>
          </w:tcPr>
          <w:p w14:paraId="1F3C853B" w14:textId="77777777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3C" w14:textId="0591BB56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4.2 Commercially Sensitive Info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C57C2" w:rsidRPr="00302D4F" w14:paraId="1F3C8540" w14:textId="77777777" w:rsidTr="684B4B36">
        <w:tc>
          <w:tcPr>
            <w:tcW w:w="585" w:type="dxa"/>
            <w:shd w:val="clear" w:color="auto" w:fill="auto"/>
          </w:tcPr>
          <w:p w14:paraId="1F3C853E" w14:textId="77777777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3F" w14:textId="3BD3AE46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4.3 Notified Key Sub-Contractors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C57C2" w:rsidRPr="00302D4F" w14:paraId="1F3C8543" w14:textId="77777777" w:rsidTr="684B4B36">
        <w:tc>
          <w:tcPr>
            <w:tcW w:w="585" w:type="dxa"/>
            <w:shd w:val="clear" w:color="auto" w:fill="auto"/>
          </w:tcPr>
          <w:p w14:paraId="1F3C8541" w14:textId="77777777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42" w14:textId="7BFD238C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4.4 Third Party Contracts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C57C2" w:rsidRPr="00302D4F" w14:paraId="1F3C8546" w14:textId="77777777" w:rsidTr="684B4B36">
        <w:tc>
          <w:tcPr>
            <w:tcW w:w="585" w:type="dxa"/>
            <w:shd w:val="clear" w:color="auto" w:fill="auto"/>
          </w:tcPr>
          <w:p w14:paraId="1F3C8544" w14:textId="77777777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45" w14:textId="5855832F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5.1 Software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C57C2" w:rsidRPr="00302D4F" w14:paraId="1F3C8549" w14:textId="77777777" w:rsidTr="684B4B36">
        <w:tc>
          <w:tcPr>
            <w:tcW w:w="585" w:type="dxa"/>
            <w:shd w:val="clear" w:color="auto" w:fill="auto"/>
          </w:tcPr>
          <w:p w14:paraId="1F3C8547" w14:textId="77777777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48" w14:textId="1FAF2B16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5.2 Escrow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C57C2" w:rsidRPr="00302D4F" w14:paraId="1F3C854C" w14:textId="77777777" w:rsidTr="684B4B36">
        <w:tc>
          <w:tcPr>
            <w:tcW w:w="585" w:type="dxa"/>
            <w:shd w:val="clear" w:color="auto" w:fill="auto"/>
          </w:tcPr>
          <w:p w14:paraId="1F3C854A" w14:textId="77777777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4B" w14:textId="1AFE7184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6.1A Transition Plan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C57C2" w:rsidRPr="00302D4F" w14:paraId="1F3C854F" w14:textId="77777777" w:rsidTr="684B4B36">
        <w:tc>
          <w:tcPr>
            <w:tcW w:w="585" w:type="dxa"/>
            <w:shd w:val="clear" w:color="auto" w:fill="auto"/>
          </w:tcPr>
          <w:p w14:paraId="1F3C854D" w14:textId="77777777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4E" w14:textId="2217D8DE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6.1B Transformation Plan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C57C2" w:rsidRPr="00302D4F" w14:paraId="1F3C8552" w14:textId="77777777" w:rsidTr="684B4B36">
        <w:tc>
          <w:tcPr>
            <w:tcW w:w="585" w:type="dxa"/>
            <w:shd w:val="clear" w:color="auto" w:fill="auto"/>
          </w:tcPr>
          <w:p w14:paraId="1F3C8550" w14:textId="77777777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51" w14:textId="58A500AE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6.2 Milestones and Deliverables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C57C2" w:rsidRPr="00302D4F" w14:paraId="1F3C8555" w14:textId="77777777" w:rsidTr="684B4B36">
        <w:tc>
          <w:tcPr>
            <w:tcW w:w="585" w:type="dxa"/>
            <w:shd w:val="clear" w:color="auto" w:fill="auto"/>
          </w:tcPr>
          <w:p w14:paraId="1F3C8553" w14:textId="77777777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54" w14:textId="2983822E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6.3 Testing Procedures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C57C2" w:rsidRPr="00302D4F" w14:paraId="1F3C8558" w14:textId="77777777" w:rsidTr="684B4B36">
        <w:tc>
          <w:tcPr>
            <w:tcW w:w="585" w:type="dxa"/>
            <w:shd w:val="clear" w:color="auto" w:fill="auto"/>
          </w:tcPr>
          <w:p w14:paraId="1F3C8556" w14:textId="77777777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57" w14:textId="0C866D5B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7.1 Charges and Invoicing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C57C2" w:rsidRPr="00302D4F" w14:paraId="1F3C855B" w14:textId="77777777" w:rsidTr="684B4B36">
        <w:tc>
          <w:tcPr>
            <w:tcW w:w="585" w:type="dxa"/>
            <w:shd w:val="clear" w:color="auto" w:fill="auto"/>
          </w:tcPr>
          <w:p w14:paraId="1F3C8559" w14:textId="77777777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5A" w14:textId="43A64A80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7.2 Payments on Termination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C57C2" w:rsidRPr="00302D4F" w14:paraId="1F3C855E" w14:textId="77777777" w:rsidTr="684B4B36">
        <w:tc>
          <w:tcPr>
            <w:tcW w:w="585" w:type="dxa"/>
            <w:shd w:val="clear" w:color="auto" w:fill="auto"/>
          </w:tcPr>
          <w:p w14:paraId="1F3C855C" w14:textId="77777777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5D" w14:textId="5149A451" w:rsidR="008C57C2" w:rsidRPr="00397FB8" w:rsidRDefault="008C57C2" w:rsidP="008C5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7.3 Benchmarking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61" w14:textId="77777777" w:rsidTr="684B4B36">
        <w:tc>
          <w:tcPr>
            <w:tcW w:w="585" w:type="dxa"/>
            <w:shd w:val="clear" w:color="auto" w:fill="auto"/>
          </w:tcPr>
          <w:p w14:paraId="1F3C855F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60" w14:textId="37173E6F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7.4 Financial Distress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64" w14:textId="77777777" w:rsidTr="684B4B36">
        <w:tc>
          <w:tcPr>
            <w:tcW w:w="585" w:type="dxa"/>
            <w:shd w:val="clear" w:color="auto" w:fill="auto"/>
          </w:tcPr>
          <w:p w14:paraId="1F3C8562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63" w14:textId="00BB3C7F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7.5 Financial Reports and Audit Rights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67" w14:textId="77777777" w:rsidTr="684B4B36">
        <w:tc>
          <w:tcPr>
            <w:tcW w:w="585" w:type="dxa"/>
            <w:shd w:val="clear" w:color="auto" w:fill="auto"/>
          </w:tcPr>
          <w:p w14:paraId="1F3C8565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66" w14:textId="3B799DB4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8.1 Governance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6A" w14:textId="77777777" w:rsidTr="684B4B36">
        <w:tc>
          <w:tcPr>
            <w:tcW w:w="585" w:type="dxa"/>
            <w:shd w:val="clear" w:color="auto" w:fill="auto"/>
          </w:tcPr>
          <w:p w14:paraId="1F3C8568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69" w14:textId="7F93CD05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8.2 Change Control Procedure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6D" w14:textId="77777777" w:rsidTr="684B4B36">
        <w:tc>
          <w:tcPr>
            <w:tcW w:w="585" w:type="dxa"/>
            <w:shd w:val="clear" w:color="auto" w:fill="auto"/>
          </w:tcPr>
          <w:p w14:paraId="1F3C856B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6C" w14:textId="3317276A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8.3 Dispute Resolution Procedure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70" w14:textId="77777777" w:rsidTr="684B4B36">
        <w:tc>
          <w:tcPr>
            <w:tcW w:w="585" w:type="dxa"/>
            <w:shd w:val="clear" w:color="auto" w:fill="auto"/>
          </w:tcPr>
          <w:p w14:paraId="1F3C856E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6F" w14:textId="0349171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8.4 Reports and Records Provision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73" w14:textId="77777777" w:rsidTr="684B4B36">
        <w:tc>
          <w:tcPr>
            <w:tcW w:w="585" w:type="dxa"/>
            <w:shd w:val="clear" w:color="auto" w:fill="auto"/>
          </w:tcPr>
          <w:p w14:paraId="1F3C8571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72" w14:textId="08A9DFC6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8.5 Exit Management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76" w14:textId="77777777" w:rsidTr="684B4B36">
        <w:tc>
          <w:tcPr>
            <w:tcW w:w="585" w:type="dxa"/>
            <w:shd w:val="clear" w:color="auto" w:fill="auto"/>
          </w:tcPr>
          <w:p w14:paraId="1F3C8574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75" w14:textId="5AB80BCC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8.6 Service Continuity Plan and Corporate Resolution Planning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79" w14:textId="77777777" w:rsidTr="684B4B36">
        <w:tc>
          <w:tcPr>
            <w:tcW w:w="585" w:type="dxa"/>
            <w:shd w:val="clear" w:color="auto" w:fill="auto"/>
          </w:tcPr>
          <w:p w14:paraId="1F3C8577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78" w14:textId="3ED7172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8.7 Conduct of Claims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7C" w14:textId="77777777" w:rsidTr="684B4B36">
        <w:tc>
          <w:tcPr>
            <w:tcW w:w="585" w:type="dxa"/>
            <w:shd w:val="clear" w:color="auto" w:fill="auto"/>
          </w:tcPr>
          <w:p w14:paraId="1F3C857A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7B" w14:textId="01C1272E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9.1 Staff Transfer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7F" w14:textId="77777777" w:rsidTr="684B4B36">
        <w:tc>
          <w:tcPr>
            <w:tcW w:w="585" w:type="dxa"/>
            <w:shd w:val="clear" w:color="auto" w:fill="auto"/>
          </w:tcPr>
          <w:p w14:paraId="1F3C857D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7E" w14:textId="50E107A6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9.2 Key Personnel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82" w14:textId="77777777" w:rsidTr="684B4B36">
        <w:tc>
          <w:tcPr>
            <w:tcW w:w="585" w:type="dxa"/>
            <w:shd w:val="clear" w:color="auto" w:fill="auto"/>
          </w:tcPr>
          <w:p w14:paraId="1F3C8580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81" w14:textId="6F72B4A2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9.3 Customer Relationship Manager and Customer Representative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85" w14:textId="77777777" w:rsidTr="684B4B36">
        <w:tc>
          <w:tcPr>
            <w:tcW w:w="585" w:type="dxa"/>
            <w:shd w:val="clear" w:color="auto" w:fill="auto"/>
          </w:tcPr>
          <w:p w14:paraId="1F3C8583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84" w14:textId="7B17356A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9.4 Staff Vetting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88" w14:textId="77777777" w:rsidTr="684B4B36">
        <w:tc>
          <w:tcPr>
            <w:tcW w:w="585" w:type="dxa"/>
            <w:shd w:val="clear" w:color="auto" w:fill="auto"/>
          </w:tcPr>
          <w:p w14:paraId="1F3C8586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87" w14:textId="100A74C3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10 Guarantee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8B" w14:textId="77777777" w:rsidTr="684B4B36">
        <w:tc>
          <w:tcPr>
            <w:tcW w:w="585" w:type="dxa"/>
            <w:shd w:val="clear" w:color="auto" w:fill="auto"/>
          </w:tcPr>
          <w:p w14:paraId="1F3C8589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8A" w14:textId="0F45D8D1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11 Assets Register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8E" w14:textId="77777777" w:rsidTr="684B4B36">
        <w:tc>
          <w:tcPr>
            <w:tcW w:w="585" w:type="dxa"/>
            <w:shd w:val="clear" w:color="auto" w:fill="auto"/>
          </w:tcPr>
          <w:p w14:paraId="1F3C858C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8D" w14:textId="37EA7851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12 Quality Plan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91" w14:textId="77777777" w:rsidTr="684B4B36">
        <w:tc>
          <w:tcPr>
            <w:tcW w:w="585" w:type="dxa"/>
            <w:shd w:val="clear" w:color="auto" w:fill="auto"/>
          </w:tcPr>
          <w:p w14:paraId="1F3C858F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90" w14:textId="3149B04F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13.1 Provisions Regarding the Customer Premises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94" w14:textId="77777777" w:rsidTr="684B4B36">
        <w:tc>
          <w:tcPr>
            <w:tcW w:w="585" w:type="dxa"/>
            <w:shd w:val="clear" w:color="auto" w:fill="auto"/>
          </w:tcPr>
          <w:p w14:paraId="1F3C8592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93" w14:textId="0577F1A8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Schedule 13.2 List of Customer Premises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97" w14:textId="77777777" w:rsidTr="684B4B36">
        <w:trPr>
          <w:trHeight w:val="300"/>
        </w:trPr>
        <w:tc>
          <w:tcPr>
            <w:tcW w:w="585" w:type="dxa"/>
            <w:shd w:val="clear" w:color="auto" w:fill="auto"/>
          </w:tcPr>
          <w:p w14:paraId="1F3C8595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96" w14:textId="3D27F250" w:rsidR="006814DB" w:rsidRDefault="006814DB" w:rsidP="006814D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Schedule 13.3 Service Provider Premises</w:t>
            </w:r>
            <w:r w:rsidR="00674AEE">
              <w:rPr>
                <w:rFonts w:ascii="Arial" w:hAnsi="Arial" w:cs="Arial"/>
                <w:color w:val="000000"/>
              </w:rPr>
              <w:t xml:space="preserve"> (</w:t>
            </w:r>
            <w:r w:rsidR="00674AEE" w:rsidRPr="00674AEE">
              <w:rPr>
                <w:rFonts w:ascii="Arial" w:hAnsi="Arial" w:cs="Arial"/>
                <w:color w:val="000000"/>
              </w:rPr>
              <w:t>Contract Signature Version</w:t>
            </w:r>
            <w:r w:rsidR="00674AE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814DB" w:rsidRPr="00302D4F" w14:paraId="1F3C859A" w14:textId="77777777" w:rsidTr="684B4B36">
        <w:trPr>
          <w:trHeight w:val="360"/>
        </w:trPr>
        <w:tc>
          <w:tcPr>
            <w:tcW w:w="585" w:type="dxa"/>
            <w:shd w:val="clear" w:color="auto" w:fill="auto"/>
          </w:tcPr>
          <w:p w14:paraId="1F3C8598" w14:textId="77777777" w:rsidR="006814DB" w:rsidRDefault="006814DB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99" w14:textId="77777777" w:rsidR="006814DB" w:rsidRDefault="003F196C" w:rsidP="006814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Sopra Steria Ltd_2.1_Commercial Submission (updated descriptions).xlsx</w:t>
            </w:r>
          </w:p>
        </w:tc>
      </w:tr>
      <w:tr w:rsidR="00795A40" w:rsidRPr="00302D4F" w14:paraId="1F3C859D" w14:textId="77777777" w:rsidTr="684B4B36">
        <w:trPr>
          <w:trHeight w:val="390"/>
        </w:trPr>
        <w:tc>
          <w:tcPr>
            <w:tcW w:w="585" w:type="dxa"/>
            <w:shd w:val="clear" w:color="auto" w:fill="auto"/>
            <w:vAlign w:val="center"/>
          </w:tcPr>
          <w:p w14:paraId="1F3C859B" w14:textId="77777777" w:rsidR="00795A40" w:rsidRPr="003F196C" w:rsidRDefault="006814DB" w:rsidP="00733E90">
            <w:pPr>
              <w:rPr>
                <w:rFonts w:ascii="Arial" w:hAnsi="Arial" w:cs="Arial"/>
                <w:color w:val="000000"/>
              </w:rPr>
            </w:pPr>
            <w:r w:rsidRPr="003F196C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9480" w:type="dxa"/>
            <w:shd w:val="clear" w:color="auto" w:fill="auto"/>
            <w:vAlign w:val="center"/>
          </w:tcPr>
          <w:p w14:paraId="1F3C859C" w14:textId="77777777" w:rsidR="00C76730" w:rsidRPr="003F196C" w:rsidRDefault="004F1874" w:rsidP="00883331">
            <w:pPr>
              <w:rPr>
                <w:rFonts w:ascii="Arial" w:hAnsi="Arial" w:cs="Arial"/>
                <w:iCs/>
                <w:color w:val="000000"/>
                <w:lang w:val="en-US"/>
              </w:rPr>
            </w:pPr>
            <w:r w:rsidRPr="003F196C">
              <w:rPr>
                <w:rFonts w:ascii="Arial" w:hAnsi="Arial" w:cs="Arial"/>
                <w:iCs/>
                <w:color w:val="000000"/>
                <w:lang w:val="en-US"/>
              </w:rPr>
              <w:t xml:space="preserve">Q&amp;A Issue </w:t>
            </w:r>
            <w:r w:rsidR="007F246B" w:rsidRPr="003F196C">
              <w:rPr>
                <w:rFonts w:ascii="Arial" w:hAnsi="Arial" w:cs="Arial"/>
                <w:iCs/>
                <w:color w:val="000000"/>
                <w:lang w:val="en-US"/>
              </w:rPr>
              <w:t>8</w:t>
            </w:r>
            <w:r w:rsidR="003A7816" w:rsidRPr="003F196C">
              <w:rPr>
                <w:rFonts w:ascii="Arial" w:hAnsi="Arial" w:cs="Arial"/>
                <w:iCs/>
                <w:color w:val="000000"/>
                <w:lang w:val="en-US"/>
              </w:rPr>
              <w:t xml:space="preserve"> (</w:t>
            </w:r>
            <w:r w:rsidR="007F246B" w:rsidRPr="003F196C">
              <w:rPr>
                <w:rFonts w:ascii="Arial" w:hAnsi="Arial" w:cs="Arial"/>
                <w:iCs/>
                <w:color w:val="000000"/>
                <w:lang w:val="en-US"/>
              </w:rPr>
              <w:t>16</w:t>
            </w:r>
            <w:r w:rsidRPr="003F196C">
              <w:rPr>
                <w:rFonts w:ascii="Arial" w:hAnsi="Arial" w:cs="Arial"/>
                <w:iCs/>
                <w:color w:val="000000"/>
                <w:lang w:val="en-US"/>
              </w:rPr>
              <w:t xml:space="preserve"> </w:t>
            </w:r>
            <w:r w:rsidR="007F246B" w:rsidRPr="003F196C">
              <w:rPr>
                <w:rFonts w:ascii="Arial" w:hAnsi="Arial" w:cs="Arial"/>
                <w:iCs/>
                <w:color w:val="000000"/>
                <w:lang w:val="en-US"/>
              </w:rPr>
              <w:t>December</w:t>
            </w:r>
            <w:r w:rsidR="003A7816" w:rsidRPr="003F196C">
              <w:rPr>
                <w:rFonts w:ascii="Arial" w:hAnsi="Arial" w:cs="Arial"/>
                <w:iCs/>
                <w:color w:val="000000"/>
                <w:lang w:val="en-US"/>
              </w:rPr>
              <w:t xml:space="preserve"> </w:t>
            </w:r>
            <w:r w:rsidR="00AC6F41" w:rsidRPr="003F196C">
              <w:rPr>
                <w:rFonts w:ascii="Arial" w:hAnsi="Arial" w:cs="Arial"/>
                <w:iCs/>
                <w:color w:val="000000"/>
                <w:lang w:val="en-US"/>
              </w:rPr>
              <w:t>201</w:t>
            </w:r>
            <w:r w:rsidR="009730CC" w:rsidRPr="003F196C">
              <w:rPr>
                <w:rFonts w:ascii="Arial" w:hAnsi="Arial" w:cs="Arial"/>
                <w:iCs/>
                <w:color w:val="000000"/>
                <w:lang w:val="en-US"/>
              </w:rPr>
              <w:t>9</w:t>
            </w:r>
            <w:r w:rsidR="00A4320F" w:rsidRPr="003F196C">
              <w:rPr>
                <w:rFonts w:ascii="Arial" w:hAnsi="Arial" w:cs="Arial"/>
                <w:iCs/>
                <w:color w:val="000000"/>
                <w:lang w:val="en-US"/>
              </w:rPr>
              <w:t xml:space="preserve"> - </w:t>
            </w:r>
            <w:r w:rsidR="00772012" w:rsidRPr="003F196C">
              <w:rPr>
                <w:rFonts w:ascii="Arial" w:hAnsi="Arial" w:cs="Arial"/>
                <w:iCs/>
                <w:color w:val="000000"/>
                <w:lang w:val="en-US"/>
              </w:rPr>
              <w:t>Final Version)</w:t>
            </w:r>
          </w:p>
        </w:tc>
      </w:tr>
      <w:tr w:rsidR="00795A40" w:rsidRPr="00302D4F" w14:paraId="1F3C85A7" w14:textId="77777777" w:rsidTr="684B4B36">
        <w:tc>
          <w:tcPr>
            <w:tcW w:w="585" w:type="dxa"/>
            <w:shd w:val="clear" w:color="auto" w:fill="auto"/>
          </w:tcPr>
          <w:p w14:paraId="1F3C859E" w14:textId="77777777" w:rsidR="00795A40" w:rsidRPr="001C500C" w:rsidRDefault="006814DB" w:rsidP="004F1874">
            <w:pPr>
              <w:jc w:val="center"/>
              <w:rPr>
                <w:rFonts w:ascii="Arial" w:hAnsi="Arial" w:cs="Arial"/>
                <w:color w:val="000000"/>
              </w:rPr>
            </w:pPr>
            <w:r w:rsidRPr="001C500C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9480" w:type="dxa"/>
            <w:shd w:val="clear" w:color="auto" w:fill="auto"/>
          </w:tcPr>
          <w:p w14:paraId="1F3C859F" w14:textId="707FB6E5" w:rsidR="00772012" w:rsidRPr="001C500C" w:rsidRDefault="0DF1DC86" w:rsidP="00883331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>Other relevant documentation</w:t>
            </w:r>
            <w:r w:rsidR="1824BF33" w:rsidRPr="001C500C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</w:p>
          <w:p w14:paraId="1F3C85A0" w14:textId="77777777" w:rsidR="00772012" w:rsidRPr="001C500C" w:rsidRDefault="00772012" w:rsidP="00772012">
            <w:pPr>
              <w:rPr>
                <w:rFonts w:ascii="Arial" w:hAnsi="Arial" w:cs="Arial"/>
                <w:iCs/>
                <w:color w:val="000000"/>
                <w:lang w:val="en-US"/>
              </w:rPr>
            </w:pPr>
          </w:p>
          <w:p w14:paraId="1F3C85A1" w14:textId="77777777" w:rsidR="00772012" w:rsidRPr="001C500C" w:rsidRDefault="00772012" w:rsidP="7997B0B5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>completed Anti-Collusion Certificate - Question Section</w:t>
            </w:r>
            <w:r w:rsidR="000D50B2" w:rsidRPr="001C500C">
              <w:rPr>
                <w:rFonts w:ascii="Arial" w:hAnsi="Arial" w:cs="Arial"/>
                <w:color w:val="000000" w:themeColor="text1"/>
                <w:lang w:val="en-US"/>
              </w:rPr>
              <w:t xml:space="preserve"> 1.2</w:t>
            </w: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 xml:space="preserve"> on Bravo</w:t>
            </w:r>
          </w:p>
          <w:p w14:paraId="1F3C85A3" w14:textId="77777777" w:rsidR="006B6AC5" w:rsidRPr="001C500C" w:rsidRDefault="006B6AC5" w:rsidP="7997B0B5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 xml:space="preserve">completed Anti-Bribery Code of Conduct – Question Section </w:t>
            </w:r>
            <w:r w:rsidR="000D50B2" w:rsidRPr="001C500C">
              <w:rPr>
                <w:rFonts w:ascii="Arial" w:hAnsi="Arial" w:cs="Arial"/>
                <w:color w:val="000000" w:themeColor="text1"/>
                <w:lang w:val="en-US"/>
              </w:rPr>
              <w:t xml:space="preserve">1.3 </w:t>
            </w: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>on Bravo</w:t>
            </w:r>
          </w:p>
          <w:p w14:paraId="1F3C85A4" w14:textId="77777777" w:rsidR="00CA720A" w:rsidRPr="001C500C" w:rsidRDefault="00CA720A" w:rsidP="7997B0B5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 xml:space="preserve">completed Anti-Fraud Code of Conduct - Question Section </w:t>
            </w:r>
            <w:r w:rsidR="000D50B2" w:rsidRPr="001C500C">
              <w:rPr>
                <w:rFonts w:ascii="Arial" w:hAnsi="Arial" w:cs="Arial"/>
                <w:color w:val="000000" w:themeColor="text1"/>
                <w:lang w:val="en-US"/>
              </w:rPr>
              <w:t xml:space="preserve">1.4 </w:t>
            </w: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>on Bravo</w:t>
            </w:r>
          </w:p>
          <w:p w14:paraId="1F3C85A5" w14:textId="77777777" w:rsidR="00971F05" w:rsidRPr="001C500C" w:rsidRDefault="00CA720A" w:rsidP="7997B0B5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 xml:space="preserve">completed Quotation declarations - Question Section </w:t>
            </w:r>
            <w:r w:rsidR="000D50B2" w:rsidRPr="001C500C">
              <w:rPr>
                <w:rFonts w:ascii="Arial" w:hAnsi="Arial" w:cs="Arial"/>
                <w:color w:val="000000" w:themeColor="text1"/>
                <w:lang w:val="en-US"/>
              </w:rPr>
              <w:t xml:space="preserve">1.1 </w:t>
            </w: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>on Bravo</w:t>
            </w:r>
          </w:p>
          <w:p w14:paraId="1EE66201" w14:textId="225F5F79" w:rsidR="00AF5A95" w:rsidRPr="001C500C" w:rsidRDefault="000D50B2" w:rsidP="43A5E07B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>completed Armed Forces Covenant – Question Section 1.5 on Bravo</w:t>
            </w:r>
          </w:p>
          <w:p w14:paraId="03DE6947" w14:textId="2B9F0612" w:rsidR="00AF5A95" w:rsidRPr="001C500C" w:rsidRDefault="5F1106B2" w:rsidP="7997B0B5">
            <w:pPr>
              <w:numPr>
                <w:ilvl w:val="0"/>
                <w:numId w:val="18"/>
              </w:numPr>
              <w:spacing w:line="276" w:lineRule="auto"/>
              <w:rPr>
                <w:color w:val="000000"/>
                <w:lang w:val="en-US"/>
              </w:rPr>
            </w:pP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>Legal Opinion</w:t>
            </w:r>
            <w:r w:rsidR="1F4E004B" w:rsidRPr="001C500C">
              <w:rPr>
                <w:rFonts w:ascii="Arial" w:hAnsi="Arial" w:cs="Arial"/>
                <w:color w:val="000000" w:themeColor="text1"/>
                <w:lang w:val="en-US"/>
              </w:rPr>
              <w:t xml:space="preserve"> - 20201211 Letter DLA to Mr Bryant (Highways England) (Signed) (</w:t>
            </w:r>
            <w:r w:rsidR="2B12C8CF" w:rsidRPr="001C500C">
              <w:rPr>
                <w:rFonts w:ascii="Arial" w:hAnsi="Arial" w:cs="Arial"/>
                <w:color w:val="000000" w:themeColor="text1"/>
                <w:lang w:val="en-US"/>
              </w:rPr>
              <w:t>10702145.1).pdf</w:t>
            </w:r>
          </w:p>
          <w:p w14:paraId="7CE74B88" w14:textId="392CB4C3" w:rsidR="00AF5A95" w:rsidRPr="001C500C" w:rsidRDefault="5F1106B2" w:rsidP="7997B0B5">
            <w:pPr>
              <w:numPr>
                <w:ilvl w:val="0"/>
                <w:numId w:val="18"/>
              </w:numP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>Conflict of Interest</w:t>
            </w:r>
            <w:r w:rsidR="7AF0121C" w:rsidRPr="001C500C">
              <w:rPr>
                <w:rFonts w:ascii="Arial" w:hAnsi="Arial" w:cs="Arial"/>
                <w:color w:val="000000" w:themeColor="text1"/>
                <w:lang w:val="en-US"/>
              </w:rPr>
              <w:t xml:space="preserve"> - Sopra Steria Ltd_2.6_ A Completed Conflict of Interest Declaration template (Appendix C)</w:t>
            </w:r>
          </w:p>
          <w:p w14:paraId="2FE9F0DE" w14:textId="0B05AADD" w:rsidR="00AF5A95" w:rsidRPr="001C500C" w:rsidRDefault="5F1106B2" w:rsidP="7997B0B5">
            <w:pPr>
              <w:numPr>
                <w:ilvl w:val="0"/>
                <w:numId w:val="18"/>
              </w:numP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>Insurance Certificates</w:t>
            </w:r>
            <w:r w:rsidR="0CACA85B" w:rsidRPr="001C500C">
              <w:rPr>
                <w:rFonts w:ascii="Arial" w:hAnsi="Arial" w:cs="Arial"/>
                <w:color w:val="000000" w:themeColor="text1"/>
                <w:lang w:val="en-US"/>
              </w:rPr>
              <w:t xml:space="preserve"> - Sopra Steria Ltd_2.2_A Completed Insurance Response template (Appendix D) (1)</w:t>
            </w:r>
          </w:p>
          <w:p w14:paraId="20A8AA7F" w14:textId="01A185A2" w:rsidR="00AF5A95" w:rsidRPr="001C500C" w:rsidRDefault="5F1106B2" w:rsidP="7997B0B5">
            <w:pPr>
              <w:numPr>
                <w:ilvl w:val="0"/>
                <w:numId w:val="18"/>
              </w:numP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1C500C">
              <w:rPr>
                <w:rFonts w:ascii="Arial" w:hAnsi="Arial" w:cs="Arial"/>
                <w:color w:val="000000" w:themeColor="text1"/>
                <w:lang w:val="en-US"/>
              </w:rPr>
              <w:t>Guarantee Statement</w:t>
            </w:r>
            <w:r w:rsidR="01D3AA45" w:rsidRPr="001C500C">
              <w:rPr>
                <w:rFonts w:ascii="Arial" w:hAnsi="Arial" w:cs="Arial"/>
                <w:color w:val="000000" w:themeColor="text1"/>
                <w:lang w:val="en-US"/>
              </w:rPr>
              <w:t xml:space="preserve"> - Sopra Steria Ltd_2.3_Guarantee Statement</w:t>
            </w:r>
          </w:p>
          <w:p w14:paraId="2C9053DF" w14:textId="78658A78" w:rsidR="001C500C" w:rsidRDefault="001C500C" w:rsidP="001C500C">
            <w:pPr>
              <w:numPr>
                <w:ilvl w:val="0"/>
                <w:numId w:val="18"/>
              </w:numP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1C500C">
              <w:rPr>
                <w:rFonts w:ascii="Arial" w:eastAsia="Arial" w:hAnsi="Arial" w:cs="Arial"/>
                <w:color w:val="000000"/>
                <w:lang w:val="en-US"/>
              </w:rPr>
              <w:t>NTIS No Material Changes Letter.docx.pdf</w:t>
            </w:r>
          </w:p>
          <w:p w14:paraId="6A7E04B1" w14:textId="6E17313C" w:rsidR="001C500C" w:rsidRDefault="001C500C" w:rsidP="001C500C">
            <w:pPr>
              <w:numPr>
                <w:ilvl w:val="0"/>
                <w:numId w:val="18"/>
              </w:numP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1C500C">
              <w:rPr>
                <w:rFonts w:ascii="Arial" w:eastAsia="Arial" w:hAnsi="Arial" w:cs="Arial"/>
                <w:color w:val="000000"/>
                <w:lang w:val="en-US"/>
              </w:rPr>
              <w:t xml:space="preserve">Sopra Steria </w:t>
            </w:r>
            <w:proofErr w:type="spellStart"/>
            <w:r w:rsidRPr="001C500C">
              <w:rPr>
                <w:rFonts w:ascii="Arial" w:eastAsia="Arial" w:hAnsi="Arial" w:cs="Arial"/>
                <w:color w:val="000000"/>
                <w:lang w:val="en-US"/>
              </w:rPr>
              <w:t>Ltd_Verification</w:t>
            </w:r>
            <w:proofErr w:type="spellEnd"/>
            <w:r w:rsidRPr="001C500C">
              <w:rPr>
                <w:rFonts w:ascii="Arial" w:eastAsia="Arial" w:hAnsi="Arial" w:cs="Arial"/>
                <w:color w:val="000000"/>
                <w:lang w:val="en-US"/>
              </w:rPr>
              <w:t xml:space="preserve"> Information Covering Letter.pdf</w:t>
            </w:r>
          </w:p>
          <w:p w14:paraId="3DA6ABE3" w14:textId="77777777" w:rsidR="001C500C" w:rsidRDefault="001C500C" w:rsidP="001C500C">
            <w:pPr>
              <w:numPr>
                <w:ilvl w:val="0"/>
                <w:numId w:val="18"/>
              </w:numP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1C500C">
              <w:rPr>
                <w:rFonts w:ascii="Arial" w:eastAsia="Arial" w:hAnsi="Arial" w:cs="Arial"/>
                <w:color w:val="000000"/>
                <w:lang w:val="en-US"/>
              </w:rPr>
              <w:t>Sopra Steria Ltd_2.4_ Legal Opinion for non-UK registered companies V2 (tracked)</w:t>
            </w:r>
          </w:p>
          <w:p w14:paraId="1F3C85A6" w14:textId="09E552D0" w:rsidR="001C500C" w:rsidRPr="001C500C" w:rsidRDefault="001C500C" w:rsidP="001C500C">
            <w:pPr>
              <w:spacing w:line="276" w:lineRule="auto"/>
              <w:ind w:left="1035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795A40" w:rsidRPr="00072ECD" w14:paraId="1F3C85AD" w14:textId="77777777" w:rsidTr="001C500C">
        <w:trPr>
          <w:trHeight w:val="1550"/>
        </w:trPr>
        <w:tc>
          <w:tcPr>
            <w:tcW w:w="585" w:type="dxa"/>
            <w:shd w:val="clear" w:color="auto" w:fill="auto"/>
          </w:tcPr>
          <w:p w14:paraId="1F3C85A8" w14:textId="26926EFE" w:rsidR="00795A40" w:rsidRPr="00072ECD" w:rsidRDefault="00072ECD" w:rsidP="004F1874">
            <w:pPr>
              <w:jc w:val="center"/>
              <w:rPr>
                <w:rFonts w:ascii="Arial" w:hAnsi="Arial" w:cs="Arial"/>
                <w:color w:val="000000"/>
              </w:rPr>
            </w:pPr>
            <w:r w:rsidRPr="00072ECD">
              <w:rPr>
                <w:rFonts w:ascii="Arial" w:hAnsi="Arial" w:cs="Arial"/>
                <w:color w:val="000000"/>
              </w:rPr>
              <w:lastRenderedPageBreak/>
              <w:t>46</w:t>
            </w:r>
          </w:p>
        </w:tc>
        <w:tc>
          <w:tcPr>
            <w:tcW w:w="9480" w:type="dxa"/>
            <w:shd w:val="clear" w:color="auto" w:fill="auto"/>
          </w:tcPr>
          <w:p w14:paraId="1F3C85A9" w14:textId="77777777" w:rsidR="000D3F1B" w:rsidRPr="00072ECD" w:rsidRDefault="00883331" w:rsidP="000D3F1B">
            <w:pPr>
              <w:jc w:val="both"/>
              <w:rPr>
                <w:rFonts w:ascii="Arial" w:hAnsi="Arial" w:cs="Arial"/>
                <w:color w:val="000000"/>
              </w:rPr>
            </w:pPr>
            <w:r w:rsidRPr="00072ECD">
              <w:rPr>
                <w:rFonts w:ascii="Arial" w:hAnsi="Arial" w:cs="Arial"/>
                <w:color w:val="000000"/>
              </w:rPr>
              <w:t>Pre-Award</w:t>
            </w:r>
            <w:r w:rsidR="007D444F" w:rsidRPr="00072ECD">
              <w:rPr>
                <w:rFonts w:ascii="Arial" w:hAnsi="Arial" w:cs="Arial"/>
                <w:color w:val="000000"/>
              </w:rPr>
              <w:t xml:space="preserve"> Checks -</w:t>
            </w:r>
            <w:r w:rsidR="000D3F1B" w:rsidRPr="00072ECD">
              <w:rPr>
                <w:rFonts w:ascii="Arial" w:hAnsi="Arial" w:cs="Arial"/>
                <w:color w:val="000000"/>
              </w:rPr>
              <w:t xml:space="preserve"> communications: </w:t>
            </w:r>
          </w:p>
          <w:p w14:paraId="1F3C85AA" w14:textId="77777777" w:rsidR="000D3F1B" w:rsidRPr="00072ECD" w:rsidRDefault="000D3F1B" w:rsidP="000D3F1B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F3C85AB" w14:textId="3FCFB0EC" w:rsidR="005F78F2" w:rsidRDefault="000D3F1B" w:rsidP="00733E90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72ECD">
              <w:rPr>
                <w:rFonts w:ascii="Arial" w:hAnsi="Arial" w:cs="Arial"/>
                <w:color w:val="000000"/>
              </w:rPr>
              <w:t xml:space="preserve">Highways England’s </w:t>
            </w:r>
            <w:r w:rsidR="00BB09F0" w:rsidRPr="00072ECD">
              <w:rPr>
                <w:rFonts w:ascii="Arial" w:hAnsi="Arial" w:cs="Arial"/>
                <w:color w:val="000000"/>
              </w:rPr>
              <w:t>Key People and Insurances</w:t>
            </w:r>
            <w:r w:rsidR="00A00C13" w:rsidRPr="00072ECD">
              <w:rPr>
                <w:rFonts w:ascii="Arial" w:hAnsi="Arial" w:cs="Arial"/>
                <w:color w:val="000000"/>
              </w:rPr>
              <w:t xml:space="preserve"> </w:t>
            </w:r>
            <w:r w:rsidR="001C500C">
              <w:rPr>
                <w:rFonts w:ascii="Arial" w:hAnsi="Arial" w:cs="Arial"/>
                <w:color w:val="000000"/>
              </w:rPr>
              <w:t xml:space="preserve">check </w:t>
            </w:r>
            <w:r w:rsidRPr="0017137F">
              <w:rPr>
                <w:rFonts w:ascii="Arial" w:hAnsi="Arial" w:cs="Arial"/>
              </w:rPr>
              <w:t xml:space="preserve">dated </w:t>
            </w:r>
            <w:r w:rsidR="00F15799" w:rsidRPr="0017137F">
              <w:rPr>
                <w:rFonts w:ascii="Arial" w:hAnsi="Arial" w:cs="Arial"/>
              </w:rPr>
              <w:t>17</w:t>
            </w:r>
            <w:r w:rsidR="001C500C" w:rsidRPr="0017137F">
              <w:rPr>
                <w:rFonts w:ascii="Arial" w:hAnsi="Arial" w:cs="Arial"/>
                <w:vertAlign w:val="superscript"/>
              </w:rPr>
              <w:t>th</w:t>
            </w:r>
            <w:r w:rsidR="001C500C" w:rsidRPr="0017137F">
              <w:rPr>
                <w:rFonts w:ascii="Arial" w:hAnsi="Arial" w:cs="Arial"/>
              </w:rPr>
              <w:t xml:space="preserve"> </w:t>
            </w:r>
            <w:r w:rsidR="00F15799" w:rsidRPr="0017137F">
              <w:rPr>
                <w:rFonts w:ascii="Arial" w:hAnsi="Arial" w:cs="Arial"/>
              </w:rPr>
              <w:t xml:space="preserve">January </w:t>
            </w:r>
            <w:r w:rsidR="005474B5" w:rsidRPr="0017137F">
              <w:rPr>
                <w:rFonts w:ascii="Arial" w:hAnsi="Arial" w:cs="Arial"/>
              </w:rPr>
              <w:t>2</w:t>
            </w:r>
            <w:r w:rsidR="00F15799" w:rsidRPr="0017137F">
              <w:rPr>
                <w:rFonts w:ascii="Arial" w:hAnsi="Arial" w:cs="Arial"/>
              </w:rPr>
              <w:t>02</w:t>
            </w:r>
            <w:r w:rsidR="001C500C" w:rsidRPr="0017137F">
              <w:rPr>
                <w:rFonts w:ascii="Arial" w:hAnsi="Arial" w:cs="Arial"/>
              </w:rPr>
              <w:t>1</w:t>
            </w:r>
            <w:r w:rsidR="005474B5" w:rsidRPr="0017137F">
              <w:rPr>
                <w:rFonts w:ascii="Arial" w:hAnsi="Arial" w:cs="Arial"/>
                <w:color w:val="FF0000"/>
              </w:rPr>
              <w:t xml:space="preserve"> </w:t>
            </w:r>
            <w:r w:rsidR="00B64008" w:rsidRPr="0017137F">
              <w:rPr>
                <w:rFonts w:ascii="Arial" w:hAnsi="Arial" w:cs="Arial"/>
                <w:color w:val="000000"/>
              </w:rPr>
              <w:t>via bravo</w:t>
            </w:r>
            <w:r w:rsidR="00CA720A" w:rsidRPr="0017137F">
              <w:rPr>
                <w:rFonts w:ascii="Arial" w:hAnsi="Arial" w:cs="Arial"/>
                <w:color w:val="000000"/>
              </w:rPr>
              <w:t xml:space="preserve"> </w:t>
            </w:r>
            <w:r w:rsidRPr="0017137F">
              <w:rPr>
                <w:rFonts w:ascii="Arial" w:hAnsi="Arial" w:cs="Arial"/>
                <w:color w:val="000000"/>
              </w:rPr>
              <w:t xml:space="preserve">and </w:t>
            </w:r>
            <w:r w:rsidR="001C500C" w:rsidRPr="0017137F">
              <w:rPr>
                <w:rFonts w:ascii="Arial" w:hAnsi="Arial" w:cs="Arial"/>
                <w:color w:val="000000"/>
              </w:rPr>
              <w:t xml:space="preserve">Sopra Steria’s </w:t>
            </w:r>
            <w:r w:rsidRPr="0017137F">
              <w:rPr>
                <w:rFonts w:ascii="Arial" w:hAnsi="Arial" w:cs="Arial"/>
                <w:color w:val="000000"/>
              </w:rPr>
              <w:t>response</w:t>
            </w:r>
            <w:r w:rsidR="00A00C13" w:rsidRPr="0017137F">
              <w:rPr>
                <w:rFonts w:ascii="Arial" w:hAnsi="Arial" w:cs="Arial"/>
                <w:color w:val="000000"/>
              </w:rPr>
              <w:t xml:space="preserve"> dated</w:t>
            </w:r>
            <w:r w:rsidR="00F15799" w:rsidRPr="0017137F">
              <w:rPr>
                <w:rFonts w:ascii="Arial" w:hAnsi="Arial" w:cs="Arial"/>
                <w:color w:val="000000"/>
              </w:rPr>
              <w:t xml:space="preserve"> </w:t>
            </w:r>
            <w:r w:rsidR="0017137F" w:rsidRPr="0017137F">
              <w:rPr>
                <w:rFonts w:ascii="Arial" w:hAnsi="Arial" w:cs="Arial"/>
                <w:color w:val="000000"/>
              </w:rPr>
              <w:t>21</w:t>
            </w:r>
            <w:r w:rsidR="0017137F" w:rsidRPr="0017137F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="0017137F" w:rsidRPr="0017137F">
              <w:rPr>
                <w:rFonts w:ascii="Arial" w:hAnsi="Arial" w:cs="Arial"/>
                <w:color w:val="000000"/>
              </w:rPr>
              <w:t xml:space="preserve"> </w:t>
            </w:r>
            <w:r w:rsidR="001C500C" w:rsidRPr="0017137F">
              <w:rPr>
                <w:rFonts w:ascii="Arial" w:hAnsi="Arial" w:cs="Arial"/>
                <w:color w:val="000000"/>
              </w:rPr>
              <w:t>J</w:t>
            </w:r>
            <w:r w:rsidR="00F15799" w:rsidRPr="0017137F">
              <w:rPr>
                <w:rFonts w:ascii="Arial" w:hAnsi="Arial" w:cs="Arial"/>
                <w:color w:val="000000"/>
              </w:rPr>
              <w:t>anuary</w:t>
            </w:r>
            <w:r w:rsidR="00901716" w:rsidRPr="0017137F">
              <w:rPr>
                <w:rFonts w:ascii="Arial" w:hAnsi="Arial" w:cs="Arial"/>
                <w:color w:val="000000"/>
              </w:rPr>
              <w:t xml:space="preserve"> 20</w:t>
            </w:r>
            <w:r w:rsidR="00F15799" w:rsidRPr="0017137F">
              <w:rPr>
                <w:rFonts w:ascii="Arial" w:hAnsi="Arial" w:cs="Arial"/>
                <w:color w:val="000000"/>
              </w:rPr>
              <w:t>2</w:t>
            </w:r>
            <w:r w:rsidR="001C500C" w:rsidRPr="0017137F">
              <w:rPr>
                <w:rFonts w:ascii="Arial" w:hAnsi="Arial" w:cs="Arial"/>
                <w:color w:val="000000"/>
              </w:rPr>
              <w:t>1</w:t>
            </w:r>
            <w:r w:rsidR="00B64008" w:rsidRPr="0017137F">
              <w:rPr>
                <w:rFonts w:ascii="Arial" w:hAnsi="Arial" w:cs="Arial"/>
                <w:color w:val="FF0000"/>
              </w:rPr>
              <w:t xml:space="preserve"> </w:t>
            </w:r>
            <w:r w:rsidR="00B64008" w:rsidRPr="0017137F">
              <w:rPr>
                <w:rFonts w:ascii="Arial" w:hAnsi="Arial" w:cs="Arial"/>
                <w:color w:val="000000"/>
              </w:rPr>
              <w:t>via bravo</w:t>
            </w:r>
            <w:r w:rsidR="0017137F">
              <w:rPr>
                <w:rFonts w:ascii="Arial" w:hAnsi="Arial" w:cs="Arial"/>
                <w:color w:val="000000"/>
              </w:rPr>
              <w:t>, including attachments:</w:t>
            </w:r>
          </w:p>
          <w:p w14:paraId="1DC32F38" w14:textId="63F736E2" w:rsidR="0017137F" w:rsidRDefault="0017137F" w:rsidP="0017137F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E015724" w14:textId="1B897F0A" w:rsidR="0017137F" w:rsidRDefault="0017137F" w:rsidP="0017137F">
            <w:pPr>
              <w:pStyle w:val="ListParagraph"/>
              <w:numPr>
                <w:ilvl w:val="1"/>
                <w:numId w:val="15"/>
              </w:numPr>
              <w:jc w:val="both"/>
              <w:rPr>
                <w:rFonts w:cs="Arial"/>
                <w:color w:val="000000"/>
              </w:rPr>
            </w:pPr>
            <w:r w:rsidRPr="0017137F">
              <w:rPr>
                <w:rFonts w:cs="Arial"/>
                <w:color w:val="000000"/>
              </w:rPr>
              <w:t xml:space="preserve">Sopra Steria </w:t>
            </w:r>
            <w:proofErr w:type="spellStart"/>
            <w:r w:rsidRPr="0017137F">
              <w:rPr>
                <w:rFonts w:cs="Arial"/>
                <w:color w:val="000000"/>
              </w:rPr>
              <w:t>Ltd_Employers</w:t>
            </w:r>
            <w:proofErr w:type="spellEnd"/>
            <w:r w:rsidRPr="0017137F">
              <w:rPr>
                <w:rFonts w:cs="Arial"/>
                <w:color w:val="000000"/>
              </w:rPr>
              <w:t xml:space="preserve"> Liability Insurance Certificate 2021.pdf</w:t>
            </w:r>
          </w:p>
          <w:p w14:paraId="04DB5EE1" w14:textId="2629F448" w:rsidR="0017137F" w:rsidRDefault="0017137F" w:rsidP="0017137F">
            <w:pPr>
              <w:pStyle w:val="ListParagraph"/>
              <w:numPr>
                <w:ilvl w:val="1"/>
                <w:numId w:val="15"/>
              </w:numPr>
              <w:jc w:val="both"/>
              <w:rPr>
                <w:rFonts w:cs="Arial"/>
                <w:color w:val="000000"/>
              </w:rPr>
            </w:pPr>
            <w:r w:rsidRPr="0017137F">
              <w:rPr>
                <w:rFonts w:cs="Arial"/>
                <w:color w:val="000000"/>
              </w:rPr>
              <w:t xml:space="preserve">Sopra Steria </w:t>
            </w:r>
            <w:proofErr w:type="spellStart"/>
            <w:r w:rsidRPr="0017137F">
              <w:rPr>
                <w:rFonts w:cs="Arial"/>
                <w:color w:val="000000"/>
              </w:rPr>
              <w:t>Ltd_Motor</w:t>
            </w:r>
            <w:proofErr w:type="spellEnd"/>
            <w:r w:rsidRPr="0017137F">
              <w:rPr>
                <w:rFonts w:cs="Arial"/>
                <w:color w:val="000000"/>
              </w:rPr>
              <w:t xml:space="preserve"> Insurance Certificate 2021.pdf</w:t>
            </w:r>
          </w:p>
          <w:p w14:paraId="328D37E3" w14:textId="7112BB13" w:rsidR="0017137F" w:rsidRPr="0017137F" w:rsidRDefault="0017137F" w:rsidP="0017137F">
            <w:pPr>
              <w:pStyle w:val="ListParagraph"/>
              <w:numPr>
                <w:ilvl w:val="1"/>
                <w:numId w:val="15"/>
              </w:numPr>
              <w:jc w:val="both"/>
              <w:rPr>
                <w:rFonts w:cs="Arial"/>
                <w:color w:val="000000"/>
              </w:rPr>
            </w:pPr>
            <w:r w:rsidRPr="0017137F">
              <w:rPr>
                <w:rFonts w:cs="Arial"/>
                <w:color w:val="000000"/>
              </w:rPr>
              <w:t xml:space="preserve">Sopra Steria </w:t>
            </w:r>
            <w:proofErr w:type="spellStart"/>
            <w:r w:rsidRPr="0017137F">
              <w:rPr>
                <w:rFonts w:cs="Arial"/>
                <w:color w:val="000000"/>
              </w:rPr>
              <w:t>Ltd_Public</w:t>
            </w:r>
            <w:proofErr w:type="spellEnd"/>
            <w:r w:rsidRPr="0017137F">
              <w:rPr>
                <w:rFonts w:cs="Arial"/>
                <w:color w:val="000000"/>
              </w:rPr>
              <w:t xml:space="preserve"> Liability and Professional Indemnity Insurance Certificate 2021.pdf</w:t>
            </w:r>
          </w:p>
          <w:p w14:paraId="1F3C85AC" w14:textId="77777777" w:rsidR="00883331" w:rsidRPr="00072ECD" w:rsidRDefault="00883331" w:rsidP="00883331">
            <w:pPr>
              <w:ind w:left="720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72ECD" w:rsidRPr="00072ECD" w14:paraId="07409D1C" w14:textId="77777777" w:rsidTr="684B4B36">
        <w:tc>
          <w:tcPr>
            <w:tcW w:w="585" w:type="dxa"/>
            <w:shd w:val="clear" w:color="auto" w:fill="auto"/>
          </w:tcPr>
          <w:p w14:paraId="7D645763" w14:textId="7DEAA571" w:rsidR="00072ECD" w:rsidRPr="00072ECD" w:rsidRDefault="00072ECD" w:rsidP="004F18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9480" w:type="dxa"/>
            <w:shd w:val="clear" w:color="auto" w:fill="auto"/>
          </w:tcPr>
          <w:p w14:paraId="2529E0AC" w14:textId="7A16B8D9" w:rsidR="00072ECD" w:rsidRPr="00072ECD" w:rsidRDefault="1FE414EA" w:rsidP="684B4B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color w:val="000000" w:themeColor="text1"/>
              </w:rPr>
            </w:pPr>
            <w:r w:rsidRPr="684B4B36">
              <w:rPr>
                <w:rFonts w:cs="Arial"/>
                <w:color w:val="000000" w:themeColor="text1"/>
              </w:rPr>
              <w:t>NTIS</w:t>
            </w:r>
            <w:r w:rsidR="5E2BBCB6" w:rsidRPr="684B4B36">
              <w:rPr>
                <w:rFonts w:cs="Arial"/>
                <w:color w:val="000000" w:themeColor="text1"/>
              </w:rPr>
              <w:t xml:space="preserve"> </w:t>
            </w:r>
            <w:r w:rsidR="021FB4A6" w:rsidRPr="684B4B36">
              <w:rPr>
                <w:rFonts w:cs="Arial"/>
                <w:color w:val="000000" w:themeColor="text1"/>
              </w:rPr>
              <w:t xml:space="preserve">- </w:t>
            </w:r>
            <w:r w:rsidR="507A7E80" w:rsidRPr="684B4B36">
              <w:rPr>
                <w:rFonts w:cs="Arial"/>
                <w:color w:val="000000" w:themeColor="text1"/>
              </w:rPr>
              <w:t>Action</w:t>
            </w:r>
            <w:r w:rsidRPr="684B4B36">
              <w:rPr>
                <w:rFonts w:cs="Arial"/>
                <w:color w:val="000000" w:themeColor="text1"/>
              </w:rPr>
              <w:t xml:space="preserve"> Log </w:t>
            </w:r>
            <w:r w:rsidR="021FB4A6" w:rsidRPr="684B4B36">
              <w:rPr>
                <w:rFonts w:cs="Arial"/>
                <w:color w:val="000000" w:themeColor="text1"/>
              </w:rPr>
              <w:t xml:space="preserve">(Issue </w:t>
            </w:r>
            <w:r w:rsidR="08CB3724" w:rsidRPr="684B4B36">
              <w:rPr>
                <w:rFonts w:cs="Arial"/>
                <w:color w:val="000000" w:themeColor="text1"/>
              </w:rPr>
              <w:t>6</w:t>
            </w:r>
            <w:r w:rsidR="021FB4A6" w:rsidRPr="684B4B36">
              <w:rPr>
                <w:rFonts w:cs="Arial"/>
                <w:color w:val="000000" w:themeColor="text1"/>
              </w:rPr>
              <w:t xml:space="preserve"> </w:t>
            </w:r>
            <w:r w:rsidR="4DB634F1" w:rsidRPr="684B4B36">
              <w:rPr>
                <w:rFonts w:cs="Arial"/>
                <w:color w:val="000000" w:themeColor="text1"/>
              </w:rPr>
              <w:t xml:space="preserve">– 6 </w:t>
            </w:r>
            <w:r w:rsidR="10659CBF" w:rsidRPr="684B4B36">
              <w:rPr>
                <w:rFonts w:cs="Arial"/>
                <w:color w:val="000000" w:themeColor="text1"/>
              </w:rPr>
              <w:t>Oct</w:t>
            </w:r>
            <w:r w:rsidR="4DB634F1" w:rsidRPr="684B4B36">
              <w:rPr>
                <w:rFonts w:cs="Arial"/>
                <w:color w:val="000000" w:themeColor="text1"/>
              </w:rPr>
              <w:t xml:space="preserve"> 2020</w:t>
            </w:r>
            <w:r w:rsidR="289C243C" w:rsidRPr="684B4B36">
              <w:rPr>
                <w:rFonts w:cs="Arial"/>
                <w:color w:val="000000" w:themeColor="text1"/>
              </w:rPr>
              <w:t>)</w:t>
            </w:r>
          </w:p>
          <w:p w14:paraId="3121CFF5" w14:textId="77777777" w:rsidR="00072ECD" w:rsidRPr="001C500C" w:rsidRDefault="289C243C" w:rsidP="684B4B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color w:val="000000"/>
              </w:rPr>
            </w:pPr>
            <w:r w:rsidRPr="684B4B36">
              <w:rPr>
                <w:rFonts w:cs="Arial"/>
                <w:color w:val="000000" w:themeColor="text1"/>
              </w:rPr>
              <w:t>NTIS (Sopra Steria) - Commercially Sensitive (CS) Action Log (Issue 15</w:t>
            </w:r>
            <w:r w:rsidR="28735FE9" w:rsidRPr="684B4B36">
              <w:rPr>
                <w:rFonts w:cs="Arial"/>
                <w:color w:val="000000" w:themeColor="text1"/>
              </w:rPr>
              <w:t xml:space="preserve"> – 23 Oct 2020)</w:t>
            </w:r>
          </w:p>
          <w:p w14:paraId="0D797315" w14:textId="4EA87F20" w:rsidR="001C500C" w:rsidRPr="00072ECD" w:rsidRDefault="001C500C" w:rsidP="001C500C">
            <w:pPr>
              <w:pStyle w:val="ListParagraph"/>
              <w:jc w:val="both"/>
              <w:rPr>
                <w:rFonts w:eastAsia="Arial" w:cs="Arial"/>
                <w:color w:val="000000"/>
              </w:rPr>
            </w:pPr>
          </w:p>
        </w:tc>
      </w:tr>
      <w:tr w:rsidR="00EB2776" w:rsidRPr="00072ECD" w14:paraId="5EDC0D0D" w14:textId="77777777" w:rsidTr="684B4B36">
        <w:tc>
          <w:tcPr>
            <w:tcW w:w="585" w:type="dxa"/>
            <w:shd w:val="clear" w:color="auto" w:fill="auto"/>
          </w:tcPr>
          <w:p w14:paraId="267E4E11" w14:textId="49AA6320" w:rsidR="00EB2776" w:rsidRDefault="00EB2776" w:rsidP="004F18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9480" w:type="dxa"/>
            <w:shd w:val="clear" w:color="auto" w:fill="auto"/>
          </w:tcPr>
          <w:p w14:paraId="0E5BDEA9" w14:textId="2AC2D32A" w:rsidR="00EB2776" w:rsidRDefault="00046BCF" w:rsidP="000D3F1B">
            <w:pPr>
              <w:jc w:val="both"/>
              <w:rPr>
                <w:rFonts w:ascii="Arial" w:hAnsi="Arial" w:cs="Arial"/>
                <w:color w:val="000000"/>
              </w:rPr>
            </w:pPr>
            <w:r w:rsidRPr="009C0EFB">
              <w:rPr>
                <w:rFonts w:ascii="Arial" w:hAnsi="Arial" w:cs="Arial"/>
                <w:color w:val="000000"/>
              </w:rPr>
              <w:t xml:space="preserve">The following </w:t>
            </w:r>
            <w:r w:rsidR="00053DB7" w:rsidRPr="009C0EFB">
              <w:rPr>
                <w:rFonts w:ascii="Arial" w:hAnsi="Arial" w:cs="Arial"/>
                <w:color w:val="000000"/>
              </w:rPr>
              <w:t>m</w:t>
            </w:r>
            <w:r w:rsidR="00891FCC" w:rsidRPr="009C0EFB">
              <w:rPr>
                <w:rFonts w:ascii="Arial" w:hAnsi="Arial" w:cs="Arial"/>
                <w:color w:val="000000"/>
              </w:rPr>
              <w:t xml:space="preserve">essages </w:t>
            </w:r>
            <w:r w:rsidR="00053DB7" w:rsidRPr="009C0EFB">
              <w:rPr>
                <w:rFonts w:ascii="Arial" w:hAnsi="Arial" w:cs="Arial"/>
                <w:color w:val="000000"/>
              </w:rPr>
              <w:t>issued via Bravo</w:t>
            </w:r>
            <w:r w:rsidR="009C0EFB" w:rsidRPr="009C0EFB">
              <w:rPr>
                <w:rFonts w:ascii="Arial" w:hAnsi="Arial" w:cs="Arial"/>
                <w:color w:val="000000"/>
              </w:rPr>
              <w:t xml:space="preserve"> in relation to verification &amp; sustainability</w:t>
            </w:r>
            <w:r w:rsidR="00053DB7" w:rsidRPr="009C0EFB">
              <w:rPr>
                <w:rFonts w:ascii="Arial" w:hAnsi="Arial" w:cs="Arial"/>
                <w:color w:val="000000"/>
              </w:rPr>
              <w:t>:</w:t>
            </w:r>
          </w:p>
          <w:p w14:paraId="5CA4DEAD" w14:textId="77777777" w:rsidR="00053DB7" w:rsidRDefault="00053DB7" w:rsidP="009C0EFB">
            <w:pPr>
              <w:jc w:val="both"/>
              <w:rPr>
                <w:rFonts w:cs="Arial"/>
                <w:color w:val="000000"/>
              </w:rPr>
            </w:pPr>
          </w:p>
          <w:p w14:paraId="241AF90F" w14:textId="77777777" w:rsidR="009C0EFB" w:rsidRDefault="009C0EFB" w:rsidP="009C0EF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Highways England Bravo message containing questions in relation to quality verification – Sent 14</w:t>
            </w:r>
            <w:r w:rsidRPr="009C0EFB">
              <w:rPr>
                <w:rFonts w:cs="Arial"/>
                <w:color w:val="000000"/>
                <w:vertAlign w:val="superscript"/>
              </w:rPr>
              <w:t>th</w:t>
            </w:r>
            <w:r>
              <w:rPr>
                <w:rFonts w:cs="Arial"/>
                <w:color w:val="000000"/>
              </w:rPr>
              <w:t xml:space="preserve"> December 2020</w:t>
            </w:r>
          </w:p>
          <w:p w14:paraId="38284BE8" w14:textId="77777777" w:rsidR="009C0EFB" w:rsidRDefault="009C0EFB" w:rsidP="009C0EF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Sopra Steria’s response answering the quality questions – Received via Bravo 16</w:t>
            </w:r>
            <w:r w:rsidRPr="009C0EFB">
              <w:rPr>
                <w:rFonts w:cs="Arial"/>
                <w:color w:val="000000"/>
                <w:vertAlign w:val="superscript"/>
              </w:rPr>
              <w:t>th</w:t>
            </w:r>
            <w:r>
              <w:rPr>
                <w:rFonts w:cs="Arial"/>
                <w:color w:val="000000"/>
              </w:rPr>
              <w:t xml:space="preserve"> December 2020</w:t>
            </w:r>
          </w:p>
          <w:p w14:paraId="60C77EF9" w14:textId="10CDBFC9" w:rsidR="009C0EFB" w:rsidRDefault="009C0EFB" w:rsidP="009C0EF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Highways England Bravo message containing questions in relation to financial verification – Sent 14</w:t>
            </w:r>
            <w:r w:rsidRPr="009C0EFB">
              <w:rPr>
                <w:rFonts w:cs="Arial"/>
                <w:color w:val="000000"/>
                <w:vertAlign w:val="superscript"/>
              </w:rPr>
              <w:t>th</w:t>
            </w:r>
            <w:r>
              <w:rPr>
                <w:rFonts w:cs="Arial"/>
                <w:color w:val="000000"/>
              </w:rPr>
              <w:t xml:space="preserve"> December 2020</w:t>
            </w:r>
          </w:p>
          <w:p w14:paraId="6BCD0D4D" w14:textId="30188ACE" w:rsidR="009C0EFB" w:rsidRDefault="009C0EFB" w:rsidP="009C0EF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Sopra Steria’s response answering the financial questions – Received via Bravo 16</w:t>
            </w:r>
            <w:r w:rsidRPr="009C0EFB">
              <w:rPr>
                <w:rFonts w:cs="Arial"/>
                <w:color w:val="000000"/>
                <w:vertAlign w:val="superscript"/>
              </w:rPr>
              <w:t>th</w:t>
            </w:r>
            <w:r>
              <w:rPr>
                <w:rFonts w:cs="Arial"/>
                <w:color w:val="000000"/>
              </w:rPr>
              <w:t xml:space="preserve"> December 2020</w:t>
            </w:r>
          </w:p>
          <w:p w14:paraId="56859CC5" w14:textId="50ADD745" w:rsidR="009C0EFB" w:rsidRPr="009C0EFB" w:rsidRDefault="009C0EFB" w:rsidP="009C0EFB">
            <w:pPr>
              <w:jc w:val="both"/>
              <w:rPr>
                <w:rFonts w:cs="Arial"/>
                <w:color w:val="000000"/>
              </w:rPr>
            </w:pPr>
          </w:p>
        </w:tc>
      </w:tr>
    </w:tbl>
    <w:p w14:paraId="1F3C85AE" w14:textId="77777777" w:rsidR="00302D4F" w:rsidRDefault="00302D4F" w:rsidP="00ED5E86">
      <w:pPr>
        <w:rPr>
          <w:rFonts w:ascii="Arial" w:hAnsi="Arial" w:cs="Arial"/>
          <w:iCs/>
          <w:lang w:val="en-US"/>
        </w:rPr>
      </w:pPr>
    </w:p>
    <w:p w14:paraId="1F3C85AF" w14:textId="2EAB853F" w:rsidR="00D63204" w:rsidRPr="00C10E3D" w:rsidRDefault="00AF5A95" w:rsidP="000D50B2">
      <w:pPr>
        <w:rPr>
          <w:rFonts w:ascii="Arial" w:hAnsi="Arial" w:cs="Arial"/>
          <w:color w:val="000000"/>
        </w:rPr>
      </w:pPr>
      <w:r w:rsidRPr="43A5E07B">
        <w:rPr>
          <w:rFonts w:ascii="Arial" w:hAnsi="Arial" w:cs="Arial"/>
        </w:rPr>
        <w:t xml:space="preserve">The </w:t>
      </w:r>
      <w:r w:rsidR="005E65A2" w:rsidRPr="43A5E07B">
        <w:rPr>
          <w:rFonts w:ascii="Arial" w:hAnsi="Arial" w:cs="Arial"/>
        </w:rPr>
        <w:t xml:space="preserve">contract value </w:t>
      </w:r>
      <w:r w:rsidR="00971F05" w:rsidRPr="43A5E07B">
        <w:rPr>
          <w:rFonts w:ascii="Arial" w:hAnsi="Arial" w:cs="Arial"/>
        </w:rPr>
        <w:t xml:space="preserve">will be no more than </w:t>
      </w:r>
      <w:r w:rsidR="000D50B2" w:rsidRPr="43A5E07B">
        <w:rPr>
          <w:rFonts w:ascii="Arial" w:hAnsi="Arial" w:cs="Arial"/>
        </w:rPr>
        <w:t>£4</w:t>
      </w:r>
      <w:r w:rsidR="54CA09C6" w:rsidRPr="43A5E07B">
        <w:rPr>
          <w:rFonts w:ascii="Arial" w:hAnsi="Arial" w:cs="Arial"/>
        </w:rPr>
        <w:t>1,842,535.32</w:t>
      </w:r>
      <w:r w:rsidR="08F658D0" w:rsidRPr="43A5E07B">
        <w:rPr>
          <w:rFonts w:ascii="Arial" w:hAnsi="Arial" w:cs="Arial"/>
        </w:rPr>
        <w:t xml:space="preserve"> for the initial 5-year period</w:t>
      </w:r>
      <w:r w:rsidR="005E65A2" w:rsidRPr="43A5E07B">
        <w:rPr>
          <w:rFonts w:ascii="Arial" w:hAnsi="Arial" w:cs="Arial"/>
        </w:rPr>
        <w:t xml:space="preserve">. Any additional </w:t>
      </w:r>
      <w:r w:rsidR="000D50B2" w:rsidRPr="43A5E07B">
        <w:rPr>
          <w:rFonts w:ascii="Arial" w:hAnsi="Arial" w:cs="Arial"/>
        </w:rPr>
        <w:t>r</w:t>
      </w:r>
      <w:r w:rsidR="005E65A2" w:rsidRPr="43A5E07B">
        <w:rPr>
          <w:rFonts w:ascii="Arial" w:hAnsi="Arial" w:cs="Arial"/>
        </w:rPr>
        <w:t xml:space="preserve">equirements will be executed in accordance with the </w:t>
      </w:r>
      <w:r w:rsidR="00883331" w:rsidRPr="43A5E07B">
        <w:rPr>
          <w:rFonts w:ascii="Arial" w:hAnsi="Arial" w:cs="Arial"/>
        </w:rPr>
        <w:t>contract terms</w:t>
      </w:r>
      <w:r w:rsidR="00276521" w:rsidRPr="43A5E07B">
        <w:rPr>
          <w:rFonts w:ascii="Arial" w:hAnsi="Arial" w:cs="Arial"/>
        </w:rPr>
        <w:t>.</w:t>
      </w:r>
    </w:p>
    <w:p w14:paraId="1F3C85B0" w14:textId="77777777" w:rsidR="00D63204" w:rsidRPr="00C10E3D" w:rsidRDefault="00D63204" w:rsidP="00D63204">
      <w:pPr>
        <w:jc w:val="both"/>
        <w:rPr>
          <w:rFonts w:ascii="Arial" w:hAnsi="Arial" w:cs="Arial"/>
          <w:color w:val="000000"/>
        </w:rPr>
      </w:pPr>
    </w:p>
    <w:p w14:paraId="1F3C85B1" w14:textId="24668F68" w:rsidR="00F0728E" w:rsidRPr="00883331" w:rsidRDefault="00D63204" w:rsidP="00883331">
      <w:pPr>
        <w:tabs>
          <w:tab w:val="left" w:pos="990"/>
        </w:tabs>
        <w:rPr>
          <w:rFonts w:ascii="Arial" w:hAnsi="Arial" w:cs="Arial"/>
        </w:rPr>
      </w:pPr>
      <w:r w:rsidRPr="7B1B271E">
        <w:rPr>
          <w:rFonts w:ascii="Arial" w:hAnsi="Arial" w:cs="Arial"/>
          <w:color w:val="000000" w:themeColor="text1"/>
        </w:rPr>
        <w:t>The operative period of the contract will be</w:t>
      </w:r>
      <w:r w:rsidRPr="7B1B271E">
        <w:rPr>
          <w:rFonts w:ascii="Arial" w:hAnsi="Arial" w:cs="Arial"/>
          <w:b/>
          <w:bCs/>
          <w:color w:val="000000" w:themeColor="text1"/>
        </w:rPr>
        <w:t xml:space="preserve"> </w:t>
      </w:r>
      <w:r w:rsidR="00883331" w:rsidRPr="7B1B271E">
        <w:rPr>
          <w:rFonts w:ascii="Arial" w:hAnsi="Arial" w:cs="Arial"/>
          <w:b/>
          <w:bCs/>
          <w:color w:val="000000" w:themeColor="text1"/>
        </w:rPr>
        <w:t>7</w:t>
      </w:r>
      <w:r w:rsidR="00973B60" w:rsidRPr="7B1B271E">
        <w:rPr>
          <w:rFonts w:ascii="Arial" w:hAnsi="Arial" w:cs="Arial"/>
          <w:b/>
          <w:bCs/>
          <w:color w:val="000000" w:themeColor="text1"/>
        </w:rPr>
        <w:t xml:space="preserve"> </w:t>
      </w:r>
      <w:r w:rsidR="008F42EC" w:rsidRPr="7B1B271E">
        <w:rPr>
          <w:rFonts w:ascii="Arial" w:hAnsi="Arial" w:cs="Arial"/>
          <w:b/>
          <w:bCs/>
          <w:color w:val="000000" w:themeColor="text1"/>
        </w:rPr>
        <w:t>year</w:t>
      </w:r>
      <w:r w:rsidR="00973B60" w:rsidRPr="7B1B271E">
        <w:rPr>
          <w:rFonts w:ascii="Arial" w:hAnsi="Arial" w:cs="Arial"/>
          <w:b/>
          <w:bCs/>
          <w:color w:val="000000" w:themeColor="text1"/>
        </w:rPr>
        <w:t>s</w:t>
      </w:r>
      <w:r w:rsidR="008F42EC" w:rsidRPr="7B1B271E">
        <w:rPr>
          <w:rFonts w:ascii="Arial" w:hAnsi="Arial" w:cs="Arial"/>
          <w:b/>
          <w:bCs/>
          <w:color w:val="000000" w:themeColor="text1"/>
        </w:rPr>
        <w:t xml:space="preserve"> </w:t>
      </w:r>
      <w:r w:rsidR="00973B60" w:rsidRPr="7B1B271E">
        <w:rPr>
          <w:rFonts w:ascii="Arial" w:hAnsi="Arial" w:cs="Arial"/>
          <w:b/>
          <w:bCs/>
          <w:color w:val="000000" w:themeColor="text1"/>
        </w:rPr>
        <w:t xml:space="preserve">which is made up of </w:t>
      </w:r>
      <w:r w:rsidR="00883331" w:rsidRPr="7B1B271E">
        <w:rPr>
          <w:rFonts w:ascii="Arial" w:hAnsi="Arial" w:cs="Arial"/>
          <w:b/>
          <w:bCs/>
          <w:color w:val="000000" w:themeColor="text1"/>
        </w:rPr>
        <w:t>5</w:t>
      </w:r>
      <w:r w:rsidR="00973B60" w:rsidRPr="7B1B271E">
        <w:rPr>
          <w:rFonts w:ascii="Arial" w:hAnsi="Arial" w:cs="Arial"/>
          <w:b/>
          <w:bCs/>
          <w:color w:val="000000" w:themeColor="text1"/>
        </w:rPr>
        <w:t xml:space="preserve"> years </w:t>
      </w:r>
      <w:r w:rsidR="00CA08D7" w:rsidRPr="7B1B271E">
        <w:rPr>
          <w:rFonts w:ascii="Arial" w:hAnsi="Arial" w:cs="Arial"/>
          <w:b/>
          <w:bCs/>
          <w:color w:val="000000" w:themeColor="text1"/>
        </w:rPr>
        <w:t>with two</w:t>
      </w:r>
      <w:r w:rsidR="00883331" w:rsidRPr="7B1B271E">
        <w:rPr>
          <w:rFonts w:ascii="Arial" w:hAnsi="Arial" w:cs="Arial"/>
          <w:b/>
          <w:bCs/>
          <w:color w:val="000000" w:themeColor="text1"/>
        </w:rPr>
        <w:t xml:space="preserve"> </w:t>
      </w:r>
      <w:r w:rsidR="00973B60" w:rsidRPr="7B1B271E">
        <w:rPr>
          <w:rFonts w:ascii="Arial" w:hAnsi="Arial" w:cs="Arial"/>
          <w:b/>
          <w:bCs/>
          <w:color w:val="000000" w:themeColor="text1"/>
        </w:rPr>
        <w:t>1-year option</w:t>
      </w:r>
      <w:r w:rsidR="00883331" w:rsidRPr="7B1B271E">
        <w:rPr>
          <w:rFonts w:ascii="Arial" w:hAnsi="Arial" w:cs="Arial"/>
          <w:b/>
          <w:bCs/>
          <w:color w:val="000000" w:themeColor="text1"/>
        </w:rPr>
        <w:t>s</w:t>
      </w:r>
      <w:r w:rsidR="00973B60" w:rsidRPr="7B1B271E">
        <w:rPr>
          <w:rFonts w:ascii="Arial" w:hAnsi="Arial" w:cs="Arial"/>
          <w:b/>
          <w:bCs/>
          <w:color w:val="000000" w:themeColor="text1"/>
        </w:rPr>
        <w:t xml:space="preserve"> to extend</w:t>
      </w:r>
      <w:r w:rsidR="00883331" w:rsidRPr="7B1B271E">
        <w:rPr>
          <w:rFonts w:ascii="Arial" w:hAnsi="Arial" w:cs="Arial"/>
          <w:b/>
          <w:bCs/>
          <w:color w:val="000000" w:themeColor="text1"/>
        </w:rPr>
        <w:t xml:space="preserve"> (5+1+1)</w:t>
      </w:r>
      <w:r w:rsidR="00AF5A95" w:rsidRPr="7B1B271E">
        <w:rPr>
          <w:rFonts w:ascii="Arial" w:hAnsi="Arial" w:cs="Arial"/>
          <w:color w:val="000000" w:themeColor="text1"/>
        </w:rPr>
        <w:t xml:space="preserve">. </w:t>
      </w:r>
      <w:r w:rsidR="00E90A08" w:rsidRPr="7B1B271E">
        <w:rPr>
          <w:rFonts w:ascii="Arial" w:hAnsi="Arial" w:cs="Arial"/>
          <w:color w:val="000000" w:themeColor="text1"/>
        </w:rPr>
        <w:t>The start date of the contract will be</w:t>
      </w:r>
      <w:r w:rsidR="008F3D17" w:rsidRPr="7B1B271E">
        <w:rPr>
          <w:rFonts w:ascii="Arial" w:hAnsi="Arial" w:cs="Arial"/>
          <w:color w:val="000000" w:themeColor="text1"/>
        </w:rPr>
        <w:t xml:space="preserve"> 27</w:t>
      </w:r>
      <w:r w:rsidR="008F3D17" w:rsidRPr="7B1B271E">
        <w:rPr>
          <w:rFonts w:ascii="Arial" w:hAnsi="Arial" w:cs="Arial"/>
          <w:color w:val="000000" w:themeColor="text1"/>
          <w:vertAlign w:val="superscript"/>
        </w:rPr>
        <w:t>th</w:t>
      </w:r>
      <w:r w:rsidR="008F3D17" w:rsidRPr="7B1B271E">
        <w:rPr>
          <w:rFonts w:ascii="Arial" w:hAnsi="Arial" w:cs="Arial"/>
          <w:color w:val="000000" w:themeColor="text1"/>
        </w:rPr>
        <w:t xml:space="preserve"> January 2021</w:t>
      </w:r>
      <w:r w:rsidR="00883331" w:rsidRPr="7B1B271E">
        <w:rPr>
          <w:rFonts w:ascii="Arial" w:hAnsi="Arial" w:cs="Arial"/>
        </w:rPr>
        <w:t xml:space="preserve"> </w:t>
      </w:r>
      <w:r w:rsidR="00F0728E" w:rsidRPr="7B1B271E">
        <w:rPr>
          <w:rFonts w:ascii="Arial" w:hAnsi="Arial" w:cs="Arial"/>
          <w:color w:val="000000" w:themeColor="text1"/>
        </w:rPr>
        <w:t xml:space="preserve">with the core contract period ending on </w:t>
      </w:r>
      <w:r w:rsidR="00CA08D7" w:rsidRPr="7B1B271E">
        <w:rPr>
          <w:rFonts w:ascii="Arial" w:hAnsi="Arial" w:cs="Arial"/>
        </w:rPr>
        <w:t>2</w:t>
      </w:r>
      <w:r w:rsidR="00D0379E" w:rsidRPr="7B1B271E">
        <w:rPr>
          <w:rFonts w:ascii="Arial" w:hAnsi="Arial" w:cs="Arial"/>
        </w:rPr>
        <w:t>6</w:t>
      </w:r>
      <w:r w:rsidR="00CA08D7" w:rsidRPr="7B1B271E">
        <w:rPr>
          <w:rFonts w:ascii="Arial" w:hAnsi="Arial" w:cs="Arial"/>
          <w:vertAlign w:val="superscript"/>
        </w:rPr>
        <w:t>th</w:t>
      </w:r>
      <w:r w:rsidR="00CA08D7" w:rsidRPr="7B1B271E">
        <w:rPr>
          <w:rFonts w:ascii="Arial" w:hAnsi="Arial" w:cs="Arial"/>
        </w:rPr>
        <w:t xml:space="preserve"> January 2026</w:t>
      </w:r>
      <w:r w:rsidR="00D0379E" w:rsidRPr="7B1B271E">
        <w:rPr>
          <w:rFonts w:ascii="Arial" w:hAnsi="Arial" w:cs="Arial"/>
        </w:rPr>
        <w:t xml:space="preserve"> (23:59)</w:t>
      </w:r>
      <w:r w:rsidR="00883331" w:rsidRPr="7B1B271E">
        <w:rPr>
          <w:rFonts w:ascii="Arial" w:hAnsi="Arial" w:cs="Arial"/>
        </w:rPr>
        <w:t>.</w:t>
      </w:r>
      <w:r w:rsidR="00F0728E" w:rsidRPr="7B1B271E">
        <w:rPr>
          <w:rFonts w:ascii="Arial" w:hAnsi="Arial" w:cs="Arial"/>
          <w:color w:val="000000" w:themeColor="text1"/>
        </w:rPr>
        <w:t xml:space="preserve"> T</w:t>
      </w:r>
      <w:r w:rsidR="000420CC" w:rsidRPr="7B1B271E">
        <w:rPr>
          <w:rFonts w:ascii="Arial" w:hAnsi="Arial" w:cs="Arial"/>
          <w:color w:val="000000" w:themeColor="text1"/>
        </w:rPr>
        <w:t>he contract will</w:t>
      </w:r>
      <w:r w:rsidR="00F0728E" w:rsidRPr="7B1B271E">
        <w:rPr>
          <w:rFonts w:ascii="Arial" w:hAnsi="Arial" w:cs="Arial"/>
          <w:color w:val="000000" w:themeColor="text1"/>
        </w:rPr>
        <w:t xml:space="preserve"> then</w:t>
      </w:r>
      <w:r w:rsidR="000420CC" w:rsidRPr="7B1B271E">
        <w:rPr>
          <w:rFonts w:ascii="Arial" w:hAnsi="Arial" w:cs="Arial"/>
          <w:color w:val="000000" w:themeColor="text1"/>
        </w:rPr>
        <w:t xml:space="preserve"> </w:t>
      </w:r>
      <w:r w:rsidR="00F0728E" w:rsidRPr="7B1B271E">
        <w:rPr>
          <w:rFonts w:ascii="Arial" w:hAnsi="Arial" w:cs="Arial"/>
          <w:color w:val="000000" w:themeColor="text1"/>
        </w:rPr>
        <w:t xml:space="preserve">be subject to the </w:t>
      </w:r>
      <w:r w:rsidR="00CA08D7" w:rsidRPr="7B1B271E">
        <w:rPr>
          <w:rFonts w:ascii="Arial" w:hAnsi="Arial" w:cs="Arial"/>
          <w:color w:val="000000" w:themeColor="text1"/>
        </w:rPr>
        <w:t xml:space="preserve">first </w:t>
      </w:r>
      <w:r w:rsidR="00F0728E" w:rsidRPr="7B1B271E">
        <w:rPr>
          <w:rFonts w:ascii="Arial" w:hAnsi="Arial" w:cs="Arial"/>
          <w:color w:val="000000" w:themeColor="text1"/>
        </w:rPr>
        <w:t xml:space="preserve">1-year option to extend </w:t>
      </w:r>
      <w:r w:rsidR="009301C1" w:rsidRPr="7B1B271E">
        <w:rPr>
          <w:rFonts w:ascii="Arial" w:hAnsi="Arial" w:cs="Arial"/>
          <w:color w:val="000000" w:themeColor="text1"/>
        </w:rPr>
        <w:t>from</w:t>
      </w:r>
      <w:r w:rsidR="00F0728E" w:rsidRPr="7B1B271E">
        <w:rPr>
          <w:rFonts w:ascii="Arial" w:hAnsi="Arial" w:cs="Arial"/>
          <w:color w:val="000000" w:themeColor="text1"/>
        </w:rPr>
        <w:t xml:space="preserve"> </w:t>
      </w:r>
      <w:r w:rsidR="00CA08D7" w:rsidRPr="7B1B271E">
        <w:rPr>
          <w:rFonts w:ascii="Arial" w:hAnsi="Arial" w:cs="Arial"/>
          <w:color w:val="000000" w:themeColor="text1"/>
        </w:rPr>
        <w:t>27</w:t>
      </w:r>
      <w:r w:rsidR="00CA08D7" w:rsidRPr="7B1B271E">
        <w:rPr>
          <w:rFonts w:ascii="Arial" w:hAnsi="Arial" w:cs="Arial"/>
          <w:color w:val="000000" w:themeColor="text1"/>
          <w:vertAlign w:val="superscript"/>
        </w:rPr>
        <w:t>th</w:t>
      </w:r>
      <w:r w:rsidR="00CA08D7" w:rsidRPr="7B1B271E">
        <w:rPr>
          <w:rFonts w:ascii="Arial" w:hAnsi="Arial" w:cs="Arial"/>
          <w:color w:val="000000" w:themeColor="text1"/>
        </w:rPr>
        <w:t xml:space="preserve"> January 2026</w:t>
      </w:r>
      <w:r w:rsidR="00F0728E" w:rsidRPr="7B1B271E">
        <w:rPr>
          <w:rFonts w:ascii="Arial" w:hAnsi="Arial" w:cs="Arial"/>
          <w:color w:val="000000" w:themeColor="text1"/>
        </w:rPr>
        <w:t xml:space="preserve">. If the </w:t>
      </w:r>
      <w:r w:rsidR="00CA08D7" w:rsidRPr="7B1B271E">
        <w:rPr>
          <w:rFonts w:ascii="Arial" w:hAnsi="Arial" w:cs="Arial"/>
          <w:color w:val="000000" w:themeColor="text1"/>
        </w:rPr>
        <w:t xml:space="preserve">second 1-year </w:t>
      </w:r>
      <w:r w:rsidR="00F0728E" w:rsidRPr="7B1B271E">
        <w:rPr>
          <w:rFonts w:ascii="Arial" w:hAnsi="Arial" w:cs="Arial"/>
          <w:color w:val="000000" w:themeColor="text1"/>
        </w:rPr>
        <w:t xml:space="preserve">option to extend is implemented, the contract will then end on </w:t>
      </w:r>
      <w:r w:rsidR="00CA08D7" w:rsidRPr="7B1B271E">
        <w:rPr>
          <w:rFonts w:ascii="Arial" w:hAnsi="Arial" w:cs="Arial"/>
          <w:color w:val="000000" w:themeColor="text1"/>
        </w:rPr>
        <w:t>2</w:t>
      </w:r>
      <w:r w:rsidR="518D6D4C" w:rsidRPr="7B1B271E">
        <w:rPr>
          <w:rFonts w:ascii="Arial" w:hAnsi="Arial" w:cs="Arial"/>
          <w:color w:val="000000" w:themeColor="text1"/>
        </w:rPr>
        <w:t>6</w:t>
      </w:r>
      <w:r w:rsidR="00CA08D7" w:rsidRPr="7B1B271E">
        <w:rPr>
          <w:rFonts w:ascii="Arial" w:hAnsi="Arial" w:cs="Arial"/>
          <w:color w:val="000000" w:themeColor="text1"/>
          <w:vertAlign w:val="superscript"/>
        </w:rPr>
        <w:t>th</w:t>
      </w:r>
      <w:r w:rsidR="00CA08D7" w:rsidRPr="7B1B271E">
        <w:rPr>
          <w:rFonts w:ascii="Arial" w:hAnsi="Arial" w:cs="Arial"/>
          <w:color w:val="000000" w:themeColor="text1"/>
        </w:rPr>
        <w:t xml:space="preserve"> January 2028</w:t>
      </w:r>
      <w:r w:rsidR="00F0728E" w:rsidRPr="7B1B271E">
        <w:rPr>
          <w:rFonts w:ascii="Arial" w:hAnsi="Arial" w:cs="Arial"/>
          <w:color w:val="000000" w:themeColor="text1"/>
        </w:rPr>
        <w:t>.</w:t>
      </w:r>
    </w:p>
    <w:p w14:paraId="1F3C85B2" w14:textId="77777777" w:rsidR="008F42EC" w:rsidRPr="00A00C13" w:rsidRDefault="008F42EC" w:rsidP="00D63204">
      <w:pPr>
        <w:jc w:val="both"/>
        <w:rPr>
          <w:rFonts w:ascii="Arial" w:hAnsi="Arial" w:cs="Arial"/>
          <w:color w:val="000000"/>
        </w:rPr>
      </w:pPr>
    </w:p>
    <w:p w14:paraId="1F3C85B3" w14:textId="77777777" w:rsidR="00A00C13" w:rsidRPr="00A00C13" w:rsidRDefault="00A00C13" w:rsidP="00A00C13">
      <w:pPr>
        <w:jc w:val="both"/>
        <w:rPr>
          <w:rFonts w:ascii="Arial" w:hAnsi="Arial" w:cs="Arial"/>
          <w:i/>
          <w:color w:val="000000"/>
        </w:rPr>
      </w:pPr>
      <w:r w:rsidRPr="00A00C13">
        <w:rPr>
          <w:rFonts w:ascii="Arial" w:hAnsi="Arial" w:cs="Arial"/>
          <w:color w:val="000000"/>
        </w:rPr>
        <w:t xml:space="preserve">Invoices should be submitted as a PDF file (excel is not supported) via email to </w:t>
      </w:r>
      <w:hyperlink r:id="rId11" w:history="1">
        <w:r w:rsidRPr="00A00C13">
          <w:rPr>
            <w:rStyle w:val="Hyperlink"/>
            <w:rFonts w:ascii="Arial" w:hAnsi="Arial" w:cs="Arial"/>
          </w:rPr>
          <w:t>invoices@highwaysengland.co.uk</w:t>
        </w:r>
      </w:hyperlink>
      <w:r w:rsidRPr="00A00C13">
        <w:rPr>
          <w:rFonts w:ascii="Arial" w:hAnsi="Arial" w:cs="Arial"/>
          <w:color w:val="000000"/>
        </w:rPr>
        <w:t xml:space="preserve">, quoting the contract reference number </w:t>
      </w:r>
      <w:r w:rsidR="00883331">
        <w:rPr>
          <w:rFonts w:ascii="Arial" w:hAnsi="Arial" w:cs="Arial"/>
          <w:b/>
          <w:color w:val="000000"/>
        </w:rPr>
        <w:t>NTIS 2021</w:t>
      </w:r>
      <w:r w:rsidRPr="00A00C13">
        <w:rPr>
          <w:rFonts w:ascii="Arial" w:hAnsi="Arial" w:cs="Arial"/>
          <w:b/>
          <w:color w:val="000000"/>
        </w:rPr>
        <w:t>,</w:t>
      </w:r>
      <w:r w:rsidRPr="00A00C13">
        <w:rPr>
          <w:rFonts w:ascii="Arial" w:hAnsi="Arial" w:cs="Arial"/>
          <w:color w:val="000000"/>
        </w:rPr>
        <w:t xml:space="preserve"> the appropriate Project Identification Number, the appropriate Agreement and cost centre numbers (</w:t>
      </w:r>
      <w:r w:rsidRPr="00A00C13">
        <w:rPr>
          <w:rFonts w:ascii="Arial" w:hAnsi="Arial" w:cs="Arial"/>
          <w:i/>
          <w:color w:val="000000"/>
        </w:rPr>
        <w:t>to be provided by the Employer).</w:t>
      </w:r>
    </w:p>
    <w:p w14:paraId="1F3C85B4" w14:textId="77777777" w:rsidR="00883331" w:rsidRDefault="00883331" w:rsidP="00D63204">
      <w:pPr>
        <w:jc w:val="both"/>
        <w:rPr>
          <w:rFonts w:ascii="Arial" w:hAnsi="Arial" w:cs="Arial"/>
          <w:b/>
          <w:color w:val="000000"/>
        </w:rPr>
      </w:pPr>
    </w:p>
    <w:p w14:paraId="1F3C85B5" w14:textId="77777777" w:rsidR="00D63204" w:rsidRPr="00A00C13" w:rsidRDefault="00D63204" w:rsidP="00D63204">
      <w:pPr>
        <w:jc w:val="both"/>
        <w:rPr>
          <w:rFonts w:ascii="Arial" w:hAnsi="Arial" w:cs="Arial"/>
          <w:b/>
          <w:color w:val="000000"/>
        </w:rPr>
      </w:pPr>
      <w:r w:rsidRPr="00A00C13">
        <w:rPr>
          <w:rFonts w:ascii="Arial" w:hAnsi="Arial" w:cs="Arial"/>
          <w:b/>
          <w:color w:val="000000"/>
        </w:rPr>
        <w:t>ACTION NOW REQUIRED:</w:t>
      </w:r>
    </w:p>
    <w:p w14:paraId="1F3C85B6" w14:textId="77777777" w:rsidR="00F40D50" w:rsidRPr="00C10E3D" w:rsidRDefault="00F40D50" w:rsidP="00D63204">
      <w:pPr>
        <w:jc w:val="both"/>
        <w:rPr>
          <w:rFonts w:ascii="Arial" w:hAnsi="Arial" w:cs="Arial"/>
          <w:color w:val="000000"/>
        </w:rPr>
      </w:pPr>
    </w:p>
    <w:p w14:paraId="1F3C85B7" w14:textId="77777777" w:rsidR="00D63204" w:rsidRDefault="00D63204" w:rsidP="00D63204">
      <w:pPr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C10E3D">
        <w:rPr>
          <w:rFonts w:ascii="Arial" w:hAnsi="Arial" w:cs="Arial"/>
          <w:color w:val="000000"/>
        </w:rPr>
        <w:t xml:space="preserve">Please confirm receipt and understanding of this letter. </w:t>
      </w:r>
    </w:p>
    <w:p w14:paraId="1F3C85BA" w14:textId="77777777" w:rsidR="00C42033" w:rsidRPr="00C42033" w:rsidRDefault="00C42033" w:rsidP="00C42033">
      <w:pPr>
        <w:jc w:val="both"/>
        <w:rPr>
          <w:rFonts w:ascii="Arial" w:hAnsi="Arial" w:cs="Arial"/>
          <w:color w:val="000000"/>
        </w:rPr>
      </w:pPr>
    </w:p>
    <w:p w14:paraId="1F3C85BC" w14:textId="04A66F17" w:rsidR="00302D4F" w:rsidRDefault="00C42033" w:rsidP="00E713B7">
      <w:pPr>
        <w:jc w:val="both"/>
        <w:rPr>
          <w:rFonts w:ascii="Arial" w:hAnsi="Arial" w:cs="Arial"/>
          <w:iCs/>
          <w:color w:val="000000"/>
          <w:lang w:val="en-US"/>
        </w:rPr>
      </w:pPr>
      <w:r w:rsidRPr="00C42033">
        <w:rPr>
          <w:rFonts w:ascii="Arial" w:hAnsi="Arial" w:cs="Arial"/>
          <w:color w:val="000000"/>
        </w:rPr>
        <w:t xml:space="preserve">You must treat this letter in confidence until Highways England makes a public announcement. If you are planning to issue a press release regarding this </w:t>
      </w:r>
      <w:proofErr w:type="gramStart"/>
      <w:r w:rsidRPr="00C42033">
        <w:rPr>
          <w:rFonts w:ascii="Arial" w:hAnsi="Arial" w:cs="Arial"/>
          <w:color w:val="000000"/>
        </w:rPr>
        <w:t>Contract</w:t>
      </w:r>
      <w:proofErr w:type="gramEnd"/>
      <w:r w:rsidRPr="00C42033">
        <w:rPr>
          <w:rFonts w:ascii="Arial" w:hAnsi="Arial" w:cs="Arial"/>
          <w:color w:val="000000"/>
        </w:rPr>
        <w:t xml:space="preserve"> please seek approval from Highways England prior to publication. Press notice </w:t>
      </w:r>
      <w:r w:rsidRPr="00C42033">
        <w:rPr>
          <w:rFonts w:ascii="Arial" w:hAnsi="Arial" w:cs="Arial"/>
          <w:color w:val="000000"/>
        </w:rPr>
        <w:lastRenderedPageBreak/>
        <w:t xml:space="preserve">enquiries should be directed to the Highways England Press Office, 0844 693 1448, </w:t>
      </w:r>
      <w:hyperlink r:id="rId12" w:history="1">
        <w:r w:rsidRPr="005F1153">
          <w:rPr>
            <w:rStyle w:val="Hyperlink"/>
            <w:rFonts w:ascii="Arial" w:hAnsi="Arial" w:cs="Arial"/>
          </w:rPr>
          <w:t>PressOffice@highwaysengland.co.uk</w:t>
        </w:r>
      </w:hyperlink>
      <w:r w:rsidRPr="00C420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14:paraId="731F474E" w14:textId="77777777" w:rsidR="00E713B7" w:rsidRPr="00E713B7" w:rsidRDefault="00E713B7" w:rsidP="00E713B7">
      <w:pPr>
        <w:jc w:val="both"/>
        <w:rPr>
          <w:rFonts w:ascii="Arial" w:hAnsi="Arial" w:cs="Arial"/>
          <w:color w:val="000000"/>
        </w:rPr>
      </w:pPr>
    </w:p>
    <w:p w14:paraId="1F3C85BD" w14:textId="77777777" w:rsidR="00D24EE5" w:rsidRDefault="00883331" w:rsidP="00ED5E86">
      <w:pPr>
        <w:rPr>
          <w:rFonts w:ascii="Arial" w:hAnsi="Arial" w:cs="Arial"/>
          <w:iCs/>
          <w:color w:val="000000"/>
          <w:lang w:val="en-US"/>
        </w:rPr>
      </w:pPr>
      <w:r>
        <w:rPr>
          <w:rFonts w:ascii="Arial" w:hAnsi="Arial" w:cs="Arial"/>
          <w:iCs/>
          <w:color w:val="000000"/>
          <w:lang w:val="en-US"/>
        </w:rPr>
        <w:t>Lee Bryant</w:t>
      </w:r>
      <w:r w:rsidR="00D24EE5" w:rsidRPr="00C10E3D">
        <w:rPr>
          <w:rFonts w:ascii="Arial" w:hAnsi="Arial" w:cs="Arial"/>
          <w:iCs/>
          <w:color w:val="000000"/>
          <w:lang w:val="en-US"/>
        </w:rPr>
        <w:t xml:space="preserve"> will be in touch with you shortly regarding the </w:t>
      </w:r>
      <w:r w:rsidR="00424B78" w:rsidRPr="00C10E3D">
        <w:rPr>
          <w:rFonts w:ascii="Arial" w:hAnsi="Arial" w:cs="Arial"/>
          <w:iCs/>
          <w:color w:val="000000"/>
          <w:lang w:val="en-US"/>
        </w:rPr>
        <w:t xml:space="preserve">completion of the </w:t>
      </w:r>
      <w:r>
        <w:rPr>
          <w:rFonts w:ascii="Arial" w:hAnsi="Arial" w:cs="Arial"/>
          <w:iCs/>
          <w:color w:val="000000"/>
          <w:lang w:val="en-US"/>
        </w:rPr>
        <w:t>contract signature.</w:t>
      </w:r>
    </w:p>
    <w:p w14:paraId="1F3C85BE" w14:textId="77777777" w:rsidR="00883331" w:rsidRDefault="00883331" w:rsidP="00ED5E86">
      <w:pPr>
        <w:rPr>
          <w:rFonts w:ascii="Arial" w:hAnsi="Arial" w:cs="Arial"/>
          <w:iCs/>
          <w:lang w:val="en-US"/>
        </w:rPr>
      </w:pPr>
    </w:p>
    <w:p w14:paraId="1F3C85BF" w14:textId="77777777" w:rsidR="00EA1460" w:rsidRDefault="00EA1460" w:rsidP="00EA14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</w:t>
      </w:r>
      <w:r w:rsidR="001907C0">
        <w:rPr>
          <w:rFonts w:ascii="Arial" w:hAnsi="Arial" w:cs="Arial"/>
        </w:rPr>
        <w:t>sincerely</w:t>
      </w:r>
    </w:p>
    <w:p w14:paraId="1F3C85C0" w14:textId="77777777" w:rsidR="00ED5E86" w:rsidRDefault="00ED5E86" w:rsidP="00EA1460">
      <w:pPr>
        <w:rPr>
          <w:rFonts w:ascii="Arial" w:hAnsi="Arial" w:cs="Arial"/>
        </w:rPr>
      </w:pPr>
    </w:p>
    <w:p w14:paraId="1F3C85C1" w14:textId="77777777" w:rsidR="00ED5E86" w:rsidRDefault="00ED5E86" w:rsidP="00EA1460">
      <w:pPr>
        <w:rPr>
          <w:rFonts w:ascii="Arial" w:hAnsi="Arial" w:cs="Arial"/>
        </w:rPr>
      </w:pPr>
    </w:p>
    <w:p w14:paraId="1F3C85C2" w14:textId="77777777" w:rsidR="00A4320F" w:rsidRDefault="00A4320F" w:rsidP="00EA1460">
      <w:pPr>
        <w:rPr>
          <w:rFonts w:ascii="Arial" w:hAnsi="Arial" w:cs="Arial"/>
        </w:rPr>
      </w:pPr>
    </w:p>
    <w:p w14:paraId="1F3C85C3" w14:textId="77777777" w:rsidR="005F78F2" w:rsidRDefault="005F78F2" w:rsidP="00EA1460">
      <w:pPr>
        <w:rPr>
          <w:rFonts w:ascii="Arial" w:hAnsi="Arial" w:cs="Arial"/>
        </w:rPr>
      </w:pPr>
    </w:p>
    <w:p w14:paraId="755B2697" w14:textId="77777777" w:rsidR="00E70B63" w:rsidRDefault="00E70B63" w:rsidP="00E713B7">
      <w:pPr>
        <w:ind w:left="-108"/>
        <w:rPr>
          <w:rFonts w:ascii="Arial" w:hAnsi="Arial" w:cs="Arial"/>
          <w:b/>
          <w:bCs/>
          <w:lang w:val="de-DE"/>
        </w:rPr>
      </w:pPr>
      <w:r w:rsidRPr="00E70B63">
        <w:rPr>
          <w:rFonts w:ascii="Arial" w:hAnsi="Arial" w:cs="Arial"/>
          <w:b/>
          <w:bCs/>
          <w:lang w:val="de-DE"/>
        </w:rPr>
        <w:t>Andrew Stephenson</w:t>
      </w:r>
    </w:p>
    <w:p w14:paraId="1F3C85C5" w14:textId="18FDDECA" w:rsidR="00302D4F" w:rsidRPr="00E713B7" w:rsidRDefault="00E713B7" w:rsidP="00E713B7">
      <w:pPr>
        <w:ind w:left="-108"/>
        <w:rPr>
          <w:rFonts w:ascii="Arial" w:hAnsi="Arial" w:cs="Arial"/>
          <w:b/>
          <w:bCs/>
          <w:lang w:val="de-DE"/>
        </w:rPr>
      </w:pPr>
      <w:r w:rsidRPr="00E713B7">
        <w:rPr>
          <w:rFonts w:ascii="Arial" w:hAnsi="Arial" w:cs="Arial"/>
          <w:lang w:val="de-DE"/>
        </w:rPr>
        <w:t>Procurement</w:t>
      </w:r>
      <w:r w:rsidR="00E70B63">
        <w:rPr>
          <w:rFonts w:ascii="Arial" w:hAnsi="Arial" w:cs="Arial"/>
          <w:lang w:val="de-DE"/>
        </w:rPr>
        <w:t xml:space="preserve"> Director</w:t>
      </w:r>
    </w:p>
    <w:sectPr w:rsidR="00302D4F" w:rsidRPr="00E713B7" w:rsidSect="000804A0">
      <w:headerReference w:type="default" r:id="rId13"/>
      <w:footerReference w:type="default" r:id="rId14"/>
      <w:pgSz w:w="11906" w:h="16838" w:code="9"/>
      <w:pgMar w:top="1440" w:right="1440" w:bottom="1440" w:left="1440" w:header="720" w:footer="1418" w:gutter="0"/>
      <w:paperSrc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2DB90" w14:textId="77777777" w:rsidR="004F4F45" w:rsidRDefault="004F4F45">
      <w:r>
        <w:separator/>
      </w:r>
    </w:p>
  </w:endnote>
  <w:endnote w:type="continuationSeparator" w:id="0">
    <w:p w14:paraId="1F453BD2" w14:textId="77777777" w:rsidR="004F4F45" w:rsidRDefault="004F4F45">
      <w:r>
        <w:continuationSeparator/>
      </w:r>
    </w:p>
  </w:endnote>
  <w:endnote w:type="continuationNotice" w:id="1">
    <w:p w14:paraId="3C7E6974" w14:textId="77777777" w:rsidR="004F4F45" w:rsidRDefault="004F4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85CB" w14:textId="77777777" w:rsidR="006D2BBF" w:rsidRDefault="002D5D12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F3C85CE" wp14:editId="1F3C85CF">
          <wp:simplePos x="0" y="0"/>
          <wp:positionH relativeFrom="column">
            <wp:posOffset>5970270</wp:posOffset>
          </wp:positionH>
          <wp:positionV relativeFrom="page">
            <wp:posOffset>9812020</wp:posOffset>
          </wp:positionV>
          <wp:extent cx="453390" cy="360680"/>
          <wp:effectExtent l="0" t="0" r="0" b="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8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F3C85D0" wp14:editId="1F3C85D1">
          <wp:simplePos x="0" y="0"/>
          <wp:positionH relativeFrom="column">
            <wp:posOffset>4707890</wp:posOffset>
          </wp:positionH>
          <wp:positionV relativeFrom="page">
            <wp:posOffset>9813290</wp:posOffset>
          </wp:positionV>
          <wp:extent cx="1195070" cy="359410"/>
          <wp:effectExtent l="0" t="0" r="0" b="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7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3C85D2" wp14:editId="1F3C85D3">
              <wp:simplePos x="0" y="0"/>
              <wp:positionH relativeFrom="column">
                <wp:posOffset>-499745</wp:posOffset>
              </wp:positionH>
              <wp:positionV relativeFrom="paragraph">
                <wp:posOffset>217170</wp:posOffset>
              </wp:positionV>
              <wp:extent cx="3474720" cy="43434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3C85D4" w14:textId="77777777" w:rsidR="006D2BBF" w:rsidRPr="006D362A" w:rsidRDefault="006D2BBF" w:rsidP="00090DF3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1F3C85D5" w14:textId="77777777" w:rsidR="006D2BBF" w:rsidRPr="006D362A" w:rsidRDefault="006D2BBF" w:rsidP="00090DF3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F3C85D6" w14:textId="77777777" w:rsidR="006D2BBF" w:rsidRPr="006D362A" w:rsidRDefault="006D2BBF" w:rsidP="00090DF3">
                          <w:pPr>
                            <w:pStyle w:val="BodyText2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C85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9.35pt;margin-top:17.1pt;width:273.6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" filled="f" stroked="f" strokeweight=".5pt">
              <v:textbox>
                <w:txbxContent>
                  <w:p w14:paraId="1F3C85D4" w14:textId="77777777" w:rsidR="006D2BBF" w:rsidRPr="006D362A" w:rsidRDefault="006D2BBF" w:rsidP="00090DF3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1F3C85D5" w14:textId="77777777" w:rsidR="006D2BBF" w:rsidRPr="006D362A" w:rsidRDefault="006D2BBF" w:rsidP="00090DF3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F3C85D6" w14:textId="77777777" w:rsidR="006D2BBF" w:rsidRPr="006D362A" w:rsidRDefault="006D2BBF" w:rsidP="00090DF3">
                    <w:pPr>
                      <w:pStyle w:val="BodyText2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18A23" w14:textId="77777777" w:rsidR="004F4F45" w:rsidRDefault="004F4F45">
      <w:r>
        <w:separator/>
      </w:r>
    </w:p>
  </w:footnote>
  <w:footnote w:type="continuationSeparator" w:id="0">
    <w:p w14:paraId="59B9BD5D" w14:textId="77777777" w:rsidR="004F4F45" w:rsidRDefault="004F4F45">
      <w:r>
        <w:continuationSeparator/>
      </w:r>
    </w:p>
  </w:footnote>
  <w:footnote w:type="continuationNotice" w:id="1">
    <w:p w14:paraId="043C73FE" w14:textId="77777777" w:rsidR="004F4F45" w:rsidRDefault="004F4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85CA" w14:textId="77777777" w:rsidR="000804A0" w:rsidRDefault="002D5D12" w:rsidP="000804A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1F3C85CC" wp14:editId="1F3C85CD">
          <wp:simplePos x="0" y="0"/>
          <wp:positionH relativeFrom="column">
            <wp:posOffset>-453390</wp:posOffset>
          </wp:positionH>
          <wp:positionV relativeFrom="paragraph">
            <wp:posOffset>-299085</wp:posOffset>
          </wp:positionV>
          <wp:extent cx="2057400" cy="638175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9" t="17807" r="6746" b="19400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5EB"/>
    <w:multiLevelType w:val="hybridMultilevel"/>
    <w:tmpl w:val="FD6E12F0"/>
    <w:lvl w:ilvl="0" w:tplc="080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" w15:restartNumberingAfterBreak="0">
    <w:nsid w:val="059018B9"/>
    <w:multiLevelType w:val="hybridMultilevel"/>
    <w:tmpl w:val="715AF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A9A"/>
    <w:multiLevelType w:val="hybridMultilevel"/>
    <w:tmpl w:val="600628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246E"/>
    <w:multiLevelType w:val="hybridMultilevel"/>
    <w:tmpl w:val="A3847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4621"/>
    <w:multiLevelType w:val="hybridMultilevel"/>
    <w:tmpl w:val="960A6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F404C"/>
    <w:multiLevelType w:val="hybridMultilevel"/>
    <w:tmpl w:val="819E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46D36"/>
    <w:multiLevelType w:val="hybridMultilevel"/>
    <w:tmpl w:val="09E60D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236E"/>
    <w:multiLevelType w:val="hybridMultilevel"/>
    <w:tmpl w:val="DE96C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44011"/>
    <w:multiLevelType w:val="hybridMultilevel"/>
    <w:tmpl w:val="FA0A00B6"/>
    <w:lvl w:ilvl="0" w:tplc="9AC606EC">
      <w:numFmt w:val="bullet"/>
      <w:lvlText w:val="-"/>
      <w:lvlJc w:val="left"/>
      <w:pPr>
        <w:tabs>
          <w:tab w:val="num" w:pos="1134"/>
        </w:tabs>
        <w:ind w:left="1134" w:hanging="45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32F62"/>
    <w:multiLevelType w:val="hybridMultilevel"/>
    <w:tmpl w:val="B3DEE5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47963"/>
    <w:multiLevelType w:val="hybridMultilevel"/>
    <w:tmpl w:val="ABE01CB0"/>
    <w:lvl w:ilvl="0" w:tplc="E8A0E82E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200C"/>
    <w:multiLevelType w:val="hybridMultilevel"/>
    <w:tmpl w:val="A48E7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E6862"/>
    <w:multiLevelType w:val="hybridMultilevel"/>
    <w:tmpl w:val="1944A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9155E"/>
    <w:multiLevelType w:val="hybridMultilevel"/>
    <w:tmpl w:val="650843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113BD"/>
    <w:multiLevelType w:val="hybridMultilevel"/>
    <w:tmpl w:val="E06403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51A2F"/>
    <w:multiLevelType w:val="hybridMultilevel"/>
    <w:tmpl w:val="450E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011A7"/>
    <w:multiLevelType w:val="hybridMultilevel"/>
    <w:tmpl w:val="4746A014"/>
    <w:lvl w:ilvl="0" w:tplc="D6A05C0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9109D"/>
    <w:multiLevelType w:val="hybridMultilevel"/>
    <w:tmpl w:val="1E60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5C32"/>
    <w:multiLevelType w:val="hybridMultilevel"/>
    <w:tmpl w:val="8C18DEB4"/>
    <w:lvl w:ilvl="0" w:tplc="29FC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89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208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E4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2D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A3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0E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8B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A4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"/>
  </w:num>
  <w:num w:numId="6">
    <w:abstractNumId w:val="16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17"/>
  </w:num>
  <w:num w:numId="13">
    <w:abstractNumId w:val="0"/>
  </w:num>
  <w:num w:numId="14">
    <w:abstractNumId w:val="15"/>
  </w:num>
  <w:num w:numId="15">
    <w:abstractNumId w:val="12"/>
  </w:num>
  <w:num w:numId="16">
    <w:abstractNumId w:val="2"/>
  </w:num>
  <w:num w:numId="17">
    <w:abstractNumId w:val="13"/>
  </w:num>
  <w:num w:numId="18">
    <w:abstractNumId w:val="10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A8"/>
    <w:rsid w:val="00013D56"/>
    <w:rsid w:val="0002497A"/>
    <w:rsid w:val="00024D4B"/>
    <w:rsid w:val="000420CC"/>
    <w:rsid w:val="00042F1B"/>
    <w:rsid w:val="00046BCF"/>
    <w:rsid w:val="000477CB"/>
    <w:rsid w:val="00053DB7"/>
    <w:rsid w:val="00055A62"/>
    <w:rsid w:val="0006031E"/>
    <w:rsid w:val="00062F59"/>
    <w:rsid w:val="00064EC3"/>
    <w:rsid w:val="00067BFC"/>
    <w:rsid w:val="00072ECD"/>
    <w:rsid w:val="000760B7"/>
    <w:rsid w:val="000766FB"/>
    <w:rsid w:val="000804A0"/>
    <w:rsid w:val="00084150"/>
    <w:rsid w:val="00090DF3"/>
    <w:rsid w:val="000A19C6"/>
    <w:rsid w:val="000C3BCF"/>
    <w:rsid w:val="000D3F1B"/>
    <w:rsid w:val="000D50B2"/>
    <w:rsid w:val="00112789"/>
    <w:rsid w:val="00112CA6"/>
    <w:rsid w:val="00124F9E"/>
    <w:rsid w:val="00131550"/>
    <w:rsid w:val="00131C4E"/>
    <w:rsid w:val="001453E3"/>
    <w:rsid w:val="0014657C"/>
    <w:rsid w:val="001549A9"/>
    <w:rsid w:val="00156DE6"/>
    <w:rsid w:val="00156FCE"/>
    <w:rsid w:val="001631E5"/>
    <w:rsid w:val="0016383A"/>
    <w:rsid w:val="001658AA"/>
    <w:rsid w:val="0017137F"/>
    <w:rsid w:val="00174222"/>
    <w:rsid w:val="00182A65"/>
    <w:rsid w:val="00184F31"/>
    <w:rsid w:val="001907C0"/>
    <w:rsid w:val="00194171"/>
    <w:rsid w:val="001A36C8"/>
    <w:rsid w:val="001A377C"/>
    <w:rsid w:val="001A444B"/>
    <w:rsid w:val="001A64BF"/>
    <w:rsid w:val="001B6E1F"/>
    <w:rsid w:val="001C500C"/>
    <w:rsid w:val="001D3FFE"/>
    <w:rsid w:val="001D47C5"/>
    <w:rsid w:val="001D6365"/>
    <w:rsid w:val="001E3102"/>
    <w:rsid w:val="001F5403"/>
    <w:rsid w:val="001F7EA8"/>
    <w:rsid w:val="00202DDE"/>
    <w:rsid w:val="00217171"/>
    <w:rsid w:val="00220C58"/>
    <w:rsid w:val="0023061D"/>
    <w:rsid w:val="002341C2"/>
    <w:rsid w:val="00234C4F"/>
    <w:rsid w:val="00245971"/>
    <w:rsid w:val="00263313"/>
    <w:rsid w:val="00264C5F"/>
    <w:rsid w:val="002709A0"/>
    <w:rsid w:val="00271494"/>
    <w:rsid w:val="00276521"/>
    <w:rsid w:val="002802F9"/>
    <w:rsid w:val="00280368"/>
    <w:rsid w:val="00283B3F"/>
    <w:rsid w:val="00285801"/>
    <w:rsid w:val="00290A38"/>
    <w:rsid w:val="00295318"/>
    <w:rsid w:val="00297367"/>
    <w:rsid w:val="002A621F"/>
    <w:rsid w:val="002B2884"/>
    <w:rsid w:val="002B5876"/>
    <w:rsid w:val="002C0A28"/>
    <w:rsid w:val="002C35A3"/>
    <w:rsid w:val="002C426A"/>
    <w:rsid w:val="002D07B6"/>
    <w:rsid w:val="002D5D12"/>
    <w:rsid w:val="00302D4F"/>
    <w:rsid w:val="003032FE"/>
    <w:rsid w:val="00320F3A"/>
    <w:rsid w:val="00321EFD"/>
    <w:rsid w:val="003231AE"/>
    <w:rsid w:val="0033124C"/>
    <w:rsid w:val="00331D0A"/>
    <w:rsid w:val="003377F7"/>
    <w:rsid w:val="00337CCF"/>
    <w:rsid w:val="003557DA"/>
    <w:rsid w:val="003675F8"/>
    <w:rsid w:val="00375ED6"/>
    <w:rsid w:val="00382406"/>
    <w:rsid w:val="003834C4"/>
    <w:rsid w:val="00386F21"/>
    <w:rsid w:val="00394BDD"/>
    <w:rsid w:val="00397FB8"/>
    <w:rsid w:val="003A7816"/>
    <w:rsid w:val="003A7DDE"/>
    <w:rsid w:val="003B60B1"/>
    <w:rsid w:val="003B768A"/>
    <w:rsid w:val="003C0D25"/>
    <w:rsid w:val="003C1345"/>
    <w:rsid w:val="003C496C"/>
    <w:rsid w:val="003C58D5"/>
    <w:rsid w:val="003D3ACC"/>
    <w:rsid w:val="003E1491"/>
    <w:rsid w:val="003F196C"/>
    <w:rsid w:val="003F7ACA"/>
    <w:rsid w:val="0040072E"/>
    <w:rsid w:val="00416650"/>
    <w:rsid w:val="00424B78"/>
    <w:rsid w:val="00436A01"/>
    <w:rsid w:val="004452CF"/>
    <w:rsid w:val="004474EC"/>
    <w:rsid w:val="0045061D"/>
    <w:rsid w:val="004528BD"/>
    <w:rsid w:val="004543E8"/>
    <w:rsid w:val="00454656"/>
    <w:rsid w:val="00454D94"/>
    <w:rsid w:val="00460D01"/>
    <w:rsid w:val="00461123"/>
    <w:rsid w:val="0047016C"/>
    <w:rsid w:val="00471E88"/>
    <w:rsid w:val="00482AF6"/>
    <w:rsid w:val="004A0360"/>
    <w:rsid w:val="004B038D"/>
    <w:rsid w:val="004B57CB"/>
    <w:rsid w:val="004B6E06"/>
    <w:rsid w:val="004C0431"/>
    <w:rsid w:val="004D0EC3"/>
    <w:rsid w:val="004D3FA3"/>
    <w:rsid w:val="004E5828"/>
    <w:rsid w:val="004F1874"/>
    <w:rsid w:val="004F4F45"/>
    <w:rsid w:val="004F5F24"/>
    <w:rsid w:val="004F61F2"/>
    <w:rsid w:val="00502D69"/>
    <w:rsid w:val="005039A2"/>
    <w:rsid w:val="00512C0F"/>
    <w:rsid w:val="0051390B"/>
    <w:rsid w:val="005144B1"/>
    <w:rsid w:val="00527FEA"/>
    <w:rsid w:val="00540D14"/>
    <w:rsid w:val="00542644"/>
    <w:rsid w:val="0054290C"/>
    <w:rsid w:val="00542A6E"/>
    <w:rsid w:val="005474B5"/>
    <w:rsid w:val="005566F4"/>
    <w:rsid w:val="00563BCD"/>
    <w:rsid w:val="00583C20"/>
    <w:rsid w:val="00586825"/>
    <w:rsid w:val="00593E5B"/>
    <w:rsid w:val="00595817"/>
    <w:rsid w:val="00595AAD"/>
    <w:rsid w:val="00597156"/>
    <w:rsid w:val="005A7A74"/>
    <w:rsid w:val="005C73AA"/>
    <w:rsid w:val="005D1757"/>
    <w:rsid w:val="005E03F4"/>
    <w:rsid w:val="005E0AA6"/>
    <w:rsid w:val="005E0C6A"/>
    <w:rsid w:val="005E5092"/>
    <w:rsid w:val="005E641C"/>
    <w:rsid w:val="005E65A2"/>
    <w:rsid w:val="005F1863"/>
    <w:rsid w:val="005F7536"/>
    <w:rsid w:val="005F78F2"/>
    <w:rsid w:val="00601C8A"/>
    <w:rsid w:val="00602F3B"/>
    <w:rsid w:val="006034CB"/>
    <w:rsid w:val="0061168B"/>
    <w:rsid w:val="00612901"/>
    <w:rsid w:val="00623639"/>
    <w:rsid w:val="00623C1E"/>
    <w:rsid w:val="00636469"/>
    <w:rsid w:val="006445CC"/>
    <w:rsid w:val="006735F7"/>
    <w:rsid w:val="00673E82"/>
    <w:rsid w:val="00674AEE"/>
    <w:rsid w:val="00676356"/>
    <w:rsid w:val="0068120B"/>
    <w:rsid w:val="006814DB"/>
    <w:rsid w:val="00683354"/>
    <w:rsid w:val="00696860"/>
    <w:rsid w:val="006A3106"/>
    <w:rsid w:val="006A33F5"/>
    <w:rsid w:val="006B6AC5"/>
    <w:rsid w:val="006C35DD"/>
    <w:rsid w:val="006C6684"/>
    <w:rsid w:val="006D1F94"/>
    <w:rsid w:val="006D2BBF"/>
    <w:rsid w:val="006D6967"/>
    <w:rsid w:val="006E0820"/>
    <w:rsid w:val="006E5CF7"/>
    <w:rsid w:val="006F637F"/>
    <w:rsid w:val="00733E90"/>
    <w:rsid w:val="007359EF"/>
    <w:rsid w:val="00740E54"/>
    <w:rsid w:val="00746BD0"/>
    <w:rsid w:val="007540F8"/>
    <w:rsid w:val="00772012"/>
    <w:rsid w:val="00795A40"/>
    <w:rsid w:val="00795D4D"/>
    <w:rsid w:val="007A0FA8"/>
    <w:rsid w:val="007A2515"/>
    <w:rsid w:val="007A33C5"/>
    <w:rsid w:val="007B1DEF"/>
    <w:rsid w:val="007B1E5C"/>
    <w:rsid w:val="007C0472"/>
    <w:rsid w:val="007D2B6F"/>
    <w:rsid w:val="007D444F"/>
    <w:rsid w:val="007D4842"/>
    <w:rsid w:val="007E599A"/>
    <w:rsid w:val="007F246B"/>
    <w:rsid w:val="007F5069"/>
    <w:rsid w:val="007F6CEF"/>
    <w:rsid w:val="008022AC"/>
    <w:rsid w:val="00805C11"/>
    <w:rsid w:val="008148B4"/>
    <w:rsid w:val="008163F4"/>
    <w:rsid w:val="00823CEB"/>
    <w:rsid w:val="00845FE9"/>
    <w:rsid w:val="00847C67"/>
    <w:rsid w:val="0085796D"/>
    <w:rsid w:val="00877867"/>
    <w:rsid w:val="00883331"/>
    <w:rsid w:val="00890BAE"/>
    <w:rsid w:val="00890FD8"/>
    <w:rsid w:val="00891FCC"/>
    <w:rsid w:val="00892E68"/>
    <w:rsid w:val="00893814"/>
    <w:rsid w:val="008A0E53"/>
    <w:rsid w:val="008C2716"/>
    <w:rsid w:val="008C45A6"/>
    <w:rsid w:val="008C4B70"/>
    <w:rsid w:val="008C57C2"/>
    <w:rsid w:val="008D0FA1"/>
    <w:rsid w:val="008D14D6"/>
    <w:rsid w:val="008D5105"/>
    <w:rsid w:val="008D5D10"/>
    <w:rsid w:val="008D7E48"/>
    <w:rsid w:val="008E0030"/>
    <w:rsid w:val="008E3FE5"/>
    <w:rsid w:val="008E5E04"/>
    <w:rsid w:val="008F04E1"/>
    <w:rsid w:val="008F3D17"/>
    <w:rsid w:val="008F42EC"/>
    <w:rsid w:val="00901716"/>
    <w:rsid w:val="00902E3C"/>
    <w:rsid w:val="009301C1"/>
    <w:rsid w:val="00930961"/>
    <w:rsid w:val="00935197"/>
    <w:rsid w:val="00935FC5"/>
    <w:rsid w:val="00944780"/>
    <w:rsid w:val="00962897"/>
    <w:rsid w:val="00971F05"/>
    <w:rsid w:val="009730CC"/>
    <w:rsid w:val="00973B60"/>
    <w:rsid w:val="00976F09"/>
    <w:rsid w:val="009868D3"/>
    <w:rsid w:val="009B0F39"/>
    <w:rsid w:val="009B60E9"/>
    <w:rsid w:val="009C0EFB"/>
    <w:rsid w:val="009C4EA2"/>
    <w:rsid w:val="009C6B07"/>
    <w:rsid w:val="00A00C13"/>
    <w:rsid w:val="00A0211B"/>
    <w:rsid w:val="00A25535"/>
    <w:rsid w:val="00A4320F"/>
    <w:rsid w:val="00A45D64"/>
    <w:rsid w:val="00A864A4"/>
    <w:rsid w:val="00A91991"/>
    <w:rsid w:val="00AA00B4"/>
    <w:rsid w:val="00AB4994"/>
    <w:rsid w:val="00AB7072"/>
    <w:rsid w:val="00AB7F9F"/>
    <w:rsid w:val="00AC2C23"/>
    <w:rsid w:val="00AC6F41"/>
    <w:rsid w:val="00AD3AD6"/>
    <w:rsid w:val="00AD4417"/>
    <w:rsid w:val="00AD4B5A"/>
    <w:rsid w:val="00AE113A"/>
    <w:rsid w:val="00AE1DF3"/>
    <w:rsid w:val="00AE357F"/>
    <w:rsid w:val="00AF2773"/>
    <w:rsid w:val="00AF5A95"/>
    <w:rsid w:val="00B05582"/>
    <w:rsid w:val="00B1101C"/>
    <w:rsid w:val="00B11164"/>
    <w:rsid w:val="00B14FC8"/>
    <w:rsid w:val="00B150A9"/>
    <w:rsid w:val="00B21FB0"/>
    <w:rsid w:val="00B30EF6"/>
    <w:rsid w:val="00B31F98"/>
    <w:rsid w:val="00B36C11"/>
    <w:rsid w:val="00B47039"/>
    <w:rsid w:val="00B535B0"/>
    <w:rsid w:val="00B6196A"/>
    <w:rsid w:val="00B64008"/>
    <w:rsid w:val="00B654FB"/>
    <w:rsid w:val="00B65F85"/>
    <w:rsid w:val="00B67EA8"/>
    <w:rsid w:val="00B734FF"/>
    <w:rsid w:val="00B76F94"/>
    <w:rsid w:val="00B85EBB"/>
    <w:rsid w:val="00B9173E"/>
    <w:rsid w:val="00BA54CB"/>
    <w:rsid w:val="00BB09F0"/>
    <w:rsid w:val="00BC1DA6"/>
    <w:rsid w:val="00BD0C4A"/>
    <w:rsid w:val="00BD30DD"/>
    <w:rsid w:val="00BD4DD2"/>
    <w:rsid w:val="00BE24CC"/>
    <w:rsid w:val="00BE7578"/>
    <w:rsid w:val="00C003F7"/>
    <w:rsid w:val="00C01577"/>
    <w:rsid w:val="00C01C1E"/>
    <w:rsid w:val="00C10E3D"/>
    <w:rsid w:val="00C16036"/>
    <w:rsid w:val="00C17FE8"/>
    <w:rsid w:val="00C2456F"/>
    <w:rsid w:val="00C275F3"/>
    <w:rsid w:val="00C308D8"/>
    <w:rsid w:val="00C406DA"/>
    <w:rsid w:val="00C41027"/>
    <w:rsid w:val="00C42033"/>
    <w:rsid w:val="00C43784"/>
    <w:rsid w:val="00C5018A"/>
    <w:rsid w:val="00C60376"/>
    <w:rsid w:val="00C620A5"/>
    <w:rsid w:val="00C6389D"/>
    <w:rsid w:val="00C6485E"/>
    <w:rsid w:val="00C64FA0"/>
    <w:rsid w:val="00C717D5"/>
    <w:rsid w:val="00C76730"/>
    <w:rsid w:val="00C77BDA"/>
    <w:rsid w:val="00C80093"/>
    <w:rsid w:val="00C8173B"/>
    <w:rsid w:val="00C91732"/>
    <w:rsid w:val="00C96286"/>
    <w:rsid w:val="00CA08D7"/>
    <w:rsid w:val="00CA720A"/>
    <w:rsid w:val="00CB73C1"/>
    <w:rsid w:val="00CC258B"/>
    <w:rsid w:val="00CC5E4D"/>
    <w:rsid w:val="00CD625D"/>
    <w:rsid w:val="00CE4322"/>
    <w:rsid w:val="00CE5DD4"/>
    <w:rsid w:val="00D0379E"/>
    <w:rsid w:val="00D22CD1"/>
    <w:rsid w:val="00D241CE"/>
    <w:rsid w:val="00D24ECD"/>
    <w:rsid w:val="00D24EE5"/>
    <w:rsid w:val="00D26C4E"/>
    <w:rsid w:val="00D27558"/>
    <w:rsid w:val="00D34B3C"/>
    <w:rsid w:val="00D565C7"/>
    <w:rsid w:val="00D56B33"/>
    <w:rsid w:val="00D63204"/>
    <w:rsid w:val="00D6668E"/>
    <w:rsid w:val="00D72A8B"/>
    <w:rsid w:val="00D84DD4"/>
    <w:rsid w:val="00DB0424"/>
    <w:rsid w:val="00DB6FD4"/>
    <w:rsid w:val="00DC356E"/>
    <w:rsid w:val="00DC3F12"/>
    <w:rsid w:val="00DD1867"/>
    <w:rsid w:val="00DD264C"/>
    <w:rsid w:val="00DD77AE"/>
    <w:rsid w:val="00DE3146"/>
    <w:rsid w:val="00DE4B0E"/>
    <w:rsid w:val="00DF29D7"/>
    <w:rsid w:val="00E01197"/>
    <w:rsid w:val="00E01E89"/>
    <w:rsid w:val="00E0451F"/>
    <w:rsid w:val="00E0517E"/>
    <w:rsid w:val="00E1039A"/>
    <w:rsid w:val="00E1605C"/>
    <w:rsid w:val="00E24087"/>
    <w:rsid w:val="00E2490F"/>
    <w:rsid w:val="00E255FF"/>
    <w:rsid w:val="00E25D79"/>
    <w:rsid w:val="00E27C4E"/>
    <w:rsid w:val="00E35B56"/>
    <w:rsid w:val="00E51F95"/>
    <w:rsid w:val="00E521C0"/>
    <w:rsid w:val="00E62F0D"/>
    <w:rsid w:val="00E70B63"/>
    <w:rsid w:val="00E713B7"/>
    <w:rsid w:val="00E71867"/>
    <w:rsid w:val="00E83813"/>
    <w:rsid w:val="00E8405D"/>
    <w:rsid w:val="00E90A08"/>
    <w:rsid w:val="00E9649A"/>
    <w:rsid w:val="00EA1460"/>
    <w:rsid w:val="00EA1F90"/>
    <w:rsid w:val="00EA484F"/>
    <w:rsid w:val="00EB2776"/>
    <w:rsid w:val="00EB4F40"/>
    <w:rsid w:val="00EB5E06"/>
    <w:rsid w:val="00EB77A8"/>
    <w:rsid w:val="00ED15DC"/>
    <w:rsid w:val="00ED2CB9"/>
    <w:rsid w:val="00ED5E86"/>
    <w:rsid w:val="00EF1A7A"/>
    <w:rsid w:val="00EF2AA5"/>
    <w:rsid w:val="00EF34AF"/>
    <w:rsid w:val="00EF47C0"/>
    <w:rsid w:val="00EF7DD2"/>
    <w:rsid w:val="00F00009"/>
    <w:rsid w:val="00F052DE"/>
    <w:rsid w:val="00F06A57"/>
    <w:rsid w:val="00F0728E"/>
    <w:rsid w:val="00F15799"/>
    <w:rsid w:val="00F353CE"/>
    <w:rsid w:val="00F3723B"/>
    <w:rsid w:val="00F37A5F"/>
    <w:rsid w:val="00F40D50"/>
    <w:rsid w:val="00F436F5"/>
    <w:rsid w:val="00F47A25"/>
    <w:rsid w:val="00F50D61"/>
    <w:rsid w:val="00F53CDA"/>
    <w:rsid w:val="00F70823"/>
    <w:rsid w:val="00F716C6"/>
    <w:rsid w:val="00F73E99"/>
    <w:rsid w:val="00F74EB6"/>
    <w:rsid w:val="00F8170D"/>
    <w:rsid w:val="00F94AC7"/>
    <w:rsid w:val="00F95710"/>
    <w:rsid w:val="00F96022"/>
    <w:rsid w:val="00FB10AF"/>
    <w:rsid w:val="00FC33E8"/>
    <w:rsid w:val="00FC63EE"/>
    <w:rsid w:val="00FD05D8"/>
    <w:rsid w:val="00FD6B85"/>
    <w:rsid w:val="00FE1C33"/>
    <w:rsid w:val="00FE281F"/>
    <w:rsid w:val="00FF326D"/>
    <w:rsid w:val="00FF5469"/>
    <w:rsid w:val="00FF5A18"/>
    <w:rsid w:val="00FF7E24"/>
    <w:rsid w:val="01D3AA45"/>
    <w:rsid w:val="01F4423A"/>
    <w:rsid w:val="021FB4A6"/>
    <w:rsid w:val="042F6EA6"/>
    <w:rsid w:val="08CB3724"/>
    <w:rsid w:val="08F658D0"/>
    <w:rsid w:val="0BF99FD5"/>
    <w:rsid w:val="0CACA85B"/>
    <w:rsid w:val="0DD3244D"/>
    <w:rsid w:val="0DF1DC86"/>
    <w:rsid w:val="10659CBF"/>
    <w:rsid w:val="119C94F2"/>
    <w:rsid w:val="11C0D3EB"/>
    <w:rsid w:val="1694450E"/>
    <w:rsid w:val="1824BF33"/>
    <w:rsid w:val="1E969018"/>
    <w:rsid w:val="1F4E004B"/>
    <w:rsid w:val="1FE414EA"/>
    <w:rsid w:val="23599FB9"/>
    <w:rsid w:val="28735FE9"/>
    <w:rsid w:val="289C243C"/>
    <w:rsid w:val="2B12C8CF"/>
    <w:rsid w:val="2CFF6645"/>
    <w:rsid w:val="2E04A674"/>
    <w:rsid w:val="2E58061F"/>
    <w:rsid w:val="3377B109"/>
    <w:rsid w:val="3FD67103"/>
    <w:rsid w:val="43A5E07B"/>
    <w:rsid w:val="44B4D5B8"/>
    <w:rsid w:val="48A1D088"/>
    <w:rsid w:val="49B77DA9"/>
    <w:rsid w:val="4DB634F1"/>
    <w:rsid w:val="507A7E80"/>
    <w:rsid w:val="518D6D4C"/>
    <w:rsid w:val="533E64A3"/>
    <w:rsid w:val="53FD0616"/>
    <w:rsid w:val="54CA09C6"/>
    <w:rsid w:val="56B88B3E"/>
    <w:rsid w:val="594EC6E9"/>
    <w:rsid w:val="5B84A74E"/>
    <w:rsid w:val="5BE197AA"/>
    <w:rsid w:val="5D219698"/>
    <w:rsid w:val="5D570889"/>
    <w:rsid w:val="5E2BBCB6"/>
    <w:rsid w:val="5ED23300"/>
    <w:rsid w:val="5F1106B2"/>
    <w:rsid w:val="5F2999EE"/>
    <w:rsid w:val="63F3AD31"/>
    <w:rsid w:val="6452A31E"/>
    <w:rsid w:val="654F4C00"/>
    <w:rsid w:val="65DB64ED"/>
    <w:rsid w:val="66629AEF"/>
    <w:rsid w:val="6710C2B7"/>
    <w:rsid w:val="684B4B36"/>
    <w:rsid w:val="6A5FCF5B"/>
    <w:rsid w:val="6E2B9F97"/>
    <w:rsid w:val="70090D19"/>
    <w:rsid w:val="7997B0B5"/>
    <w:rsid w:val="7AF0121C"/>
    <w:rsid w:val="7B1B271E"/>
    <w:rsid w:val="7C07DF4A"/>
    <w:rsid w:val="7C2FE259"/>
    <w:rsid w:val="7D516F5C"/>
    <w:rsid w:val="7E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F3C84F4"/>
  <w15:chartTrackingRefBased/>
  <w15:docId w15:val="{DF93F418-A613-4FF7-B54E-D0FAAA0D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3331"/>
    <w:rPr>
      <w:sz w:val="24"/>
      <w:szCs w:val="24"/>
      <w:lang w:eastAsia="en-US"/>
    </w:rPr>
  </w:style>
  <w:style w:type="paragraph" w:styleId="Heading1">
    <w:name w:val="heading 1"/>
    <w:aliases w:val="Heading Mike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rPr>
      <w:sz w:val="16"/>
    </w:r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1">
    <w:name w:val="Body Text 1"/>
    <w:basedOn w:val="Normal"/>
    <w:rsid w:val="00245971"/>
    <w:pPr>
      <w:spacing w:after="120" w:line="264" w:lineRule="auto"/>
      <w:ind w:left="720" w:hanging="720"/>
    </w:pPr>
    <w:rPr>
      <w:rFonts w:ascii="Arial" w:hAnsi="Arial"/>
      <w:sz w:val="22"/>
      <w:szCs w:val="20"/>
    </w:rPr>
  </w:style>
  <w:style w:type="character" w:customStyle="1" w:styleId="BodyText2Char">
    <w:name w:val="Body Text 2 Char"/>
    <w:link w:val="BodyText2"/>
    <w:rsid w:val="00890BA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F06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6A5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B6E06"/>
    <w:rPr>
      <w:sz w:val="19"/>
      <w:szCs w:val="19"/>
      <w:lang w:eastAsia="en-GB"/>
    </w:rPr>
  </w:style>
  <w:style w:type="paragraph" w:customStyle="1" w:styleId="value">
    <w:name w:val="value"/>
    <w:basedOn w:val="Normal"/>
    <w:rsid w:val="003F7ACA"/>
    <w:rPr>
      <w:sz w:val="19"/>
      <w:szCs w:val="19"/>
      <w:lang w:eastAsia="en-GB"/>
    </w:rPr>
  </w:style>
  <w:style w:type="table" w:styleId="TableGrid">
    <w:name w:val="Table Grid"/>
    <w:basedOn w:val="TableNormal"/>
    <w:rsid w:val="003F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38D"/>
    <w:pPr>
      <w:ind w:left="720"/>
      <w:contextualSpacing/>
    </w:pPr>
    <w:rPr>
      <w:rFonts w:ascii="Arial" w:hAnsi="Arial"/>
    </w:rPr>
  </w:style>
  <w:style w:type="character" w:styleId="CommentReference">
    <w:name w:val="annotation reference"/>
    <w:rsid w:val="002633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3313"/>
    <w:rPr>
      <w:sz w:val="20"/>
      <w:szCs w:val="20"/>
    </w:rPr>
  </w:style>
  <w:style w:type="character" w:customStyle="1" w:styleId="CommentTextChar">
    <w:name w:val="Comment Text Char"/>
    <w:link w:val="CommentText"/>
    <w:rsid w:val="002633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3313"/>
    <w:rPr>
      <w:b/>
      <w:bCs/>
    </w:rPr>
  </w:style>
  <w:style w:type="character" w:customStyle="1" w:styleId="CommentSubjectChar">
    <w:name w:val="Comment Subject Char"/>
    <w:link w:val="CommentSubject"/>
    <w:rsid w:val="00263313"/>
    <w:rPr>
      <w:b/>
      <w:bCs/>
      <w:lang w:eastAsia="en-US"/>
    </w:rPr>
  </w:style>
  <w:style w:type="character" w:styleId="Hyperlink">
    <w:name w:val="Hyperlink"/>
    <w:rsid w:val="00C4203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62F0D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7A2515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rsid w:val="007A2515"/>
  </w:style>
  <w:style w:type="character" w:customStyle="1" w:styleId="eop">
    <w:name w:val="eop"/>
    <w:rsid w:val="007A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1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3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15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02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28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6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92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64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27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979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82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66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25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19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27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7943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9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8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822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31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95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20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92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57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088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38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771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86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89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05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00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341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01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481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8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202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157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91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8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6928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3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38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12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27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9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61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946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288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90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6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470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44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6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92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948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31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46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53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88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62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65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57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22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29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47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803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823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95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044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96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48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4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196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8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8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85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934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80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50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75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5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3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84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52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2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9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3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63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0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4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53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92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658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375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767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Office@highwaysengland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MenuShell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09EB5E01313429723F7495FB47163" ma:contentTypeVersion="10" ma:contentTypeDescription="Create a new document." ma:contentTypeScope="" ma:versionID="cbc496bad5a13118d958fac7e40c04ab">
  <xsd:schema xmlns:xsd="http://www.w3.org/2001/XMLSchema" xmlns:xs="http://www.w3.org/2001/XMLSchema" xmlns:p="http://schemas.microsoft.com/office/2006/metadata/properties" xmlns:ns3="c721cade-667d-475c-837c-b4b30d36f317" xmlns:ns4="fb8d2350-7bef-46be-aa00-e55deae786fa" targetNamespace="http://schemas.microsoft.com/office/2006/metadata/properties" ma:root="true" ma:fieldsID="1be0065d68d0b576152a186339ea2912" ns3:_="" ns4:_="">
    <xsd:import namespace="c721cade-667d-475c-837c-b4b30d36f317"/>
    <xsd:import namespace="fb8d2350-7bef-46be-aa00-e55deae786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1cade-667d-475c-837c-b4b30d36f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d2350-7bef-46be-aa00-e55deae78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C18D-ED55-4C9B-B5BE-F09F9773E68B}">
  <ds:schemaRefs>
    <ds:schemaRef ds:uri="http://purl.org/dc/elements/1.1/"/>
    <ds:schemaRef ds:uri="http://schemas.microsoft.com/office/2006/metadata/properties"/>
    <ds:schemaRef ds:uri="fb8d2350-7bef-46be-aa00-e55deae786fa"/>
    <ds:schemaRef ds:uri="http://schemas.microsoft.com/office/2006/documentManagement/types"/>
    <ds:schemaRef ds:uri="http://purl.org/dc/terms/"/>
    <ds:schemaRef ds:uri="c721cade-667d-475c-837c-b4b30d36f31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4E3D2F-CB45-4424-A988-18833269F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1cade-667d-475c-837c-b4b30d36f317"/>
    <ds:schemaRef ds:uri="fb8d2350-7bef-46be-aa00-e55deae78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94B2B-E4FC-47C3-B476-D24FC95CA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0B91C-AAB4-4545-A33E-84AAD7D1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4</Pages>
  <Words>1010</Words>
  <Characters>6340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scheme</vt:lpstr>
    </vt:vector>
  </TitlesOfParts>
  <Company>Highways Agency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scheme</dc:title>
  <dc:subject/>
  <dc:creator>Bryant, Lee</dc:creator>
  <cp:keywords/>
  <cp:lastModifiedBy>Bryant, Lee</cp:lastModifiedBy>
  <cp:revision>2</cp:revision>
  <cp:lastPrinted>2019-12-05T19:39:00Z</cp:lastPrinted>
  <dcterms:created xsi:type="dcterms:W3CDTF">2021-01-27T13:31:00Z</dcterms:created>
  <dcterms:modified xsi:type="dcterms:W3CDTF">2021-01-27T13:31:00Z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0x010100BE909EB5E01313429723F7495FB47163</vt:lpwstr>
  </property>
</Properties>
</file>