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9191D5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503E" w:rsidRPr="0000503E">
              <w:rPr>
                <w:rFonts w:ascii="Arial" w:hAnsi="Arial" w:cs="Arial"/>
                <w:b/>
              </w:rPr>
              <w:t>T0448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90758CB" w:rsidR="00CB3E0B" w:rsidRDefault="0000503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1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E2953F2" w:rsidR="00727813" w:rsidRPr="00311C5F" w:rsidRDefault="0000503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1790F45" w:rsidR="00A53652" w:rsidRPr="00CB3E0B" w:rsidRDefault="0000503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EC7A74" w:rsidR="00727813" w:rsidRDefault="0000503E" w:rsidP="0000503E">
      <w:pPr>
        <w:jc w:val="center"/>
        <w:rPr>
          <w:rFonts w:ascii="Arial" w:hAnsi="Arial" w:cs="Arial"/>
          <w:b/>
        </w:rPr>
      </w:pPr>
      <w:r w:rsidRPr="0000503E">
        <w:rPr>
          <w:rFonts w:ascii="Arial" w:hAnsi="Arial" w:cs="Arial"/>
          <w:b/>
        </w:rPr>
        <w:t>T0448 GD 300 Development Work (</w:t>
      </w:r>
      <w:proofErr w:type="spellStart"/>
      <w:r w:rsidRPr="0000503E">
        <w:rPr>
          <w:rFonts w:ascii="Arial" w:hAnsi="Arial" w:cs="Arial"/>
          <w:b/>
        </w:rPr>
        <w:t>inc</w:t>
      </w:r>
      <w:proofErr w:type="spellEnd"/>
      <w:r w:rsidRPr="0000503E">
        <w:rPr>
          <w:rFonts w:ascii="Arial" w:hAnsi="Arial" w:cs="Arial"/>
          <w:b/>
        </w:rPr>
        <w:t xml:space="preserve"> DMRB 2025)</w:t>
      </w:r>
    </w:p>
    <w:p w14:paraId="10229CD2" w14:textId="77777777" w:rsidR="0000503E" w:rsidRDefault="0000503E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833C4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503E">
            <w:rPr>
              <w:rFonts w:ascii="Arial" w:hAnsi="Arial" w:cs="Arial"/>
              <w:b/>
            </w:rPr>
            <w:t>12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4449C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5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503E">
            <w:rPr>
              <w:rFonts w:ascii="Arial" w:hAnsi="Arial" w:cs="Arial"/>
              <w:b/>
            </w:rPr>
            <w:t>18 May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503E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143A9F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503E">
        <w:rPr>
          <w:rFonts w:ascii="Arial" w:hAnsi="Arial" w:cs="Arial"/>
          <w:b/>
        </w:rPr>
        <w:t>179,534.46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6F2839A" w:rsidR="00627D44" w:rsidRPr="00311C5F" w:rsidRDefault="00EC360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00503E">
        <w:rPr>
          <w:rFonts w:ascii="Arial" w:hAnsi="Arial" w:cs="Arial"/>
          <w:color w:val="000000"/>
          <w:lang w:eastAsia="en-GB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C0244BF" w:rsidR="00727813" w:rsidRPr="00311C5F" w:rsidRDefault="00EC360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0AFCA4F" w:rsidR="00CB4F85" w:rsidRPr="002C2284" w:rsidRDefault="0000503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T0448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090583" w:rsidR="00CB4F85" w:rsidRPr="002C2284" w:rsidRDefault="0000503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8060BC7" w:rsidR="00CB4F85" w:rsidRPr="0000503E" w:rsidRDefault="0000503E" w:rsidP="00A43023">
            <w:pPr>
              <w:rPr>
                <w:rFonts w:ascii="Arial" w:hAnsi="Arial" w:cs="Arial"/>
                <w:b/>
                <w:bCs/>
              </w:rPr>
            </w:pPr>
            <w:r w:rsidRPr="0000503E">
              <w:rPr>
                <w:rFonts w:ascii="Arial" w:hAnsi="Arial" w:cs="Arial"/>
                <w:b/>
                <w:bCs/>
                <w:shd w:val="clear" w:color="auto" w:fill="FFFFFF"/>
              </w:rPr>
              <w:t>616263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12A7" w14:textId="77777777" w:rsidR="00233CCF" w:rsidRDefault="00233CCF">
      <w:r>
        <w:separator/>
      </w:r>
    </w:p>
  </w:endnote>
  <w:endnote w:type="continuationSeparator" w:id="0">
    <w:p w14:paraId="2332B92C" w14:textId="77777777" w:rsidR="00233CCF" w:rsidRDefault="0023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D7DF" w14:textId="77777777" w:rsidR="00233CCF" w:rsidRDefault="00233CCF">
      <w:r>
        <w:separator/>
      </w:r>
    </w:p>
  </w:footnote>
  <w:footnote w:type="continuationSeparator" w:id="0">
    <w:p w14:paraId="526B2C69" w14:textId="77777777" w:rsidR="00233CCF" w:rsidRDefault="0023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503E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33CCF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4C41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360C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35DD3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6A65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2023-04-18T12:35:00Z</dcterms:created>
  <dcterms:modified xsi:type="dcterms:W3CDTF">2023-04-20T10:48:00Z</dcterms:modified>
</cp:coreProperties>
</file>