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D5C479A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DF3696">
              <w:rPr>
                <w:rFonts w:ascii="Arial" w:hAnsi="Arial" w:cs="Arial"/>
                <w:b/>
                <w:sz w:val="22"/>
              </w:rPr>
              <w:t>1066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14C037A0" w:rsidR="004E4BD7" w:rsidRDefault="000F66E0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DF3696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6-1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65AE5FFF" w:rsidR="005C6E7D" w:rsidRDefault="00B23672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15 June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6BD61935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DF3696" w:rsidRPr="00DF3696">
        <w:rPr>
          <w:rFonts w:ascii="Arial" w:hAnsi="Arial" w:cs="Arial"/>
          <w:b/>
        </w:rPr>
        <w:t xml:space="preserve">-1066 Support for LTC Transition Process 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68BFF044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5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F3696">
            <w:rPr>
              <w:rFonts w:ascii="Arial" w:hAnsi="Arial" w:cs="Arial"/>
            </w:rPr>
            <w:t>19 May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00CED812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6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F3696">
            <w:rPr>
              <w:rFonts w:ascii="Arial" w:hAnsi="Arial" w:cs="Arial"/>
            </w:rPr>
            <w:t>15 June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12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63190">
            <w:rPr>
              <w:rFonts w:ascii="Arial" w:hAnsi="Arial" w:cs="Arial"/>
            </w:rPr>
            <w:t>16 December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DA5B44B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B23672">
        <w:rPr>
          <w:rFonts w:ascii="Arial" w:hAnsi="Arial" w:cs="Arial"/>
          <w:b/>
        </w:rPr>
        <w:t>819,939.92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4BC8F8A4" w:rsidR="00627D44" w:rsidRPr="00627D44" w:rsidRDefault="00A65104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B23672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5" w:name="SenderName1"/>
    <w:bookmarkEnd w:id="15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0F66E0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B262B83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B23672">
              <w:rPr>
                <w:rFonts w:ascii="Arial" w:hAnsi="Arial" w:cs="Arial"/>
              </w:rPr>
              <w:t>1066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F2222E3" w:rsidR="00CB4F85" w:rsidRPr="00627D44" w:rsidRDefault="00B23672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540039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18EC9EB" w:rsidR="00CB4F85" w:rsidRPr="00627D44" w:rsidRDefault="00B23672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73965" w14:textId="77777777" w:rsidR="000F66E0" w:rsidRDefault="000F66E0">
      <w:r>
        <w:separator/>
      </w:r>
    </w:p>
  </w:endnote>
  <w:endnote w:type="continuationSeparator" w:id="0">
    <w:p w14:paraId="7F37A229" w14:textId="77777777" w:rsidR="000F66E0" w:rsidRDefault="000F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F92094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4007D" w14:textId="77777777" w:rsidR="000F66E0" w:rsidRDefault="000F66E0">
      <w:r>
        <w:separator/>
      </w:r>
    </w:p>
  </w:footnote>
  <w:footnote w:type="continuationSeparator" w:id="0">
    <w:p w14:paraId="73657D81" w14:textId="77777777" w:rsidR="000F66E0" w:rsidRDefault="000F6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0F66E0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3A2209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63190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65104"/>
    <w:rsid w:val="00B2367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E1062"/>
    <w:rsid w:val="00DF3696"/>
    <w:rsid w:val="00DF6551"/>
    <w:rsid w:val="00E0643B"/>
    <w:rsid w:val="00E30C57"/>
    <w:rsid w:val="00E527D4"/>
    <w:rsid w:val="00E77CF4"/>
    <w:rsid w:val="00E8289F"/>
    <w:rsid w:val="00E8443C"/>
    <w:rsid w:val="00E852D7"/>
    <w:rsid w:val="00E90781"/>
    <w:rsid w:val="00EB39FB"/>
    <w:rsid w:val="00EB790B"/>
    <w:rsid w:val="00EC42B7"/>
    <w:rsid w:val="00F0440A"/>
    <w:rsid w:val="00F530AB"/>
    <w:rsid w:val="00F7334E"/>
    <w:rsid w:val="00F92094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57AA"/>
    <w:rsid w:val="000F48B9"/>
    <w:rsid w:val="001B16CB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1FAC2-DB96-424E-8499-A4FB17DA1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49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7</cp:revision>
  <cp:lastPrinted>2016-01-12T11:01:00Z</cp:lastPrinted>
  <dcterms:created xsi:type="dcterms:W3CDTF">2020-06-15T10:06:00Z</dcterms:created>
  <dcterms:modified xsi:type="dcterms:W3CDTF">2020-06-30T14:07:00Z</dcterms:modified>
</cp:coreProperties>
</file>