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0D85" w14:textId="77777777" w:rsidR="004377EA" w:rsidRPr="004377EA" w:rsidRDefault="004377EA" w:rsidP="004377EA">
      <w:pPr>
        <w:spacing w:before="60" w:after="60"/>
        <w:jc w:val="center"/>
        <w:outlineLvl w:val="0"/>
        <w:rPr>
          <w:b/>
          <w:sz w:val="36"/>
          <w:szCs w:val="36"/>
          <w:lang w:val="en-US"/>
        </w:rPr>
      </w:pPr>
      <w:r w:rsidRPr="004377EA">
        <w:rPr>
          <w:b/>
          <w:sz w:val="36"/>
          <w:szCs w:val="36"/>
          <w:lang w:val="en-US"/>
        </w:rPr>
        <w:t>Project Proposal Proforma</w:t>
      </w:r>
    </w:p>
    <w:p w14:paraId="420A73F8" w14:textId="77777777" w:rsidR="004377EA" w:rsidRDefault="004377EA" w:rsidP="006E5149">
      <w:pPr>
        <w:spacing w:before="60" w:after="60"/>
        <w:jc w:val="both"/>
        <w:outlineLvl w:val="0"/>
        <w:rPr>
          <w:b/>
          <w:sz w:val="22"/>
          <w:szCs w:val="22"/>
          <w:lang w:val="en-US"/>
        </w:rPr>
      </w:pPr>
    </w:p>
    <w:p w14:paraId="260FC3F7" w14:textId="77777777" w:rsidR="006E5149" w:rsidRPr="00991AFB" w:rsidRDefault="006E5149" w:rsidP="006E5149">
      <w:pPr>
        <w:spacing w:before="60" w:after="60"/>
        <w:jc w:val="both"/>
        <w:outlineLvl w:val="0"/>
        <w:rPr>
          <w:sz w:val="22"/>
          <w:szCs w:val="22"/>
          <w:lang w:val="en-US"/>
        </w:rPr>
      </w:pPr>
      <w:r w:rsidRPr="003E38BE">
        <w:rPr>
          <w:b/>
          <w:sz w:val="22"/>
          <w:szCs w:val="22"/>
          <w:lang w:val="en-US"/>
        </w:rPr>
        <w:t>This proforma is to be returned by suppliers.</w:t>
      </w:r>
      <w:r>
        <w:rPr>
          <w:sz w:val="22"/>
          <w:szCs w:val="22"/>
          <w:lang w:val="en-US"/>
        </w:rPr>
        <w:t xml:space="preserve"> </w:t>
      </w:r>
      <w:r w:rsidRPr="00991AFB">
        <w:rPr>
          <w:sz w:val="22"/>
          <w:szCs w:val="22"/>
          <w:lang w:val="en-US"/>
        </w:rPr>
        <w:t>This information will be used to select the successful supplier during the tender assessment process</w:t>
      </w:r>
      <w:r>
        <w:rPr>
          <w:sz w:val="22"/>
          <w:szCs w:val="22"/>
          <w:lang w:val="en-US"/>
        </w:rPr>
        <w:t xml:space="preserve"> on the basis of a 60:40 </w:t>
      </w:r>
      <w:r w:rsidR="00870A22">
        <w:rPr>
          <w:sz w:val="22"/>
          <w:szCs w:val="22"/>
          <w:lang w:val="en-US"/>
        </w:rPr>
        <w:t>price:quality</w:t>
      </w:r>
      <w:r>
        <w:rPr>
          <w:sz w:val="22"/>
          <w:szCs w:val="22"/>
          <w:lang w:val="en-US"/>
        </w:rPr>
        <w:t xml:space="preserve"> evaluation model.</w:t>
      </w:r>
    </w:p>
    <w:p w14:paraId="45DDB086" w14:textId="77777777" w:rsidR="006E5149" w:rsidRDefault="006E5149" w:rsidP="006E5149">
      <w:pPr>
        <w:spacing w:before="60" w:after="60"/>
        <w:jc w:val="both"/>
        <w:outlineLvl w:val="0"/>
        <w:rPr>
          <w:sz w:val="22"/>
          <w:szCs w:val="22"/>
          <w:lang w:val="en-US"/>
        </w:rPr>
      </w:pPr>
    </w:p>
    <w:p w14:paraId="64C9DDB1" w14:textId="77777777" w:rsidR="003E38BE" w:rsidRDefault="004377EA" w:rsidP="006E5149">
      <w:pPr>
        <w:spacing w:before="60" w:after="60"/>
        <w:jc w:val="both"/>
        <w:outlineLvl w:val="0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Contractors, p</w:t>
      </w:r>
      <w:r w:rsidR="003E38BE" w:rsidRPr="003E38BE">
        <w:rPr>
          <w:b/>
          <w:sz w:val="22"/>
          <w:szCs w:val="22"/>
          <w:lang w:val="en-US"/>
        </w:rPr>
        <w:t>lease use the response form attached to this proforma,</w:t>
      </w:r>
      <w:r w:rsidR="001F7DBE">
        <w:rPr>
          <w:sz w:val="22"/>
          <w:szCs w:val="22"/>
          <w:lang w:val="en-US"/>
        </w:rPr>
        <w:t xml:space="preserve"> in addition to your PSC</w:t>
      </w:r>
      <w:r w:rsidR="003E38BE">
        <w:rPr>
          <w:sz w:val="22"/>
          <w:szCs w:val="22"/>
          <w:lang w:val="en-US"/>
        </w:rPr>
        <w:t xml:space="preserve"> </w:t>
      </w:r>
      <w:r w:rsidR="001F7DBE">
        <w:rPr>
          <w:sz w:val="22"/>
          <w:szCs w:val="22"/>
          <w:lang w:val="en-US"/>
        </w:rPr>
        <w:t xml:space="preserve">and request for quotation </w:t>
      </w:r>
      <w:r w:rsidR="003E38BE">
        <w:rPr>
          <w:sz w:val="22"/>
          <w:szCs w:val="22"/>
          <w:lang w:val="en-US"/>
        </w:rPr>
        <w:t>document</w:t>
      </w:r>
      <w:r w:rsidR="001F7DBE">
        <w:rPr>
          <w:sz w:val="22"/>
          <w:szCs w:val="22"/>
          <w:lang w:val="en-US"/>
        </w:rPr>
        <w:t>s</w:t>
      </w:r>
      <w:r w:rsidR="003E38BE">
        <w:rPr>
          <w:sz w:val="22"/>
          <w:szCs w:val="22"/>
          <w:lang w:val="en-US"/>
        </w:rPr>
        <w:t>, and any other documentation specified in this invitation to bid.</w:t>
      </w:r>
    </w:p>
    <w:p w14:paraId="2F4AC76A" w14:textId="77777777" w:rsidR="006E5149" w:rsidRPr="008F7C88" w:rsidRDefault="006E5149" w:rsidP="006E5149">
      <w:pPr>
        <w:spacing w:before="60" w:after="60"/>
        <w:jc w:val="both"/>
        <w:outlineLvl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Your </w:t>
      </w:r>
      <w:r w:rsidRPr="008F7C88">
        <w:rPr>
          <w:sz w:val="22"/>
          <w:szCs w:val="22"/>
          <w:lang w:val="en-US"/>
        </w:rPr>
        <w:t xml:space="preserve">response </w:t>
      </w:r>
      <w:r>
        <w:rPr>
          <w:sz w:val="22"/>
          <w:szCs w:val="22"/>
          <w:lang w:val="en-US"/>
        </w:rPr>
        <w:t>must</w:t>
      </w:r>
      <w:r w:rsidRPr="008F7C88">
        <w:rPr>
          <w:sz w:val="22"/>
          <w:szCs w:val="22"/>
          <w:lang w:val="en-US"/>
        </w:rPr>
        <w:t xml:space="preserve"> contain the information requested in the questions </w:t>
      </w:r>
      <w:r>
        <w:rPr>
          <w:sz w:val="22"/>
          <w:szCs w:val="22"/>
          <w:lang w:val="en-US"/>
        </w:rPr>
        <w:t>below</w:t>
      </w:r>
      <w:r w:rsidRPr="008F7C88">
        <w:rPr>
          <w:sz w:val="22"/>
          <w:szCs w:val="22"/>
          <w:lang w:val="en-US"/>
        </w:rPr>
        <w:t>. Do not use generic attachments such as sections of process manuals as your main reply unless specifically requested.</w:t>
      </w:r>
      <w:r>
        <w:rPr>
          <w:sz w:val="22"/>
          <w:szCs w:val="22"/>
          <w:lang w:val="en-US"/>
        </w:rPr>
        <w:t xml:space="preserve"> </w:t>
      </w:r>
      <w:r w:rsidRPr="008F7C88">
        <w:rPr>
          <w:sz w:val="22"/>
          <w:szCs w:val="22"/>
          <w:lang w:val="en-US"/>
        </w:rPr>
        <w:t xml:space="preserve">Any attachments returned must be clearly referenced to the question they relate to or they will not be considered. </w:t>
      </w:r>
      <w:r>
        <w:rPr>
          <w:sz w:val="22"/>
          <w:szCs w:val="22"/>
          <w:lang w:val="en-US"/>
        </w:rPr>
        <w:t>Information submitted over any maximum limit specified may not be considered.</w:t>
      </w:r>
    </w:p>
    <w:p w14:paraId="62D0E780" w14:textId="77777777" w:rsidR="006E5149" w:rsidRPr="00991AFB" w:rsidRDefault="006E5149" w:rsidP="006E5149">
      <w:pPr>
        <w:spacing w:before="60" w:after="60"/>
        <w:jc w:val="both"/>
        <w:outlineLvl w:val="0"/>
        <w:rPr>
          <w:sz w:val="22"/>
          <w:szCs w:val="22"/>
          <w:lang w:val="en-US"/>
        </w:rPr>
      </w:pPr>
    </w:p>
    <w:p w14:paraId="034E09F9" w14:textId="77777777" w:rsidR="006E5149" w:rsidRPr="00014158" w:rsidRDefault="006E5149" w:rsidP="006E5149">
      <w:pPr>
        <w:spacing w:before="60" w:after="60"/>
        <w:jc w:val="both"/>
        <w:outlineLvl w:val="0"/>
        <w:rPr>
          <w:szCs w:val="24"/>
          <w:lang w:val="en-US"/>
        </w:rPr>
      </w:pPr>
      <w:r w:rsidRPr="003E38BE">
        <w:rPr>
          <w:b/>
          <w:sz w:val="22"/>
          <w:szCs w:val="22"/>
        </w:rPr>
        <w:t>If you are planning to subcontract any of the work</w:t>
      </w:r>
      <w:r w:rsidRPr="00991AFB">
        <w:rPr>
          <w:sz w:val="22"/>
          <w:szCs w:val="22"/>
        </w:rPr>
        <w:t>, your reply should</w:t>
      </w:r>
      <w:r w:rsidR="003E38BE">
        <w:rPr>
          <w:sz w:val="22"/>
          <w:szCs w:val="22"/>
        </w:rPr>
        <w:t xml:space="preserve"> detail what work will be subcontracted, to whom, and it must</w:t>
      </w:r>
      <w:r w:rsidRPr="00991AFB">
        <w:rPr>
          <w:sz w:val="22"/>
          <w:szCs w:val="22"/>
        </w:rPr>
        <w:t xml:space="preserve"> provide confidence that methodology</w:t>
      </w:r>
      <w:r w:rsidRPr="00991AFB">
        <w:rPr>
          <w:b/>
          <w:sz w:val="22"/>
          <w:szCs w:val="22"/>
        </w:rPr>
        <w:t xml:space="preserve"> </w:t>
      </w:r>
      <w:r w:rsidRPr="00991AFB">
        <w:rPr>
          <w:sz w:val="22"/>
          <w:szCs w:val="22"/>
        </w:rPr>
        <w:t>and standards will be delivered to the same level that you would apply</w:t>
      </w:r>
      <w:r w:rsidRPr="00A44318">
        <w:t>.</w:t>
      </w:r>
    </w:p>
    <w:p w14:paraId="63E13B38" w14:textId="77777777" w:rsidR="006E5149" w:rsidRPr="004377EA" w:rsidRDefault="006E5149" w:rsidP="006E5149">
      <w:pPr>
        <w:jc w:val="both"/>
        <w:rPr>
          <w:sz w:val="22"/>
          <w:szCs w:val="22"/>
        </w:rPr>
      </w:pPr>
    </w:p>
    <w:p w14:paraId="52A9C22A" w14:textId="77777777" w:rsidR="00410FA1" w:rsidRPr="004377EA" w:rsidRDefault="00410FA1" w:rsidP="00410FA1">
      <w:pPr>
        <w:spacing w:before="60" w:after="60"/>
        <w:jc w:val="both"/>
        <w:outlineLvl w:val="0"/>
        <w:rPr>
          <w:sz w:val="22"/>
          <w:szCs w:val="22"/>
        </w:rPr>
      </w:pPr>
      <w:r w:rsidRPr="004377EA">
        <w:rPr>
          <w:sz w:val="22"/>
          <w:szCs w:val="22"/>
        </w:rPr>
        <w:t>Where a minimum quality threshold has been specified, submissions assessed as not having met the threshold will be deemed non-compliant.</w:t>
      </w:r>
    </w:p>
    <w:p w14:paraId="558AA889" w14:textId="77777777" w:rsidR="00410FA1" w:rsidRDefault="00410FA1" w:rsidP="006E5149">
      <w:pPr>
        <w:jc w:val="both"/>
      </w:pPr>
    </w:p>
    <w:p w14:paraId="43708375" w14:textId="77777777" w:rsidR="006E5149" w:rsidRDefault="006E5149" w:rsidP="006E5149">
      <w:pPr>
        <w:jc w:val="both"/>
        <w:rPr>
          <w:b/>
        </w:rPr>
      </w:pPr>
      <w:r w:rsidRPr="006E4336">
        <w:rPr>
          <w:b/>
        </w:rPr>
        <w:t>Quality</w:t>
      </w:r>
      <w:r>
        <w:rPr>
          <w:b/>
        </w:rPr>
        <w:t xml:space="preserve"> (40% overall), comprising</w:t>
      </w:r>
      <w:r w:rsidRPr="006E4336">
        <w:rPr>
          <w:b/>
        </w:rPr>
        <w:t>:</w:t>
      </w:r>
    </w:p>
    <w:p w14:paraId="4E700ABA" w14:textId="77777777" w:rsidR="006E5149" w:rsidRPr="006E4336" w:rsidRDefault="006E5149" w:rsidP="006E5149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0"/>
      </w:tblGrid>
      <w:tr w:rsidR="00A70507" w14:paraId="79DA895C" w14:textId="77777777" w:rsidTr="00A70507">
        <w:tc>
          <w:tcPr>
            <w:tcW w:w="10570" w:type="dxa"/>
          </w:tcPr>
          <w:p w14:paraId="3B5858A3" w14:textId="77777777" w:rsidR="00A70507" w:rsidRDefault="001F7DBE" w:rsidP="00A7050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Your A</w:t>
            </w:r>
            <w:r w:rsidR="005D40F9">
              <w:rPr>
                <w:rFonts w:ascii="Arial" w:hAnsi="Arial" w:cs="Arial"/>
                <w:b/>
              </w:rPr>
              <w:t xml:space="preserve">pproach and </w:t>
            </w:r>
            <w:r w:rsidR="00A70507" w:rsidRPr="00A70507">
              <w:rPr>
                <w:rFonts w:ascii="Arial" w:hAnsi="Arial" w:cs="Arial"/>
                <w:b/>
              </w:rPr>
              <w:t>Methodology (inc. programme</w:t>
            </w:r>
            <w:r>
              <w:rPr>
                <w:rFonts w:ascii="Arial" w:hAnsi="Arial" w:cs="Arial"/>
                <w:b/>
              </w:rPr>
              <w:t xml:space="preserve"> and risk) (4</w:t>
            </w:r>
            <w:r w:rsidR="00A70507" w:rsidRPr="00A70507">
              <w:rPr>
                <w:rFonts w:ascii="Arial" w:hAnsi="Arial" w:cs="Arial"/>
                <w:b/>
              </w:rPr>
              <w:t xml:space="preserve">0%) - </w:t>
            </w:r>
            <w:r w:rsidR="00A70507" w:rsidRPr="00A70507">
              <w:rPr>
                <w:rFonts w:ascii="Arial" w:hAnsi="Arial" w:cs="Arial"/>
              </w:rPr>
              <w:t xml:space="preserve">Minimum quality threshold </w:t>
            </w:r>
            <w:r w:rsidR="00FA5D97">
              <w:rPr>
                <w:rFonts w:ascii="Arial" w:hAnsi="Arial" w:cs="Arial"/>
              </w:rPr>
              <w:t>2</w:t>
            </w:r>
            <w:r w:rsidR="00A70507" w:rsidRPr="00A70507">
              <w:rPr>
                <w:rFonts w:ascii="Arial" w:hAnsi="Arial" w:cs="Arial"/>
              </w:rPr>
              <w:t>/10</w:t>
            </w:r>
          </w:p>
          <w:p w14:paraId="474D419A" w14:textId="77777777" w:rsidR="004377EA" w:rsidRPr="00A70507" w:rsidRDefault="004377EA" w:rsidP="004377EA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</w:tr>
      <w:tr w:rsidR="00A70507" w14:paraId="1CED2B8D" w14:textId="77777777" w:rsidTr="00A70507">
        <w:tc>
          <w:tcPr>
            <w:tcW w:w="10570" w:type="dxa"/>
          </w:tcPr>
          <w:p w14:paraId="4FD47526" w14:textId="77777777" w:rsidR="00A70507" w:rsidRDefault="00A70507" w:rsidP="00ED3DCA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Please demonstrate how </w:t>
            </w:r>
            <w:r w:rsidR="007F3CD3">
              <w:rPr>
                <w:rFonts w:cs="Arial"/>
                <w:sz w:val="22"/>
              </w:rPr>
              <w:t xml:space="preserve">you </w:t>
            </w:r>
            <w:r>
              <w:rPr>
                <w:rFonts w:cs="Arial"/>
                <w:sz w:val="22"/>
              </w:rPr>
              <w:t xml:space="preserve">will ensure delivery of this requirement, </w:t>
            </w:r>
            <w:r w:rsidRPr="002866E5">
              <w:rPr>
                <w:rFonts w:cs="Arial"/>
                <w:sz w:val="22"/>
              </w:rPr>
              <w:t xml:space="preserve">as specified in the </w:t>
            </w:r>
            <w:r w:rsidR="006A77F9">
              <w:rPr>
                <w:rFonts w:cs="Arial"/>
                <w:sz w:val="22"/>
              </w:rPr>
              <w:t xml:space="preserve">PSC </w:t>
            </w:r>
            <w:r>
              <w:rPr>
                <w:rFonts w:cs="Arial"/>
                <w:sz w:val="22"/>
              </w:rPr>
              <w:t>document. Your response should include:</w:t>
            </w:r>
          </w:p>
          <w:p w14:paraId="249F0DD8" w14:textId="77777777" w:rsidR="00A70507" w:rsidRPr="001B6867" w:rsidRDefault="00A70507" w:rsidP="00A70507">
            <w:pPr>
              <w:ind w:left="720"/>
              <w:jc w:val="both"/>
              <w:rPr>
                <w:rFonts w:cs="Arial"/>
                <w:sz w:val="14"/>
              </w:rPr>
            </w:pPr>
          </w:p>
          <w:p w14:paraId="04E2E58C" w14:textId="77777777" w:rsidR="00A70507" w:rsidRDefault="00A70507" w:rsidP="00E365B1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</w:rPr>
            </w:pPr>
            <w:r w:rsidRPr="002866E5">
              <w:rPr>
                <w:rFonts w:ascii="Arial" w:hAnsi="Arial" w:cs="Arial"/>
              </w:rPr>
              <w:t xml:space="preserve">Detailed methodology of how you intend to carry out the </w:t>
            </w:r>
            <w:r>
              <w:rPr>
                <w:rFonts w:ascii="Arial" w:hAnsi="Arial" w:cs="Arial"/>
              </w:rPr>
              <w:t>works</w:t>
            </w:r>
            <w:r w:rsidRPr="002866E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including the mitigations for any key risks involved;</w:t>
            </w:r>
          </w:p>
          <w:p w14:paraId="0F8CE9AE" w14:textId="77777777" w:rsidR="00A70507" w:rsidRPr="001B6867" w:rsidRDefault="00A70507" w:rsidP="00A70507">
            <w:pPr>
              <w:pStyle w:val="ListParagraph"/>
              <w:ind w:left="1080"/>
              <w:jc w:val="both"/>
              <w:rPr>
                <w:rFonts w:ascii="Arial" w:hAnsi="Arial" w:cs="Arial"/>
                <w:sz w:val="14"/>
              </w:rPr>
            </w:pPr>
          </w:p>
          <w:p w14:paraId="2BED6612" w14:textId="77777777" w:rsidR="00E365B1" w:rsidRDefault="00E365B1" w:rsidP="00F50CA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1"/>
                <w:szCs w:val="21"/>
              </w:rPr>
            </w:pPr>
            <w:r w:rsidRPr="00562768">
              <w:rPr>
                <w:rFonts w:ascii="Arial" w:hAnsi="Arial" w:cs="Arial"/>
                <w:sz w:val="21"/>
                <w:szCs w:val="21"/>
              </w:rPr>
              <w:t>A programme for the package of work including: key milestones, review points, ti</w:t>
            </w:r>
            <w:r>
              <w:rPr>
                <w:rFonts w:ascii="Arial" w:hAnsi="Arial" w:cs="Arial"/>
                <w:sz w:val="21"/>
                <w:szCs w:val="21"/>
              </w:rPr>
              <w:t xml:space="preserve">me for client </w:t>
            </w:r>
            <w:r w:rsidRPr="00F50CAE">
              <w:rPr>
                <w:rFonts w:ascii="Arial" w:hAnsi="Arial" w:cs="Arial"/>
                <w:sz w:val="21"/>
                <w:szCs w:val="21"/>
              </w:rPr>
              <w:t>approvals and workshops;</w:t>
            </w:r>
          </w:p>
          <w:p w14:paraId="4D717A4F" w14:textId="77777777" w:rsidR="00F50CAE" w:rsidRPr="00F50CAE" w:rsidRDefault="00F50CAE" w:rsidP="00F50CAE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</w:p>
          <w:p w14:paraId="156E0444" w14:textId="77777777" w:rsidR="00F50CAE" w:rsidRDefault="00F50CAE" w:rsidP="00F50CA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Prioritisation and how you will fit to the timescales given; </w:t>
            </w:r>
          </w:p>
          <w:p w14:paraId="38A656D5" w14:textId="77777777" w:rsidR="00F50CAE" w:rsidRPr="00F50CAE" w:rsidRDefault="00F50CAE" w:rsidP="00F50CAE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</w:p>
          <w:p w14:paraId="605DF0B6" w14:textId="77777777" w:rsidR="00F50CAE" w:rsidRDefault="00F50CAE" w:rsidP="00F50CA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How you will manage communications with the project team; </w:t>
            </w:r>
          </w:p>
          <w:p w14:paraId="0EE84CF6" w14:textId="77777777" w:rsidR="00F50CAE" w:rsidRPr="00F50CAE" w:rsidRDefault="00F50CAE" w:rsidP="00F50CAE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</w:p>
          <w:p w14:paraId="00DD40DA" w14:textId="77777777" w:rsidR="00F50CAE" w:rsidRDefault="00F50CAE" w:rsidP="00F50CA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Your confidence to meet the project objectives; </w:t>
            </w:r>
          </w:p>
          <w:p w14:paraId="430DA99C" w14:textId="77777777" w:rsidR="006B5507" w:rsidRPr="006B5507" w:rsidRDefault="006B5507" w:rsidP="006B5507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</w:p>
          <w:p w14:paraId="7E30AB46" w14:textId="77777777" w:rsidR="006B5507" w:rsidRPr="00F50CAE" w:rsidRDefault="006B5507" w:rsidP="00F50CA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Details of the literature review you will conduct of previous work investigating barriers to collaboration; </w:t>
            </w:r>
          </w:p>
          <w:p w14:paraId="2C278D6C" w14:textId="77777777" w:rsidR="006A77F9" w:rsidRPr="00E365B1" w:rsidRDefault="006A77F9" w:rsidP="00E365B1">
            <w:pPr>
              <w:pStyle w:val="ListParagraph"/>
              <w:ind w:left="1080"/>
              <w:rPr>
                <w:rFonts w:ascii="Arial" w:hAnsi="Arial" w:cs="Arial"/>
              </w:rPr>
            </w:pPr>
          </w:p>
          <w:p w14:paraId="04693EC8" w14:textId="77777777" w:rsidR="006A77F9" w:rsidRPr="00562768" w:rsidRDefault="006A77F9" w:rsidP="00E365B1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How you will engage with </w:t>
            </w:r>
            <w:r w:rsidRPr="006A77F9">
              <w:rPr>
                <w:rFonts w:ascii="Arial" w:hAnsi="Arial" w:cs="Arial"/>
                <w:sz w:val="21"/>
                <w:szCs w:val="21"/>
              </w:rPr>
              <w:t>water companies</w:t>
            </w:r>
            <w:r>
              <w:rPr>
                <w:rFonts w:ascii="Arial" w:hAnsi="Arial" w:cs="Arial"/>
                <w:sz w:val="21"/>
                <w:szCs w:val="21"/>
              </w:rPr>
              <w:t>, water resources regional groups</w:t>
            </w:r>
            <w:r w:rsidRPr="006A77F9">
              <w:rPr>
                <w:rFonts w:ascii="Arial" w:hAnsi="Arial" w:cs="Arial"/>
                <w:sz w:val="21"/>
                <w:szCs w:val="21"/>
              </w:rPr>
              <w:t xml:space="preserve"> and third parties</w:t>
            </w:r>
            <w:r w:rsidR="006B5507">
              <w:rPr>
                <w:rFonts w:ascii="Arial" w:hAnsi="Arial" w:cs="Arial"/>
                <w:sz w:val="21"/>
                <w:szCs w:val="21"/>
              </w:rPr>
              <w:t>, including who you will engage with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  <w:r w:rsidR="00ED3DCA">
              <w:rPr>
                <w:rFonts w:ascii="Arial" w:hAnsi="Arial" w:cs="Arial"/>
                <w:sz w:val="21"/>
                <w:szCs w:val="21"/>
              </w:rPr>
              <w:t xml:space="preserve"> and</w:t>
            </w:r>
          </w:p>
          <w:p w14:paraId="549A2A43" w14:textId="77777777" w:rsidR="006A77F9" w:rsidRDefault="006A77F9" w:rsidP="006A77F9">
            <w:pPr>
              <w:pStyle w:val="ListParagraph"/>
              <w:ind w:left="1080"/>
              <w:rPr>
                <w:rFonts w:ascii="Arial" w:hAnsi="Arial" w:cs="Arial"/>
              </w:rPr>
            </w:pPr>
          </w:p>
          <w:p w14:paraId="7065950C" w14:textId="77777777" w:rsidR="00A70507" w:rsidRPr="002F4B5C" w:rsidRDefault="00A70507" w:rsidP="00E365B1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2866E5">
              <w:rPr>
                <w:rFonts w:ascii="Arial" w:hAnsi="Arial" w:cs="Arial"/>
              </w:rPr>
              <w:t xml:space="preserve">onfirmation of any subcontractors that will be required in order to deliver the programme of works. </w:t>
            </w:r>
            <w:r w:rsidRPr="002F4B5C">
              <w:rPr>
                <w:rFonts w:ascii="Arial" w:hAnsi="Arial" w:cs="Arial"/>
              </w:rPr>
              <w:t>Details are to include:</w:t>
            </w:r>
          </w:p>
          <w:p w14:paraId="0413E0FA" w14:textId="77777777" w:rsidR="00A70507" w:rsidRPr="002F4B5C" w:rsidRDefault="00A70507" w:rsidP="00A70507">
            <w:pPr>
              <w:pStyle w:val="ListParagraph"/>
              <w:ind w:left="1080"/>
              <w:jc w:val="both"/>
              <w:rPr>
                <w:rFonts w:ascii="Arial" w:hAnsi="Arial" w:cs="Arial"/>
              </w:rPr>
            </w:pPr>
            <w:r w:rsidRPr="002F4B5C">
              <w:rPr>
                <w:rFonts w:ascii="Arial" w:hAnsi="Arial" w:cs="Arial"/>
              </w:rPr>
              <w:t xml:space="preserve">-name; </w:t>
            </w:r>
          </w:p>
          <w:p w14:paraId="09AA94CA" w14:textId="77777777" w:rsidR="00A70507" w:rsidRPr="002F4B5C" w:rsidRDefault="00A70507" w:rsidP="00A70507">
            <w:pPr>
              <w:pStyle w:val="ListParagraph"/>
              <w:ind w:left="1080"/>
              <w:jc w:val="both"/>
              <w:rPr>
                <w:rFonts w:ascii="Arial" w:hAnsi="Arial" w:cs="Arial"/>
              </w:rPr>
            </w:pPr>
            <w:r w:rsidRPr="002F4B5C">
              <w:rPr>
                <w:rFonts w:ascii="Arial" w:hAnsi="Arial" w:cs="Arial"/>
              </w:rPr>
              <w:lastRenderedPageBreak/>
              <w:t xml:space="preserve">-task/role; </w:t>
            </w:r>
          </w:p>
          <w:p w14:paraId="701AC52C" w14:textId="77777777" w:rsidR="00A70507" w:rsidRPr="002F4B5C" w:rsidRDefault="00A70507" w:rsidP="00A70507">
            <w:pPr>
              <w:pStyle w:val="ListParagraph"/>
              <w:ind w:left="1080"/>
              <w:jc w:val="both"/>
              <w:rPr>
                <w:rFonts w:ascii="Arial" w:hAnsi="Arial" w:cs="Arial"/>
              </w:rPr>
            </w:pPr>
            <w:r w:rsidRPr="002F4B5C">
              <w:rPr>
                <w:rFonts w:ascii="Arial" w:hAnsi="Arial" w:cs="Arial"/>
              </w:rPr>
              <w:t xml:space="preserve">-an outline of how they have been selected; and </w:t>
            </w:r>
          </w:p>
          <w:p w14:paraId="4E0B273D" w14:textId="77777777" w:rsidR="00A70507" w:rsidRPr="003E32B1" w:rsidRDefault="00A70507" w:rsidP="003E32B1">
            <w:pPr>
              <w:pStyle w:val="ListParagraph"/>
              <w:ind w:left="1080"/>
              <w:jc w:val="both"/>
              <w:rPr>
                <w:rFonts w:ascii="Arial" w:hAnsi="Arial" w:cs="Arial"/>
              </w:rPr>
            </w:pPr>
            <w:r w:rsidRPr="002F4B5C">
              <w:rPr>
                <w:rFonts w:ascii="Arial" w:hAnsi="Arial" w:cs="Arial"/>
              </w:rPr>
              <w:t>-a summary of how they will be managed throughout the contract</w:t>
            </w:r>
            <w:r>
              <w:rPr>
                <w:rFonts w:ascii="Arial" w:hAnsi="Arial" w:cs="Arial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10570"/>
      </w:tblGrid>
      <w:tr w:rsidR="00FA5D97" w14:paraId="69F9AF7E" w14:textId="77777777" w:rsidTr="00FA5D97">
        <w:tc>
          <w:tcPr>
            <w:tcW w:w="10570" w:type="dxa"/>
          </w:tcPr>
          <w:p w14:paraId="51AC7246" w14:textId="77777777" w:rsidR="00FA5D97" w:rsidRPr="00A70507" w:rsidRDefault="00FA5D97" w:rsidP="00FA5D9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Team, Experience and Technical skill of those involved in the contract (3</w:t>
            </w:r>
            <w:r w:rsidRPr="00A70507">
              <w:rPr>
                <w:rFonts w:ascii="Arial" w:hAnsi="Arial" w:cs="Arial"/>
                <w:b/>
              </w:rPr>
              <w:t xml:space="preserve">0%)  - </w:t>
            </w:r>
            <w:r w:rsidRPr="00A70507">
              <w:rPr>
                <w:rFonts w:ascii="Arial" w:hAnsi="Arial" w:cs="Arial"/>
              </w:rPr>
              <w:t xml:space="preserve">Minimum quality threshold </w:t>
            </w:r>
            <w:r>
              <w:rPr>
                <w:rFonts w:ascii="Arial" w:hAnsi="Arial" w:cs="Arial"/>
              </w:rPr>
              <w:t>2</w:t>
            </w:r>
            <w:r w:rsidRPr="00A70507">
              <w:rPr>
                <w:rFonts w:ascii="Arial" w:hAnsi="Arial" w:cs="Arial"/>
              </w:rPr>
              <w:t>/10</w:t>
            </w:r>
          </w:p>
          <w:p w14:paraId="5FA8CE28" w14:textId="77777777" w:rsidR="00FA5D97" w:rsidRDefault="00FA5D97" w:rsidP="00FA5D97">
            <w:pPr>
              <w:jc w:val="both"/>
              <w:rPr>
                <w:rFonts w:cs="Arial"/>
              </w:rPr>
            </w:pPr>
          </w:p>
        </w:tc>
      </w:tr>
      <w:tr w:rsidR="00FA5D97" w14:paraId="32C6DC32" w14:textId="77777777" w:rsidTr="00FA5D97">
        <w:tc>
          <w:tcPr>
            <w:tcW w:w="10570" w:type="dxa"/>
          </w:tcPr>
          <w:p w14:paraId="2ACE623F" w14:textId="77777777" w:rsidR="00FA5D97" w:rsidRPr="00ED3DCA" w:rsidRDefault="00FA5D97" w:rsidP="00FA5D97">
            <w:pPr>
              <w:jc w:val="both"/>
              <w:rPr>
                <w:rFonts w:cs="Arial"/>
                <w:sz w:val="21"/>
                <w:szCs w:val="21"/>
              </w:rPr>
            </w:pPr>
            <w:r w:rsidRPr="00ED3DCA">
              <w:rPr>
                <w:rFonts w:cs="Arial"/>
                <w:sz w:val="21"/>
                <w:szCs w:val="21"/>
              </w:rPr>
              <w:t>Please demonstrate that your proposed project team is appropriately experienced, trained and/or qualified for delivering this work. Your reply should include:</w:t>
            </w:r>
          </w:p>
          <w:p w14:paraId="4A9BCCD3" w14:textId="77777777" w:rsidR="00FA5D97" w:rsidRDefault="00FA5D97" w:rsidP="00FA5D97">
            <w:pPr>
              <w:pStyle w:val="ListParagraph"/>
              <w:ind w:left="1505"/>
              <w:jc w:val="both"/>
              <w:rPr>
                <w:rFonts w:ascii="Arial" w:hAnsi="Arial" w:cs="Arial"/>
              </w:rPr>
            </w:pPr>
          </w:p>
          <w:p w14:paraId="560D8E7F" w14:textId="77777777" w:rsidR="00FA5D97" w:rsidRPr="002866E5" w:rsidRDefault="0099778F" w:rsidP="0099778F">
            <w:pPr>
              <w:pStyle w:val="ListParagraph"/>
              <w:numPr>
                <w:ilvl w:val="0"/>
                <w:numId w:val="31"/>
              </w:numPr>
              <w:ind w:left="9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FA5D97" w:rsidRPr="002866E5">
              <w:rPr>
                <w:rFonts w:ascii="Arial" w:hAnsi="Arial" w:cs="Arial"/>
              </w:rPr>
              <w:t>n organogram for the project team, showing names and roles;</w:t>
            </w:r>
            <w:r w:rsidR="00FA5D97">
              <w:rPr>
                <w:rFonts w:ascii="Arial" w:hAnsi="Arial" w:cs="Arial"/>
              </w:rPr>
              <w:t xml:space="preserve"> </w:t>
            </w:r>
          </w:p>
          <w:p w14:paraId="612081CA" w14:textId="77777777" w:rsidR="00FA5D97" w:rsidRPr="001B6867" w:rsidRDefault="00FA5D97" w:rsidP="0099778F">
            <w:pPr>
              <w:pStyle w:val="ListParagraph"/>
              <w:ind w:left="1145"/>
              <w:jc w:val="both"/>
              <w:rPr>
                <w:rFonts w:ascii="Arial" w:hAnsi="Arial" w:cs="Arial"/>
                <w:sz w:val="16"/>
              </w:rPr>
            </w:pPr>
          </w:p>
          <w:p w14:paraId="3720128D" w14:textId="77777777" w:rsidR="00FA5D97" w:rsidRPr="00FF6904" w:rsidRDefault="00FA5D97" w:rsidP="0099778F">
            <w:pPr>
              <w:pStyle w:val="ListParagraph"/>
              <w:numPr>
                <w:ilvl w:val="0"/>
                <w:numId w:val="31"/>
              </w:numPr>
              <w:ind w:left="9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CVs of key personnel to be involved in works, supported by</w:t>
            </w:r>
            <w:r w:rsidRPr="002866E5">
              <w:rPr>
                <w:rFonts w:ascii="Arial" w:hAnsi="Arial" w:cs="Arial"/>
              </w:rPr>
              <w:t xml:space="preserve"> a skills matrix or equivalent to illustrate the </w:t>
            </w:r>
            <w:r>
              <w:rPr>
                <w:rFonts w:ascii="Arial" w:hAnsi="Arial" w:cs="Arial"/>
              </w:rPr>
              <w:t xml:space="preserve">relevant </w:t>
            </w:r>
            <w:r w:rsidRPr="002866E5">
              <w:rPr>
                <w:rFonts w:ascii="Arial" w:hAnsi="Arial" w:cs="Arial"/>
              </w:rPr>
              <w:t>skills/experience</w:t>
            </w:r>
            <w:r>
              <w:rPr>
                <w:rFonts w:ascii="Arial" w:hAnsi="Arial" w:cs="Arial"/>
              </w:rPr>
              <w:t>/qualifications</w:t>
            </w:r>
            <w:r w:rsidRPr="002866E5">
              <w:rPr>
                <w:rFonts w:ascii="Arial" w:hAnsi="Arial" w:cs="Arial"/>
              </w:rPr>
              <w:t xml:space="preserve"> of individual members of the proposed team, noting that evidence of professional competency training may be required prior to the commencement of the contract;</w:t>
            </w:r>
            <w:r>
              <w:rPr>
                <w:rFonts w:ascii="Arial" w:hAnsi="Arial" w:cs="Arial"/>
              </w:rPr>
              <w:t xml:space="preserve"> and</w:t>
            </w:r>
          </w:p>
          <w:p w14:paraId="647481D6" w14:textId="77777777" w:rsidR="00FA5D97" w:rsidRPr="001B6867" w:rsidRDefault="00FA5D97" w:rsidP="0099778F">
            <w:pPr>
              <w:pStyle w:val="ListParagraph"/>
              <w:ind w:left="1145"/>
              <w:jc w:val="both"/>
              <w:rPr>
                <w:rFonts w:ascii="Arial" w:hAnsi="Arial" w:cs="Arial"/>
                <w:sz w:val="16"/>
              </w:rPr>
            </w:pPr>
          </w:p>
          <w:p w14:paraId="64A5EE0B" w14:textId="77777777" w:rsidR="00FA5D97" w:rsidRDefault="00FA5D97" w:rsidP="0099778F">
            <w:pPr>
              <w:pStyle w:val="ListParagraph"/>
              <w:numPr>
                <w:ilvl w:val="0"/>
                <w:numId w:val="31"/>
              </w:numPr>
              <w:ind w:left="927"/>
              <w:jc w:val="both"/>
              <w:rPr>
                <w:rFonts w:ascii="Arial" w:hAnsi="Arial" w:cs="Arial"/>
              </w:rPr>
            </w:pPr>
            <w:r w:rsidRPr="002866E5">
              <w:rPr>
                <w:rFonts w:ascii="Arial" w:hAnsi="Arial" w:cs="Arial"/>
              </w:rPr>
              <w:t>If you anticipate using sub-contractors for some or all of the works, please explain how you will ensure that any personnel are of an equivalently high standard and how their performance will be managed.</w:t>
            </w:r>
          </w:p>
          <w:p w14:paraId="4CAA0D23" w14:textId="77777777" w:rsidR="00FA5D97" w:rsidRDefault="00FA5D97" w:rsidP="00FA5D97">
            <w:pPr>
              <w:pStyle w:val="ListParagraph"/>
              <w:ind w:left="1080"/>
              <w:jc w:val="both"/>
              <w:rPr>
                <w:rFonts w:cs="Arial"/>
              </w:rPr>
            </w:pPr>
          </w:p>
        </w:tc>
      </w:tr>
      <w:tr w:rsidR="00FA5D97" w14:paraId="5C24C02A" w14:textId="77777777" w:rsidTr="00FA5D97">
        <w:tc>
          <w:tcPr>
            <w:tcW w:w="10570" w:type="dxa"/>
          </w:tcPr>
          <w:p w14:paraId="11FA33E6" w14:textId="77777777" w:rsidR="00FA5D97" w:rsidRPr="00A70507" w:rsidRDefault="00FA5D97" w:rsidP="00FA5D9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Understanding of the project </w:t>
            </w:r>
            <w:r w:rsidRPr="00A70507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20</w:t>
            </w:r>
            <w:r w:rsidRPr="00A70507">
              <w:rPr>
                <w:rFonts w:ascii="Arial" w:hAnsi="Arial" w:cs="Arial"/>
              </w:rPr>
              <w:t xml:space="preserve">%) </w:t>
            </w:r>
            <w:r w:rsidRPr="00A70507">
              <w:rPr>
                <w:rFonts w:ascii="Arial" w:hAnsi="Arial" w:cs="Arial"/>
                <w:b/>
              </w:rPr>
              <w:t xml:space="preserve">- </w:t>
            </w:r>
            <w:r w:rsidRPr="00A70507">
              <w:rPr>
                <w:rFonts w:ascii="Arial" w:hAnsi="Arial" w:cs="Arial"/>
              </w:rPr>
              <w:t xml:space="preserve">Minimum quality threshold </w:t>
            </w:r>
            <w:r>
              <w:rPr>
                <w:rFonts w:ascii="Arial" w:hAnsi="Arial" w:cs="Arial"/>
              </w:rPr>
              <w:t>2</w:t>
            </w:r>
            <w:r w:rsidRPr="00A70507">
              <w:rPr>
                <w:rFonts w:ascii="Arial" w:hAnsi="Arial" w:cs="Arial"/>
              </w:rPr>
              <w:t>/10</w:t>
            </w:r>
          </w:p>
          <w:p w14:paraId="46A5A7D7" w14:textId="77777777" w:rsidR="00FA5D97" w:rsidRDefault="00FA5D97" w:rsidP="00FA5D97">
            <w:pPr>
              <w:jc w:val="both"/>
              <w:rPr>
                <w:rFonts w:cs="Arial"/>
              </w:rPr>
            </w:pPr>
          </w:p>
        </w:tc>
      </w:tr>
      <w:tr w:rsidR="00FA5D97" w14:paraId="45514E05" w14:textId="77777777" w:rsidTr="00FA5D97">
        <w:tc>
          <w:tcPr>
            <w:tcW w:w="10570" w:type="dxa"/>
          </w:tcPr>
          <w:p w14:paraId="08ECFC07" w14:textId="77777777" w:rsidR="00FA5D97" w:rsidRPr="00F50CAE" w:rsidRDefault="00FA5D97" w:rsidP="00FA5D97">
            <w:pPr>
              <w:jc w:val="both"/>
              <w:rPr>
                <w:rFonts w:cs="Arial"/>
                <w:sz w:val="22"/>
                <w:szCs w:val="22"/>
              </w:rPr>
            </w:pPr>
            <w:r w:rsidRPr="00F50CAE">
              <w:rPr>
                <w:rFonts w:cs="Arial"/>
                <w:sz w:val="22"/>
                <w:szCs w:val="22"/>
              </w:rPr>
              <w:t>Please demonstrate that you have an in-depth understanding of this project, your reply should include:</w:t>
            </w:r>
          </w:p>
          <w:p w14:paraId="068D5A2F" w14:textId="77777777" w:rsidR="00FA5D97" w:rsidRPr="00F50CAE" w:rsidRDefault="00FA5D97" w:rsidP="00FA5D97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77C9750B" w14:textId="77777777" w:rsidR="00FA5D97" w:rsidRDefault="00FA5D97" w:rsidP="009047C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F50CAE">
              <w:rPr>
                <w:rFonts w:ascii="Arial" w:hAnsi="Arial" w:cs="Arial"/>
              </w:rPr>
              <w:t xml:space="preserve">An understanding of the need and importance for the project; </w:t>
            </w:r>
          </w:p>
          <w:p w14:paraId="069C1B24" w14:textId="77777777" w:rsidR="009047C2" w:rsidRPr="00F50CAE" w:rsidRDefault="009047C2" w:rsidP="009047C2">
            <w:pPr>
              <w:pStyle w:val="ListParagraph"/>
              <w:rPr>
                <w:rFonts w:ascii="Arial" w:hAnsi="Arial" w:cs="Arial"/>
              </w:rPr>
            </w:pPr>
          </w:p>
          <w:p w14:paraId="2DC9D62C" w14:textId="77777777" w:rsidR="00FA5D97" w:rsidRDefault="00FA5D97" w:rsidP="009047C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F50CAE">
              <w:rPr>
                <w:rFonts w:ascii="Arial" w:hAnsi="Arial" w:cs="Arial"/>
              </w:rPr>
              <w:t>An understanding of the background of the project and how it fits into the National Framework and Water resources planning;</w:t>
            </w:r>
            <w:r>
              <w:rPr>
                <w:rFonts w:ascii="Arial" w:hAnsi="Arial" w:cs="Arial"/>
              </w:rPr>
              <w:t xml:space="preserve"> and </w:t>
            </w:r>
          </w:p>
          <w:p w14:paraId="332A2243" w14:textId="77777777" w:rsidR="009047C2" w:rsidRPr="00F737BA" w:rsidRDefault="009047C2" w:rsidP="00F737BA">
            <w:pPr>
              <w:rPr>
                <w:rFonts w:cs="Arial"/>
              </w:rPr>
            </w:pPr>
          </w:p>
          <w:p w14:paraId="72713ABB" w14:textId="77777777" w:rsidR="00FA5D97" w:rsidRDefault="00FA5D97" w:rsidP="009047C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Show how you will achieve the objectives of the project. </w:t>
            </w:r>
          </w:p>
          <w:p w14:paraId="7CE70254" w14:textId="77777777" w:rsidR="009047C2" w:rsidRPr="009C776E" w:rsidRDefault="009047C2" w:rsidP="009047C2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FA5D97" w14:paraId="1AA8C127" w14:textId="77777777" w:rsidTr="00FA5D97">
        <w:tc>
          <w:tcPr>
            <w:tcW w:w="10570" w:type="dxa"/>
          </w:tcPr>
          <w:p w14:paraId="5B2AF93F" w14:textId="77777777" w:rsidR="00FA5D97" w:rsidRPr="00375F60" w:rsidRDefault="00FA5D97" w:rsidP="00FA5D9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</w:rPr>
            </w:pPr>
            <w:r w:rsidRPr="00375F60">
              <w:rPr>
                <w:rFonts w:ascii="Arial" w:hAnsi="Arial" w:cs="Arial"/>
                <w:b/>
              </w:rPr>
              <w:t xml:space="preserve">Project Management (10%)  </w:t>
            </w:r>
            <w:r w:rsidRPr="00A70507">
              <w:rPr>
                <w:rFonts w:ascii="Arial" w:hAnsi="Arial" w:cs="Arial"/>
                <w:b/>
              </w:rPr>
              <w:t xml:space="preserve">- </w:t>
            </w:r>
            <w:r w:rsidRPr="00A70507">
              <w:rPr>
                <w:rFonts w:ascii="Arial" w:hAnsi="Arial" w:cs="Arial"/>
              </w:rPr>
              <w:t xml:space="preserve">Minimum quality threshold </w:t>
            </w:r>
            <w:r>
              <w:rPr>
                <w:rFonts w:ascii="Arial" w:hAnsi="Arial" w:cs="Arial"/>
              </w:rPr>
              <w:t>2</w:t>
            </w:r>
            <w:r w:rsidRPr="00A70507">
              <w:rPr>
                <w:rFonts w:ascii="Arial" w:hAnsi="Arial" w:cs="Arial"/>
              </w:rPr>
              <w:t>/10</w:t>
            </w:r>
          </w:p>
        </w:tc>
      </w:tr>
      <w:tr w:rsidR="00FA5D97" w14:paraId="2F17173E" w14:textId="77777777" w:rsidTr="00FA5D97">
        <w:tc>
          <w:tcPr>
            <w:tcW w:w="10570" w:type="dxa"/>
          </w:tcPr>
          <w:p w14:paraId="5706B1C9" w14:textId="77777777" w:rsidR="00FA5D97" w:rsidRPr="003E32B1" w:rsidRDefault="00FA5D97" w:rsidP="00FA5D97">
            <w:pPr>
              <w:jc w:val="both"/>
              <w:rPr>
                <w:rFonts w:cs="Arial"/>
                <w:sz w:val="22"/>
                <w:szCs w:val="22"/>
              </w:rPr>
            </w:pPr>
            <w:r w:rsidRPr="003E32B1">
              <w:rPr>
                <w:rFonts w:cs="Arial"/>
                <w:sz w:val="22"/>
                <w:szCs w:val="22"/>
              </w:rPr>
              <w:t>Please demonstrate how you will manage the project. Your reply should include:</w:t>
            </w:r>
          </w:p>
          <w:p w14:paraId="36DF43D6" w14:textId="77777777" w:rsidR="00F737BA" w:rsidRDefault="00F737BA" w:rsidP="00F737BA">
            <w:pPr>
              <w:rPr>
                <w:rFonts w:ascii="Calibri" w:hAnsi="Calibri"/>
                <w:color w:val="1F497D"/>
                <w:sz w:val="22"/>
              </w:rPr>
            </w:pPr>
          </w:p>
          <w:p w14:paraId="2E3A3E16" w14:textId="77777777" w:rsidR="00F737BA" w:rsidRDefault="00F737BA" w:rsidP="00F737BA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 w:rsidRPr="00F737BA">
              <w:rPr>
                <w:rFonts w:ascii="Arial" w:hAnsi="Arial" w:cs="Arial"/>
              </w:rPr>
              <w:t>Details of the assigned project manager including any relevant accreditations</w:t>
            </w:r>
            <w:r>
              <w:rPr>
                <w:rFonts w:ascii="Arial" w:hAnsi="Arial" w:cs="Arial"/>
              </w:rPr>
              <w:t>;</w:t>
            </w:r>
          </w:p>
          <w:p w14:paraId="0B6CA790" w14:textId="77777777" w:rsidR="00F737BA" w:rsidRPr="00F737BA" w:rsidRDefault="00F737BA" w:rsidP="00F737BA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6265036C" w14:textId="77777777" w:rsidR="00F737BA" w:rsidRDefault="00F737BA" w:rsidP="00F737BA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 w:rsidRPr="00F737BA">
              <w:rPr>
                <w:rFonts w:ascii="Arial" w:hAnsi="Arial" w:cs="Arial"/>
              </w:rPr>
              <w:t>Identification of risks and proposed mitigation including the need to work within tight timescales</w:t>
            </w:r>
            <w:r>
              <w:rPr>
                <w:rFonts w:ascii="Arial" w:hAnsi="Arial" w:cs="Arial"/>
              </w:rPr>
              <w:t>; and</w:t>
            </w:r>
          </w:p>
          <w:p w14:paraId="58412458" w14:textId="77777777" w:rsidR="00F737BA" w:rsidRPr="00F737BA" w:rsidRDefault="00F737BA" w:rsidP="00F737BA">
            <w:pPr>
              <w:jc w:val="both"/>
              <w:rPr>
                <w:rFonts w:cs="Arial"/>
              </w:rPr>
            </w:pPr>
          </w:p>
          <w:p w14:paraId="561C2334" w14:textId="77777777" w:rsidR="00F737BA" w:rsidRPr="00F737BA" w:rsidRDefault="00F737BA" w:rsidP="00F737BA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 w:rsidRPr="00F737BA">
              <w:rPr>
                <w:rFonts w:ascii="Arial" w:hAnsi="Arial" w:cs="Arial"/>
              </w:rPr>
              <w:t>Track record of proven project management</w:t>
            </w:r>
            <w:r>
              <w:rPr>
                <w:rFonts w:ascii="Arial" w:hAnsi="Arial" w:cs="Arial"/>
              </w:rPr>
              <w:t xml:space="preserve">. </w:t>
            </w:r>
            <w:r w:rsidRPr="00F737BA">
              <w:rPr>
                <w:rFonts w:ascii="Arial" w:hAnsi="Arial" w:cs="Arial"/>
              </w:rPr>
              <w:t xml:space="preserve"> </w:t>
            </w:r>
          </w:p>
          <w:p w14:paraId="107F5690" w14:textId="77777777" w:rsidR="00FA5D97" w:rsidRDefault="00FA5D97" w:rsidP="00FA5D97">
            <w:pPr>
              <w:jc w:val="both"/>
              <w:rPr>
                <w:rFonts w:cs="Arial"/>
              </w:rPr>
            </w:pPr>
          </w:p>
          <w:p w14:paraId="00288F88" w14:textId="77777777" w:rsidR="00FA5D97" w:rsidRPr="007F3CD3" w:rsidRDefault="00FA5D97" w:rsidP="00FA5D97">
            <w:pPr>
              <w:jc w:val="both"/>
              <w:rPr>
                <w:rFonts w:cs="Arial"/>
              </w:rPr>
            </w:pPr>
          </w:p>
        </w:tc>
      </w:tr>
    </w:tbl>
    <w:p w14:paraId="23E38044" w14:textId="77777777" w:rsidR="004377EA" w:rsidRDefault="00FA5D97">
      <w:r>
        <w:t xml:space="preserve"> </w:t>
      </w:r>
      <w:r w:rsidR="004377EA">
        <w:br w:type="page"/>
      </w:r>
    </w:p>
    <w:p w14:paraId="69BC714A" w14:textId="77777777" w:rsidR="00A00FE3" w:rsidRDefault="00A00FE3">
      <w:pPr>
        <w:rPr>
          <w:rFonts w:cs="Arial"/>
          <w:sz w:val="22"/>
          <w:szCs w:val="22"/>
        </w:rPr>
      </w:pPr>
      <w:r>
        <w:rPr>
          <w:rFonts w:cs="Arial"/>
        </w:rPr>
        <w:lastRenderedPageBreak/>
        <w:br w:type="page"/>
      </w:r>
    </w:p>
    <w:p w14:paraId="7D5313BF" w14:textId="77777777" w:rsidR="00A00FE3" w:rsidRPr="003E38BE" w:rsidRDefault="003E38BE" w:rsidP="003E38BE">
      <w:pPr>
        <w:jc w:val="center"/>
        <w:rPr>
          <w:b/>
          <w:sz w:val="36"/>
          <w:szCs w:val="36"/>
          <w:lang w:val="en-US"/>
        </w:rPr>
      </w:pPr>
      <w:r w:rsidRPr="003E38BE">
        <w:rPr>
          <w:b/>
          <w:sz w:val="36"/>
          <w:szCs w:val="36"/>
          <w:lang w:val="en-US"/>
        </w:rPr>
        <w:lastRenderedPageBreak/>
        <w:t xml:space="preserve">Contractor </w:t>
      </w:r>
      <w:r w:rsidR="00A00FE3" w:rsidRPr="003E38BE">
        <w:rPr>
          <w:b/>
          <w:sz w:val="36"/>
          <w:szCs w:val="36"/>
          <w:lang w:val="en-US"/>
        </w:rPr>
        <w:t>Response</w:t>
      </w:r>
      <w:r w:rsidRPr="003E38BE">
        <w:rPr>
          <w:b/>
          <w:sz w:val="36"/>
          <w:szCs w:val="36"/>
          <w:lang w:val="en-US"/>
        </w:rPr>
        <w:t xml:space="preserve"> Form</w:t>
      </w:r>
    </w:p>
    <w:p w14:paraId="77298DDB" w14:textId="77777777" w:rsidR="00A00FE3" w:rsidRDefault="00A00FE3" w:rsidP="00A00FE3">
      <w:pPr>
        <w:rPr>
          <w:b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0"/>
      </w:tblGrid>
      <w:tr w:rsidR="00A00FE3" w14:paraId="5D851816" w14:textId="77777777" w:rsidTr="00880FCC">
        <w:tc>
          <w:tcPr>
            <w:tcW w:w="10570" w:type="dxa"/>
          </w:tcPr>
          <w:p w14:paraId="1033F3FC" w14:textId="77777777" w:rsidR="00A00FE3" w:rsidRPr="00F1319A" w:rsidRDefault="00602441" w:rsidP="00602441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Your Approach and </w:t>
            </w:r>
            <w:r w:rsidRPr="00A70507">
              <w:rPr>
                <w:rFonts w:ascii="Arial" w:hAnsi="Arial" w:cs="Arial"/>
                <w:b/>
              </w:rPr>
              <w:t>Methodology (inc. programme</w:t>
            </w:r>
            <w:r>
              <w:rPr>
                <w:rFonts w:ascii="Arial" w:hAnsi="Arial" w:cs="Arial"/>
                <w:b/>
              </w:rPr>
              <w:t xml:space="preserve"> and risk) (4</w:t>
            </w:r>
            <w:r w:rsidRPr="00A70507">
              <w:rPr>
                <w:rFonts w:ascii="Arial" w:hAnsi="Arial" w:cs="Arial"/>
                <w:b/>
              </w:rPr>
              <w:t>0%)</w:t>
            </w:r>
          </w:p>
          <w:p w14:paraId="3423D3E7" w14:textId="77777777" w:rsidR="00A00FE3" w:rsidRDefault="00A00FE3" w:rsidP="00880FCC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A00FE3" w14:paraId="71521CEC" w14:textId="77777777" w:rsidTr="003E38BE">
        <w:trPr>
          <w:trHeight w:val="9168"/>
        </w:trPr>
        <w:tc>
          <w:tcPr>
            <w:tcW w:w="10570" w:type="dxa"/>
          </w:tcPr>
          <w:p w14:paraId="55F9F5A8" w14:textId="77777777" w:rsidR="00A00FE3" w:rsidRDefault="00A00FE3" w:rsidP="00880FCC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762C8357" w14:textId="77777777" w:rsidR="003E38BE" w:rsidRDefault="003E38B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0"/>
      </w:tblGrid>
      <w:tr w:rsidR="00A00FE3" w14:paraId="328183E1" w14:textId="77777777" w:rsidTr="00880FCC">
        <w:tc>
          <w:tcPr>
            <w:tcW w:w="10570" w:type="dxa"/>
          </w:tcPr>
          <w:p w14:paraId="24B79951" w14:textId="77777777" w:rsidR="00A00FE3" w:rsidRPr="00672F7E" w:rsidRDefault="00602441" w:rsidP="00602441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Team, Experience and Technical skill of those involved in the contract (3</w:t>
            </w:r>
            <w:r w:rsidRPr="00A70507">
              <w:rPr>
                <w:rFonts w:ascii="Arial" w:hAnsi="Arial" w:cs="Arial"/>
                <w:b/>
              </w:rPr>
              <w:t xml:space="preserve">0%)  </w:t>
            </w:r>
          </w:p>
        </w:tc>
      </w:tr>
      <w:tr w:rsidR="00A00FE3" w14:paraId="66792D41" w14:textId="77777777" w:rsidTr="003E38BE">
        <w:trPr>
          <w:trHeight w:val="9877"/>
        </w:trPr>
        <w:tc>
          <w:tcPr>
            <w:tcW w:w="10570" w:type="dxa"/>
          </w:tcPr>
          <w:p w14:paraId="2DAD2535" w14:textId="77777777" w:rsidR="00A00FE3" w:rsidRDefault="00A00FE3" w:rsidP="00880FCC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51CA0FFF" w14:textId="77777777" w:rsidR="003E38BE" w:rsidRDefault="003E38B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0"/>
      </w:tblGrid>
      <w:tr w:rsidR="00A00FE3" w14:paraId="28401FEC" w14:textId="77777777" w:rsidTr="00880FCC">
        <w:tc>
          <w:tcPr>
            <w:tcW w:w="10570" w:type="dxa"/>
          </w:tcPr>
          <w:p w14:paraId="4FD48D5E" w14:textId="77777777" w:rsidR="00A00FE3" w:rsidRPr="00602441" w:rsidRDefault="00602441" w:rsidP="00602441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  <w:lang w:val="en-US"/>
              </w:rPr>
            </w:pPr>
            <w:r w:rsidRPr="00602441">
              <w:rPr>
                <w:rFonts w:ascii="Arial" w:hAnsi="Arial" w:cs="Arial"/>
                <w:b/>
              </w:rPr>
              <w:lastRenderedPageBreak/>
              <w:t>Understanding of the project (20</w:t>
            </w:r>
            <w:r w:rsidRPr="00602441">
              <w:rPr>
                <w:rFonts w:ascii="Arial" w:hAnsi="Arial" w:cs="Arial"/>
              </w:rPr>
              <w:t>%)</w:t>
            </w:r>
          </w:p>
        </w:tc>
      </w:tr>
      <w:tr w:rsidR="00A00FE3" w14:paraId="34F277C0" w14:textId="77777777" w:rsidTr="003E38BE">
        <w:trPr>
          <w:trHeight w:val="10302"/>
        </w:trPr>
        <w:tc>
          <w:tcPr>
            <w:tcW w:w="10570" w:type="dxa"/>
          </w:tcPr>
          <w:p w14:paraId="3F15733B" w14:textId="77777777" w:rsidR="00A00FE3" w:rsidRDefault="00A00FE3" w:rsidP="00880FCC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54E8C801" w14:textId="77777777" w:rsidR="003E38BE" w:rsidRDefault="003E38B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0"/>
      </w:tblGrid>
      <w:tr w:rsidR="00A00FE3" w14:paraId="1F7C138D" w14:textId="77777777" w:rsidTr="00880FCC">
        <w:tc>
          <w:tcPr>
            <w:tcW w:w="10570" w:type="dxa"/>
          </w:tcPr>
          <w:p w14:paraId="014DC49B" w14:textId="77777777" w:rsidR="00A00FE3" w:rsidRDefault="00602441" w:rsidP="00602441">
            <w:pPr>
              <w:pStyle w:val="ListParagraph"/>
              <w:numPr>
                <w:ilvl w:val="0"/>
                <w:numId w:val="28"/>
              </w:numPr>
              <w:jc w:val="both"/>
              <w:rPr>
                <w:b/>
                <w:lang w:val="en-US"/>
              </w:rPr>
            </w:pPr>
            <w:r w:rsidRPr="00375F60">
              <w:rPr>
                <w:rFonts w:ascii="Arial" w:hAnsi="Arial" w:cs="Arial"/>
                <w:b/>
              </w:rPr>
              <w:lastRenderedPageBreak/>
              <w:t xml:space="preserve">Project Management (10%)  </w:t>
            </w:r>
          </w:p>
        </w:tc>
      </w:tr>
      <w:tr w:rsidR="00A00FE3" w14:paraId="7CF0ECF6" w14:textId="77777777" w:rsidTr="00880FCC">
        <w:trPr>
          <w:trHeight w:val="11042"/>
        </w:trPr>
        <w:tc>
          <w:tcPr>
            <w:tcW w:w="10570" w:type="dxa"/>
          </w:tcPr>
          <w:p w14:paraId="7606C643" w14:textId="77777777" w:rsidR="00A00FE3" w:rsidRDefault="00A00FE3" w:rsidP="00880FCC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41BFA243" w14:textId="77777777" w:rsidR="00A00FE3" w:rsidRPr="00672F7E" w:rsidRDefault="00A00FE3" w:rsidP="00A00FE3">
      <w:pPr>
        <w:rPr>
          <w:b/>
          <w:sz w:val="22"/>
          <w:szCs w:val="22"/>
          <w:lang w:val="en-US"/>
        </w:rPr>
      </w:pPr>
    </w:p>
    <w:p w14:paraId="6FC0B8C8" w14:textId="77777777" w:rsidR="00A70507" w:rsidRDefault="00A70507">
      <w:pPr>
        <w:rPr>
          <w:rFonts w:ascii="Calibri" w:hAnsi="Calibri" w:cs="Arial"/>
          <w:sz w:val="22"/>
          <w:szCs w:val="22"/>
        </w:rPr>
      </w:pPr>
      <w:r>
        <w:rPr>
          <w:rFonts w:cs="Arial"/>
        </w:rPr>
        <w:br w:type="page"/>
      </w:r>
    </w:p>
    <w:p w14:paraId="4F7DC5B2" w14:textId="77777777" w:rsidR="00A70507" w:rsidRPr="00A70507" w:rsidRDefault="00A70507" w:rsidP="00A70507">
      <w:pPr>
        <w:pStyle w:val="bodycopy"/>
        <w:rPr>
          <w:sz w:val="36"/>
          <w:szCs w:val="36"/>
        </w:rPr>
      </w:pPr>
      <w:r w:rsidRPr="00A70507">
        <w:rPr>
          <w:sz w:val="36"/>
          <w:szCs w:val="36"/>
        </w:rPr>
        <w:lastRenderedPageBreak/>
        <w:t>Evaluation</w:t>
      </w:r>
      <w:r>
        <w:rPr>
          <w:sz w:val="36"/>
          <w:szCs w:val="36"/>
        </w:rPr>
        <w:t xml:space="preserve"> Information</w:t>
      </w:r>
    </w:p>
    <w:p w14:paraId="27160D04" w14:textId="77777777" w:rsidR="00A70507" w:rsidRPr="004377EA" w:rsidRDefault="00A70507" w:rsidP="00A70507">
      <w:pPr>
        <w:pStyle w:val="bodycopy"/>
        <w:rPr>
          <w:sz w:val="20"/>
          <w:szCs w:val="20"/>
        </w:rPr>
      </w:pPr>
    </w:p>
    <w:p w14:paraId="13FE13A5" w14:textId="77777777" w:rsidR="00A70507" w:rsidRPr="004377EA" w:rsidRDefault="00A70507" w:rsidP="00A70507">
      <w:pPr>
        <w:pStyle w:val="bodycopy"/>
        <w:jc w:val="left"/>
        <w:rPr>
          <w:b w:val="0"/>
          <w:sz w:val="22"/>
        </w:rPr>
      </w:pPr>
      <w:r w:rsidRPr="004377EA">
        <w:rPr>
          <w:b w:val="0"/>
          <w:sz w:val="22"/>
        </w:rPr>
        <w:t>The following table provides the quality/price and sub-criteria for this procurement, which will be used as a basis for evaluation of tenders.</w:t>
      </w:r>
    </w:p>
    <w:p w14:paraId="15445578" w14:textId="77777777" w:rsidR="00A70507" w:rsidRPr="00A70507" w:rsidRDefault="00A70507" w:rsidP="00A70507">
      <w:pPr>
        <w:pStyle w:val="bodycopy"/>
        <w:jc w:val="left"/>
        <w:rPr>
          <w:b w:val="0"/>
          <w:sz w:val="24"/>
          <w:szCs w:val="24"/>
        </w:rPr>
      </w:pPr>
    </w:p>
    <w:tbl>
      <w:tblPr>
        <w:tblW w:w="9465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558"/>
        <w:gridCol w:w="3258"/>
        <w:gridCol w:w="2975"/>
      </w:tblGrid>
      <w:tr w:rsidR="00A70507" w14:paraId="2B34C2A5" w14:textId="77777777" w:rsidTr="00541F70">
        <w:trPr>
          <w:trHeight w:val="443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9CBB" w14:textId="77777777" w:rsidR="00A70507" w:rsidRDefault="00A70507" w:rsidP="00541F70">
            <w:pPr>
              <w:spacing w:line="276" w:lineRule="auto"/>
              <w:rPr>
                <w:rStyle w:val="boldbodycopy"/>
              </w:rPr>
            </w:pPr>
            <w:r>
              <w:rPr>
                <w:rStyle w:val="boldbodycopy"/>
              </w:rPr>
              <w:t>Evaluation criteria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9E5C" w14:textId="77777777" w:rsidR="00A70507" w:rsidRDefault="00A70507" w:rsidP="00541F70">
            <w:pPr>
              <w:spacing w:line="276" w:lineRule="auto"/>
              <w:rPr>
                <w:rStyle w:val="boldbodycopy"/>
              </w:rPr>
            </w:pPr>
            <w:r>
              <w:rPr>
                <w:rStyle w:val="boldbodycopy"/>
              </w:rPr>
              <w:t>Criteria weighting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DC9A" w14:textId="77777777" w:rsidR="00A70507" w:rsidRDefault="00A70507" w:rsidP="00541F70">
            <w:pPr>
              <w:spacing w:line="276" w:lineRule="auto"/>
              <w:rPr>
                <w:rStyle w:val="boldbodycopy"/>
              </w:rPr>
            </w:pPr>
            <w:r>
              <w:rPr>
                <w:rStyle w:val="boldbodycopy"/>
              </w:rPr>
              <w:t>Sub-criteria (quality)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EE18" w14:textId="77777777" w:rsidR="00A70507" w:rsidRDefault="00A70507" w:rsidP="00541F70">
            <w:pPr>
              <w:spacing w:line="276" w:lineRule="auto"/>
              <w:rPr>
                <w:rStyle w:val="boldbodycopy"/>
              </w:rPr>
            </w:pPr>
            <w:r>
              <w:rPr>
                <w:rStyle w:val="boldbodycopy"/>
              </w:rPr>
              <w:t>Sub-criteria weighting</w:t>
            </w:r>
          </w:p>
        </w:tc>
      </w:tr>
      <w:tr w:rsidR="00A70507" w14:paraId="7E3206BB" w14:textId="77777777" w:rsidTr="00541F70">
        <w:trPr>
          <w:trHeight w:val="582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C0910" w14:textId="77777777" w:rsidR="00A70507" w:rsidRDefault="00A70507" w:rsidP="00541F70">
            <w:pPr>
              <w:spacing w:line="276" w:lineRule="auto"/>
            </w:pPr>
            <w:r>
              <w:t>Quality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946B7A" w14:textId="77777777" w:rsidR="00A70507" w:rsidRDefault="00A70507" w:rsidP="00541F70">
            <w:pPr>
              <w:spacing w:line="276" w:lineRule="auto"/>
            </w:pPr>
            <w:r>
              <w:t>40%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F7CB" w14:textId="77777777" w:rsidR="00A70507" w:rsidRPr="00815018" w:rsidRDefault="00815018" w:rsidP="00541F70">
            <w:pPr>
              <w:spacing w:line="276" w:lineRule="auto"/>
            </w:pPr>
            <w:r w:rsidRPr="00815018">
              <w:rPr>
                <w:rFonts w:cs="Arial"/>
              </w:rPr>
              <w:t xml:space="preserve">Your Approach and Methodology (inc. programme and risk)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03BB" w14:textId="77777777" w:rsidR="00A70507" w:rsidRDefault="00A70507" w:rsidP="00541F70">
            <w:pPr>
              <w:spacing w:line="276" w:lineRule="auto"/>
            </w:pPr>
            <w:r>
              <w:t>40%</w:t>
            </w:r>
          </w:p>
        </w:tc>
      </w:tr>
      <w:tr w:rsidR="00A70507" w14:paraId="23CCCD96" w14:textId="77777777" w:rsidTr="00541F70">
        <w:trPr>
          <w:trHeight w:val="582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39200E" w14:textId="77777777" w:rsidR="00A70507" w:rsidRDefault="00A70507" w:rsidP="00541F70">
            <w:pPr>
              <w:spacing w:line="276" w:lineRule="auto"/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F9720" w14:textId="77777777" w:rsidR="00A70507" w:rsidRDefault="00A70507" w:rsidP="00541F70">
            <w:pPr>
              <w:spacing w:line="276" w:lineRule="auto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5887" w14:textId="77777777" w:rsidR="00A70507" w:rsidRPr="00815018" w:rsidRDefault="00815018" w:rsidP="00541F70">
            <w:pPr>
              <w:spacing w:line="276" w:lineRule="auto"/>
            </w:pPr>
            <w:r w:rsidRPr="00815018">
              <w:rPr>
                <w:rFonts w:cs="Arial"/>
              </w:rPr>
              <w:t xml:space="preserve">Team, Experience and Technical skill of those involved in the contract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20BD4" w14:textId="77777777" w:rsidR="00A70507" w:rsidRDefault="00815018" w:rsidP="00541F70">
            <w:pPr>
              <w:spacing w:line="276" w:lineRule="auto"/>
            </w:pPr>
            <w:r>
              <w:t>3</w:t>
            </w:r>
            <w:r w:rsidR="00A70507">
              <w:t>0%</w:t>
            </w:r>
          </w:p>
        </w:tc>
      </w:tr>
      <w:tr w:rsidR="00A70507" w14:paraId="5577E086" w14:textId="77777777" w:rsidTr="00541F70">
        <w:trPr>
          <w:trHeight w:val="582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7B9DB" w14:textId="77777777" w:rsidR="00A70507" w:rsidRDefault="00A70507" w:rsidP="00541F70">
            <w:pPr>
              <w:spacing w:line="276" w:lineRule="auto"/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1A92C" w14:textId="77777777" w:rsidR="00A70507" w:rsidRDefault="00A70507" w:rsidP="00541F70">
            <w:pPr>
              <w:spacing w:line="276" w:lineRule="auto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FA0A" w14:textId="77777777" w:rsidR="00A70507" w:rsidRPr="00815018" w:rsidRDefault="00815018" w:rsidP="00541F70">
            <w:pPr>
              <w:spacing w:line="276" w:lineRule="auto"/>
            </w:pPr>
            <w:r w:rsidRPr="00815018">
              <w:rPr>
                <w:rFonts w:cs="Arial"/>
              </w:rPr>
              <w:t xml:space="preserve">Understanding of the project  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C488B" w14:textId="77777777" w:rsidR="00A70507" w:rsidRDefault="00A70507" w:rsidP="00541F70">
            <w:pPr>
              <w:spacing w:line="276" w:lineRule="auto"/>
            </w:pPr>
            <w:r>
              <w:t>20%</w:t>
            </w:r>
          </w:p>
        </w:tc>
      </w:tr>
      <w:tr w:rsidR="00A70507" w14:paraId="67C27FC9" w14:textId="77777777" w:rsidTr="00541F70">
        <w:trPr>
          <w:trHeight w:val="582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6153" w14:textId="77777777" w:rsidR="00A70507" w:rsidRDefault="00A70507" w:rsidP="00541F70">
            <w:pPr>
              <w:spacing w:line="276" w:lineRule="auto"/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9588" w14:textId="77777777" w:rsidR="00A70507" w:rsidRDefault="00A70507" w:rsidP="00541F70">
            <w:pPr>
              <w:spacing w:line="276" w:lineRule="auto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36EF" w14:textId="77777777" w:rsidR="00A70507" w:rsidRPr="00815018" w:rsidRDefault="00815018" w:rsidP="00815018">
            <w:pPr>
              <w:spacing w:line="276" w:lineRule="auto"/>
            </w:pPr>
            <w:r w:rsidRPr="00815018">
              <w:rPr>
                <w:rFonts w:cs="Arial"/>
              </w:rPr>
              <w:t xml:space="preserve">Project Management 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2EF7" w14:textId="77777777" w:rsidR="00A70507" w:rsidRDefault="00815018" w:rsidP="00541F70">
            <w:pPr>
              <w:spacing w:line="276" w:lineRule="auto"/>
            </w:pPr>
            <w:r>
              <w:t>1</w:t>
            </w:r>
            <w:r w:rsidR="00A70507">
              <w:t>0%</w:t>
            </w:r>
          </w:p>
        </w:tc>
      </w:tr>
      <w:tr w:rsidR="00A70507" w14:paraId="06A4CBF2" w14:textId="77777777" w:rsidTr="00541F70">
        <w:trPr>
          <w:trHeight w:val="648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3BDB" w14:textId="77777777" w:rsidR="00A70507" w:rsidRDefault="00A70507" w:rsidP="00541F70">
            <w:pPr>
              <w:spacing w:line="276" w:lineRule="auto"/>
            </w:pPr>
            <w:r>
              <w:t>Price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015F" w14:textId="77777777" w:rsidR="00A70507" w:rsidRDefault="00A70507" w:rsidP="00541F70">
            <w:pPr>
              <w:spacing w:line="276" w:lineRule="auto"/>
            </w:pPr>
            <w:r>
              <w:t>60%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77EB" w14:textId="77777777" w:rsidR="00A70507" w:rsidRDefault="00A70507" w:rsidP="00541F70">
            <w:pPr>
              <w:spacing w:line="276" w:lineRule="auto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6D7B" w14:textId="77777777" w:rsidR="00A70507" w:rsidRDefault="00A70507" w:rsidP="00541F70">
            <w:pPr>
              <w:spacing w:line="276" w:lineRule="auto"/>
            </w:pPr>
          </w:p>
        </w:tc>
      </w:tr>
    </w:tbl>
    <w:p w14:paraId="7B30C898" w14:textId="77777777" w:rsidR="00A70507" w:rsidRPr="004377EA" w:rsidRDefault="00A70507" w:rsidP="00A70507">
      <w:pPr>
        <w:pStyle w:val="bodycopy"/>
        <w:rPr>
          <w:sz w:val="28"/>
          <w:szCs w:val="28"/>
        </w:rPr>
      </w:pPr>
    </w:p>
    <w:p w14:paraId="198C6C94" w14:textId="77777777" w:rsidR="00A70507" w:rsidRPr="004377EA" w:rsidRDefault="00A70507" w:rsidP="00A70507">
      <w:pPr>
        <w:rPr>
          <w:sz w:val="22"/>
          <w:szCs w:val="22"/>
        </w:rPr>
      </w:pPr>
      <w:r w:rsidRPr="004377EA">
        <w:rPr>
          <w:sz w:val="22"/>
          <w:szCs w:val="22"/>
        </w:rPr>
        <w:t>Each criterion will be allocated a score of between 0-10 for the documented response, based on the following table:</w:t>
      </w:r>
    </w:p>
    <w:p w14:paraId="3B2E18E5" w14:textId="77777777" w:rsidR="00A70507" w:rsidRDefault="00A70507" w:rsidP="00A70507">
      <w:pPr>
        <w:rPr>
          <w:rFonts w:ascii="Verdana" w:hAnsi="Verdana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  <w:gridCol w:w="1070"/>
      </w:tblGrid>
      <w:tr w:rsidR="00A70507" w:rsidRPr="004377EA" w14:paraId="151034C9" w14:textId="77777777" w:rsidTr="004377EA"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ECB2" w14:textId="77777777" w:rsidR="00A70507" w:rsidRPr="004377EA" w:rsidRDefault="00A70507" w:rsidP="00541F70">
            <w:pPr>
              <w:spacing w:line="276" w:lineRule="auto"/>
              <w:rPr>
                <w:rFonts w:cs="Arial"/>
                <w:b/>
                <w:sz w:val="20"/>
              </w:rPr>
            </w:pPr>
            <w:r w:rsidRPr="004377EA">
              <w:rPr>
                <w:rFonts w:cs="Arial"/>
                <w:b/>
                <w:sz w:val="20"/>
              </w:rPr>
              <w:t>Rating of Response</w:t>
            </w:r>
          </w:p>
          <w:p w14:paraId="63EE4AE5" w14:textId="77777777" w:rsidR="00A70507" w:rsidRPr="004377EA" w:rsidRDefault="00A70507" w:rsidP="00541F70">
            <w:pPr>
              <w:spacing w:line="276" w:lineRule="auto"/>
              <w:rPr>
                <w:rFonts w:cs="Arial"/>
                <w:b/>
                <w:sz w:val="20"/>
              </w:rPr>
            </w:pPr>
            <w:r w:rsidRPr="004377EA">
              <w:rPr>
                <w:rFonts w:cs="Arial"/>
                <w:b/>
                <w:sz w:val="20"/>
              </w:rPr>
              <w:t xml:space="preserve">The tenderer provides a response which in the opinion of the evaluators is: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1220" w14:textId="77777777" w:rsidR="00A70507" w:rsidRPr="004377EA" w:rsidRDefault="00A70507" w:rsidP="00541F70">
            <w:pPr>
              <w:spacing w:line="276" w:lineRule="auto"/>
              <w:rPr>
                <w:rFonts w:cs="Arial"/>
                <w:b/>
                <w:sz w:val="20"/>
              </w:rPr>
            </w:pPr>
            <w:r w:rsidRPr="004377EA">
              <w:rPr>
                <w:rFonts w:cs="Arial"/>
                <w:b/>
                <w:sz w:val="20"/>
              </w:rPr>
              <w:t>Score</w:t>
            </w:r>
          </w:p>
        </w:tc>
      </w:tr>
      <w:tr w:rsidR="00A70507" w:rsidRPr="004377EA" w14:paraId="01D25F53" w14:textId="77777777" w:rsidTr="004377EA">
        <w:trPr>
          <w:trHeight w:val="828"/>
        </w:trPr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D0B9" w14:textId="77777777" w:rsidR="00A70507" w:rsidRPr="004377EA" w:rsidRDefault="00A70507" w:rsidP="004377EA">
            <w:pPr>
              <w:snapToGrid w:val="0"/>
              <w:spacing w:line="276" w:lineRule="auto"/>
              <w:rPr>
                <w:rFonts w:eastAsia="Calibri" w:cs="Arial"/>
                <w:sz w:val="20"/>
              </w:rPr>
            </w:pPr>
            <w:r w:rsidRPr="004377EA">
              <w:rPr>
                <w:rFonts w:cs="Arial"/>
                <w:b/>
                <w:bCs/>
                <w:sz w:val="20"/>
              </w:rPr>
              <w:t xml:space="preserve">Excellent: </w:t>
            </w:r>
            <w:r w:rsidRPr="004377EA">
              <w:rPr>
                <w:rFonts w:cs="Arial"/>
                <w:i/>
                <w:iCs/>
                <w:sz w:val="20"/>
              </w:rPr>
              <w:t xml:space="preserve">Addresses all of the requirements </w:t>
            </w:r>
            <w:r w:rsidRPr="004377EA">
              <w:rPr>
                <w:rFonts w:cs="Arial"/>
                <w:sz w:val="20"/>
              </w:rPr>
              <w:t xml:space="preserve">and provides a response with relevant supporting information which </w:t>
            </w:r>
            <w:r w:rsidRPr="004377EA">
              <w:rPr>
                <w:rFonts w:cs="Arial"/>
                <w:i/>
                <w:iCs/>
                <w:sz w:val="20"/>
              </w:rPr>
              <w:t>does not contain any weaknesses</w:t>
            </w:r>
            <w:r w:rsidRPr="004377EA">
              <w:rPr>
                <w:rFonts w:cs="Arial"/>
                <w:sz w:val="20"/>
              </w:rPr>
              <w:t xml:space="preserve">, giving the Agency </w:t>
            </w:r>
            <w:r w:rsidRPr="004377EA">
              <w:rPr>
                <w:rFonts w:cs="Arial"/>
                <w:i/>
                <w:iCs/>
                <w:sz w:val="20"/>
              </w:rPr>
              <w:t>complete confidence</w:t>
            </w:r>
            <w:r w:rsidRPr="004377EA">
              <w:rPr>
                <w:rFonts w:cs="Arial"/>
                <w:sz w:val="20"/>
              </w:rPr>
              <w:t xml:space="preserve"> that the requirements will be met.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0A8C" w14:textId="77777777" w:rsidR="00A70507" w:rsidRPr="004377EA" w:rsidRDefault="00A70507" w:rsidP="00541F70">
            <w:pPr>
              <w:spacing w:line="276" w:lineRule="auto"/>
              <w:rPr>
                <w:rFonts w:cs="Arial"/>
                <w:sz w:val="20"/>
              </w:rPr>
            </w:pPr>
            <w:r w:rsidRPr="004377EA">
              <w:rPr>
                <w:rFonts w:cs="Arial"/>
                <w:sz w:val="20"/>
              </w:rPr>
              <w:t>10</w:t>
            </w:r>
          </w:p>
        </w:tc>
      </w:tr>
      <w:tr w:rsidR="00A70507" w:rsidRPr="004377EA" w14:paraId="008CBCD7" w14:textId="77777777" w:rsidTr="004377EA">
        <w:trPr>
          <w:trHeight w:val="894"/>
        </w:trPr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AB0C" w14:textId="77777777" w:rsidR="00A70507" w:rsidRPr="004377EA" w:rsidRDefault="00A70507" w:rsidP="004377EA">
            <w:pPr>
              <w:snapToGrid w:val="0"/>
              <w:spacing w:line="276" w:lineRule="auto"/>
              <w:rPr>
                <w:rFonts w:eastAsia="Calibri" w:cs="Arial"/>
                <w:sz w:val="20"/>
              </w:rPr>
            </w:pPr>
            <w:r w:rsidRPr="004377EA">
              <w:rPr>
                <w:rFonts w:cs="Arial"/>
                <w:b/>
                <w:bCs/>
                <w:sz w:val="20"/>
              </w:rPr>
              <w:t xml:space="preserve">Very Good: </w:t>
            </w:r>
            <w:r w:rsidRPr="004377EA">
              <w:rPr>
                <w:rFonts w:cs="Arial"/>
                <w:i/>
                <w:iCs/>
                <w:sz w:val="20"/>
              </w:rPr>
              <w:t>Addresses all of the requirements</w:t>
            </w:r>
            <w:r w:rsidRPr="004377EA">
              <w:rPr>
                <w:rFonts w:cs="Arial"/>
                <w:sz w:val="20"/>
              </w:rPr>
              <w:t xml:space="preserve"> and provides a response with relevant supporting information, </w:t>
            </w:r>
            <w:r w:rsidRPr="004377EA">
              <w:rPr>
                <w:rFonts w:cs="Arial"/>
                <w:i/>
                <w:iCs/>
                <w:sz w:val="20"/>
              </w:rPr>
              <w:t>which contains very minor weaknesses</w:t>
            </w:r>
            <w:r w:rsidRPr="004377EA">
              <w:rPr>
                <w:rFonts w:cs="Arial"/>
                <w:sz w:val="20"/>
              </w:rPr>
              <w:t xml:space="preserve">, giving the Agency </w:t>
            </w:r>
            <w:r w:rsidRPr="004377EA">
              <w:rPr>
                <w:rFonts w:cs="Arial"/>
                <w:i/>
                <w:iCs/>
                <w:sz w:val="20"/>
              </w:rPr>
              <w:t>high confidence</w:t>
            </w:r>
            <w:r w:rsidRPr="004377EA">
              <w:rPr>
                <w:rFonts w:cs="Arial"/>
                <w:sz w:val="20"/>
              </w:rPr>
              <w:t xml:space="preserve"> that the requirements will be met.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D888" w14:textId="77777777" w:rsidR="00A70507" w:rsidRPr="004377EA" w:rsidRDefault="00A70507" w:rsidP="00541F70">
            <w:pPr>
              <w:spacing w:line="276" w:lineRule="auto"/>
              <w:rPr>
                <w:rFonts w:cs="Arial"/>
                <w:sz w:val="20"/>
              </w:rPr>
            </w:pPr>
            <w:r w:rsidRPr="004377EA">
              <w:rPr>
                <w:rFonts w:cs="Arial"/>
                <w:sz w:val="20"/>
              </w:rPr>
              <w:t>8</w:t>
            </w:r>
          </w:p>
        </w:tc>
      </w:tr>
      <w:tr w:rsidR="00A70507" w:rsidRPr="004377EA" w14:paraId="1C0B194A" w14:textId="77777777" w:rsidTr="004377EA">
        <w:trPr>
          <w:trHeight w:val="812"/>
        </w:trPr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3902" w14:textId="77777777" w:rsidR="00A70507" w:rsidRPr="004377EA" w:rsidRDefault="00A70507" w:rsidP="004377EA">
            <w:pPr>
              <w:snapToGrid w:val="0"/>
              <w:spacing w:line="276" w:lineRule="auto"/>
              <w:rPr>
                <w:rFonts w:eastAsia="Calibri" w:cs="Arial"/>
                <w:sz w:val="20"/>
              </w:rPr>
            </w:pPr>
            <w:r w:rsidRPr="004377EA">
              <w:rPr>
                <w:rFonts w:cs="Arial"/>
                <w:b/>
                <w:bCs/>
                <w:sz w:val="20"/>
              </w:rPr>
              <w:t>Good:</w:t>
            </w:r>
            <w:r w:rsidRPr="004377EA">
              <w:rPr>
                <w:rFonts w:cs="Arial"/>
                <w:sz w:val="20"/>
              </w:rPr>
              <w:t xml:space="preserve"> </w:t>
            </w:r>
            <w:r w:rsidRPr="004377EA">
              <w:rPr>
                <w:rFonts w:cs="Arial"/>
                <w:i/>
                <w:iCs/>
                <w:sz w:val="20"/>
              </w:rPr>
              <w:t>Addresses all of the requirements</w:t>
            </w:r>
            <w:r w:rsidRPr="004377EA">
              <w:rPr>
                <w:rFonts w:cs="Arial"/>
                <w:sz w:val="20"/>
              </w:rPr>
              <w:t xml:space="preserve"> and provides a response with relevant supporting information, which </w:t>
            </w:r>
            <w:r w:rsidRPr="004377EA">
              <w:rPr>
                <w:rFonts w:cs="Arial"/>
                <w:i/>
                <w:iCs/>
                <w:sz w:val="20"/>
              </w:rPr>
              <w:t>contains minor weaknesses</w:t>
            </w:r>
            <w:r w:rsidRPr="004377EA">
              <w:rPr>
                <w:rFonts w:cs="Arial"/>
                <w:sz w:val="20"/>
              </w:rPr>
              <w:t xml:space="preserve">, giving the Agency </w:t>
            </w:r>
            <w:r w:rsidRPr="004377EA">
              <w:rPr>
                <w:rFonts w:cs="Arial"/>
                <w:i/>
                <w:iCs/>
                <w:sz w:val="20"/>
              </w:rPr>
              <w:t>reasonable confidence</w:t>
            </w:r>
            <w:r w:rsidRPr="004377EA">
              <w:rPr>
                <w:rFonts w:cs="Arial"/>
                <w:sz w:val="20"/>
              </w:rPr>
              <w:t xml:space="preserve"> that the requirements will be met.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BE58" w14:textId="77777777" w:rsidR="00A70507" w:rsidRPr="004377EA" w:rsidRDefault="00A70507" w:rsidP="00541F70">
            <w:pPr>
              <w:spacing w:line="276" w:lineRule="auto"/>
              <w:rPr>
                <w:rFonts w:cs="Arial"/>
                <w:sz w:val="20"/>
              </w:rPr>
            </w:pPr>
            <w:r w:rsidRPr="004377EA">
              <w:rPr>
                <w:rFonts w:cs="Arial"/>
                <w:sz w:val="20"/>
              </w:rPr>
              <w:t>6</w:t>
            </w:r>
          </w:p>
        </w:tc>
      </w:tr>
      <w:tr w:rsidR="00A70507" w:rsidRPr="004377EA" w14:paraId="6C6DAF6C" w14:textId="77777777" w:rsidTr="004377EA">
        <w:trPr>
          <w:trHeight w:val="851"/>
        </w:trPr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E979" w14:textId="77777777" w:rsidR="00A70507" w:rsidRPr="004377EA" w:rsidRDefault="00A70507" w:rsidP="004377EA">
            <w:pPr>
              <w:snapToGrid w:val="0"/>
              <w:spacing w:line="276" w:lineRule="auto"/>
              <w:rPr>
                <w:rFonts w:eastAsia="Calibri" w:cs="Arial"/>
                <w:sz w:val="20"/>
              </w:rPr>
            </w:pPr>
            <w:r w:rsidRPr="004377EA">
              <w:rPr>
                <w:rFonts w:cs="Arial"/>
                <w:b/>
                <w:bCs/>
                <w:sz w:val="20"/>
              </w:rPr>
              <w:t>Satisfactory:</w:t>
            </w:r>
            <w:r w:rsidRPr="004377EA">
              <w:rPr>
                <w:rFonts w:cs="Arial"/>
                <w:sz w:val="20"/>
              </w:rPr>
              <w:t xml:space="preserve"> </w:t>
            </w:r>
            <w:r w:rsidRPr="004377EA">
              <w:rPr>
                <w:rFonts w:cs="Arial"/>
                <w:i/>
                <w:iCs/>
                <w:sz w:val="20"/>
              </w:rPr>
              <w:t xml:space="preserve">Substantially addresses the requirements </w:t>
            </w:r>
            <w:r w:rsidRPr="004377EA">
              <w:rPr>
                <w:rFonts w:cs="Arial"/>
                <w:sz w:val="20"/>
              </w:rPr>
              <w:t>and</w:t>
            </w:r>
            <w:r w:rsidRPr="004377EA">
              <w:rPr>
                <w:rFonts w:cs="Arial"/>
                <w:i/>
                <w:iCs/>
                <w:sz w:val="20"/>
              </w:rPr>
              <w:t xml:space="preserve"> </w:t>
            </w:r>
            <w:r w:rsidRPr="004377EA">
              <w:rPr>
                <w:rFonts w:cs="Arial"/>
                <w:sz w:val="20"/>
              </w:rPr>
              <w:t xml:space="preserve">provides a response with relevant supporting information which </w:t>
            </w:r>
            <w:r w:rsidRPr="004377EA">
              <w:rPr>
                <w:rFonts w:cs="Arial"/>
                <w:i/>
                <w:iCs/>
                <w:sz w:val="20"/>
              </w:rPr>
              <w:t>may contain</w:t>
            </w:r>
            <w:r w:rsidRPr="004377EA">
              <w:rPr>
                <w:rFonts w:cs="Arial"/>
                <w:sz w:val="20"/>
              </w:rPr>
              <w:t xml:space="preserve"> </w:t>
            </w:r>
            <w:r w:rsidRPr="004377EA">
              <w:rPr>
                <w:rFonts w:cs="Arial"/>
                <w:i/>
                <w:iCs/>
                <w:sz w:val="20"/>
              </w:rPr>
              <w:t>moderate weaknesses,</w:t>
            </w:r>
            <w:r w:rsidRPr="004377EA">
              <w:rPr>
                <w:rFonts w:cs="Arial"/>
                <w:sz w:val="20"/>
              </w:rPr>
              <w:t xml:space="preserve"> but gives the Agency </w:t>
            </w:r>
            <w:r w:rsidRPr="004377EA">
              <w:rPr>
                <w:rFonts w:cs="Arial"/>
                <w:i/>
                <w:iCs/>
                <w:sz w:val="20"/>
              </w:rPr>
              <w:t>some confidence</w:t>
            </w:r>
            <w:r w:rsidRPr="004377EA">
              <w:rPr>
                <w:rFonts w:cs="Arial"/>
                <w:sz w:val="20"/>
              </w:rPr>
              <w:t xml:space="preserve"> that the requirements will be met.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ACA2" w14:textId="77777777" w:rsidR="00A70507" w:rsidRPr="004377EA" w:rsidRDefault="00A70507" w:rsidP="00541F70">
            <w:pPr>
              <w:spacing w:line="276" w:lineRule="auto"/>
              <w:rPr>
                <w:rFonts w:cs="Arial"/>
                <w:sz w:val="20"/>
              </w:rPr>
            </w:pPr>
            <w:r w:rsidRPr="004377EA">
              <w:rPr>
                <w:rFonts w:cs="Arial"/>
                <w:sz w:val="20"/>
              </w:rPr>
              <w:t>4</w:t>
            </w:r>
          </w:p>
        </w:tc>
      </w:tr>
      <w:tr w:rsidR="00A70507" w:rsidRPr="004377EA" w14:paraId="4124E5C0" w14:textId="77777777" w:rsidTr="004377EA">
        <w:trPr>
          <w:trHeight w:val="1010"/>
        </w:trPr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A3A4" w14:textId="77777777" w:rsidR="00A70507" w:rsidRPr="004377EA" w:rsidRDefault="00A70507" w:rsidP="004377EA">
            <w:pPr>
              <w:snapToGrid w:val="0"/>
              <w:spacing w:line="276" w:lineRule="auto"/>
              <w:rPr>
                <w:rFonts w:eastAsia="Calibri" w:cs="Arial"/>
                <w:sz w:val="20"/>
              </w:rPr>
            </w:pPr>
            <w:r w:rsidRPr="004377EA">
              <w:rPr>
                <w:rFonts w:cs="Arial"/>
                <w:b/>
                <w:bCs/>
                <w:sz w:val="20"/>
              </w:rPr>
              <w:t>Weak:</w:t>
            </w:r>
            <w:r w:rsidRPr="004377EA">
              <w:rPr>
                <w:rFonts w:cs="Arial"/>
                <w:sz w:val="20"/>
              </w:rPr>
              <w:t xml:space="preserve"> </w:t>
            </w:r>
            <w:r w:rsidRPr="004377EA">
              <w:rPr>
                <w:rFonts w:cs="Arial"/>
                <w:i/>
                <w:iCs/>
                <w:sz w:val="20"/>
              </w:rPr>
              <w:t>Partially addresses the requirements,</w:t>
            </w:r>
            <w:r w:rsidRPr="004377EA">
              <w:rPr>
                <w:rFonts w:cs="Arial"/>
                <w:sz w:val="20"/>
              </w:rPr>
              <w:t xml:space="preserve"> or provides supporting information that is of limited relevance or contains </w:t>
            </w:r>
            <w:r w:rsidRPr="004377EA">
              <w:rPr>
                <w:rFonts w:cs="Arial"/>
                <w:i/>
                <w:iCs/>
                <w:sz w:val="20"/>
              </w:rPr>
              <w:t xml:space="preserve">significant weaknesses, </w:t>
            </w:r>
            <w:r w:rsidRPr="004377EA">
              <w:rPr>
                <w:rFonts w:cs="Arial"/>
                <w:sz w:val="20"/>
              </w:rPr>
              <w:t xml:space="preserve">and therefore gives the Agency </w:t>
            </w:r>
            <w:r w:rsidRPr="004377EA">
              <w:rPr>
                <w:rFonts w:cs="Arial"/>
                <w:i/>
                <w:iCs/>
                <w:sz w:val="20"/>
              </w:rPr>
              <w:t>low confidence</w:t>
            </w:r>
            <w:r w:rsidRPr="004377EA">
              <w:rPr>
                <w:rFonts w:cs="Arial"/>
                <w:sz w:val="20"/>
              </w:rPr>
              <w:t xml:space="preserve"> that the requirements will be met.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A982" w14:textId="77777777" w:rsidR="00A70507" w:rsidRPr="004377EA" w:rsidRDefault="00A70507" w:rsidP="00541F70">
            <w:pPr>
              <w:spacing w:line="276" w:lineRule="auto"/>
              <w:rPr>
                <w:rFonts w:cs="Arial"/>
                <w:sz w:val="20"/>
              </w:rPr>
            </w:pPr>
            <w:r w:rsidRPr="004377EA">
              <w:rPr>
                <w:rFonts w:cs="Arial"/>
                <w:sz w:val="20"/>
              </w:rPr>
              <w:t>2</w:t>
            </w:r>
          </w:p>
        </w:tc>
      </w:tr>
      <w:tr w:rsidR="00A70507" w:rsidRPr="004377EA" w14:paraId="549C9FED" w14:textId="77777777" w:rsidTr="004377EA">
        <w:trPr>
          <w:trHeight w:val="697"/>
        </w:trPr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C49A" w14:textId="77777777" w:rsidR="00A70507" w:rsidRPr="004377EA" w:rsidRDefault="00A70507" w:rsidP="00541F70">
            <w:pPr>
              <w:spacing w:line="276" w:lineRule="auto"/>
              <w:rPr>
                <w:rFonts w:cs="Arial"/>
                <w:sz w:val="20"/>
              </w:rPr>
            </w:pPr>
            <w:r w:rsidRPr="004377EA">
              <w:rPr>
                <w:rFonts w:cs="Arial"/>
                <w:b/>
                <w:sz w:val="20"/>
              </w:rPr>
              <w:lastRenderedPageBreak/>
              <w:t xml:space="preserve">Nil: </w:t>
            </w:r>
            <w:r w:rsidRPr="004377EA">
              <w:rPr>
                <w:rFonts w:cs="Arial"/>
                <w:sz w:val="20"/>
              </w:rPr>
              <w:t xml:space="preserve">No response or provides a response that gives the Agency </w:t>
            </w:r>
            <w:r w:rsidRPr="004377EA">
              <w:rPr>
                <w:rFonts w:cs="Arial"/>
                <w:i/>
                <w:sz w:val="20"/>
              </w:rPr>
              <w:t>no confidence</w:t>
            </w:r>
            <w:r w:rsidRPr="004377EA">
              <w:rPr>
                <w:rFonts w:cs="Arial"/>
                <w:sz w:val="20"/>
              </w:rPr>
              <w:t xml:space="preserve"> that the requirements will be met.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1738" w14:textId="77777777" w:rsidR="00A70507" w:rsidRPr="004377EA" w:rsidRDefault="00A70507" w:rsidP="00541F70">
            <w:pPr>
              <w:spacing w:line="276" w:lineRule="auto"/>
              <w:rPr>
                <w:rFonts w:cs="Arial"/>
                <w:sz w:val="20"/>
              </w:rPr>
            </w:pPr>
            <w:r w:rsidRPr="004377EA">
              <w:rPr>
                <w:rFonts w:cs="Arial"/>
                <w:sz w:val="20"/>
              </w:rPr>
              <w:t>0</w:t>
            </w:r>
          </w:p>
        </w:tc>
      </w:tr>
    </w:tbl>
    <w:p w14:paraId="17B0261C" w14:textId="77777777" w:rsidR="00D705B9" w:rsidRPr="004377EA" w:rsidRDefault="00D705B9" w:rsidP="004377EA">
      <w:pPr>
        <w:jc w:val="both"/>
        <w:rPr>
          <w:rFonts w:cs="Arial"/>
          <w:sz w:val="16"/>
          <w:szCs w:val="16"/>
        </w:rPr>
      </w:pPr>
    </w:p>
    <w:p w14:paraId="5BB2BFEF" w14:textId="77777777" w:rsidR="00163262" w:rsidRDefault="00FF6904" w:rsidP="00FF6904">
      <w:pPr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  <w:t xml:space="preserve"> </w:t>
      </w:r>
    </w:p>
    <w:sectPr w:rsidR="00163262" w:rsidSect="00437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663" w:bottom="142" w:left="663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7743C" w14:textId="77777777" w:rsidR="00E111B9" w:rsidRDefault="00E111B9">
      <w:r>
        <w:separator/>
      </w:r>
    </w:p>
  </w:endnote>
  <w:endnote w:type="continuationSeparator" w:id="0">
    <w:p w14:paraId="0AB7A2A8" w14:textId="77777777" w:rsidR="00E111B9" w:rsidRDefault="00E1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B9FC" w14:textId="77777777" w:rsidR="00994A61" w:rsidRDefault="00994A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0691168"/>
      <w:docPartObj>
        <w:docPartGallery w:val="Page Numbers (Bottom of Page)"/>
        <w:docPartUnique/>
      </w:docPartObj>
    </w:sdtPr>
    <w:sdtEndPr/>
    <w:sdtContent>
      <w:p w14:paraId="3FE70BFC" w14:textId="77777777" w:rsidR="00BC557A" w:rsidRDefault="00BF2E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1B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DC391D3" w14:textId="77777777" w:rsidR="00BC557A" w:rsidRDefault="00BC55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D40C" w14:textId="77777777" w:rsidR="00994A61" w:rsidRDefault="00994A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A23C4" w14:textId="77777777" w:rsidR="00E111B9" w:rsidRDefault="00E111B9">
      <w:r>
        <w:separator/>
      </w:r>
    </w:p>
  </w:footnote>
  <w:footnote w:type="continuationSeparator" w:id="0">
    <w:p w14:paraId="33B9CF2C" w14:textId="77777777" w:rsidR="00E111B9" w:rsidRDefault="00E11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F682" w14:textId="77777777" w:rsidR="00994A61" w:rsidRDefault="00994A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AB0D" w14:textId="3B234B8B" w:rsidR="00BC557A" w:rsidRPr="0013538E" w:rsidRDefault="00BC557A" w:rsidP="006C1CBF">
    <w:pPr>
      <w:outlineLvl w:val="0"/>
      <w:rPr>
        <w:b/>
        <w:color w:val="0099CC"/>
        <w:szCs w:val="24"/>
        <w:lang w:val="en-US"/>
      </w:rPr>
    </w:pPr>
  </w:p>
  <w:p w14:paraId="5C9B1538" w14:textId="77777777" w:rsidR="0013538E" w:rsidRDefault="00BC557A" w:rsidP="006C1CBF">
    <w:pPr>
      <w:outlineLvl w:val="0"/>
      <w:rPr>
        <w:b/>
        <w:color w:val="0099CC"/>
        <w:sz w:val="48"/>
        <w:szCs w:val="48"/>
        <w:lang w:val="en-US"/>
      </w:rPr>
    </w:pPr>
    <w:r>
      <w:rPr>
        <w:b/>
        <w:noProof/>
        <w:color w:val="0099CC"/>
        <w:sz w:val="48"/>
        <w:szCs w:val="48"/>
      </w:rPr>
      <w:drawing>
        <wp:anchor distT="0" distB="0" distL="114300" distR="114300" simplePos="0" relativeHeight="251657728" behindDoc="1" locked="0" layoutInCell="0" allowOverlap="1" wp14:anchorId="75BD74F1" wp14:editId="003C319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73645" cy="10694670"/>
          <wp:effectExtent l="0" t="0" r="8255" b="0"/>
          <wp:wrapNone/>
          <wp:docPr id="12" name="Picture 12" descr="generic newsletter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eric newsletter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645" cy="1069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0F3D">
      <w:rPr>
        <w:b/>
        <w:color w:val="0099CC"/>
        <w:sz w:val="48"/>
        <w:szCs w:val="48"/>
        <w:lang w:val="en-US"/>
      </w:rPr>
      <w:t>Project Proposal P</w:t>
    </w:r>
    <w:r>
      <w:rPr>
        <w:b/>
        <w:color w:val="0099CC"/>
        <w:sz w:val="48"/>
        <w:szCs w:val="48"/>
        <w:lang w:val="en-US"/>
      </w:rPr>
      <w:t>roforma</w:t>
    </w:r>
    <w:r w:rsidR="0013538E">
      <w:rPr>
        <w:b/>
        <w:color w:val="0099CC"/>
        <w:sz w:val="48"/>
        <w:szCs w:val="48"/>
        <w:lang w:val="en-US"/>
      </w:rPr>
      <w:t xml:space="preserve"> /</w:t>
    </w:r>
  </w:p>
  <w:p w14:paraId="4489FD27" w14:textId="77777777" w:rsidR="00BC557A" w:rsidRPr="00BD06DF" w:rsidRDefault="0013538E" w:rsidP="006C1CBF">
    <w:pPr>
      <w:outlineLvl w:val="0"/>
      <w:rPr>
        <w:b/>
        <w:color w:val="0099CC"/>
        <w:sz w:val="48"/>
        <w:szCs w:val="48"/>
        <w:lang w:val="en-US"/>
      </w:rPr>
    </w:pPr>
    <w:r>
      <w:rPr>
        <w:b/>
        <w:color w:val="0099CC"/>
        <w:sz w:val="48"/>
        <w:szCs w:val="48"/>
        <w:lang w:val="en-US"/>
      </w:rPr>
      <w:t xml:space="preserve"> Evaluation </w:t>
    </w:r>
    <w:r w:rsidR="007E0F3D">
      <w:rPr>
        <w:b/>
        <w:color w:val="0099CC"/>
        <w:sz w:val="48"/>
        <w:szCs w:val="48"/>
        <w:lang w:val="en-US"/>
      </w:rPr>
      <w:t>Information</w:t>
    </w:r>
  </w:p>
  <w:p w14:paraId="7CC1AC03" w14:textId="77777777" w:rsidR="00BC557A" w:rsidRDefault="00BC557A" w:rsidP="006C1CBF">
    <w:pPr>
      <w:spacing w:before="60" w:after="60"/>
      <w:outlineLvl w:val="0"/>
      <w:rPr>
        <w:color w:val="FFFFFF"/>
        <w:sz w:val="28"/>
        <w:szCs w:val="28"/>
        <w:lang w:val="en-US"/>
      </w:rPr>
    </w:pPr>
  </w:p>
  <w:p w14:paraId="2CF0F00B" w14:textId="77777777" w:rsidR="00BC557A" w:rsidRPr="003E38BE" w:rsidRDefault="00BC557A" w:rsidP="006C1CBF">
    <w:pPr>
      <w:spacing w:before="60" w:after="60"/>
      <w:outlineLvl w:val="0"/>
      <w:rPr>
        <w:color w:val="FFFFFF"/>
        <w:sz w:val="28"/>
        <w:szCs w:val="28"/>
        <w:lang w:val="en-US"/>
      </w:rPr>
    </w:pPr>
    <w:r>
      <w:rPr>
        <w:color w:val="FFFFFF"/>
        <w:sz w:val="28"/>
        <w:szCs w:val="28"/>
        <w:lang w:val="en-US"/>
      </w:rPr>
      <w:tab/>
    </w:r>
    <w:r>
      <w:rPr>
        <w:color w:val="FFFFFF"/>
        <w:sz w:val="28"/>
        <w:szCs w:val="28"/>
        <w:lang w:val="en-US"/>
      </w:rPr>
      <w:tab/>
    </w:r>
    <w:r>
      <w:rPr>
        <w:color w:val="FFFFFF"/>
        <w:sz w:val="28"/>
        <w:szCs w:val="28"/>
        <w:lang w:val="en-US"/>
      </w:rPr>
      <w:tab/>
    </w:r>
  </w:p>
  <w:p w14:paraId="3235A0B3" w14:textId="2EFAD96D" w:rsidR="003E38BE" w:rsidRPr="003E38BE" w:rsidRDefault="00994A61" w:rsidP="00994A61">
    <w:pPr>
      <w:spacing w:before="60" w:after="60"/>
      <w:outlineLvl w:val="0"/>
      <w:rPr>
        <w:szCs w:val="24"/>
        <w:lang w:val="en-US"/>
      </w:rPr>
    </w:pPr>
    <w:r w:rsidRPr="00994A61">
      <w:rPr>
        <w:szCs w:val="24"/>
        <w:lang w:val="en-US"/>
      </w:rPr>
      <w:t>Governance review of collaborative national and regional planning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7025" w14:textId="77777777" w:rsidR="00994A61" w:rsidRDefault="00994A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4426"/>
    <w:multiLevelType w:val="hybridMultilevel"/>
    <w:tmpl w:val="1436D228"/>
    <w:lvl w:ilvl="0" w:tplc="7CBCD7D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6B0229"/>
    <w:multiLevelType w:val="hybridMultilevel"/>
    <w:tmpl w:val="23049AD6"/>
    <w:lvl w:ilvl="0" w:tplc="81228600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43E62"/>
    <w:multiLevelType w:val="hybridMultilevel"/>
    <w:tmpl w:val="055E3234"/>
    <w:lvl w:ilvl="0" w:tplc="C456C9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C1861"/>
    <w:multiLevelType w:val="hybridMultilevel"/>
    <w:tmpl w:val="E1D2F4F4"/>
    <w:lvl w:ilvl="0" w:tplc="C456C9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74CB4"/>
    <w:multiLevelType w:val="hybridMultilevel"/>
    <w:tmpl w:val="842AD14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7606BB"/>
    <w:multiLevelType w:val="hybridMultilevel"/>
    <w:tmpl w:val="BA46AAC4"/>
    <w:lvl w:ilvl="0" w:tplc="A2449582">
      <w:start w:val="1"/>
      <w:numFmt w:val="lowerLetter"/>
      <w:lvlText w:val="%1."/>
      <w:lvlJc w:val="right"/>
      <w:pPr>
        <w:ind w:left="1352" w:hanging="360"/>
      </w:pPr>
      <w:rPr>
        <w:rFonts w:ascii="Arial" w:eastAsia="Times New Roman" w:hAnsi="Arial" w:cs="Arial"/>
      </w:rPr>
    </w:lvl>
    <w:lvl w:ilvl="1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22CF26F4"/>
    <w:multiLevelType w:val="hybridMultilevel"/>
    <w:tmpl w:val="0F5EE1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A04F6"/>
    <w:multiLevelType w:val="hybridMultilevel"/>
    <w:tmpl w:val="9CA8831A"/>
    <w:lvl w:ilvl="0" w:tplc="1EECA9D0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024309"/>
    <w:multiLevelType w:val="hybridMultilevel"/>
    <w:tmpl w:val="4A12F3C0"/>
    <w:lvl w:ilvl="0" w:tplc="0DD04D64">
      <w:start w:val="9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017DAF"/>
    <w:multiLevelType w:val="hybridMultilevel"/>
    <w:tmpl w:val="72440CD0"/>
    <w:lvl w:ilvl="0" w:tplc="1D50D290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E1270"/>
    <w:multiLevelType w:val="hybridMultilevel"/>
    <w:tmpl w:val="C8FA930E"/>
    <w:lvl w:ilvl="0" w:tplc="2C38C5C4">
      <w:start w:val="1"/>
      <w:numFmt w:val="lowerLetter"/>
      <w:lvlText w:val="%1."/>
      <w:lvlJc w:val="right"/>
      <w:pPr>
        <w:ind w:left="1505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 w15:restartNumberingAfterBreak="0">
    <w:nsid w:val="3B32390C"/>
    <w:multiLevelType w:val="hybridMultilevel"/>
    <w:tmpl w:val="3FD6708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B8F26E1"/>
    <w:multiLevelType w:val="hybridMultilevel"/>
    <w:tmpl w:val="CFAA3282"/>
    <w:lvl w:ilvl="0" w:tplc="F05CB530">
      <w:start w:val="1"/>
      <w:numFmt w:val="lowerLetter"/>
      <w:lvlText w:val="%1."/>
      <w:lvlJc w:val="right"/>
      <w:pPr>
        <w:ind w:left="1440" w:hanging="360"/>
      </w:pPr>
      <w:rPr>
        <w:rFonts w:ascii="Arial" w:eastAsia="Times New Roman" w:hAnsi="Arial" w:cs="Arial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E709E1"/>
    <w:multiLevelType w:val="hybridMultilevel"/>
    <w:tmpl w:val="6FD6E44A"/>
    <w:lvl w:ilvl="0" w:tplc="8A0EE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7C256B"/>
    <w:multiLevelType w:val="hybridMultilevel"/>
    <w:tmpl w:val="0E8681BC"/>
    <w:lvl w:ilvl="0" w:tplc="82C412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96EEA"/>
    <w:multiLevelType w:val="hybridMultilevel"/>
    <w:tmpl w:val="891A43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E621B3"/>
    <w:multiLevelType w:val="hybridMultilevel"/>
    <w:tmpl w:val="2D1628C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5602A7"/>
    <w:multiLevelType w:val="hybridMultilevel"/>
    <w:tmpl w:val="3EA490B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C67E9"/>
    <w:multiLevelType w:val="hybridMultilevel"/>
    <w:tmpl w:val="AC441BE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AA1378E"/>
    <w:multiLevelType w:val="hybridMultilevel"/>
    <w:tmpl w:val="E2489A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5945FD"/>
    <w:multiLevelType w:val="hybridMultilevel"/>
    <w:tmpl w:val="DF765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609F4"/>
    <w:multiLevelType w:val="hybridMultilevel"/>
    <w:tmpl w:val="055E3234"/>
    <w:lvl w:ilvl="0" w:tplc="C456C9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95B8D"/>
    <w:multiLevelType w:val="hybridMultilevel"/>
    <w:tmpl w:val="C1B241EA"/>
    <w:lvl w:ilvl="0" w:tplc="B35EB40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C30AF5"/>
    <w:multiLevelType w:val="hybridMultilevel"/>
    <w:tmpl w:val="08F4F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723D01"/>
    <w:multiLevelType w:val="hybridMultilevel"/>
    <w:tmpl w:val="0EEE26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92E7D"/>
    <w:multiLevelType w:val="hybridMultilevel"/>
    <w:tmpl w:val="0DD4FA56"/>
    <w:lvl w:ilvl="0" w:tplc="BA3E50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F32AE2"/>
    <w:multiLevelType w:val="hybridMultilevel"/>
    <w:tmpl w:val="693A5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83636F"/>
    <w:multiLevelType w:val="hybridMultilevel"/>
    <w:tmpl w:val="5D667BCE"/>
    <w:lvl w:ilvl="0" w:tplc="BF640EC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E31C40"/>
    <w:multiLevelType w:val="hybridMultilevel"/>
    <w:tmpl w:val="F7FC06BC"/>
    <w:lvl w:ilvl="0" w:tplc="3C94471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9F5D21"/>
    <w:multiLevelType w:val="hybridMultilevel"/>
    <w:tmpl w:val="E394228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2D1CA2"/>
    <w:multiLevelType w:val="hybridMultilevel"/>
    <w:tmpl w:val="358A4F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17A0C"/>
    <w:multiLevelType w:val="hybridMultilevel"/>
    <w:tmpl w:val="5052C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455F49"/>
    <w:multiLevelType w:val="hybridMultilevel"/>
    <w:tmpl w:val="89B452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5266CD"/>
    <w:multiLevelType w:val="hybridMultilevel"/>
    <w:tmpl w:val="C8FA930E"/>
    <w:lvl w:ilvl="0" w:tplc="2C38C5C4">
      <w:start w:val="1"/>
      <w:numFmt w:val="lowerLetter"/>
      <w:lvlText w:val="%1."/>
      <w:lvlJc w:val="right"/>
      <w:pPr>
        <w:ind w:left="1287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7EF4F9D"/>
    <w:multiLevelType w:val="hybridMultilevel"/>
    <w:tmpl w:val="E19A5A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162C1"/>
    <w:multiLevelType w:val="hybridMultilevel"/>
    <w:tmpl w:val="DEB0BF32"/>
    <w:lvl w:ilvl="0" w:tplc="0A30482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EB6B02"/>
    <w:multiLevelType w:val="hybridMultilevel"/>
    <w:tmpl w:val="FAEE42F2"/>
    <w:lvl w:ilvl="0" w:tplc="1D50D2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5450B"/>
    <w:multiLevelType w:val="hybridMultilevel"/>
    <w:tmpl w:val="C81694D2"/>
    <w:lvl w:ilvl="0" w:tplc="C456C9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34"/>
  </w:num>
  <w:num w:numId="4">
    <w:abstractNumId w:val="31"/>
  </w:num>
  <w:num w:numId="5">
    <w:abstractNumId w:val="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19"/>
  </w:num>
  <w:num w:numId="11">
    <w:abstractNumId w:val="24"/>
  </w:num>
  <w:num w:numId="12">
    <w:abstractNumId w:val="26"/>
  </w:num>
  <w:num w:numId="13">
    <w:abstractNumId w:val="2"/>
  </w:num>
  <w:num w:numId="14">
    <w:abstractNumId w:val="32"/>
  </w:num>
  <w:num w:numId="15">
    <w:abstractNumId w:val="29"/>
  </w:num>
  <w:num w:numId="16">
    <w:abstractNumId w:val="25"/>
  </w:num>
  <w:num w:numId="17">
    <w:abstractNumId w:val="35"/>
  </w:num>
  <w:num w:numId="18">
    <w:abstractNumId w:val="12"/>
  </w:num>
  <w:num w:numId="19">
    <w:abstractNumId w:val="8"/>
  </w:num>
  <w:num w:numId="20">
    <w:abstractNumId w:val="16"/>
  </w:num>
  <w:num w:numId="21">
    <w:abstractNumId w:val="5"/>
  </w:num>
  <w:num w:numId="22">
    <w:abstractNumId w:val="10"/>
  </w:num>
  <w:num w:numId="23">
    <w:abstractNumId w:val="37"/>
  </w:num>
  <w:num w:numId="24">
    <w:abstractNumId w:val="22"/>
  </w:num>
  <w:num w:numId="25">
    <w:abstractNumId w:val="13"/>
  </w:num>
  <w:num w:numId="26">
    <w:abstractNumId w:val="7"/>
  </w:num>
  <w:num w:numId="27">
    <w:abstractNumId w:val="14"/>
  </w:num>
  <w:num w:numId="28">
    <w:abstractNumId w:val="1"/>
  </w:num>
  <w:num w:numId="29">
    <w:abstractNumId w:val="21"/>
  </w:num>
  <w:num w:numId="30">
    <w:abstractNumId w:val="3"/>
  </w:num>
  <w:num w:numId="31">
    <w:abstractNumId w:val="33"/>
  </w:num>
  <w:num w:numId="32">
    <w:abstractNumId w:val="28"/>
  </w:num>
  <w:num w:numId="33">
    <w:abstractNumId w:val="0"/>
  </w:num>
  <w:num w:numId="34">
    <w:abstractNumId w:val="20"/>
  </w:num>
  <w:num w:numId="35">
    <w:abstractNumId w:val="17"/>
  </w:num>
  <w:num w:numId="36">
    <w:abstractNumId w:val="9"/>
  </w:num>
  <w:num w:numId="37">
    <w:abstractNumId w:val="36"/>
  </w:num>
  <w:num w:numId="38">
    <w:abstractNumId w:val="27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1B9"/>
    <w:rsid w:val="000007A3"/>
    <w:rsid w:val="00000B60"/>
    <w:rsid w:val="00000C10"/>
    <w:rsid w:val="00000EFB"/>
    <w:rsid w:val="000013D6"/>
    <w:rsid w:val="000014D9"/>
    <w:rsid w:val="00001AB1"/>
    <w:rsid w:val="00001D6C"/>
    <w:rsid w:val="00001E40"/>
    <w:rsid w:val="00001F3C"/>
    <w:rsid w:val="00002045"/>
    <w:rsid w:val="00002295"/>
    <w:rsid w:val="00002352"/>
    <w:rsid w:val="000024B3"/>
    <w:rsid w:val="0000291D"/>
    <w:rsid w:val="000029D2"/>
    <w:rsid w:val="00003086"/>
    <w:rsid w:val="00003B2F"/>
    <w:rsid w:val="00003C0A"/>
    <w:rsid w:val="00003DC3"/>
    <w:rsid w:val="00003E2B"/>
    <w:rsid w:val="0000401A"/>
    <w:rsid w:val="00004AAE"/>
    <w:rsid w:val="00004AE3"/>
    <w:rsid w:val="00004E42"/>
    <w:rsid w:val="00004EBA"/>
    <w:rsid w:val="00005593"/>
    <w:rsid w:val="00005B3F"/>
    <w:rsid w:val="00005C6C"/>
    <w:rsid w:val="00005CFE"/>
    <w:rsid w:val="00005D11"/>
    <w:rsid w:val="00005D51"/>
    <w:rsid w:val="00005E00"/>
    <w:rsid w:val="00006270"/>
    <w:rsid w:val="00006288"/>
    <w:rsid w:val="000062E0"/>
    <w:rsid w:val="00006B77"/>
    <w:rsid w:val="000070F5"/>
    <w:rsid w:val="0000737F"/>
    <w:rsid w:val="000077F4"/>
    <w:rsid w:val="00007B00"/>
    <w:rsid w:val="00007BAB"/>
    <w:rsid w:val="00007D1A"/>
    <w:rsid w:val="00007DD3"/>
    <w:rsid w:val="00007F0A"/>
    <w:rsid w:val="000103A0"/>
    <w:rsid w:val="000104C0"/>
    <w:rsid w:val="00010526"/>
    <w:rsid w:val="00010C3A"/>
    <w:rsid w:val="00010E47"/>
    <w:rsid w:val="000110EF"/>
    <w:rsid w:val="00011D59"/>
    <w:rsid w:val="0001231B"/>
    <w:rsid w:val="000125DA"/>
    <w:rsid w:val="00012AB7"/>
    <w:rsid w:val="00012B46"/>
    <w:rsid w:val="00012CC1"/>
    <w:rsid w:val="00012F02"/>
    <w:rsid w:val="00013197"/>
    <w:rsid w:val="00013382"/>
    <w:rsid w:val="00013598"/>
    <w:rsid w:val="00013615"/>
    <w:rsid w:val="000136A5"/>
    <w:rsid w:val="000136F8"/>
    <w:rsid w:val="00013A34"/>
    <w:rsid w:val="00013BB4"/>
    <w:rsid w:val="00013DB1"/>
    <w:rsid w:val="00013F10"/>
    <w:rsid w:val="00014158"/>
    <w:rsid w:val="000141C7"/>
    <w:rsid w:val="00014362"/>
    <w:rsid w:val="00014596"/>
    <w:rsid w:val="000148B7"/>
    <w:rsid w:val="0001494B"/>
    <w:rsid w:val="000150D6"/>
    <w:rsid w:val="0001516E"/>
    <w:rsid w:val="00015831"/>
    <w:rsid w:val="00016619"/>
    <w:rsid w:val="00016BDB"/>
    <w:rsid w:val="00016EFE"/>
    <w:rsid w:val="00017BC5"/>
    <w:rsid w:val="00017BF1"/>
    <w:rsid w:val="00017E6C"/>
    <w:rsid w:val="000201D3"/>
    <w:rsid w:val="0002026C"/>
    <w:rsid w:val="000207F2"/>
    <w:rsid w:val="00020957"/>
    <w:rsid w:val="00020F01"/>
    <w:rsid w:val="00021A64"/>
    <w:rsid w:val="000227EA"/>
    <w:rsid w:val="000231B6"/>
    <w:rsid w:val="000236BF"/>
    <w:rsid w:val="00023CF7"/>
    <w:rsid w:val="00023DD8"/>
    <w:rsid w:val="00024751"/>
    <w:rsid w:val="00024BCF"/>
    <w:rsid w:val="00024D00"/>
    <w:rsid w:val="00024E23"/>
    <w:rsid w:val="00024F18"/>
    <w:rsid w:val="00024F7E"/>
    <w:rsid w:val="00025003"/>
    <w:rsid w:val="0002517B"/>
    <w:rsid w:val="000252EF"/>
    <w:rsid w:val="00025803"/>
    <w:rsid w:val="0002584E"/>
    <w:rsid w:val="00025B88"/>
    <w:rsid w:val="00026020"/>
    <w:rsid w:val="00026030"/>
    <w:rsid w:val="0002655A"/>
    <w:rsid w:val="00026683"/>
    <w:rsid w:val="00026A79"/>
    <w:rsid w:val="00026B2F"/>
    <w:rsid w:val="00026BE5"/>
    <w:rsid w:val="000270B1"/>
    <w:rsid w:val="0002715C"/>
    <w:rsid w:val="000276F0"/>
    <w:rsid w:val="00027861"/>
    <w:rsid w:val="00027D2F"/>
    <w:rsid w:val="00027F65"/>
    <w:rsid w:val="000300BE"/>
    <w:rsid w:val="0003015D"/>
    <w:rsid w:val="0003016F"/>
    <w:rsid w:val="000303EF"/>
    <w:rsid w:val="00030447"/>
    <w:rsid w:val="000307F6"/>
    <w:rsid w:val="00030EBB"/>
    <w:rsid w:val="000314C7"/>
    <w:rsid w:val="00031741"/>
    <w:rsid w:val="000319EB"/>
    <w:rsid w:val="00031B81"/>
    <w:rsid w:val="00031ECD"/>
    <w:rsid w:val="00031F92"/>
    <w:rsid w:val="000327CA"/>
    <w:rsid w:val="00032978"/>
    <w:rsid w:val="00032AAC"/>
    <w:rsid w:val="000338B5"/>
    <w:rsid w:val="00033EF7"/>
    <w:rsid w:val="00034672"/>
    <w:rsid w:val="00034952"/>
    <w:rsid w:val="00034F3B"/>
    <w:rsid w:val="00034FF9"/>
    <w:rsid w:val="000351DD"/>
    <w:rsid w:val="0003572A"/>
    <w:rsid w:val="00035806"/>
    <w:rsid w:val="000358C5"/>
    <w:rsid w:val="0003593F"/>
    <w:rsid w:val="00035CD8"/>
    <w:rsid w:val="000360A3"/>
    <w:rsid w:val="00036571"/>
    <w:rsid w:val="0003665D"/>
    <w:rsid w:val="0003696F"/>
    <w:rsid w:val="00036CCC"/>
    <w:rsid w:val="00036DAD"/>
    <w:rsid w:val="0003748D"/>
    <w:rsid w:val="0003763F"/>
    <w:rsid w:val="00037900"/>
    <w:rsid w:val="00037A21"/>
    <w:rsid w:val="00037AF4"/>
    <w:rsid w:val="00040661"/>
    <w:rsid w:val="000409A9"/>
    <w:rsid w:val="00041255"/>
    <w:rsid w:val="00041585"/>
    <w:rsid w:val="00041C1B"/>
    <w:rsid w:val="00041CDA"/>
    <w:rsid w:val="000422B4"/>
    <w:rsid w:val="00042775"/>
    <w:rsid w:val="00042776"/>
    <w:rsid w:val="000429EE"/>
    <w:rsid w:val="00042F5A"/>
    <w:rsid w:val="00043580"/>
    <w:rsid w:val="00043A83"/>
    <w:rsid w:val="00044461"/>
    <w:rsid w:val="000444C6"/>
    <w:rsid w:val="000445EB"/>
    <w:rsid w:val="0004468E"/>
    <w:rsid w:val="00044989"/>
    <w:rsid w:val="0004525E"/>
    <w:rsid w:val="00045312"/>
    <w:rsid w:val="00045C1E"/>
    <w:rsid w:val="000466C1"/>
    <w:rsid w:val="0004678C"/>
    <w:rsid w:val="00046D64"/>
    <w:rsid w:val="000476E6"/>
    <w:rsid w:val="00050204"/>
    <w:rsid w:val="00050588"/>
    <w:rsid w:val="00050E88"/>
    <w:rsid w:val="00051B66"/>
    <w:rsid w:val="00051E48"/>
    <w:rsid w:val="00052110"/>
    <w:rsid w:val="00052611"/>
    <w:rsid w:val="00052AF9"/>
    <w:rsid w:val="000534A6"/>
    <w:rsid w:val="0005369E"/>
    <w:rsid w:val="00053BEE"/>
    <w:rsid w:val="00053F71"/>
    <w:rsid w:val="0005448C"/>
    <w:rsid w:val="00054803"/>
    <w:rsid w:val="0005497A"/>
    <w:rsid w:val="00054B3B"/>
    <w:rsid w:val="00054E00"/>
    <w:rsid w:val="00054F34"/>
    <w:rsid w:val="0005566E"/>
    <w:rsid w:val="000556DB"/>
    <w:rsid w:val="000559E5"/>
    <w:rsid w:val="00055E42"/>
    <w:rsid w:val="00055F33"/>
    <w:rsid w:val="00056383"/>
    <w:rsid w:val="00056795"/>
    <w:rsid w:val="00056827"/>
    <w:rsid w:val="00056B5C"/>
    <w:rsid w:val="00056DD0"/>
    <w:rsid w:val="00056E0B"/>
    <w:rsid w:val="00057360"/>
    <w:rsid w:val="00057C6C"/>
    <w:rsid w:val="00057D85"/>
    <w:rsid w:val="00057DC4"/>
    <w:rsid w:val="00057E88"/>
    <w:rsid w:val="000605D4"/>
    <w:rsid w:val="000609F9"/>
    <w:rsid w:val="00060CCD"/>
    <w:rsid w:val="00061166"/>
    <w:rsid w:val="0006191C"/>
    <w:rsid w:val="00061C27"/>
    <w:rsid w:val="00061F58"/>
    <w:rsid w:val="00061FB8"/>
    <w:rsid w:val="000620B4"/>
    <w:rsid w:val="00062355"/>
    <w:rsid w:val="000623D7"/>
    <w:rsid w:val="00062499"/>
    <w:rsid w:val="00063668"/>
    <w:rsid w:val="0006390D"/>
    <w:rsid w:val="00063947"/>
    <w:rsid w:val="0006394C"/>
    <w:rsid w:val="00063A28"/>
    <w:rsid w:val="00063CA1"/>
    <w:rsid w:val="00063D37"/>
    <w:rsid w:val="00063F40"/>
    <w:rsid w:val="00063F44"/>
    <w:rsid w:val="00064541"/>
    <w:rsid w:val="00064E9A"/>
    <w:rsid w:val="00064EE6"/>
    <w:rsid w:val="000651A6"/>
    <w:rsid w:val="00065638"/>
    <w:rsid w:val="000663D6"/>
    <w:rsid w:val="00066994"/>
    <w:rsid w:val="00066AF6"/>
    <w:rsid w:val="00066C18"/>
    <w:rsid w:val="0006723B"/>
    <w:rsid w:val="0006736F"/>
    <w:rsid w:val="00067C59"/>
    <w:rsid w:val="00067E3F"/>
    <w:rsid w:val="00067FA7"/>
    <w:rsid w:val="00070234"/>
    <w:rsid w:val="00070E4B"/>
    <w:rsid w:val="0007173E"/>
    <w:rsid w:val="000717AA"/>
    <w:rsid w:val="0007248D"/>
    <w:rsid w:val="0007250C"/>
    <w:rsid w:val="00072720"/>
    <w:rsid w:val="0007277C"/>
    <w:rsid w:val="00072A8C"/>
    <w:rsid w:val="00072CD0"/>
    <w:rsid w:val="00072FC4"/>
    <w:rsid w:val="000733BE"/>
    <w:rsid w:val="0007340D"/>
    <w:rsid w:val="000734C0"/>
    <w:rsid w:val="000735D2"/>
    <w:rsid w:val="00073746"/>
    <w:rsid w:val="00073D63"/>
    <w:rsid w:val="00074299"/>
    <w:rsid w:val="000745E8"/>
    <w:rsid w:val="00074870"/>
    <w:rsid w:val="00074C0C"/>
    <w:rsid w:val="000750D5"/>
    <w:rsid w:val="000757E2"/>
    <w:rsid w:val="000758E5"/>
    <w:rsid w:val="00075AFF"/>
    <w:rsid w:val="00075E3B"/>
    <w:rsid w:val="00075EC8"/>
    <w:rsid w:val="00075FE5"/>
    <w:rsid w:val="00076750"/>
    <w:rsid w:val="000767C7"/>
    <w:rsid w:val="00076BD5"/>
    <w:rsid w:val="00076CBB"/>
    <w:rsid w:val="00076E09"/>
    <w:rsid w:val="0007706D"/>
    <w:rsid w:val="000770AF"/>
    <w:rsid w:val="000770EB"/>
    <w:rsid w:val="00077143"/>
    <w:rsid w:val="00077D88"/>
    <w:rsid w:val="00077F27"/>
    <w:rsid w:val="0008028C"/>
    <w:rsid w:val="00080838"/>
    <w:rsid w:val="0008174E"/>
    <w:rsid w:val="00081971"/>
    <w:rsid w:val="000819B7"/>
    <w:rsid w:val="00081AA3"/>
    <w:rsid w:val="00081AD9"/>
    <w:rsid w:val="00081E7E"/>
    <w:rsid w:val="00081F48"/>
    <w:rsid w:val="000821EF"/>
    <w:rsid w:val="00082479"/>
    <w:rsid w:val="00082549"/>
    <w:rsid w:val="00082956"/>
    <w:rsid w:val="00082ABA"/>
    <w:rsid w:val="00082CD5"/>
    <w:rsid w:val="00082D22"/>
    <w:rsid w:val="00082F84"/>
    <w:rsid w:val="00083642"/>
    <w:rsid w:val="00083738"/>
    <w:rsid w:val="0008387A"/>
    <w:rsid w:val="00083912"/>
    <w:rsid w:val="00083B9A"/>
    <w:rsid w:val="0008405F"/>
    <w:rsid w:val="000846FE"/>
    <w:rsid w:val="00084BA7"/>
    <w:rsid w:val="00084C68"/>
    <w:rsid w:val="00084D21"/>
    <w:rsid w:val="00085458"/>
    <w:rsid w:val="00085DA7"/>
    <w:rsid w:val="00085DC6"/>
    <w:rsid w:val="00085E06"/>
    <w:rsid w:val="00085F31"/>
    <w:rsid w:val="000866A7"/>
    <w:rsid w:val="00086C6B"/>
    <w:rsid w:val="000872D0"/>
    <w:rsid w:val="00087363"/>
    <w:rsid w:val="00087538"/>
    <w:rsid w:val="00087610"/>
    <w:rsid w:val="000876E8"/>
    <w:rsid w:val="00087D18"/>
    <w:rsid w:val="00087D1D"/>
    <w:rsid w:val="00087E58"/>
    <w:rsid w:val="00090CDB"/>
    <w:rsid w:val="00090EE8"/>
    <w:rsid w:val="00090F97"/>
    <w:rsid w:val="0009151E"/>
    <w:rsid w:val="00091B9F"/>
    <w:rsid w:val="00091C55"/>
    <w:rsid w:val="00091FA3"/>
    <w:rsid w:val="000921DF"/>
    <w:rsid w:val="00092219"/>
    <w:rsid w:val="0009230E"/>
    <w:rsid w:val="00092705"/>
    <w:rsid w:val="0009297E"/>
    <w:rsid w:val="00092D89"/>
    <w:rsid w:val="00092E02"/>
    <w:rsid w:val="00093362"/>
    <w:rsid w:val="00093708"/>
    <w:rsid w:val="000937C8"/>
    <w:rsid w:val="00093847"/>
    <w:rsid w:val="00093876"/>
    <w:rsid w:val="000938C8"/>
    <w:rsid w:val="00093EDB"/>
    <w:rsid w:val="00094395"/>
    <w:rsid w:val="0009451D"/>
    <w:rsid w:val="00094630"/>
    <w:rsid w:val="00094A74"/>
    <w:rsid w:val="00094B22"/>
    <w:rsid w:val="00094F78"/>
    <w:rsid w:val="00095027"/>
    <w:rsid w:val="0009534E"/>
    <w:rsid w:val="00095422"/>
    <w:rsid w:val="0009590B"/>
    <w:rsid w:val="00095C2E"/>
    <w:rsid w:val="00095FE4"/>
    <w:rsid w:val="0009625F"/>
    <w:rsid w:val="00096A25"/>
    <w:rsid w:val="00096ADB"/>
    <w:rsid w:val="00096B78"/>
    <w:rsid w:val="00096F73"/>
    <w:rsid w:val="0009727F"/>
    <w:rsid w:val="000972E0"/>
    <w:rsid w:val="00097A79"/>
    <w:rsid w:val="00097CAD"/>
    <w:rsid w:val="00097FC2"/>
    <w:rsid w:val="000A0066"/>
    <w:rsid w:val="000A00C7"/>
    <w:rsid w:val="000A0148"/>
    <w:rsid w:val="000A0910"/>
    <w:rsid w:val="000A0BC9"/>
    <w:rsid w:val="000A0FD8"/>
    <w:rsid w:val="000A139C"/>
    <w:rsid w:val="000A140E"/>
    <w:rsid w:val="000A1542"/>
    <w:rsid w:val="000A1888"/>
    <w:rsid w:val="000A19CF"/>
    <w:rsid w:val="000A1C22"/>
    <w:rsid w:val="000A1CA3"/>
    <w:rsid w:val="000A2368"/>
    <w:rsid w:val="000A2539"/>
    <w:rsid w:val="000A2A75"/>
    <w:rsid w:val="000A2CA3"/>
    <w:rsid w:val="000A2D38"/>
    <w:rsid w:val="000A317A"/>
    <w:rsid w:val="000A3420"/>
    <w:rsid w:val="000A3663"/>
    <w:rsid w:val="000A384D"/>
    <w:rsid w:val="000A3CA2"/>
    <w:rsid w:val="000A3CD5"/>
    <w:rsid w:val="000A3D1F"/>
    <w:rsid w:val="000A3FA4"/>
    <w:rsid w:val="000A4F18"/>
    <w:rsid w:val="000A508C"/>
    <w:rsid w:val="000A521C"/>
    <w:rsid w:val="000A52FC"/>
    <w:rsid w:val="000A532C"/>
    <w:rsid w:val="000A6449"/>
    <w:rsid w:val="000A65A2"/>
    <w:rsid w:val="000A6777"/>
    <w:rsid w:val="000A684C"/>
    <w:rsid w:val="000A7091"/>
    <w:rsid w:val="000A77A2"/>
    <w:rsid w:val="000A7930"/>
    <w:rsid w:val="000A79F8"/>
    <w:rsid w:val="000B0027"/>
    <w:rsid w:val="000B0373"/>
    <w:rsid w:val="000B05A7"/>
    <w:rsid w:val="000B060A"/>
    <w:rsid w:val="000B089F"/>
    <w:rsid w:val="000B09B7"/>
    <w:rsid w:val="000B09E2"/>
    <w:rsid w:val="000B0B67"/>
    <w:rsid w:val="000B147A"/>
    <w:rsid w:val="000B14E8"/>
    <w:rsid w:val="000B1FE9"/>
    <w:rsid w:val="000B2746"/>
    <w:rsid w:val="000B2AF4"/>
    <w:rsid w:val="000B2D67"/>
    <w:rsid w:val="000B2F9E"/>
    <w:rsid w:val="000B35F5"/>
    <w:rsid w:val="000B37F5"/>
    <w:rsid w:val="000B39E4"/>
    <w:rsid w:val="000B3BEB"/>
    <w:rsid w:val="000B3F26"/>
    <w:rsid w:val="000B4106"/>
    <w:rsid w:val="000B43C6"/>
    <w:rsid w:val="000B46D7"/>
    <w:rsid w:val="000B498F"/>
    <w:rsid w:val="000B554A"/>
    <w:rsid w:val="000B5826"/>
    <w:rsid w:val="000B59F3"/>
    <w:rsid w:val="000B5D4B"/>
    <w:rsid w:val="000B5ED2"/>
    <w:rsid w:val="000B5FF3"/>
    <w:rsid w:val="000B60F5"/>
    <w:rsid w:val="000B6A1F"/>
    <w:rsid w:val="000B6DE2"/>
    <w:rsid w:val="000B73A7"/>
    <w:rsid w:val="000B7591"/>
    <w:rsid w:val="000B7766"/>
    <w:rsid w:val="000C0541"/>
    <w:rsid w:val="000C055A"/>
    <w:rsid w:val="000C0603"/>
    <w:rsid w:val="000C0CC9"/>
    <w:rsid w:val="000C0FBE"/>
    <w:rsid w:val="000C1023"/>
    <w:rsid w:val="000C10E1"/>
    <w:rsid w:val="000C138F"/>
    <w:rsid w:val="000C1D92"/>
    <w:rsid w:val="000C2AF1"/>
    <w:rsid w:val="000C2DC3"/>
    <w:rsid w:val="000C2F21"/>
    <w:rsid w:val="000C3098"/>
    <w:rsid w:val="000C322A"/>
    <w:rsid w:val="000C33F8"/>
    <w:rsid w:val="000C38E0"/>
    <w:rsid w:val="000C3989"/>
    <w:rsid w:val="000C3B06"/>
    <w:rsid w:val="000C3CA9"/>
    <w:rsid w:val="000C3D1B"/>
    <w:rsid w:val="000C3D68"/>
    <w:rsid w:val="000C42CF"/>
    <w:rsid w:val="000C5067"/>
    <w:rsid w:val="000C617F"/>
    <w:rsid w:val="000C6900"/>
    <w:rsid w:val="000C6ADF"/>
    <w:rsid w:val="000C6B7E"/>
    <w:rsid w:val="000C6BA8"/>
    <w:rsid w:val="000C6CAD"/>
    <w:rsid w:val="000C7174"/>
    <w:rsid w:val="000C7492"/>
    <w:rsid w:val="000C7512"/>
    <w:rsid w:val="000C76D8"/>
    <w:rsid w:val="000C785A"/>
    <w:rsid w:val="000C7C9A"/>
    <w:rsid w:val="000C7D9C"/>
    <w:rsid w:val="000D01B2"/>
    <w:rsid w:val="000D0329"/>
    <w:rsid w:val="000D052D"/>
    <w:rsid w:val="000D08D2"/>
    <w:rsid w:val="000D0C89"/>
    <w:rsid w:val="000D0F12"/>
    <w:rsid w:val="000D1033"/>
    <w:rsid w:val="000D11E8"/>
    <w:rsid w:val="000D1B8D"/>
    <w:rsid w:val="000D1D2D"/>
    <w:rsid w:val="000D23A4"/>
    <w:rsid w:val="000D2430"/>
    <w:rsid w:val="000D28FD"/>
    <w:rsid w:val="000D2907"/>
    <w:rsid w:val="000D2942"/>
    <w:rsid w:val="000D2CEE"/>
    <w:rsid w:val="000D2D6F"/>
    <w:rsid w:val="000D3053"/>
    <w:rsid w:val="000D3D51"/>
    <w:rsid w:val="000D4283"/>
    <w:rsid w:val="000D4E6A"/>
    <w:rsid w:val="000D5001"/>
    <w:rsid w:val="000D5125"/>
    <w:rsid w:val="000D591B"/>
    <w:rsid w:val="000D5CB8"/>
    <w:rsid w:val="000D5D6A"/>
    <w:rsid w:val="000D6347"/>
    <w:rsid w:val="000D65AC"/>
    <w:rsid w:val="000D662C"/>
    <w:rsid w:val="000D69E9"/>
    <w:rsid w:val="000D6AEC"/>
    <w:rsid w:val="000D7042"/>
    <w:rsid w:val="000D7AF0"/>
    <w:rsid w:val="000D7ED6"/>
    <w:rsid w:val="000E0230"/>
    <w:rsid w:val="000E0597"/>
    <w:rsid w:val="000E0960"/>
    <w:rsid w:val="000E0AAC"/>
    <w:rsid w:val="000E0B1C"/>
    <w:rsid w:val="000E0EBC"/>
    <w:rsid w:val="000E10D0"/>
    <w:rsid w:val="000E10D7"/>
    <w:rsid w:val="000E11BE"/>
    <w:rsid w:val="000E13E9"/>
    <w:rsid w:val="000E1621"/>
    <w:rsid w:val="000E1BE2"/>
    <w:rsid w:val="000E1F1D"/>
    <w:rsid w:val="000E1F79"/>
    <w:rsid w:val="000E22C6"/>
    <w:rsid w:val="000E2384"/>
    <w:rsid w:val="000E25AE"/>
    <w:rsid w:val="000E2D6E"/>
    <w:rsid w:val="000E328F"/>
    <w:rsid w:val="000E3482"/>
    <w:rsid w:val="000E38F4"/>
    <w:rsid w:val="000E3EA7"/>
    <w:rsid w:val="000E42B5"/>
    <w:rsid w:val="000E4506"/>
    <w:rsid w:val="000E46B7"/>
    <w:rsid w:val="000E486D"/>
    <w:rsid w:val="000E49B0"/>
    <w:rsid w:val="000E4A32"/>
    <w:rsid w:val="000E4C9C"/>
    <w:rsid w:val="000E4DFF"/>
    <w:rsid w:val="000E5623"/>
    <w:rsid w:val="000E575C"/>
    <w:rsid w:val="000E5CB8"/>
    <w:rsid w:val="000E6424"/>
    <w:rsid w:val="000E67DD"/>
    <w:rsid w:val="000E6899"/>
    <w:rsid w:val="000E69F4"/>
    <w:rsid w:val="000E6A7D"/>
    <w:rsid w:val="000E6E6A"/>
    <w:rsid w:val="000E76E0"/>
    <w:rsid w:val="000E782D"/>
    <w:rsid w:val="000E7F20"/>
    <w:rsid w:val="000F0090"/>
    <w:rsid w:val="000F0338"/>
    <w:rsid w:val="000F04E1"/>
    <w:rsid w:val="000F0F5E"/>
    <w:rsid w:val="000F1044"/>
    <w:rsid w:val="000F15DB"/>
    <w:rsid w:val="000F1681"/>
    <w:rsid w:val="000F1711"/>
    <w:rsid w:val="000F180B"/>
    <w:rsid w:val="000F1F9E"/>
    <w:rsid w:val="000F28C7"/>
    <w:rsid w:val="000F2EA5"/>
    <w:rsid w:val="000F2F3C"/>
    <w:rsid w:val="000F3374"/>
    <w:rsid w:val="000F34DE"/>
    <w:rsid w:val="000F367F"/>
    <w:rsid w:val="000F3F69"/>
    <w:rsid w:val="000F42EB"/>
    <w:rsid w:val="000F434B"/>
    <w:rsid w:val="000F440A"/>
    <w:rsid w:val="000F46CD"/>
    <w:rsid w:val="000F4BF7"/>
    <w:rsid w:val="000F55A6"/>
    <w:rsid w:val="000F599F"/>
    <w:rsid w:val="000F5E17"/>
    <w:rsid w:val="000F61B3"/>
    <w:rsid w:val="000F6447"/>
    <w:rsid w:val="000F661C"/>
    <w:rsid w:val="000F66B7"/>
    <w:rsid w:val="000F6D44"/>
    <w:rsid w:val="000F6D82"/>
    <w:rsid w:val="000F6E1F"/>
    <w:rsid w:val="000F7074"/>
    <w:rsid w:val="000F73FB"/>
    <w:rsid w:val="000F76D4"/>
    <w:rsid w:val="000F7BE7"/>
    <w:rsid w:val="000F7CE2"/>
    <w:rsid w:val="001001D6"/>
    <w:rsid w:val="00100AA9"/>
    <w:rsid w:val="001014E6"/>
    <w:rsid w:val="001015D3"/>
    <w:rsid w:val="00101A81"/>
    <w:rsid w:val="00101E91"/>
    <w:rsid w:val="00102202"/>
    <w:rsid w:val="00102801"/>
    <w:rsid w:val="0010290D"/>
    <w:rsid w:val="0010339D"/>
    <w:rsid w:val="001033F8"/>
    <w:rsid w:val="001036BE"/>
    <w:rsid w:val="00103CF9"/>
    <w:rsid w:val="00103EE3"/>
    <w:rsid w:val="00104404"/>
    <w:rsid w:val="00104525"/>
    <w:rsid w:val="00104BEC"/>
    <w:rsid w:val="00104E36"/>
    <w:rsid w:val="001050D2"/>
    <w:rsid w:val="0010535F"/>
    <w:rsid w:val="0010540E"/>
    <w:rsid w:val="0010592F"/>
    <w:rsid w:val="00105DB8"/>
    <w:rsid w:val="0010706D"/>
    <w:rsid w:val="00107508"/>
    <w:rsid w:val="00107577"/>
    <w:rsid w:val="001076F9"/>
    <w:rsid w:val="00107863"/>
    <w:rsid w:val="00107FE1"/>
    <w:rsid w:val="001100A6"/>
    <w:rsid w:val="001105BC"/>
    <w:rsid w:val="00110665"/>
    <w:rsid w:val="00110C02"/>
    <w:rsid w:val="00111E4E"/>
    <w:rsid w:val="00111F7E"/>
    <w:rsid w:val="00111F84"/>
    <w:rsid w:val="001122C8"/>
    <w:rsid w:val="00112A26"/>
    <w:rsid w:val="00112AA6"/>
    <w:rsid w:val="00112AF9"/>
    <w:rsid w:val="00112B90"/>
    <w:rsid w:val="001131A1"/>
    <w:rsid w:val="00113213"/>
    <w:rsid w:val="001135D1"/>
    <w:rsid w:val="00113E26"/>
    <w:rsid w:val="0011401A"/>
    <w:rsid w:val="001140BB"/>
    <w:rsid w:val="00114526"/>
    <w:rsid w:val="00114F72"/>
    <w:rsid w:val="0011512F"/>
    <w:rsid w:val="001151F7"/>
    <w:rsid w:val="001158E2"/>
    <w:rsid w:val="00115B87"/>
    <w:rsid w:val="00115BE6"/>
    <w:rsid w:val="00115FFC"/>
    <w:rsid w:val="0011621F"/>
    <w:rsid w:val="00116467"/>
    <w:rsid w:val="0011654B"/>
    <w:rsid w:val="00116634"/>
    <w:rsid w:val="001166A7"/>
    <w:rsid w:val="001167C8"/>
    <w:rsid w:val="00116B28"/>
    <w:rsid w:val="00116C1F"/>
    <w:rsid w:val="00116F5E"/>
    <w:rsid w:val="00117367"/>
    <w:rsid w:val="0011777F"/>
    <w:rsid w:val="00117C7D"/>
    <w:rsid w:val="00117E18"/>
    <w:rsid w:val="0012011E"/>
    <w:rsid w:val="0012081B"/>
    <w:rsid w:val="00120D03"/>
    <w:rsid w:val="00120FD6"/>
    <w:rsid w:val="0012129E"/>
    <w:rsid w:val="00121CD2"/>
    <w:rsid w:val="00121D34"/>
    <w:rsid w:val="00121ECE"/>
    <w:rsid w:val="00122052"/>
    <w:rsid w:val="0012238E"/>
    <w:rsid w:val="00122538"/>
    <w:rsid w:val="00122975"/>
    <w:rsid w:val="00122A2E"/>
    <w:rsid w:val="00123055"/>
    <w:rsid w:val="00123271"/>
    <w:rsid w:val="00123425"/>
    <w:rsid w:val="0012380D"/>
    <w:rsid w:val="0012387E"/>
    <w:rsid w:val="00123ECF"/>
    <w:rsid w:val="001240D2"/>
    <w:rsid w:val="001241BF"/>
    <w:rsid w:val="0012480B"/>
    <w:rsid w:val="00124882"/>
    <w:rsid w:val="0012492A"/>
    <w:rsid w:val="00124B3F"/>
    <w:rsid w:val="00124D77"/>
    <w:rsid w:val="0012565E"/>
    <w:rsid w:val="0012593E"/>
    <w:rsid w:val="00125960"/>
    <w:rsid w:val="00125A5C"/>
    <w:rsid w:val="00125FB8"/>
    <w:rsid w:val="0012692E"/>
    <w:rsid w:val="00126FDC"/>
    <w:rsid w:val="0012729F"/>
    <w:rsid w:val="001273DD"/>
    <w:rsid w:val="00127518"/>
    <w:rsid w:val="0012753A"/>
    <w:rsid w:val="00127647"/>
    <w:rsid w:val="00127846"/>
    <w:rsid w:val="00127D62"/>
    <w:rsid w:val="00127E4D"/>
    <w:rsid w:val="00127FCE"/>
    <w:rsid w:val="0013037C"/>
    <w:rsid w:val="00130600"/>
    <w:rsid w:val="0013064D"/>
    <w:rsid w:val="00130F3E"/>
    <w:rsid w:val="0013103E"/>
    <w:rsid w:val="0013121F"/>
    <w:rsid w:val="001312B9"/>
    <w:rsid w:val="001312FB"/>
    <w:rsid w:val="00131456"/>
    <w:rsid w:val="00131613"/>
    <w:rsid w:val="0013185E"/>
    <w:rsid w:val="001319B5"/>
    <w:rsid w:val="00131A22"/>
    <w:rsid w:val="00131D56"/>
    <w:rsid w:val="0013233C"/>
    <w:rsid w:val="00132341"/>
    <w:rsid w:val="00132703"/>
    <w:rsid w:val="001327D7"/>
    <w:rsid w:val="00132839"/>
    <w:rsid w:val="00132EBA"/>
    <w:rsid w:val="0013302B"/>
    <w:rsid w:val="00133115"/>
    <w:rsid w:val="00133DC2"/>
    <w:rsid w:val="00134640"/>
    <w:rsid w:val="001349A9"/>
    <w:rsid w:val="00134BA8"/>
    <w:rsid w:val="00134DE7"/>
    <w:rsid w:val="0013538E"/>
    <w:rsid w:val="001356BD"/>
    <w:rsid w:val="00135754"/>
    <w:rsid w:val="001358AA"/>
    <w:rsid w:val="00135B07"/>
    <w:rsid w:val="00135FCD"/>
    <w:rsid w:val="00136225"/>
    <w:rsid w:val="00136492"/>
    <w:rsid w:val="0013652F"/>
    <w:rsid w:val="0013666A"/>
    <w:rsid w:val="00136C1E"/>
    <w:rsid w:val="00136F8B"/>
    <w:rsid w:val="00137738"/>
    <w:rsid w:val="0014020E"/>
    <w:rsid w:val="0014065F"/>
    <w:rsid w:val="0014092B"/>
    <w:rsid w:val="0014097F"/>
    <w:rsid w:val="00140EFA"/>
    <w:rsid w:val="001415B2"/>
    <w:rsid w:val="0014161B"/>
    <w:rsid w:val="001418EA"/>
    <w:rsid w:val="00141A80"/>
    <w:rsid w:val="00141B4B"/>
    <w:rsid w:val="00141E0A"/>
    <w:rsid w:val="00141F3F"/>
    <w:rsid w:val="00142AD6"/>
    <w:rsid w:val="00143110"/>
    <w:rsid w:val="001432FA"/>
    <w:rsid w:val="00143BAE"/>
    <w:rsid w:val="001444A4"/>
    <w:rsid w:val="00144544"/>
    <w:rsid w:val="001449C0"/>
    <w:rsid w:val="00144B6C"/>
    <w:rsid w:val="00144EEB"/>
    <w:rsid w:val="00144FFB"/>
    <w:rsid w:val="0014554F"/>
    <w:rsid w:val="001456AD"/>
    <w:rsid w:val="00145AF3"/>
    <w:rsid w:val="00145F6A"/>
    <w:rsid w:val="00146596"/>
    <w:rsid w:val="00146CA5"/>
    <w:rsid w:val="00146F16"/>
    <w:rsid w:val="00146FA9"/>
    <w:rsid w:val="0014734A"/>
    <w:rsid w:val="00147564"/>
    <w:rsid w:val="00147969"/>
    <w:rsid w:val="001479CF"/>
    <w:rsid w:val="00147AEC"/>
    <w:rsid w:val="00147F77"/>
    <w:rsid w:val="00150086"/>
    <w:rsid w:val="001500E8"/>
    <w:rsid w:val="00150139"/>
    <w:rsid w:val="00150163"/>
    <w:rsid w:val="001508FA"/>
    <w:rsid w:val="00150AE2"/>
    <w:rsid w:val="00150B5D"/>
    <w:rsid w:val="00150EDF"/>
    <w:rsid w:val="0015133A"/>
    <w:rsid w:val="001513DF"/>
    <w:rsid w:val="0015167B"/>
    <w:rsid w:val="001517B0"/>
    <w:rsid w:val="00151832"/>
    <w:rsid w:val="00151D9D"/>
    <w:rsid w:val="001522BB"/>
    <w:rsid w:val="00152925"/>
    <w:rsid w:val="001529E7"/>
    <w:rsid w:val="00152A95"/>
    <w:rsid w:val="00152DB1"/>
    <w:rsid w:val="001537AA"/>
    <w:rsid w:val="0015387B"/>
    <w:rsid w:val="00154282"/>
    <w:rsid w:val="001544FD"/>
    <w:rsid w:val="00154E0B"/>
    <w:rsid w:val="0015543C"/>
    <w:rsid w:val="001555D6"/>
    <w:rsid w:val="001559AC"/>
    <w:rsid w:val="001559E3"/>
    <w:rsid w:val="00155A64"/>
    <w:rsid w:val="00155C8D"/>
    <w:rsid w:val="00155D97"/>
    <w:rsid w:val="00155FEF"/>
    <w:rsid w:val="001563F6"/>
    <w:rsid w:val="001567BB"/>
    <w:rsid w:val="0015696B"/>
    <w:rsid w:val="00156EEF"/>
    <w:rsid w:val="0015700F"/>
    <w:rsid w:val="001572B7"/>
    <w:rsid w:val="001572EA"/>
    <w:rsid w:val="0015745F"/>
    <w:rsid w:val="001602CE"/>
    <w:rsid w:val="001604C9"/>
    <w:rsid w:val="00160C80"/>
    <w:rsid w:val="00160F84"/>
    <w:rsid w:val="0016153A"/>
    <w:rsid w:val="001616AA"/>
    <w:rsid w:val="00161959"/>
    <w:rsid w:val="00161973"/>
    <w:rsid w:val="00161DD1"/>
    <w:rsid w:val="00161E63"/>
    <w:rsid w:val="00161FCB"/>
    <w:rsid w:val="00161FE1"/>
    <w:rsid w:val="0016242C"/>
    <w:rsid w:val="0016283D"/>
    <w:rsid w:val="00162B10"/>
    <w:rsid w:val="00162FF9"/>
    <w:rsid w:val="001631B0"/>
    <w:rsid w:val="00163262"/>
    <w:rsid w:val="001632B6"/>
    <w:rsid w:val="00163795"/>
    <w:rsid w:val="001637CC"/>
    <w:rsid w:val="00163A6B"/>
    <w:rsid w:val="00163A8B"/>
    <w:rsid w:val="00163D70"/>
    <w:rsid w:val="00163FF2"/>
    <w:rsid w:val="001640C3"/>
    <w:rsid w:val="00164311"/>
    <w:rsid w:val="001643AE"/>
    <w:rsid w:val="001644FD"/>
    <w:rsid w:val="00164544"/>
    <w:rsid w:val="00164E04"/>
    <w:rsid w:val="00164E80"/>
    <w:rsid w:val="0016511A"/>
    <w:rsid w:val="00165489"/>
    <w:rsid w:val="001658E0"/>
    <w:rsid w:val="00165C63"/>
    <w:rsid w:val="00165CE3"/>
    <w:rsid w:val="00165DC4"/>
    <w:rsid w:val="00165ED6"/>
    <w:rsid w:val="00166246"/>
    <w:rsid w:val="0016641D"/>
    <w:rsid w:val="00166614"/>
    <w:rsid w:val="001668F4"/>
    <w:rsid w:val="001669A7"/>
    <w:rsid w:val="00166CA0"/>
    <w:rsid w:val="00166D53"/>
    <w:rsid w:val="00166F84"/>
    <w:rsid w:val="0016710D"/>
    <w:rsid w:val="00167126"/>
    <w:rsid w:val="00167173"/>
    <w:rsid w:val="0016788A"/>
    <w:rsid w:val="0016791D"/>
    <w:rsid w:val="00167AB8"/>
    <w:rsid w:val="00167BFF"/>
    <w:rsid w:val="0017062D"/>
    <w:rsid w:val="00170681"/>
    <w:rsid w:val="001707EB"/>
    <w:rsid w:val="00170869"/>
    <w:rsid w:val="00170AAF"/>
    <w:rsid w:val="00170F01"/>
    <w:rsid w:val="00170F1B"/>
    <w:rsid w:val="00171143"/>
    <w:rsid w:val="0017184C"/>
    <w:rsid w:val="00171C54"/>
    <w:rsid w:val="00171D25"/>
    <w:rsid w:val="00171E82"/>
    <w:rsid w:val="001726AF"/>
    <w:rsid w:val="001726FA"/>
    <w:rsid w:val="001730B0"/>
    <w:rsid w:val="00173283"/>
    <w:rsid w:val="00173734"/>
    <w:rsid w:val="00173893"/>
    <w:rsid w:val="00173ED5"/>
    <w:rsid w:val="00173F45"/>
    <w:rsid w:val="0017472D"/>
    <w:rsid w:val="00174A9D"/>
    <w:rsid w:val="00174B43"/>
    <w:rsid w:val="0017537E"/>
    <w:rsid w:val="001754CD"/>
    <w:rsid w:val="0017581D"/>
    <w:rsid w:val="00176125"/>
    <w:rsid w:val="00176288"/>
    <w:rsid w:val="0017689C"/>
    <w:rsid w:val="00176B51"/>
    <w:rsid w:val="00176C30"/>
    <w:rsid w:val="00176D65"/>
    <w:rsid w:val="00176FEB"/>
    <w:rsid w:val="00177D5F"/>
    <w:rsid w:val="001800AF"/>
    <w:rsid w:val="00180461"/>
    <w:rsid w:val="001808DF"/>
    <w:rsid w:val="001809AD"/>
    <w:rsid w:val="00180D7A"/>
    <w:rsid w:val="001810F5"/>
    <w:rsid w:val="00181213"/>
    <w:rsid w:val="00181C6A"/>
    <w:rsid w:val="00181C7E"/>
    <w:rsid w:val="001821C7"/>
    <w:rsid w:val="001823DC"/>
    <w:rsid w:val="0018252E"/>
    <w:rsid w:val="00182839"/>
    <w:rsid w:val="00182876"/>
    <w:rsid w:val="0018289C"/>
    <w:rsid w:val="00182E3C"/>
    <w:rsid w:val="00182F66"/>
    <w:rsid w:val="00183C0E"/>
    <w:rsid w:val="0018412B"/>
    <w:rsid w:val="001844EF"/>
    <w:rsid w:val="001845DB"/>
    <w:rsid w:val="00184B83"/>
    <w:rsid w:val="00184E01"/>
    <w:rsid w:val="00184E09"/>
    <w:rsid w:val="00185186"/>
    <w:rsid w:val="00185884"/>
    <w:rsid w:val="00185990"/>
    <w:rsid w:val="00185A43"/>
    <w:rsid w:val="00185B61"/>
    <w:rsid w:val="00185CDE"/>
    <w:rsid w:val="00185D3B"/>
    <w:rsid w:val="00185DFE"/>
    <w:rsid w:val="001865AA"/>
    <w:rsid w:val="00186A1B"/>
    <w:rsid w:val="00186A3B"/>
    <w:rsid w:val="001871C1"/>
    <w:rsid w:val="00187567"/>
    <w:rsid w:val="001875E8"/>
    <w:rsid w:val="0018777D"/>
    <w:rsid w:val="00187959"/>
    <w:rsid w:val="001901A1"/>
    <w:rsid w:val="001901F6"/>
    <w:rsid w:val="00190823"/>
    <w:rsid w:val="001909CB"/>
    <w:rsid w:val="00190B01"/>
    <w:rsid w:val="00190D9D"/>
    <w:rsid w:val="00190F77"/>
    <w:rsid w:val="001913C1"/>
    <w:rsid w:val="00191D80"/>
    <w:rsid w:val="00191FB3"/>
    <w:rsid w:val="00192261"/>
    <w:rsid w:val="00192671"/>
    <w:rsid w:val="00192891"/>
    <w:rsid w:val="001932E4"/>
    <w:rsid w:val="00193664"/>
    <w:rsid w:val="00193751"/>
    <w:rsid w:val="001939BB"/>
    <w:rsid w:val="001946E4"/>
    <w:rsid w:val="00194A02"/>
    <w:rsid w:val="00194B22"/>
    <w:rsid w:val="00194F3A"/>
    <w:rsid w:val="00195C13"/>
    <w:rsid w:val="0019634A"/>
    <w:rsid w:val="0019637F"/>
    <w:rsid w:val="001970B1"/>
    <w:rsid w:val="00197431"/>
    <w:rsid w:val="00197B0C"/>
    <w:rsid w:val="00197C80"/>
    <w:rsid w:val="00197C9F"/>
    <w:rsid w:val="00197D09"/>
    <w:rsid w:val="001A0B8D"/>
    <w:rsid w:val="001A0E39"/>
    <w:rsid w:val="001A1118"/>
    <w:rsid w:val="001A1185"/>
    <w:rsid w:val="001A138F"/>
    <w:rsid w:val="001A158A"/>
    <w:rsid w:val="001A17E9"/>
    <w:rsid w:val="001A1B41"/>
    <w:rsid w:val="001A1BE1"/>
    <w:rsid w:val="001A1F65"/>
    <w:rsid w:val="001A2331"/>
    <w:rsid w:val="001A2EB5"/>
    <w:rsid w:val="001A2FA0"/>
    <w:rsid w:val="001A3215"/>
    <w:rsid w:val="001A359A"/>
    <w:rsid w:val="001A371B"/>
    <w:rsid w:val="001A37DE"/>
    <w:rsid w:val="001A38F2"/>
    <w:rsid w:val="001A3A99"/>
    <w:rsid w:val="001A3B23"/>
    <w:rsid w:val="001A42A4"/>
    <w:rsid w:val="001A4534"/>
    <w:rsid w:val="001A478D"/>
    <w:rsid w:val="001A58CC"/>
    <w:rsid w:val="001A5950"/>
    <w:rsid w:val="001A5E30"/>
    <w:rsid w:val="001A67BB"/>
    <w:rsid w:val="001A6913"/>
    <w:rsid w:val="001A761D"/>
    <w:rsid w:val="001A7A24"/>
    <w:rsid w:val="001A7A66"/>
    <w:rsid w:val="001A7C53"/>
    <w:rsid w:val="001A7E7C"/>
    <w:rsid w:val="001B039C"/>
    <w:rsid w:val="001B0C93"/>
    <w:rsid w:val="001B112C"/>
    <w:rsid w:val="001B112D"/>
    <w:rsid w:val="001B1550"/>
    <w:rsid w:val="001B1665"/>
    <w:rsid w:val="001B17E9"/>
    <w:rsid w:val="001B1AEE"/>
    <w:rsid w:val="001B1B42"/>
    <w:rsid w:val="001B216F"/>
    <w:rsid w:val="001B2195"/>
    <w:rsid w:val="001B22A2"/>
    <w:rsid w:val="001B2308"/>
    <w:rsid w:val="001B23D8"/>
    <w:rsid w:val="001B2A8E"/>
    <w:rsid w:val="001B2B38"/>
    <w:rsid w:val="001B2C18"/>
    <w:rsid w:val="001B2E89"/>
    <w:rsid w:val="001B302B"/>
    <w:rsid w:val="001B3696"/>
    <w:rsid w:val="001B3C07"/>
    <w:rsid w:val="001B3D0C"/>
    <w:rsid w:val="001B3D8D"/>
    <w:rsid w:val="001B3DD4"/>
    <w:rsid w:val="001B3E55"/>
    <w:rsid w:val="001B40B6"/>
    <w:rsid w:val="001B4A00"/>
    <w:rsid w:val="001B514C"/>
    <w:rsid w:val="001B51D2"/>
    <w:rsid w:val="001B553C"/>
    <w:rsid w:val="001B56D7"/>
    <w:rsid w:val="001B579B"/>
    <w:rsid w:val="001B5CA5"/>
    <w:rsid w:val="001B5F1D"/>
    <w:rsid w:val="001B6357"/>
    <w:rsid w:val="001B6B72"/>
    <w:rsid w:val="001B6CC8"/>
    <w:rsid w:val="001B6D86"/>
    <w:rsid w:val="001B7196"/>
    <w:rsid w:val="001B742F"/>
    <w:rsid w:val="001B7B88"/>
    <w:rsid w:val="001C0100"/>
    <w:rsid w:val="001C01BD"/>
    <w:rsid w:val="001C044C"/>
    <w:rsid w:val="001C07B8"/>
    <w:rsid w:val="001C0E23"/>
    <w:rsid w:val="001C126E"/>
    <w:rsid w:val="001C151F"/>
    <w:rsid w:val="001C1777"/>
    <w:rsid w:val="001C18CD"/>
    <w:rsid w:val="001C2740"/>
    <w:rsid w:val="001C2968"/>
    <w:rsid w:val="001C2ACC"/>
    <w:rsid w:val="001C311E"/>
    <w:rsid w:val="001C34E9"/>
    <w:rsid w:val="001C35C4"/>
    <w:rsid w:val="001C35E8"/>
    <w:rsid w:val="001C3909"/>
    <w:rsid w:val="001C3928"/>
    <w:rsid w:val="001C3A7E"/>
    <w:rsid w:val="001C3AFA"/>
    <w:rsid w:val="001C450A"/>
    <w:rsid w:val="001C49C6"/>
    <w:rsid w:val="001C4CA6"/>
    <w:rsid w:val="001C5E9F"/>
    <w:rsid w:val="001C61D2"/>
    <w:rsid w:val="001C6578"/>
    <w:rsid w:val="001C664E"/>
    <w:rsid w:val="001C6BAC"/>
    <w:rsid w:val="001C6EE7"/>
    <w:rsid w:val="001C6F3C"/>
    <w:rsid w:val="001C727C"/>
    <w:rsid w:val="001C735E"/>
    <w:rsid w:val="001C737F"/>
    <w:rsid w:val="001C7659"/>
    <w:rsid w:val="001C79A8"/>
    <w:rsid w:val="001C7CDE"/>
    <w:rsid w:val="001C7E44"/>
    <w:rsid w:val="001D01D0"/>
    <w:rsid w:val="001D0518"/>
    <w:rsid w:val="001D0575"/>
    <w:rsid w:val="001D085C"/>
    <w:rsid w:val="001D0880"/>
    <w:rsid w:val="001D09B0"/>
    <w:rsid w:val="001D0C46"/>
    <w:rsid w:val="001D0E2F"/>
    <w:rsid w:val="001D1074"/>
    <w:rsid w:val="001D1D13"/>
    <w:rsid w:val="001D1D48"/>
    <w:rsid w:val="001D1E23"/>
    <w:rsid w:val="001D1E87"/>
    <w:rsid w:val="001D20BD"/>
    <w:rsid w:val="001D29DB"/>
    <w:rsid w:val="001D30E6"/>
    <w:rsid w:val="001D34B5"/>
    <w:rsid w:val="001D37A0"/>
    <w:rsid w:val="001D3941"/>
    <w:rsid w:val="001D39C7"/>
    <w:rsid w:val="001D3B96"/>
    <w:rsid w:val="001D3B99"/>
    <w:rsid w:val="001D3C2E"/>
    <w:rsid w:val="001D4034"/>
    <w:rsid w:val="001D40FB"/>
    <w:rsid w:val="001D4589"/>
    <w:rsid w:val="001D4596"/>
    <w:rsid w:val="001D47E7"/>
    <w:rsid w:val="001D490D"/>
    <w:rsid w:val="001D491A"/>
    <w:rsid w:val="001D493A"/>
    <w:rsid w:val="001D4B50"/>
    <w:rsid w:val="001D4E03"/>
    <w:rsid w:val="001D5776"/>
    <w:rsid w:val="001D5C93"/>
    <w:rsid w:val="001D6152"/>
    <w:rsid w:val="001D61D9"/>
    <w:rsid w:val="001D64EB"/>
    <w:rsid w:val="001D66E1"/>
    <w:rsid w:val="001D6A05"/>
    <w:rsid w:val="001D772B"/>
    <w:rsid w:val="001D773B"/>
    <w:rsid w:val="001D7845"/>
    <w:rsid w:val="001D7991"/>
    <w:rsid w:val="001D7A86"/>
    <w:rsid w:val="001E009C"/>
    <w:rsid w:val="001E00C5"/>
    <w:rsid w:val="001E01B0"/>
    <w:rsid w:val="001E043B"/>
    <w:rsid w:val="001E0507"/>
    <w:rsid w:val="001E0573"/>
    <w:rsid w:val="001E091A"/>
    <w:rsid w:val="001E0AAC"/>
    <w:rsid w:val="001E10A0"/>
    <w:rsid w:val="001E1140"/>
    <w:rsid w:val="001E1251"/>
    <w:rsid w:val="001E13E3"/>
    <w:rsid w:val="001E1505"/>
    <w:rsid w:val="001E1A18"/>
    <w:rsid w:val="001E1C03"/>
    <w:rsid w:val="001E1DD3"/>
    <w:rsid w:val="001E2445"/>
    <w:rsid w:val="001E2619"/>
    <w:rsid w:val="001E27CA"/>
    <w:rsid w:val="001E2827"/>
    <w:rsid w:val="001E29DE"/>
    <w:rsid w:val="001E2A30"/>
    <w:rsid w:val="001E2A85"/>
    <w:rsid w:val="001E2E94"/>
    <w:rsid w:val="001E304B"/>
    <w:rsid w:val="001E316D"/>
    <w:rsid w:val="001E33A9"/>
    <w:rsid w:val="001E36DA"/>
    <w:rsid w:val="001E37BA"/>
    <w:rsid w:val="001E4678"/>
    <w:rsid w:val="001E5181"/>
    <w:rsid w:val="001E534B"/>
    <w:rsid w:val="001E5378"/>
    <w:rsid w:val="001E53A1"/>
    <w:rsid w:val="001E5465"/>
    <w:rsid w:val="001E5999"/>
    <w:rsid w:val="001E6236"/>
    <w:rsid w:val="001E6A06"/>
    <w:rsid w:val="001E6CC9"/>
    <w:rsid w:val="001E74B1"/>
    <w:rsid w:val="001E79E3"/>
    <w:rsid w:val="001E7CE9"/>
    <w:rsid w:val="001F04AC"/>
    <w:rsid w:val="001F071E"/>
    <w:rsid w:val="001F07D5"/>
    <w:rsid w:val="001F14FC"/>
    <w:rsid w:val="001F1546"/>
    <w:rsid w:val="001F169B"/>
    <w:rsid w:val="001F17F3"/>
    <w:rsid w:val="001F1985"/>
    <w:rsid w:val="001F19BA"/>
    <w:rsid w:val="001F1C35"/>
    <w:rsid w:val="001F1C74"/>
    <w:rsid w:val="001F1D47"/>
    <w:rsid w:val="001F1D99"/>
    <w:rsid w:val="001F32BD"/>
    <w:rsid w:val="001F3847"/>
    <w:rsid w:val="001F3B76"/>
    <w:rsid w:val="001F3BDE"/>
    <w:rsid w:val="001F40E4"/>
    <w:rsid w:val="001F41BC"/>
    <w:rsid w:val="001F43EE"/>
    <w:rsid w:val="001F4679"/>
    <w:rsid w:val="001F46B5"/>
    <w:rsid w:val="001F4719"/>
    <w:rsid w:val="001F49E4"/>
    <w:rsid w:val="001F4A15"/>
    <w:rsid w:val="001F4A4D"/>
    <w:rsid w:val="001F4AA0"/>
    <w:rsid w:val="001F4E6A"/>
    <w:rsid w:val="001F4F31"/>
    <w:rsid w:val="001F50D6"/>
    <w:rsid w:val="001F53C1"/>
    <w:rsid w:val="001F629B"/>
    <w:rsid w:val="001F647F"/>
    <w:rsid w:val="001F6822"/>
    <w:rsid w:val="001F69F4"/>
    <w:rsid w:val="001F6C8F"/>
    <w:rsid w:val="001F6D33"/>
    <w:rsid w:val="001F74DA"/>
    <w:rsid w:val="001F7874"/>
    <w:rsid w:val="001F7A16"/>
    <w:rsid w:val="001F7DBE"/>
    <w:rsid w:val="002000F3"/>
    <w:rsid w:val="00200112"/>
    <w:rsid w:val="002001E6"/>
    <w:rsid w:val="0020043A"/>
    <w:rsid w:val="00200736"/>
    <w:rsid w:val="00200BDA"/>
    <w:rsid w:val="00200E3D"/>
    <w:rsid w:val="00201972"/>
    <w:rsid w:val="00201A22"/>
    <w:rsid w:val="00201B28"/>
    <w:rsid w:val="00201F62"/>
    <w:rsid w:val="00201FAC"/>
    <w:rsid w:val="0020216D"/>
    <w:rsid w:val="002027CD"/>
    <w:rsid w:val="002028B2"/>
    <w:rsid w:val="002030AB"/>
    <w:rsid w:val="002030C9"/>
    <w:rsid w:val="00203263"/>
    <w:rsid w:val="002037C8"/>
    <w:rsid w:val="00203C23"/>
    <w:rsid w:val="00203FC9"/>
    <w:rsid w:val="00204192"/>
    <w:rsid w:val="00204233"/>
    <w:rsid w:val="00204617"/>
    <w:rsid w:val="002046D3"/>
    <w:rsid w:val="00204F23"/>
    <w:rsid w:val="0020505E"/>
    <w:rsid w:val="002052DD"/>
    <w:rsid w:val="00205A68"/>
    <w:rsid w:val="00205AB8"/>
    <w:rsid w:val="00205CF2"/>
    <w:rsid w:val="00205E29"/>
    <w:rsid w:val="00205ED5"/>
    <w:rsid w:val="00206633"/>
    <w:rsid w:val="00206725"/>
    <w:rsid w:val="0020685B"/>
    <w:rsid w:val="00206DE8"/>
    <w:rsid w:val="00207361"/>
    <w:rsid w:val="00207481"/>
    <w:rsid w:val="00207633"/>
    <w:rsid w:val="0020763D"/>
    <w:rsid w:val="00207A20"/>
    <w:rsid w:val="00207F49"/>
    <w:rsid w:val="002102F1"/>
    <w:rsid w:val="002103AA"/>
    <w:rsid w:val="002108B1"/>
    <w:rsid w:val="002109A4"/>
    <w:rsid w:val="00210D66"/>
    <w:rsid w:val="0021114B"/>
    <w:rsid w:val="00211206"/>
    <w:rsid w:val="0021173E"/>
    <w:rsid w:val="00211CC7"/>
    <w:rsid w:val="00211FB7"/>
    <w:rsid w:val="00212AFB"/>
    <w:rsid w:val="00212DCD"/>
    <w:rsid w:val="00213345"/>
    <w:rsid w:val="00213382"/>
    <w:rsid w:val="00213676"/>
    <w:rsid w:val="00213C32"/>
    <w:rsid w:val="00213CB0"/>
    <w:rsid w:val="00213CE9"/>
    <w:rsid w:val="00213FBE"/>
    <w:rsid w:val="00214401"/>
    <w:rsid w:val="00214946"/>
    <w:rsid w:val="002150BA"/>
    <w:rsid w:val="00215D6B"/>
    <w:rsid w:val="00215E6A"/>
    <w:rsid w:val="0021628E"/>
    <w:rsid w:val="0021632C"/>
    <w:rsid w:val="002163CE"/>
    <w:rsid w:val="00216764"/>
    <w:rsid w:val="00216D5A"/>
    <w:rsid w:val="00217049"/>
    <w:rsid w:val="002178C3"/>
    <w:rsid w:val="00217B6F"/>
    <w:rsid w:val="00217FF3"/>
    <w:rsid w:val="002205B8"/>
    <w:rsid w:val="002206D2"/>
    <w:rsid w:val="00220757"/>
    <w:rsid w:val="00220B04"/>
    <w:rsid w:val="0022135B"/>
    <w:rsid w:val="00221659"/>
    <w:rsid w:val="00221CE3"/>
    <w:rsid w:val="00222018"/>
    <w:rsid w:val="002222E6"/>
    <w:rsid w:val="0022236C"/>
    <w:rsid w:val="002225C3"/>
    <w:rsid w:val="00222881"/>
    <w:rsid w:val="00222B9A"/>
    <w:rsid w:val="00222FF6"/>
    <w:rsid w:val="00223245"/>
    <w:rsid w:val="002234F6"/>
    <w:rsid w:val="0022357E"/>
    <w:rsid w:val="0022361F"/>
    <w:rsid w:val="002236A2"/>
    <w:rsid w:val="0022393C"/>
    <w:rsid w:val="002239EB"/>
    <w:rsid w:val="00223B32"/>
    <w:rsid w:val="00224EFC"/>
    <w:rsid w:val="0022529D"/>
    <w:rsid w:val="002254C7"/>
    <w:rsid w:val="00225A6B"/>
    <w:rsid w:val="0022616A"/>
    <w:rsid w:val="00226597"/>
    <w:rsid w:val="002268EF"/>
    <w:rsid w:val="002269FD"/>
    <w:rsid w:val="00226D22"/>
    <w:rsid w:val="00226EF7"/>
    <w:rsid w:val="0022764B"/>
    <w:rsid w:val="002277A2"/>
    <w:rsid w:val="002277B7"/>
    <w:rsid w:val="0023081A"/>
    <w:rsid w:val="002308B5"/>
    <w:rsid w:val="00230DD4"/>
    <w:rsid w:val="00231D4D"/>
    <w:rsid w:val="00232136"/>
    <w:rsid w:val="0023280C"/>
    <w:rsid w:val="00232D8A"/>
    <w:rsid w:val="00232E28"/>
    <w:rsid w:val="00232EEA"/>
    <w:rsid w:val="0023366F"/>
    <w:rsid w:val="00233DA1"/>
    <w:rsid w:val="00234253"/>
    <w:rsid w:val="002342E4"/>
    <w:rsid w:val="00234397"/>
    <w:rsid w:val="00234567"/>
    <w:rsid w:val="002348DA"/>
    <w:rsid w:val="00234984"/>
    <w:rsid w:val="00234C80"/>
    <w:rsid w:val="00234CC8"/>
    <w:rsid w:val="00234F71"/>
    <w:rsid w:val="0023507D"/>
    <w:rsid w:val="00235329"/>
    <w:rsid w:val="002356EE"/>
    <w:rsid w:val="0023589A"/>
    <w:rsid w:val="00235A15"/>
    <w:rsid w:val="00235D97"/>
    <w:rsid w:val="002360F5"/>
    <w:rsid w:val="00236278"/>
    <w:rsid w:val="00236478"/>
    <w:rsid w:val="0023670D"/>
    <w:rsid w:val="00236BDA"/>
    <w:rsid w:val="00236F97"/>
    <w:rsid w:val="00237039"/>
    <w:rsid w:val="00237760"/>
    <w:rsid w:val="0023780E"/>
    <w:rsid w:val="00237F88"/>
    <w:rsid w:val="0024038B"/>
    <w:rsid w:val="00240C31"/>
    <w:rsid w:val="00241049"/>
    <w:rsid w:val="002410C4"/>
    <w:rsid w:val="002413E8"/>
    <w:rsid w:val="002414C7"/>
    <w:rsid w:val="00241BC3"/>
    <w:rsid w:val="00241F47"/>
    <w:rsid w:val="00242056"/>
    <w:rsid w:val="00242812"/>
    <w:rsid w:val="00242ABA"/>
    <w:rsid w:val="00242CDE"/>
    <w:rsid w:val="00242DD9"/>
    <w:rsid w:val="002433A3"/>
    <w:rsid w:val="002434EA"/>
    <w:rsid w:val="00243882"/>
    <w:rsid w:val="00243890"/>
    <w:rsid w:val="0024391E"/>
    <w:rsid w:val="00243A73"/>
    <w:rsid w:val="00243D6C"/>
    <w:rsid w:val="00243ECC"/>
    <w:rsid w:val="002445E0"/>
    <w:rsid w:val="00244831"/>
    <w:rsid w:val="00245139"/>
    <w:rsid w:val="00245413"/>
    <w:rsid w:val="002455C1"/>
    <w:rsid w:val="002463F8"/>
    <w:rsid w:val="0024659C"/>
    <w:rsid w:val="002469D7"/>
    <w:rsid w:val="00246A72"/>
    <w:rsid w:val="00246BEA"/>
    <w:rsid w:val="00246C9E"/>
    <w:rsid w:val="002470C1"/>
    <w:rsid w:val="00247601"/>
    <w:rsid w:val="002478D3"/>
    <w:rsid w:val="002478E1"/>
    <w:rsid w:val="002479D8"/>
    <w:rsid w:val="00247DFC"/>
    <w:rsid w:val="00247E00"/>
    <w:rsid w:val="00247FE0"/>
    <w:rsid w:val="00250122"/>
    <w:rsid w:val="00250341"/>
    <w:rsid w:val="00250574"/>
    <w:rsid w:val="002506DA"/>
    <w:rsid w:val="00251452"/>
    <w:rsid w:val="00251643"/>
    <w:rsid w:val="00251B80"/>
    <w:rsid w:val="00251BE5"/>
    <w:rsid w:val="002522BC"/>
    <w:rsid w:val="0025280A"/>
    <w:rsid w:val="00252854"/>
    <w:rsid w:val="00253296"/>
    <w:rsid w:val="00253A77"/>
    <w:rsid w:val="00253BAC"/>
    <w:rsid w:val="00253DFA"/>
    <w:rsid w:val="0025416A"/>
    <w:rsid w:val="0025484D"/>
    <w:rsid w:val="00254A90"/>
    <w:rsid w:val="00254DDE"/>
    <w:rsid w:val="002553E5"/>
    <w:rsid w:val="002558B4"/>
    <w:rsid w:val="002559F0"/>
    <w:rsid w:val="00255FCC"/>
    <w:rsid w:val="0025646E"/>
    <w:rsid w:val="0025692A"/>
    <w:rsid w:val="00256A75"/>
    <w:rsid w:val="002571E7"/>
    <w:rsid w:val="002572EA"/>
    <w:rsid w:val="002578FB"/>
    <w:rsid w:val="00257A7C"/>
    <w:rsid w:val="00257A89"/>
    <w:rsid w:val="00257D49"/>
    <w:rsid w:val="00257D52"/>
    <w:rsid w:val="00257EFB"/>
    <w:rsid w:val="00260036"/>
    <w:rsid w:val="002608BD"/>
    <w:rsid w:val="00260A0F"/>
    <w:rsid w:val="00260CD0"/>
    <w:rsid w:val="00261052"/>
    <w:rsid w:val="00261095"/>
    <w:rsid w:val="002610C3"/>
    <w:rsid w:val="002614D1"/>
    <w:rsid w:val="00261A6A"/>
    <w:rsid w:val="00261BD1"/>
    <w:rsid w:val="0026258F"/>
    <w:rsid w:val="002627AE"/>
    <w:rsid w:val="00262CF0"/>
    <w:rsid w:val="002631F9"/>
    <w:rsid w:val="002633EE"/>
    <w:rsid w:val="00263DE6"/>
    <w:rsid w:val="0026466D"/>
    <w:rsid w:val="00264ADB"/>
    <w:rsid w:val="00264DC2"/>
    <w:rsid w:val="00264F26"/>
    <w:rsid w:val="00265057"/>
    <w:rsid w:val="002654CC"/>
    <w:rsid w:val="00265926"/>
    <w:rsid w:val="002661EC"/>
    <w:rsid w:val="00266552"/>
    <w:rsid w:val="00266B7D"/>
    <w:rsid w:val="00266DAB"/>
    <w:rsid w:val="00267979"/>
    <w:rsid w:val="00267EAE"/>
    <w:rsid w:val="00270288"/>
    <w:rsid w:val="00270359"/>
    <w:rsid w:val="00270660"/>
    <w:rsid w:val="00270669"/>
    <w:rsid w:val="00270907"/>
    <w:rsid w:val="0027092F"/>
    <w:rsid w:val="00270B16"/>
    <w:rsid w:val="002716BC"/>
    <w:rsid w:val="002719B7"/>
    <w:rsid w:val="00271B34"/>
    <w:rsid w:val="00271BA8"/>
    <w:rsid w:val="00271D63"/>
    <w:rsid w:val="00271FE3"/>
    <w:rsid w:val="00272C17"/>
    <w:rsid w:val="00273AE5"/>
    <w:rsid w:val="00273F20"/>
    <w:rsid w:val="002742F8"/>
    <w:rsid w:val="002748BA"/>
    <w:rsid w:val="002748F1"/>
    <w:rsid w:val="00274BAF"/>
    <w:rsid w:val="00274E7C"/>
    <w:rsid w:val="002750BA"/>
    <w:rsid w:val="00275762"/>
    <w:rsid w:val="0027583A"/>
    <w:rsid w:val="00276008"/>
    <w:rsid w:val="00276927"/>
    <w:rsid w:val="00276E77"/>
    <w:rsid w:val="00277475"/>
    <w:rsid w:val="0027754C"/>
    <w:rsid w:val="002775CE"/>
    <w:rsid w:val="002778FE"/>
    <w:rsid w:val="002779AB"/>
    <w:rsid w:val="00277A5D"/>
    <w:rsid w:val="00277A6C"/>
    <w:rsid w:val="00277BBF"/>
    <w:rsid w:val="00277F0C"/>
    <w:rsid w:val="0028008D"/>
    <w:rsid w:val="00280165"/>
    <w:rsid w:val="002809F9"/>
    <w:rsid w:val="00280A9A"/>
    <w:rsid w:val="00280FFA"/>
    <w:rsid w:val="002816CC"/>
    <w:rsid w:val="002819EA"/>
    <w:rsid w:val="00281EEA"/>
    <w:rsid w:val="00282229"/>
    <w:rsid w:val="0028245B"/>
    <w:rsid w:val="002824BE"/>
    <w:rsid w:val="0028269F"/>
    <w:rsid w:val="00282B7B"/>
    <w:rsid w:val="00282C16"/>
    <w:rsid w:val="00282FB6"/>
    <w:rsid w:val="00283012"/>
    <w:rsid w:val="0028302C"/>
    <w:rsid w:val="0028308C"/>
    <w:rsid w:val="00283853"/>
    <w:rsid w:val="00283BC2"/>
    <w:rsid w:val="002840CA"/>
    <w:rsid w:val="00284272"/>
    <w:rsid w:val="002843B3"/>
    <w:rsid w:val="0028451C"/>
    <w:rsid w:val="002846A9"/>
    <w:rsid w:val="0028496A"/>
    <w:rsid w:val="00284C57"/>
    <w:rsid w:val="00284CAF"/>
    <w:rsid w:val="00284FA2"/>
    <w:rsid w:val="002852B1"/>
    <w:rsid w:val="0028546E"/>
    <w:rsid w:val="002855DB"/>
    <w:rsid w:val="00285C29"/>
    <w:rsid w:val="00285D08"/>
    <w:rsid w:val="00285D09"/>
    <w:rsid w:val="00285EE9"/>
    <w:rsid w:val="00285F5E"/>
    <w:rsid w:val="00286020"/>
    <w:rsid w:val="002866E5"/>
    <w:rsid w:val="00286724"/>
    <w:rsid w:val="00286C41"/>
    <w:rsid w:val="00286C59"/>
    <w:rsid w:val="00287103"/>
    <w:rsid w:val="002872A1"/>
    <w:rsid w:val="0028732E"/>
    <w:rsid w:val="002901C7"/>
    <w:rsid w:val="002905D3"/>
    <w:rsid w:val="0029090A"/>
    <w:rsid w:val="002914F1"/>
    <w:rsid w:val="0029194B"/>
    <w:rsid w:val="00291A8E"/>
    <w:rsid w:val="00291C22"/>
    <w:rsid w:val="00291C37"/>
    <w:rsid w:val="00292083"/>
    <w:rsid w:val="00292337"/>
    <w:rsid w:val="00292894"/>
    <w:rsid w:val="002928BC"/>
    <w:rsid w:val="00292ABB"/>
    <w:rsid w:val="00292C71"/>
    <w:rsid w:val="00292DE1"/>
    <w:rsid w:val="002930B0"/>
    <w:rsid w:val="002930C3"/>
    <w:rsid w:val="00293508"/>
    <w:rsid w:val="00293750"/>
    <w:rsid w:val="00293970"/>
    <w:rsid w:val="00293E26"/>
    <w:rsid w:val="00293E3A"/>
    <w:rsid w:val="00293FA2"/>
    <w:rsid w:val="00294179"/>
    <w:rsid w:val="00294565"/>
    <w:rsid w:val="002945DD"/>
    <w:rsid w:val="00294CE2"/>
    <w:rsid w:val="00295A85"/>
    <w:rsid w:val="00295C74"/>
    <w:rsid w:val="00295FA5"/>
    <w:rsid w:val="002962AE"/>
    <w:rsid w:val="002964BD"/>
    <w:rsid w:val="002964DC"/>
    <w:rsid w:val="00297042"/>
    <w:rsid w:val="002972BD"/>
    <w:rsid w:val="002972E7"/>
    <w:rsid w:val="00297517"/>
    <w:rsid w:val="002975C8"/>
    <w:rsid w:val="002979C6"/>
    <w:rsid w:val="00297A0C"/>
    <w:rsid w:val="00297AF4"/>
    <w:rsid w:val="00297E16"/>
    <w:rsid w:val="002A0111"/>
    <w:rsid w:val="002A02F3"/>
    <w:rsid w:val="002A0351"/>
    <w:rsid w:val="002A054D"/>
    <w:rsid w:val="002A055D"/>
    <w:rsid w:val="002A06A5"/>
    <w:rsid w:val="002A0A6E"/>
    <w:rsid w:val="002A0D8A"/>
    <w:rsid w:val="002A1B9D"/>
    <w:rsid w:val="002A1EA0"/>
    <w:rsid w:val="002A201E"/>
    <w:rsid w:val="002A22D4"/>
    <w:rsid w:val="002A2C7D"/>
    <w:rsid w:val="002A2CC0"/>
    <w:rsid w:val="002A3255"/>
    <w:rsid w:val="002A35DD"/>
    <w:rsid w:val="002A37E5"/>
    <w:rsid w:val="002A3FC8"/>
    <w:rsid w:val="002A429F"/>
    <w:rsid w:val="002A4579"/>
    <w:rsid w:val="002A49AB"/>
    <w:rsid w:val="002A4BD0"/>
    <w:rsid w:val="002A4E32"/>
    <w:rsid w:val="002A501F"/>
    <w:rsid w:val="002A5166"/>
    <w:rsid w:val="002A5674"/>
    <w:rsid w:val="002A59C4"/>
    <w:rsid w:val="002A5A05"/>
    <w:rsid w:val="002A6015"/>
    <w:rsid w:val="002A63C0"/>
    <w:rsid w:val="002A642C"/>
    <w:rsid w:val="002A64AB"/>
    <w:rsid w:val="002A6522"/>
    <w:rsid w:val="002A65C1"/>
    <w:rsid w:val="002A6691"/>
    <w:rsid w:val="002A6714"/>
    <w:rsid w:val="002A6726"/>
    <w:rsid w:val="002A6B5D"/>
    <w:rsid w:val="002A6CB1"/>
    <w:rsid w:val="002A6FF7"/>
    <w:rsid w:val="002A7475"/>
    <w:rsid w:val="002A79D5"/>
    <w:rsid w:val="002A7BFC"/>
    <w:rsid w:val="002A7C3E"/>
    <w:rsid w:val="002A7CB7"/>
    <w:rsid w:val="002A7CEA"/>
    <w:rsid w:val="002B022A"/>
    <w:rsid w:val="002B09A5"/>
    <w:rsid w:val="002B09E0"/>
    <w:rsid w:val="002B12A6"/>
    <w:rsid w:val="002B1447"/>
    <w:rsid w:val="002B15C4"/>
    <w:rsid w:val="002B193E"/>
    <w:rsid w:val="002B19AB"/>
    <w:rsid w:val="002B1B99"/>
    <w:rsid w:val="002B1D92"/>
    <w:rsid w:val="002B2080"/>
    <w:rsid w:val="002B2126"/>
    <w:rsid w:val="002B262A"/>
    <w:rsid w:val="002B2EFB"/>
    <w:rsid w:val="002B31FE"/>
    <w:rsid w:val="002B3654"/>
    <w:rsid w:val="002B36B9"/>
    <w:rsid w:val="002B39A6"/>
    <w:rsid w:val="002B3BA8"/>
    <w:rsid w:val="002B3C5D"/>
    <w:rsid w:val="002B3C8A"/>
    <w:rsid w:val="002B3F52"/>
    <w:rsid w:val="002B425E"/>
    <w:rsid w:val="002B43B5"/>
    <w:rsid w:val="002B4800"/>
    <w:rsid w:val="002B4DE4"/>
    <w:rsid w:val="002B5B52"/>
    <w:rsid w:val="002B5BFE"/>
    <w:rsid w:val="002B5D8C"/>
    <w:rsid w:val="002B5FE2"/>
    <w:rsid w:val="002B6623"/>
    <w:rsid w:val="002B6669"/>
    <w:rsid w:val="002B6774"/>
    <w:rsid w:val="002B67B1"/>
    <w:rsid w:val="002B6B7D"/>
    <w:rsid w:val="002B6EC6"/>
    <w:rsid w:val="002B74E6"/>
    <w:rsid w:val="002B7555"/>
    <w:rsid w:val="002B75BA"/>
    <w:rsid w:val="002B7D18"/>
    <w:rsid w:val="002C03F6"/>
    <w:rsid w:val="002C04F2"/>
    <w:rsid w:val="002C0522"/>
    <w:rsid w:val="002C0848"/>
    <w:rsid w:val="002C1096"/>
    <w:rsid w:val="002C11DF"/>
    <w:rsid w:val="002C12B0"/>
    <w:rsid w:val="002C12CA"/>
    <w:rsid w:val="002C1DCB"/>
    <w:rsid w:val="002C1EDB"/>
    <w:rsid w:val="002C1FC0"/>
    <w:rsid w:val="002C2C3A"/>
    <w:rsid w:val="002C2EFB"/>
    <w:rsid w:val="002C35CB"/>
    <w:rsid w:val="002C37A6"/>
    <w:rsid w:val="002C38D0"/>
    <w:rsid w:val="002C3A19"/>
    <w:rsid w:val="002C3E1B"/>
    <w:rsid w:val="002C40A0"/>
    <w:rsid w:val="002C4835"/>
    <w:rsid w:val="002C4CDC"/>
    <w:rsid w:val="002C4DB7"/>
    <w:rsid w:val="002C50A9"/>
    <w:rsid w:val="002C5379"/>
    <w:rsid w:val="002C560E"/>
    <w:rsid w:val="002C56DC"/>
    <w:rsid w:val="002C56E9"/>
    <w:rsid w:val="002C57C4"/>
    <w:rsid w:val="002C587F"/>
    <w:rsid w:val="002C58AA"/>
    <w:rsid w:val="002C5ED9"/>
    <w:rsid w:val="002C6087"/>
    <w:rsid w:val="002C61C6"/>
    <w:rsid w:val="002C6295"/>
    <w:rsid w:val="002C639A"/>
    <w:rsid w:val="002C6BDA"/>
    <w:rsid w:val="002C6C4F"/>
    <w:rsid w:val="002C6C6C"/>
    <w:rsid w:val="002C6F6E"/>
    <w:rsid w:val="002C6F87"/>
    <w:rsid w:val="002C7218"/>
    <w:rsid w:val="002C7241"/>
    <w:rsid w:val="002C751C"/>
    <w:rsid w:val="002C753A"/>
    <w:rsid w:val="002C75A9"/>
    <w:rsid w:val="002C761B"/>
    <w:rsid w:val="002D0243"/>
    <w:rsid w:val="002D025A"/>
    <w:rsid w:val="002D0504"/>
    <w:rsid w:val="002D0652"/>
    <w:rsid w:val="002D0793"/>
    <w:rsid w:val="002D097C"/>
    <w:rsid w:val="002D104E"/>
    <w:rsid w:val="002D1052"/>
    <w:rsid w:val="002D11A5"/>
    <w:rsid w:val="002D13C5"/>
    <w:rsid w:val="002D13F6"/>
    <w:rsid w:val="002D14BD"/>
    <w:rsid w:val="002D1FB0"/>
    <w:rsid w:val="002D26F7"/>
    <w:rsid w:val="002D270E"/>
    <w:rsid w:val="002D2866"/>
    <w:rsid w:val="002D2FD2"/>
    <w:rsid w:val="002D3159"/>
    <w:rsid w:val="002D31F2"/>
    <w:rsid w:val="002D4630"/>
    <w:rsid w:val="002D46E4"/>
    <w:rsid w:val="002D4971"/>
    <w:rsid w:val="002D4E2B"/>
    <w:rsid w:val="002D4EF9"/>
    <w:rsid w:val="002D50D3"/>
    <w:rsid w:val="002D558A"/>
    <w:rsid w:val="002D5BD9"/>
    <w:rsid w:val="002D5E3D"/>
    <w:rsid w:val="002D5EB0"/>
    <w:rsid w:val="002D63CC"/>
    <w:rsid w:val="002D67F5"/>
    <w:rsid w:val="002D69AA"/>
    <w:rsid w:val="002D6B75"/>
    <w:rsid w:val="002D6C77"/>
    <w:rsid w:val="002D724B"/>
    <w:rsid w:val="002D766E"/>
    <w:rsid w:val="002E00D9"/>
    <w:rsid w:val="002E01A4"/>
    <w:rsid w:val="002E023A"/>
    <w:rsid w:val="002E05CE"/>
    <w:rsid w:val="002E0CE2"/>
    <w:rsid w:val="002E11C1"/>
    <w:rsid w:val="002E1619"/>
    <w:rsid w:val="002E1D60"/>
    <w:rsid w:val="002E1DB9"/>
    <w:rsid w:val="002E21C4"/>
    <w:rsid w:val="002E2560"/>
    <w:rsid w:val="002E2AB9"/>
    <w:rsid w:val="002E2E68"/>
    <w:rsid w:val="002E41EA"/>
    <w:rsid w:val="002E4809"/>
    <w:rsid w:val="002E49BC"/>
    <w:rsid w:val="002E4C81"/>
    <w:rsid w:val="002E4CA5"/>
    <w:rsid w:val="002E5434"/>
    <w:rsid w:val="002E5945"/>
    <w:rsid w:val="002E5A32"/>
    <w:rsid w:val="002E5DB8"/>
    <w:rsid w:val="002E5DBB"/>
    <w:rsid w:val="002E5F45"/>
    <w:rsid w:val="002E5FCD"/>
    <w:rsid w:val="002E62D1"/>
    <w:rsid w:val="002E6451"/>
    <w:rsid w:val="002E662E"/>
    <w:rsid w:val="002E6E4E"/>
    <w:rsid w:val="002E70A8"/>
    <w:rsid w:val="002E7274"/>
    <w:rsid w:val="002E761E"/>
    <w:rsid w:val="002E786A"/>
    <w:rsid w:val="002E78A7"/>
    <w:rsid w:val="002E7D21"/>
    <w:rsid w:val="002E7D32"/>
    <w:rsid w:val="002F0A05"/>
    <w:rsid w:val="002F0B1A"/>
    <w:rsid w:val="002F0BCC"/>
    <w:rsid w:val="002F0CCA"/>
    <w:rsid w:val="002F0CF2"/>
    <w:rsid w:val="002F0D2D"/>
    <w:rsid w:val="002F0FD3"/>
    <w:rsid w:val="002F1160"/>
    <w:rsid w:val="002F1D44"/>
    <w:rsid w:val="002F215A"/>
    <w:rsid w:val="002F21FA"/>
    <w:rsid w:val="002F2333"/>
    <w:rsid w:val="002F2747"/>
    <w:rsid w:val="002F29B5"/>
    <w:rsid w:val="002F33CE"/>
    <w:rsid w:val="002F390E"/>
    <w:rsid w:val="002F3A57"/>
    <w:rsid w:val="002F3D5C"/>
    <w:rsid w:val="002F3D92"/>
    <w:rsid w:val="002F44DB"/>
    <w:rsid w:val="002F47A5"/>
    <w:rsid w:val="002F48D8"/>
    <w:rsid w:val="002F4B5C"/>
    <w:rsid w:val="002F4E24"/>
    <w:rsid w:val="002F4F21"/>
    <w:rsid w:val="002F4FBA"/>
    <w:rsid w:val="002F57A9"/>
    <w:rsid w:val="002F57FB"/>
    <w:rsid w:val="002F5A8E"/>
    <w:rsid w:val="002F5FA0"/>
    <w:rsid w:val="002F65D6"/>
    <w:rsid w:val="002F6D3F"/>
    <w:rsid w:val="002F7AA8"/>
    <w:rsid w:val="002F7CCC"/>
    <w:rsid w:val="002F7DE9"/>
    <w:rsid w:val="002F7F37"/>
    <w:rsid w:val="0030003E"/>
    <w:rsid w:val="00300198"/>
    <w:rsid w:val="00300433"/>
    <w:rsid w:val="00300F29"/>
    <w:rsid w:val="00300F35"/>
    <w:rsid w:val="0030106E"/>
    <w:rsid w:val="0030131C"/>
    <w:rsid w:val="00301821"/>
    <w:rsid w:val="00301891"/>
    <w:rsid w:val="00301B0F"/>
    <w:rsid w:val="00302497"/>
    <w:rsid w:val="003025A6"/>
    <w:rsid w:val="00302710"/>
    <w:rsid w:val="00302BCE"/>
    <w:rsid w:val="00302C1B"/>
    <w:rsid w:val="00302FE3"/>
    <w:rsid w:val="00303483"/>
    <w:rsid w:val="0030355E"/>
    <w:rsid w:val="003038CA"/>
    <w:rsid w:val="00303A8B"/>
    <w:rsid w:val="00303EDD"/>
    <w:rsid w:val="003047F9"/>
    <w:rsid w:val="00305189"/>
    <w:rsid w:val="0030537D"/>
    <w:rsid w:val="00305B81"/>
    <w:rsid w:val="00305C57"/>
    <w:rsid w:val="00305D39"/>
    <w:rsid w:val="00305E38"/>
    <w:rsid w:val="003060EF"/>
    <w:rsid w:val="00306172"/>
    <w:rsid w:val="00306468"/>
    <w:rsid w:val="003064D5"/>
    <w:rsid w:val="003069A7"/>
    <w:rsid w:val="003074E7"/>
    <w:rsid w:val="0030760F"/>
    <w:rsid w:val="003076ED"/>
    <w:rsid w:val="00307CFB"/>
    <w:rsid w:val="00307EAC"/>
    <w:rsid w:val="00310771"/>
    <w:rsid w:val="00310872"/>
    <w:rsid w:val="00310A40"/>
    <w:rsid w:val="00310F47"/>
    <w:rsid w:val="003111F3"/>
    <w:rsid w:val="00311334"/>
    <w:rsid w:val="00311FB1"/>
    <w:rsid w:val="0031232F"/>
    <w:rsid w:val="00312775"/>
    <w:rsid w:val="00312DBF"/>
    <w:rsid w:val="00312EBB"/>
    <w:rsid w:val="00312F52"/>
    <w:rsid w:val="0031377D"/>
    <w:rsid w:val="0031419F"/>
    <w:rsid w:val="003145D8"/>
    <w:rsid w:val="0031495B"/>
    <w:rsid w:val="00314C0C"/>
    <w:rsid w:val="00314E9B"/>
    <w:rsid w:val="00315232"/>
    <w:rsid w:val="00315A4F"/>
    <w:rsid w:val="00315A6A"/>
    <w:rsid w:val="00315B7D"/>
    <w:rsid w:val="00315CC3"/>
    <w:rsid w:val="00315F26"/>
    <w:rsid w:val="00316394"/>
    <w:rsid w:val="00316604"/>
    <w:rsid w:val="00316AD7"/>
    <w:rsid w:val="0031720B"/>
    <w:rsid w:val="0031727E"/>
    <w:rsid w:val="0031738E"/>
    <w:rsid w:val="003173AD"/>
    <w:rsid w:val="00317557"/>
    <w:rsid w:val="00317990"/>
    <w:rsid w:val="00320090"/>
    <w:rsid w:val="003205CE"/>
    <w:rsid w:val="00322135"/>
    <w:rsid w:val="00322241"/>
    <w:rsid w:val="00322568"/>
    <w:rsid w:val="0032261E"/>
    <w:rsid w:val="0032373E"/>
    <w:rsid w:val="003239D5"/>
    <w:rsid w:val="00323BF2"/>
    <w:rsid w:val="00323C63"/>
    <w:rsid w:val="00323F97"/>
    <w:rsid w:val="003243E7"/>
    <w:rsid w:val="0032476D"/>
    <w:rsid w:val="003249C8"/>
    <w:rsid w:val="00324F0C"/>
    <w:rsid w:val="00325313"/>
    <w:rsid w:val="00325A69"/>
    <w:rsid w:val="00325D45"/>
    <w:rsid w:val="003263EE"/>
    <w:rsid w:val="00326400"/>
    <w:rsid w:val="0032658F"/>
    <w:rsid w:val="003265F5"/>
    <w:rsid w:val="00326786"/>
    <w:rsid w:val="00326DA3"/>
    <w:rsid w:val="00326F67"/>
    <w:rsid w:val="00327B4C"/>
    <w:rsid w:val="00327FBD"/>
    <w:rsid w:val="00330A45"/>
    <w:rsid w:val="00330AB7"/>
    <w:rsid w:val="00330BFE"/>
    <w:rsid w:val="00330DBA"/>
    <w:rsid w:val="00330F78"/>
    <w:rsid w:val="00331878"/>
    <w:rsid w:val="00331C61"/>
    <w:rsid w:val="00331D6B"/>
    <w:rsid w:val="00332251"/>
    <w:rsid w:val="003325FF"/>
    <w:rsid w:val="003329BE"/>
    <w:rsid w:val="00332DFB"/>
    <w:rsid w:val="00332E90"/>
    <w:rsid w:val="00333C33"/>
    <w:rsid w:val="0033404F"/>
    <w:rsid w:val="00334514"/>
    <w:rsid w:val="00334601"/>
    <w:rsid w:val="00334639"/>
    <w:rsid w:val="003347D7"/>
    <w:rsid w:val="003348B6"/>
    <w:rsid w:val="00334C01"/>
    <w:rsid w:val="00334C71"/>
    <w:rsid w:val="00334EE1"/>
    <w:rsid w:val="00335305"/>
    <w:rsid w:val="00335551"/>
    <w:rsid w:val="00335AF2"/>
    <w:rsid w:val="003362B1"/>
    <w:rsid w:val="00336400"/>
    <w:rsid w:val="003364A5"/>
    <w:rsid w:val="00336669"/>
    <w:rsid w:val="0033668F"/>
    <w:rsid w:val="00336B1D"/>
    <w:rsid w:val="00336BA4"/>
    <w:rsid w:val="003373B3"/>
    <w:rsid w:val="00337634"/>
    <w:rsid w:val="0033796C"/>
    <w:rsid w:val="00340219"/>
    <w:rsid w:val="0034027F"/>
    <w:rsid w:val="00340354"/>
    <w:rsid w:val="00340409"/>
    <w:rsid w:val="003409DC"/>
    <w:rsid w:val="00340A06"/>
    <w:rsid w:val="00340F60"/>
    <w:rsid w:val="003414B1"/>
    <w:rsid w:val="003414C8"/>
    <w:rsid w:val="00341535"/>
    <w:rsid w:val="00341834"/>
    <w:rsid w:val="00341932"/>
    <w:rsid w:val="003419B7"/>
    <w:rsid w:val="00341B9E"/>
    <w:rsid w:val="003423D0"/>
    <w:rsid w:val="00342536"/>
    <w:rsid w:val="003427A2"/>
    <w:rsid w:val="00342879"/>
    <w:rsid w:val="0034332A"/>
    <w:rsid w:val="003433BA"/>
    <w:rsid w:val="003433F9"/>
    <w:rsid w:val="003434D6"/>
    <w:rsid w:val="0034378A"/>
    <w:rsid w:val="003437B5"/>
    <w:rsid w:val="00343AAC"/>
    <w:rsid w:val="00343E90"/>
    <w:rsid w:val="0034429F"/>
    <w:rsid w:val="003446E0"/>
    <w:rsid w:val="00344ECA"/>
    <w:rsid w:val="00344F2C"/>
    <w:rsid w:val="00345108"/>
    <w:rsid w:val="00345178"/>
    <w:rsid w:val="00345820"/>
    <w:rsid w:val="00345CD2"/>
    <w:rsid w:val="00345E76"/>
    <w:rsid w:val="00345F04"/>
    <w:rsid w:val="00345FDD"/>
    <w:rsid w:val="0034630E"/>
    <w:rsid w:val="00346B4B"/>
    <w:rsid w:val="00346C1E"/>
    <w:rsid w:val="003478B8"/>
    <w:rsid w:val="00347AC7"/>
    <w:rsid w:val="00347D74"/>
    <w:rsid w:val="00347E34"/>
    <w:rsid w:val="003508FD"/>
    <w:rsid w:val="003509FF"/>
    <w:rsid w:val="00350F93"/>
    <w:rsid w:val="003518B0"/>
    <w:rsid w:val="00351ACE"/>
    <w:rsid w:val="0035290D"/>
    <w:rsid w:val="00352A26"/>
    <w:rsid w:val="00352BD2"/>
    <w:rsid w:val="00352D01"/>
    <w:rsid w:val="003530C7"/>
    <w:rsid w:val="00353D39"/>
    <w:rsid w:val="00353D97"/>
    <w:rsid w:val="003547FE"/>
    <w:rsid w:val="0035488C"/>
    <w:rsid w:val="00354B0F"/>
    <w:rsid w:val="00354BF6"/>
    <w:rsid w:val="00354C04"/>
    <w:rsid w:val="00354D27"/>
    <w:rsid w:val="003554C2"/>
    <w:rsid w:val="00355912"/>
    <w:rsid w:val="00356110"/>
    <w:rsid w:val="00356809"/>
    <w:rsid w:val="003574EE"/>
    <w:rsid w:val="00357789"/>
    <w:rsid w:val="00357BC5"/>
    <w:rsid w:val="00357C8E"/>
    <w:rsid w:val="00357D63"/>
    <w:rsid w:val="00360774"/>
    <w:rsid w:val="0036089D"/>
    <w:rsid w:val="003609A5"/>
    <w:rsid w:val="00360B2F"/>
    <w:rsid w:val="00360BFD"/>
    <w:rsid w:val="00361003"/>
    <w:rsid w:val="0036129B"/>
    <w:rsid w:val="0036134B"/>
    <w:rsid w:val="00361A3D"/>
    <w:rsid w:val="00361C9B"/>
    <w:rsid w:val="00362039"/>
    <w:rsid w:val="00362A38"/>
    <w:rsid w:val="00362AC6"/>
    <w:rsid w:val="00362C0A"/>
    <w:rsid w:val="00362E00"/>
    <w:rsid w:val="00363698"/>
    <w:rsid w:val="00364359"/>
    <w:rsid w:val="003645AD"/>
    <w:rsid w:val="00364782"/>
    <w:rsid w:val="00364B69"/>
    <w:rsid w:val="00364BAD"/>
    <w:rsid w:val="003650D2"/>
    <w:rsid w:val="003655C5"/>
    <w:rsid w:val="003656D5"/>
    <w:rsid w:val="0036597B"/>
    <w:rsid w:val="0036685A"/>
    <w:rsid w:val="00366880"/>
    <w:rsid w:val="0036695E"/>
    <w:rsid w:val="0036697B"/>
    <w:rsid w:val="00366BDA"/>
    <w:rsid w:val="00366FFA"/>
    <w:rsid w:val="003676FB"/>
    <w:rsid w:val="00367E01"/>
    <w:rsid w:val="0037021E"/>
    <w:rsid w:val="0037048B"/>
    <w:rsid w:val="0037067B"/>
    <w:rsid w:val="003707CD"/>
    <w:rsid w:val="00370A5C"/>
    <w:rsid w:val="00370BB6"/>
    <w:rsid w:val="00370C54"/>
    <w:rsid w:val="00370D79"/>
    <w:rsid w:val="003714C6"/>
    <w:rsid w:val="003717E8"/>
    <w:rsid w:val="003719A4"/>
    <w:rsid w:val="0037205D"/>
    <w:rsid w:val="00372316"/>
    <w:rsid w:val="003728B0"/>
    <w:rsid w:val="00372971"/>
    <w:rsid w:val="00372B04"/>
    <w:rsid w:val="00372ED1"/>
    <w:rsid w:val="003730E6"/>
    <w:rsid w:val="003734BD"/>
    <w:rsid w:val="003738E8"/>
    <w:rsid w:val="00373B06"/>
    <w:rsid w:val="00373F51"/>
    <w:rsid w:val="003740FA"/>
    <w:rsid w:val="00374205"/>
    <w:rsid w:val="003747DE"/>
    <w:rsid w:val="003748FC"/>
    <w:rsid w:val="00374B4B"/>
    <w:rsid w:val="00374BA3"/>
    <w:rsid w:val="00374E3A"/>
    <w:rsid w:val="00374FE2"/>
    <w:rsid w:val="00375051"/>
    <w:rsid w:val="00375553"/>
    <w:rsid w:val="0037568C"/>
    <w:rsid w:val="00375A6E"/>
    <w:rsid w:val="00375A7A"/>
    <w:rsid w:val="00375F60"/>
    <w:rsid w:val="00376C1D"/>
    <w:rsid w:val="00376C96"/>
    <w:rsid w:val="0037757B"/>
    <w:rsid w:val="00377772"/>
    <w:rsid w:val="0037784B"/>
    <w:rsid w:val="00377B78"/>
    <w:rsid w:val="003803D2"/>
    <w:rsid w:val="0038078C"/>
    <w:rsid w:val="003807D4"/>
    <w:rsid w:val="0038089A"/>
    <w:rsid w:val="00380913"/>
    <w:rsid w:val="00380BE5"/>
    <w:rsid w:val="00381091"/>
    <w:rsid w:val="003811E8"/>
    <w:rsid w:val="00381666"/>
    <w:rsid w:val="0038166F"/>
    <w:rsid w:val="0038184D"/>
    <w:rsid w:val="00381943"/>
    <w:rsid w:val="00381AEE"/>
    <w:rsid w:val="00381B46"/>
    <w:rsid w:val="0038214B"/>
    <w:rsid w:val="00382614"/>
    <w:rsid w:val="00382A6D"/>
    <w:rsid w:val="00382C66"/>
    <w:rsid w:val="00382D9A"/>
    <w:rsid w:val="003832C6"/>
    <w:rsid w:val="00383BFD"/>
    <w:rsid w:val="00383D1B"/>
    <w:rsid w:val="00384004"/>
    <w:rsid w:val="003840AC"/>
    <w:rsid w:val="00384713"/>
    <w:rsid w:val="003849BE"/>
    <w:rsid w:val="00384A6A"/>
    <w:rsid w:val="00384AB8"/>
    <w:rsid w:val="00384CE3"/>
    <w:rsid w:val="00384D29"/>
    <w:rsid w:val="00385139"/>
    <w:rsid w:val="00385414"/>
    <w:rsid w:val="0038541D"/>
    <w:rsid w:val="0038551F"/>
    <w:rsid w:val="0038565E"/>
    <w:rsid w:val="003859E9"/>
    <w:rsid w:val="00385D91"/>
    <w:rsid w:val="00385E63"/>
    <w:rsid w:val="00385E8A"/>
    <w:rsid w:val="00386057"/>
    <w:rsid w:val="00386689"/>
    <w:rsid w:val="00386C06"/>
    <w:rsid w:val="00386D7E"/>
    <w:rsid w:val="00387051"/>
    <w:rsid w:val="003870D0"/>
    <w:rsid w:val="00387128"/>
    <w:rsid w:val="003873F9"/>
    <w:rsid w:val="003874A0"/>
    <w:rsid w:val="00387859"/>
    <w:rsid w:val="0038799B"/>
    <w:rsid w:val="00387C7E"/>
    <w:rsid w:val="00387E9F"/>
    <w:rsid w:val="003902C2"/>
    <w:rsid w:val="00390460"/>
    <w:rsid w:val="00390BF0"/>
    <w:rsid w:val="00390F5C"/>
    <w:rsid w:val="003916C9"/>
    <w:rsid w:val="0039192C"/>
    <w:rsid w:val="00391AAA"/>
    <w:rsid w:val="00392631"/>
    <w:rsid w:val="003926AC"/>
    <w:rsid w:val="003928EF"/>
    <w:rsid w:val="00392A26"/>
    <w:rsid w:val="00393447"/>
    <w:rsid w:val="0039387A"/>
    <w:rsid w:val="00393921"/>
    <w:rsid w:val="00393AE3"/>
    <w:rsid w:val="00393DBF"/>
    <w:rsid w:val="00394095"/>
    <w:rsid w:val="003944A3"/>
    <w:rsid w:val="003948B5"/>
    <w:rsid w:val="00394DF6"/>
    <w:rsid w:val="00394F37"/>
    <w:rsid w:val="00395315"/>
    <w:rsid w:val="003954D0"/>
    <w:rsid w:val="00395591"/>
    <w:rsid w:val="00395C34"/>
    <w:rsid w:val="003967BD"/>
    <w:rsid w:val="00396D51"/>
    <w:rsid w:val="00396DA3"/>
    <w:rsid w:val="00397021"/>
    <w:rsid w:val="0039731F"/>
    <w:rsid w:val="003977A0"/>
    <w:rsid w:val="00397832"/>
    <w:rsid w:val="0039787E"/>
    <w:rsid w:val="00397884"/>
    <w:rsid w:val="00397ADB"/>
    <w:rsid w:val="00397D5C"/>
    <w:rsid w:val="003A0205"/>
    <w:rsid w:val="003A02EF"/>
    <w:rsid w:val="003A0448"/>
    <w:rsid w:val="003A057E"/>
    <w:rsid w:val="003A0906"/>
    <w:rsid w:val="003A0C06"/>
    <w:rsid w:val="003A0E66"/>
    <w:rsid w:val="003A0E8D"/>
    <w:rsid w:val="003A0FF9"/>
    <w:rsid w:val="003A1329"/>
    <w:rsid w:val="003A1589"/>
    <w:rsid w:val="003A1CDF"/>
    <w:rsid w:val="003A2133"/>
    <w:rsid w:val="003A2224"/>
    <w:rsid w:val="003A2390"/>
    <w:rsid w:val="003A269D"/>
    <w:rsid w:val="003A2C2F"/>
    <w:rsid w:val="003A3052"/>
    <w:rsid w:val="003A36A0"/>
    <w:rsid w:val="003A3A98"/>
    <w:rsid w:val="003A3D38"/>
    <w:rsid w:val="003A404F"/>
    <w:rsid w:val="003A411F"/>
    <w:rsid w:val="003A4294"/>
    <w:rsid w:val="003A42E9"/>
    <w:rsid w:val="003A4325"/>
    <w:rsid w:val="003A4707"/>
    <w:rsid w:val="003A4784"/>
    <w:rsid w:val="003A48E1"/>
    <w:rsid w:val="003A4D3B"/>
    <w:rsid w:val="003A4D9F"/>
    <w:rsid w:val="003A500C"/>
    <w:rsid w:val="003A51C0"/>
    <w:rsid w:val="003A5393"/>
    <w:rsid w:val="003A5C0B"/>
    <w:rsid w:val="003A5D4A"/>
    <w:rsid w:val="003A60A8"/>
    <w:rsid w:val="003A62E2"/>
    <w:rsid w:val="003A6AF7"/>
    <w:rsid w:val="003A7B6A"/>
    <w:rsid w:val="003A7C9C"/>
    <w:rsid w:val="003B015F"/>
    <w:rsid w:val="003B0570"/>
    <w:rsid w:val="003B058E"/>
    <w:rsid w:val="003B0E22"/>
    <w:rsid w:val="003B0E64"/>
    <w:rsid w:val="003B1710"/>
    <w:rsid w:val="003B1DCE"/>
    <w:rsid w:val="003B2113"/>
    <w:rsid w:val="003B286E"/>
    <w:rsid w:val="003B3158"/>
    <w:rsid w:val="003B317E"/>
    <w:rsid w:val="003B37FA"/>
    <w:rsid w:val="003B3B76"/>
    <w:rsid w:val="003B3DAE"/>
    <w:rsid w:val="003B41C9"/>
    <w:rsid w:val="003B427F"/>
    <w:rsid w:val="003B428F"/>
    <w:rsid w:val="003B4889"/>
    <w:rsid w:val="003B4B11"/>
    <w:rsid w:val="003B4DCE"/>
    <w:rsid w:val="003B5C95"/>
    <w:rsid w:val="003B5CB2"/>
    <w:rsid w:val="003B5F34"/>
    <w:rsid w:val="003B5FD3"/>
    <w:rsid w:val="003B6086"/>
    <w:rsid w:val="003B62D4"/>
    <w:rsid w:val="003B6DDC"/>
    <w:rsid w:val="003B7131"/>
    <w:rsid w:val="003B7224"/>
    <w:rsid w:val="003B72C3"/>
    <w:rsid w:val="003B7528"/>
    <w:rsid w:val="003B77E4"/>
    <w:rsid w:val="003B7993"/>
    <w:rsid w:val="003C04B9"/>
    <w:rsid w:val="003C0804"/>
    <w:rsid w:val="003C09FB"/>
    <w:rsid w:val="003C0A25"/>
    <w:rsid w:val="003C10A7"/>
    <w:rsid w:val="003C127F"/>
    <w:rsid w:val="003C133C"/>
    <w:rsid w:val="003C15E3"/>
    <w:rsid w:val="003C1996"/>
    <w:rsid w:val="003C1B63"/>
    <w:rsid w:val="003C1C34"/>
    <w:rsid w:val="003C1D73"/>
    <w:rsid w:val="003C2397"/>
    <w:rsid w:val="003C23CD"/>
    <w:rsid w:val="003C2C7C"/>
    <w:rsid w:val="003C3278"/>
    <w:rsid w:val="003C3C0D"/>
    <w:rsid w:val="003C3C56"/>
    <w:rsid w:val="003C3CEF"/>
    <w:rsid w:val="003C4904"/>
    <w:rsid w:val="003C4AAC"/>
    <w:rsid w:val="003C4B97"/>
    <w:rsid w:val="003C4C8A"/>
    <w:rsid w:val="003C4E1F"/>
    <w:rsid w:val="003C5603"/>
    <w:rsid w:val="003C5CCC"/>
    <w:rsid w:val="003C5D67"/>
    <w:rsid w:val="003C61E5"/>
    <w:rsid w:val="003C6836"/>
    <w:rsid w:val="003C6C13"/>
    <w:rsid w:val="003C6FFB"/>
    <w:rsid w:val="003C7141"/>
    <w:rsid w:val="003C72E8"/>
    <w:rsid w:val="003C73D6"/>
    <w:rsid w:val="003C7452"/>
    <w:rsid w:val="003C7796"/>
    <w:rsid w:val="003C79AC"/>
    <w:rsid w:val="003C7DFB"/>
    <w:rsid w:val="003D00D2"/>
    <w:rsid w:val="003D0E24"/>
    <w:rsid w:val="003D11E1"/>
    <w:rsid w:val="003D14CE"/>
    <w:rsid w:val="003D15CF"/>
    <w:rsid w:val="003D1946"/>
    <w:rsid w:val="003D1FD6"/>
    <w:rsid w:val="003D288F"/>
    <w:rsid w:val="003D2B07"/>
    <w:rsid w:val="003D2B72"/>
    <w:rsid w:val="003D2CF9"/>
    <w:rsid w:val="003D2E05"/>
    <w:rsid w:val="003D316E"/>
    <w:rsid w:val="003D32A9"/>
    <w:rsid w:val="003D345E"/>
    <w:rsid w:val="003D35D4"/>
    <w:rsid w:val="003D3928"/>
    <w:rsid w:val="003D3A56"/>
    <w:rsid w:val="003D3F64"/>
    <w:rsid w:val="003D4110"/>
    <w:rsid w:val="003D41BD"/>
    <w:rsid w:val="003D4395"/>
    <w:rsid w:val="003D4544"/>
    <w:rsid w:val="003D49EA"/>
    <w:rsid w:val="003D4B83"/>
    <w:rsid w:val="003D564C"/>
    <w:rsid w:val="003D5E68"/>
    <w:rsid w:val="003D60EB"/>
    <w:rsid w:val="003D6457"/>
    <w:rsid w:val="003D6695"/>
    <w:rsid w:val="003D69BB"/>
    <w:rsid w:val="003D705D"/>
    <w:rsid w:val="003D717E"/>
    <w:rsid w:val="003D73A7"/>
    <w:rsid w:val="003D7477"/>
    <w:rsid w:val="003D755D"/>
    <w:rsid w:val="003D768C"/>
    <w:rsid w:val="003D7745"/>
    <w:rsid w:val="003D7B68"/>
    <w:rsid w:val="003E00C4"/>
    <w:rsid w:val="003E0330"/>
    <w:rsid w:val="003E05C1"/>
    <w:rsid w:val="003E05D2"/>
    <w:rsid w:val="003E0620"/>
    <w:rsid w:val="003E09C2"/>
    <w:rsid w:val="003E0AE5"/>
    <w:rsid w:val="003E111C"/>
    <w:rsid w:val="003E11EA"/>
    <w:rsid w:val="003E123B"/>
    <w:rsid w:val="003E198C"/>
    <w:rsid w:val="003E1AEB"/>
    <w:rsid w:val="003E217C"/>
    <w:rsid w:val="003E2906"/>
    <w:rsid w:val="003E2B76"/>
    <w:rsid w:val="003E2C11"/>
    <w:rsid w:val="003E2CA6"/>
    <w:rsid w:val="003E2D41"/>
    <w:rsid w:val="003E32B1"/>
    <w:rsid w:val="003E3435"/>
    <w:rsid w:val="003E38BE"/>
    <w:rsid w:val="003E395D"/>
    <w:rsid w:val="003E4215"/>
    <w:rsid w:val="003E4218"/>
    <w:rsid w:val="003E4438"/>
    <w:rsid w:val="003E4989"/>
    <w:rsid w:val="003E4AE6"/>
    <w:rsid w:val="003E4E1D"/>
    <w:rsid w:val="003E4F18"/>
    <w:rsid w:val="003E5154"/>
    <w:rsid w:val="003E5587"/>
    <w:rsid w:val="003E5874"/>
    <w:rsid w:val="003E5910"/>
    <w:rsid w:val="003E59B5"/>
    <w:rsid w:val="003E5A61"/>
    <w:rsid w:val="003E5BB5"/>
    <w:rsid w:val="003E5EB9"/>
    <w:rsid w:val="003E5F43"/>
    <w:rsid w:val="003E606C"/>
    <w:rsid w:val="003E6101"/>
    <w:rsid w:val="003E6ADC"/>
    <w:rsid w:val="003E6ADF"/>
    <w:rsid w:val="003E6BA6"/>
    <w:rsid w:val="003E6D40"/>
    <w:rsid w:val="003E6ECC"/>
    <w:rsid w:val="003E6F96"/>
    <w:rsid w:val="003E7572"/>
    <w:rsid w:val="003E75B8"/>
    <w:rsid w:val="003E77D9"/>
    <w:rsid w:val="003E780A"/>
    <w:rsid w:val="003E7899"/>
    <w:rsid w:val="003E7CD7"/>
    <w:rsid w:val="003F0062"/>
    <w:rsid w:val="003F01E7"/>
    <w:rsid w:val="003F07EA"/>
    <w:rsid w:val="003F0B90"/>
    <w:rsid w:val="003F1103"/>
    <w:rsid w:val="003F13AD"/>
    <w:rsid w:val="003F16AD"/>
    <w:rsid w:val="003F1C72"/>
    <w:rsid w:val="003F20A2"/>
    <w:rsid w:val="003F2553"/>
    <w:rsid w:val="003F2674"/>
    <w:rsid w:val="003F2797"/>
    <w:rsid w:val="003F2DDF"/>
    <w:rsid w:val="003F39CE"/>
    <w:rsid w:val="003F3CBE"/>
    <w:rsid w:val="003F3F08"/>
    <w:rsid w:val="003F4BD6"/>
    <w:rsid w:val="003F58B7"/>
    <w:rsid w:val="003F5B9B"/>
    <w:rsid w:val="003F626F"/>
    <w:rsid w:val="003F6646"/>
    <w:rsid w:val="003F6DC4"/>
    <w:rsid w:val="003F7330"/>
    <w:rsid w:val="003F7B5E"/>
    <w:rsid w:val="003F7B9F"/>
    <w:rsid w:val="003F7C0C"/>
    <w:rsid w:val="003F7F76"/>
    <w:rsid w:val="00400015"/>
    <w:rsid w:val="00400419"/>
    <w:rsid w:val="004006E9"/>
    <w:rsid w:val="00400E57"/>
    <w:rsid w:val="00401820"/>
    <w:rsid w:val="00401823"/>
    <w:rsid w:val="004019A4"/>
    <w:rsid w:val="004019EC"/>
    <w:rsid w:val="00401C13"/>
    <w:rsid w:val="00401C9D"/>
    <w:rsid w:val="00403493"/>
    <w:rsid w:val="00403558"/>
    <w:rsid w:val="004035D5"/>
    <w:rsid w:val="004036B1"/>
    <w:rsid w:val="004036DF"/>
    <w:rsid w:val="004038DF"/>
    <w:rsid w:val="0040442F"/>
    <w:rsid w:val="0040466A"/>
    <w:rsid w:val="00404EC0"/>
    <w:rsid w:val="00405024"/>
    <w:rsid w:val="00405275"/>
    <w:rsid w:val="004056A6"/>
    <w:rsid w:val="00405771"/>
    <w:rsid w:val="0040588C"/>
    <w:rsid w:val="00405956"/>
    <w:rsid w:val="004065A8"/>
    <w:rsid w:val="004066C2"/>
    <w:rsid w:val="004070DD"/>
    <w:rsid w:val="004070ED"/>
    <w:rsid w:val="004078FF"/>
    <w:rsid w:val="00407D6C"/>
    <w:rsid w:val="00410193"/>
    <w:rsid w:val="004103CA"/>
    <w:rsid w:val="004107D2"/>
    <w:rsid w:val="00410FA1"/>
    <w:rsid w:val="00411411"/>
    <w:rsid w:val="00411B9B"/>
    <w:rsid w:val="00411DBB"/>
    <w:rsid w:val="00412569"/>
    <w:rsid w:val="00412678"/>
    <w:rsid w:val="00412BDE"/>
    <w:rsid w:val="00412DD6"/>
    <w:rsid w:val="00412EBF"/>
    <w:rsid w:val="004133B2"/>
    <w:rsid w:val="004133FF"/>
    <w:rsid w:val="00413E52"/>
    <w:rsid w:val="00414033"/>
    <w:rsid w:val="004142A3"/>
    <w:rsid w:val="0041457A"/>
    <w:rsid w:val="0041485A"/>
    <w:rsid w:val="00414B38"/>
    <w:rsid w:val="00414F89"/>
    <w:rsid w:val="00415046"/>
    <w:rsid w:val="004151A9"/>
    <w:rsid w:val="0041589B"/>
    <w:rsid w:val="004158AA"/>
    <w:rsid w:val="0041595E"/>
    <w:rsid w:val="00415979"/>
    <w:rsid w:val="00415D8C"/>
    <w:rsid w:val="00415F05"/>
    <w:rsid w:val="00415F90"/>
    <w:rsid w:val="004161E0"/>
    <w:rsid w:val="00416225"/>
    <w:rsid w:val="00416283"/>
    <w:rsid w:val="004163D8"/>
    <w:rsid w:val="004165AF"/>
    <w:rsid w:val="00416A1E"/>
    <w:rsid w:val="00416C54"/>
    <w:rsid w:val="00416C6E"/>
    <w:rsid w:val="0041710E"/>
    <w:rsid w:val="00417A42"/>
    <w:rsid w:val="00417B97"/>
    <w:rsid w:val="00420153"/>
    <w:rsid w:val="004204E8"/>
    <w:rsid w:val="0042072D"/>
    <w:rsid w:val="004207A5"/>
    <w:rsid w:val="00420A7C"/>
    <w:rsid w:val="0042105E"/>
    <w:rsid w:val="0042120A"/>
    <w:rsid w:val="00421517"/>
    <w:rsid w:val="004219E7"/>
    <w:rsid w:val="00421D38"/>
    <w:rsid w:val="00422618"/>
    <w:rsid w:val="004226A1"/>
    <w:rsid w:val="004229D7"/>
    <w:rsid w:val="00422EDE"/>
    <w:rsid w:val="0042318A"/>
    <w:rsid w:val="004239F4"/>
    <w:rsid w:val="00423DB1"/>
    <w:rsid w:val="00423FA1"/>
    <w:rsid w:val="00423FE1"/>
    <w:rsid w:val="004243A8"/>
    <w:rsid w:val="004243E3"/>
    <w:rsid w:val="0042480B"/>
    <w:rsid w:val="00424C64"/>
    <w:rsid w:val="00425188"/>
    <w:rsid w:val="004254C1"/>
    <w:rsid w:val="00425AAF"/>
    <w:rsid w:val="00425AEC"/>
    <w:rsid w:val="00425D8E"/>
    <w:rsid w:val="00425E44"/>
    <w:rsid w:val="00425F77"/>
    <w:rsid w:val="004260E9"/>
    <w:rsid w:val="00426D60"/>
    <w:rsid w:val="004273B0"/>
    <w:rsid w:val="00427729"/>
    <w:rsid w:val="00427D22"/>
    <w:rsid w:val="00427FDE"/>
    <w:rsid w:val="00430045"/>
    <w:rsid w:val="00430068"/>
    <w:rsid w:val="00430501"/>
    <w:rsid w:val="0043054E"/>
    <w:rsid w:val="004307C9"/>
    <w:rsid w:val="0043093C"/>
    <w:rsid w:val="0043099E"/>
    <w:rsid w:val="00430D18"/>
    <w:rsid w:val="0043146F"/>
    <w:rsid w:val="00431623"/>
    <w:rsid w:val="00431672"/>
    <w:rsid w:val="004319AA"/>
    <w:rsid w:val="00431A50"/>
    <w:rsid w:val="00431D43"/>
    <w:rsid w:val="00432286"/>
    <w:rsid w:val="00432388"/>
    <w:rsid w:val="0043281C"/>
    <w:rsid w:val="00432C0B"/>
    <w:rsid w:val="004344CE"/>
    <w:rsid w:val="004346E0"/>
    <w:rsid w:val="00434936"/>
    <w:rsid w:val="00434963"/>
    <w:rsid w:val="00434AE2"/>
    <w:rsid w:val="0043565D"/>
    <w:rsid w:val="00436185"/>
    <w:rsid w:val="004370B4"/>
    <w:rsid w:val="004373AF"/>
    <w:rsid w:val="00437550"/>
    <w:rsid w:val="004377EA"/>
    <w:rsid w:val="00437F70"/>
    <w:rsid w:val="00440004"/>
    <w:rsid w:val="004401A5"/>
    <w:rsid w:val="00440301"/>
    <w:rsid w:val="004404D5"/>
    <w:rsid w:val="00440531"/>
    <w:rsid w:val="004406B5"/>
    <w:rsid w:val="00440831"/>
    <w:rsid w:val="00440916"/>
    <w:rsid w:val="00440B58"/>
    <w:rsid w:val="00440D45"/>
    <w:rsid w:val="00440DCE"/>
    <w:rsid w:val="00440F9C"/>
    <w:rsid w:val="00441087"/>
    <w:rsid w:val="004414E5"/>
    <w:rsid w:val="00441B75"/>
    <w:rsid w:val="00441F19"/>
    <w:rsid w:val="00442427"/>
    <w:rsid w:val="004426DC"/>
    <w:rsid w:val="00442858"/>
    <w:rsid w:val="00443025"/>
    <w:rsid w:val="004438FF"/>
    <w:rsid w:val="00443A7F"/>
    <w:rsid w:val="00443B02"/>
    <w:rsid w:val="004443EE"/>
    <w:rsid w:val="0044453D"/>
    <w:rsid w:val="00444776"/>
    <w:rsid w:val="00444E52"/>
    <w:rsid w:val="00444F48"/>
    <w:rsid w:val="0044504A"/>
    <w:rsid w:val="00445149"/>
    <w:rsid w:val="00445727"/>
    <w:rsid w:val="004459A5"/>
    <w:rsid w:val="00446304"/>
    <w:rsid w:val="004465E1"/>
    <w:rsid w:val="00446C2F"/>
    <w:rsid w:val="00446EE3"/>
    <w:rsid w:val="00446F4A"/>
    <w:rsid w:val="004473C6"/>
    <w:rsid w:val="004474C8"/>
    <w:rsid w:val="004477EF"/>
    <w:rsid w:val="00447863"/>
    <w:rsid w:val="00447FDD"/>
    <w:rsid w:val="00450100"/>
    <w:rsid w:val="00450491"/>
    <w:rsid w:val="0045051F"/>
    <w:rsid w:val="004507F8"/>
    <w:rsid w:val="00450B15"/>
    <w:rsid w:val="00450C3B"/>
    <w:rsid w:val="00450C59"/>
    <w:rsid w:val="00451133"/>
    <w:rsid w:val="00451CA9"/>
    <w:rsid w:val="00452112"/>
    <w:rsid w:val="004525FE"/>
    <w:rsid w:val="004526B1"/>
    <w:rsid w:val="0045290A"/>
    <w:rsid w:val="0045291C"/>
    <w:rsid w:val="00453429"/>
    <w:rsid w:val="0045383F"/>
    <w:rsid w:val="00453924"/>
    <w:rsid w:val="00453F3B"/>
    <w:rsid w:val="00453FB9"/>
    <w:rsid w:val="004542BE"/>
    <w:rsid w:val="0045432E"/>
    <w:rsid w:val="00454370"/>
    <w:rsid w:val="00454470"/>
    <w:rsid w:val="00454928"/>
    <w:rsid w:val="00454D35"/>
    <w:rsid w:val="00455303"/>
    <w:rsid w:val="004553CC"/>
    <w:rsid w:val="004556A3"/>
    <w:rsid w:val="00455951"/>
    <w:rsid w:val="00455A3C"/>
    <w:rsid w:val="00455BE2"/>
    <w:rsid w:val="00455EC2"/>
    <w:rsid w:val="00456040"/>
    <w:rsid w:val="004562F5"/>
    <w:rsid w:val="00456394"/>
    <w:rsid w:val="004569EA"/>
    <w:rsid w:val="00456E9E"/>
    <w:rsid w:val="00457016"/>
    <w:rsid w:val="004574F2"/>
    <w:rsid w:val="00457789"/>
    <w:rsid w:val="00457B76"/>
    <w:rsid w:val="004604BD"/>
    <w:rsid w:val="00460975"/>
    <w:rsid w:val="004611EB"/>
    <w:rsid w:val="0046133B"/>
    <w:rsid w:val="00461F1A"/>
    <w:rsid w:val="004623EC"/>
    <w:rsid w:val="00462995"/>
    <w:rsid w:val="00462A3B"/>
    <w:rsid w:val="00462BE6"/>
    <w:rsid w:val="00463DB5"/>
    <w:rsid w:val="00463F28"/>
    <w:rsid w:val="00463F4E"/>
    <w:rsid w:val="00463F88"/>
    <w:rsid w:val="0046431A"/>
    <w:rsid w:val="0046447F"/>
    <w:rsid w:val="004644F9"/>
    <w:rsid w:val="00464649"/>
    <w:rsid w:val="00464AB5"/>
    <w:rsid w:val="00464BED"/>
    <w:rsid w:val="00464BF3"/>
    <w:rsid w:val="004652E1"/>
    <w:rsid w:val="0046532D"/>
    <w:rsid w:val="0046547D"/>
    <w:rsid w:val="0046575A"/>
    <w:rsid w:val="00465A73"/>
    <w:rsid w:val="00465FCF"/>
    <w:rsid w:val="00465FE7"/>
    <w:rsid w:val="004660CA"/>
    <w:rsid w:val="00466355"/>
    <w:rsid w:val="004665E0"/>
    <w:rsid w:val="00466CC5"/>
    <w:rsid w:val="0046721A"/>
    <w:rsid w:val="00467714"/>
    <w:rsid w:val="00467A2D"/>
    <w:rsid w:val="00467BEE"/>
    <w:rsid w:val="00467CF2"/>
    <w:rsid w:val="00470365"/>
    <w:rsid w:val="004708D9"/>
    <w:rsid w:val="0047091D"/>
    <w:rsid w:val="00470D3C"/>
    <w:rsid w:val="00471492"/>
    <w:rsid w:val="004715E4"/>
    <w:rsid w:val="004716AB"/>
    <w:rsid w:val="004716E6"/>
    <w:rsid w:val="00471C86"/>
    <w:rsid w:val="00471EE7"/>
    <w:rsid w:val="004721F3"/>
    <w:rsid w:val="00472430"/>
    <w:rsid w:val="00472BAD"/>
    <w:rsid w:val="00472C3B"/>
    <w:rsid w:val="00472D81"/>
    <w:rsid w:val="00473043"/>
    <w:rsid w:val="004731D4"/>
    <w:rsid w:val="00473227"/>
    <w:rsid w:val="004739D3"/>
    <w:rsid w:val="00473C3A"/>
    <w:rsid w:val="00473FAD"/>
    <w:rsid w:val="004740FE"/>
    <w:rsid w:val="00474213"/>
    <w:rsid w:val="00474B3F"/>
    <w:rsid w:val="00474C09"/>
    <w:rsid w:val="00474EC5"/>
    <w:rsid w:val="00474F0B"/>
    <w:rsid w:val="00475820"/>
    <w:rsid w:val="00475942"/>
    <w:rsid w:val="00475C66"/>
    <w:rsid w:val="004761BF"/>
    <w:rsid w:val="00476DF7"/>
    <w:rsid w:val="00476EA1"/>
    <w:rsid w:val="004774D7"/>
    <w:rsid w:val="0047762D"/>
    <w:rsid w:val="00477685"/>
    <w:rsid w:val="00477717"/>
    <w:rsid w:val="00477846"/>
    <w:rsid w:val="00477921"/>
    <w:rsid w:val="00477C35"/>
    <w:rsid w:val="00477F94"/>
    <w:rsid w:val="004801B6"/>
    <w:rsid w:val="0048036C"/>
    <w:rsid w:val="004807E5"/>
    <w:rsid w:val="004808AB"/>
    <w:rsid w:val="00480BE3"/>
    <w:rsid w:val="00480CEF"/>
    <w:rsid w:val="004814AB"/>
    <w:rsid w:val="00481588"/>
    <w:rsid w:val="0048188C"/>
    <w:rsid w:val="004818D3"/>
    <w:rsid w:val="004819A6"/>
    <w:rsid w:val="00481A8F"/>
    <w:rsid w:val="00481CB5"/>
    <w:rsid w:val="004820BB"/>
    <w:rsid w:val="00482583"/>
    <w:rsid w:val="00482BE7"/>
    <w:rsid w:val="004830AB"/>
    <w:rsid w:val="004831FB"/>
    <w:rsid w:val="004833ED"/>
    <w:rsid w:val="00483542"/>
    <w:rsid w:val="004837D3"/>
    <w:rsid w:val="004842B6"/>
    <w:rsid w:val="004843D5"/>
    <w:rsid w:val="00484F83"/>
    <w:rsid w:val="00485145"/>
    <w:rsid w:val="00485168"/>
    <w:rsid w:val="004851AB"/>
    <w:rsid w:val="004853C9"/>
    <w:rsid w:val="00485438"/>
    <w:rsid w:val="0048562F"/>
    <w:rsid w:val="004859B8"/>
    <w:rsid w:val="004862F7"/>
    <w:rsid w:val="0048644D"/>
    <w:rsid w:val="0048681E"/>
    <w:rsid w:val="00486914"/>
    <w:rsid w:val="00486AF2"/>
    <w:rsid w:val="00486E9B"/>
    <w:rsid w:val="00486F48"/>
    <w:rsid w:val="00487589"/>
    <w:rsid w:val="004900D0"/>
    <w:rsid w:val="0049065F"/>
    <w:rsid w:val="00490863"/>
    <w:rsid w:val="004908CD"/>
    <w:rsid w:val="00490954"/>
    <w:rsid w:val="00490BCB"/>
    <w:rsid w:val="00490D95"/>
    <w:rsid w:val="0049108C"/>
    <w:rsid w:val="0049127E"/>
    <w:rsid w:val="00491375"/>
    <w:rsid w:val="00491689"/>
    <w:rsid w:val="0049185D"/>
    <w:rsid w:val="004918D2"/>
    <w:rsid w:val="00491902"/>
    <w:rsid w:val="00491A62"/>
    <w:rsid w:val="00491A9E"/>
    <w:rsid w:val="00491B9B"/>
    <w:rsid w:val="00491C56"/>
    <w:rsid w:val="004921F7"/>
    <w:rsid w:val="00492941"/>
    <w:rsid w:val="00492C8B"/>
    <w:rsid w:val="00492E5D"/>
    <w:rsid w:val="00492EFF"/>
    <w:rsid w:val="0049334E"/>
    <w:rsid w:val="0049341B"/>
    <w:rsid w:val="004943D5"/>
    <w:rsid w:val="0049485B"/>
    <w:rsid w:val="004949F6"/>
    <w:rsid w:val="00495039"/>
    <w:rsid w:val="004952D8"/>
    <w:rsid w:val="0049580F"/>
    <w:rsid w:val="00495881"/>
    <w:rsid w:val="00495B2A"/>
    <w:rsid w:val="00495F3F"/>
    <w:rsid w:val="00495F8A"/>
    <w:rsid w:val="004966BE"/>
    <w:rsid w:val="00496793"/>
    <w:rsid w:val="00496E85"/>
    <w:rsid w:val="00496EA9"/>
    <w:rsid w:val="00497143"/>
    <w:rsid w:val="004973BF"/>
    <w:rsid w:val="00497541"/>
    <w:rsid w:val="00497552"/>
    <w:rsid w:val="00497AE4"/>
    <w:rsid w:val="00497B34"/>
    <w:rsid w:val="00497DE0"/>
    <w:rsid w:val="004A03C6"/>
    <w:rsid w:val="004A08C5"/>
    <w:rsid w:val="004A0961"/>
    <w:rsid w:val="004A0B93"/>
    <w:rsid w:val="004A0BDB"/>
    <w:rsid w:val="004A1752"/>
    <w:rsid w:val="004A187E"/>
    <w:rsid w:val="004A19B1"/>
    <w:rsid w:val="004A19B6"/>
    <w:rsid w:val="004A1CB2"/>
    <w:rsid w:val="004A2059"/>
    <w:rsid w:val="004A23E5"/>
    <w:rsid w:val="004A2ADA"/>
    <w:rsid w:val="004A2C04"/>
    <w:rsid w:val="004A2C75"/>
    <w:rsid w:val="004A3003"/>
    <w:rsid w:val="004A3904"/>
    <w:rsid w:val="004A39F4"/>
    <w:rsid w:val="004A3FB5"/>
    <w:rsid w:val="004A4558"/>
    <w:rsid w:val="004A47BA"/>
    <w:rsid w:val="004A47BF"/>
    <w:rsid w:val="004A4EC5"/>
    <w:rsid w:val="004A5532"/>
    <w:rsid w:val="004A5CAA"/>
    <w:rsid w:val="004A5CD3"/>
    <w:rsid w:val="004A5DB2"/>
    <w:rsid w:val="004A632B"/>
    <w:rsid w:val="004A6553"/>
    <w:rsid w:val="004A6558"/>
    <w:rsid w:val="004A65B8"/>
    <w:rsid w:val="004A65F4"/>
    <w:rsid w:val="004A6AE9"/>
    <w:rsid w:val="004A6C55"/>
    <w:rsid w:val="004A6E58"/>
    <w:rsid w:val="004A6F44"/>
    <w:rsid w:val="004A71C3"/>
    <w:rsid w:val="004A7256"/>
    <w:rsid w:val="004A772B"/>
    <w:rsid w:val="004A77BD"/>
    <w:rsid w:val="004A7BE8"/>
    <w:rsid w:val="004A7D73"/>
    <w:rsid w:val="004B00CE"/>
    <w:rsid w:val="004B02FB"/>
    <w:rsid w:val="004B0B43"/>
    <w:rsid w:val="004B0BE8"/>
    <w:rsid w:val="004B0D79"/>
    <w:rsid w:val="004B0E27"/>
    <w:rsid w:val="004B145C"/>
    <w:rsid w:val="004B1BE0"/>
    <w:rsid w:val="004B1BF0"/>
    <w:rsid w:val="004B1E39"/>
    <w:rsid w:val="004B22B3"/>
    <w:rsid w:val="004B2335"/>
    <w:rsid w:val="004B2488"/>
    <w:rsid w:val="004B24FB"/>
    <w:rsid w:val="004B250C"/>
    <w:rsid w:val="004B27C0"/>
    <w:rsid w:val="004B2A2D"/>
    <w:rsid w:val="004B2AF6"/>
    <w:rsid w:val="004B2CA1"/>
    <w:rsid w:val="004B2DC8"/>
    <w:rsid w:val="004B2ECC"/>
    <w:rsid w:val="004B31BD"/>
    <w:rsid w:val="004B32B4"/>
    <w:rsid w:val="004B38AE"/>
    <w:rsid w:val="004B418D"/>
    <w:rsid w:val="004B42CA"/>
    <w:rsid w:val="004B433B"/>
    <w:rsid w:val="004B4484"/>
    <w:rsid w:val="004B46AB"/>
    <w:rsid w:val="004B47CC"/>
    <w:rsid w:val="004B4BB1"/>
    <w:rsid w:val="004B4F5F"/>
    <w:rsid w:val="004B5343"/>
    <w:rsid w:val="004B5451"/>
    <w:rsid w:val="004B5562"/>
    <w:rsid w:val="004B5BA6"/>
    <w:rsid w:val="004B5BBC"/>
    <w:rsid w:val="004B5ED3"/>
    <w:rsid w:val="004B5F3C"/>
    <w:rsid w:val="004B616F"/>
    <w:rsid w:val="004B62E2"/>
    <w:rsid w:val="004B62E7"/>
    <w:rsid w:val="004B6A4B"/>
    <w:rsid w:val="004B703A"/>
    <w:rsid w:val="004B76D5"/>
    <w:rsid w:val="004B771B"/>
    <w:rsid w:val="004B79C6"/>
    <w:rsid w:val="004B7D42"/>
    <w:rsid w:val="004B7DF1"/>
    <w:rsid w:val="004B7E8B"/>
    <w:rsid w:val="004B7EDB"/>
    <w:rsid w:val="004B7F41"/>
    <w:rsid w:val="004C0053"/>
    <w:rsid w:val="004C02E5"/>
    <w:rsid w:val="004C04C1"/>
    <w:rsid w:val="004C088B"/>
    <w:rsid w:val="004C095E"/>
    <w:rsid w:val="004C0E8B"/>
    <w:rsid w:val="004C10AC"/>
    <w:rsid w:val="004C11A4"/>
    <w:rsid w:val="004C12DB"/>
    <w:rsid w:val="004C1E08"/>
    <w:rsid w:val="004C1E15"/>
    <w:rsid w:val="004C1E3A"/>
    <w:rsid w:val="004C2BCB"/>
    <w:rsid w:val="004C2D96"/>
    <w:rsid w:val="004C2F34"/>
    <w:rsid w:val="004C2FF2"/>
    <w:rsid w:val="004C3144"/>
    <w:rsid w:val="004C33F7"/>
    <w:rsid w:val="004C37CA"/>
    <w:rsid w:val="004C3980"/>
    <w:rsid w:val="004C3B14"/>
    <w:rsid w:val="004C4112"/>
    <w:rsid w:val="004C44AC"/>
    <w:rsid w:val="004C4888"/>
    <w:rsid w:val="004C4B04"/>
    <w:rsid w:val="004C4E45"/>
    <w:rsid w:val="004C4E4A"/>
    <w:rsid w:val="004C4FEC"/>
    <w:rsid w:val="004C53DA"/>
    <w:rsid w:val="004C5773"/>
    <w:rsid w:val="004C5EA8"/>
    <w:rsid w:val="004C5F7C"/>
    <w:rsid w:val="004C647C"/>
    <w:rsid w:val="004C664C"/>
    <w:rsid w:val="004C673F"/>
    <w:rsid w:val="004C69D1"/>
    <w:rsid w:val="004C6CB5"/>
    <w:rsid w:val="004C6D31"/>
    <w:rsid w:val="004C7243"/>
    <w:rsid w:val="004C7276"/>
    <w:rsid w:val="004C7641"/>
    <w:rsid w:val="004C7889"/>
    <w:rsid w:val="004D0860"/>
    <w:rsid w:val="004D089D"/>
    <w:rsid w:val="004D090E"/>
    <w:rsid w:val="004D0C09"/>
    <w:rsid w:val="004D0CE8"/>
    <w:rsid w:val="004D0D4F"/>
    <w:rsid w:val="004D0EC1"/>
    <w:rsid w:val="004D12D4"/>
    <w:rsid w:val="004D1485"/>
    <w:rsid w:val="004D1496"/>
    <w:rsid w:val="004D1832"/>
    <w:rsid w:val="004D1BEC"/>
    <w:rsid w:val="004D1BF9"/>
    <w:rsid w:val="004D1E11"/>
    <w:rsid w:val="004D1E47"/>
    <w:rsid w:val="004D1F40"/>
    <w:rsid w:val="004D1FB5"/>
    <w:rsid w:val="004D28BB"/>
    <w:rsid w:val="004D28BF"/>
    <w:rsid w:val="004D291D"/>
    <w:rsid w:val="004D2E53"/>
    <w:rsid w:val="004D2F64"/>
    <w:rsid w:val="004D2F9F"/>
    <w:rsid w:val="004D370E"/>
    <w:rsid w:val="004D38ED"/>
    <w:rsid w:val="004D3934"/>
    <w:rsid w:val="004D3977"/>
    <w:rsid w:val="004D3B74"/>
    <w:rsid w:val="004D3C39"/>
    <w:rsid w:val="004D3CE3"/>
    <w:rsid w:val="004D3D73"/>
    <w:rsid w:val="004D3E01"/>
    <w:rsid w:val="004D3F1A"/>
    <w:rsid w:val="004D457A"/>
    <w:rsid w:val="004D4A3F"/>
    <w:rsid w:val="004D4C89"/>
    <w:rsid w:val="004D5AF5"/>
    <w:rsid w:val="004D5DEF"/>
    <w:rsid w:val="004D5F5E"/>
    <w:rsid w:val="004D6414"/>
    <w:rsid w:val="004D69CA"/>
    <w:rsid w:val="004D6A90"/>
    <w:rsid w:val="004D6B3D"/>
    <w:rsid w:val="004D6B91"/>
    <w:rsid w:val="004D747E"/>
    <w:rsid w:val="004D749B"/>
    <w:rsid w:val="004D7854"/>
    <w:rsid w:val="004D7A5E"/>
    <w:rsid w:val="004D7CD4"/>
    <w:rsid w:val="004D7F6E"/>
    <w:rsid w:val="004E0184"/>
    <w:rsid w:val="004E02E9"/>
    <w:rsid w:val="004E0570"/>
    <w:rsid w:val="004E065B"/>
    <w:rsid w:val="004E071E"/>
    <w:rsid w:val="004E18E2"/>
    <w:rsid w:val="004E1B15"/>
    <w:rsid w:val="004E1B5C"/>
    <w:rsid w:val="004E23E2"/>
    <w:rsid w:val="004E245F"/>
    <w:rsid w:val="004E2954"/>
    <w:rsid w:val="004E2970"/>
    <w:rsid w:val="004E2AEB"/>
    <w:rsid w:val="004E2F1A"/>
    <w:rsid w:val="004E34FA"/>
    <w:rsid w:val="004E3577"/>
    <w:rsid w:val="004E373E"/>
    <w:rsid w:val="004E3BEA"/>
    <w:rsid w:val="004E3C04"/>
    <w:rsid w:val="004E3EE5"/>
    <w:rsid w:val="004E3F3B"/>
    <w:rsid w:val="004E3FA6"/>
    <w:rsid w:val="004E416D"/>
    <w:rsid w:val="004E4247"/>
    <w:rsid w:val="004E50B7"/>
    <w:rsid w:val="004E52A2"/>
    <w:rsid w:val="004E60E8"/>
    <w:rsid w:val="004E6156"/>
    <w:rsid w:val="004E6258"/>
    <w:rsid w:val="004E63E9"/>
    <w:rsid w:val="004E67F3"/>
    <w:rsid w:val="004E68FF"/>
    <w:rsid w:val="004E6C2E"/>
    <w:rsid w:val="004E6DCD"/>
    <w:rsid w:val="004E76AB"/>
    <w:rsid w:val="004E76C5"/>
    <w:rsid w:val="004E7C8B"/>
    <w:rsid w:val="004F0384"/>
    <w:rsid w:val="004F04ED"/>
    <w:rsid w:val="004F0641"/>
    <w:rsid w:val="004F0780"/>
    <w:rsid w:val="004F0A15"/>
    <w:rsid w:val="004F14AE"/>
    <w:rsid w:val="004F15C6"/>
    <w:rsid w:val="004F1B08"/>
    <w:rsid w:val="004F254A"/>
    <w:rsid w:val="004F2BCD"/>
    <w:rsid w:val="004F327E"/>
    <w:rsid w:val="004F33F2"/>
    <w:rsid w:val="004F371B"/>
    <w:rsid w:val="004F3DC7"/>
    <w:rsid w:val="004F42C4"/>
    <w:rsid w:val="004F4F2E"/>
    <w:rsid w:val="004F4F83"/>
    <w:rsid w:val="004F5208"/>
    <w:rsid w:val="004F52D4"/>
    <w:rsid w:val="004F540B"/>
    <w:rsid w:val="004F54F3"/>
    <w:rsid w:val="004F5949"/>
    <w:rsid w:val="004F5A33"/>
    <w:rsid w:val="004F5F75"/>
    <w:rsid w:val="004F63A6"/>
    <w:rsid w:val="004F66EC"/>
    <w:rsid w:val="004F677C"/>
    <w:rsid w:val="004F6E8B"/>
    <w:rsid w:val="004F72C7"/>
    <w:rsid w:val="004F74A2"/>
    <w:rsid w:val="004F7530"/>
    <w:rsid w:val="004F7B09"/>
    <w:rsid w:val="005001C8"/>
    <w:rsid w:val="00500923"/>
    <w:rsid w:val="00500C26"/>
    <w:rsid w:val="00501188"/>
    <w:rsid w:val="00501202"/>
    <w:rsid w:val="005015DC"/>
    <w:rsid w:val="0050162C"/>
    <w:rsid w:val="00501F2D"/>
    <w:rsid w:val="005026DE"/>
    <w:rsid w:val="00502A39"/>
    <w:rsid w:val="00502D88"/>
    <w:rsid w:val="0050310D"/>
    <w:rsid w:val="0050322F"/>
    <w:rsid w:val="005036E9"/>
    <w:rsid w:val="00503BBA"/>
    <w:rsid w:val="005044ED"/>
    <w:rsid w:val="0050475F"/>
    <w:rsid w:val="005048A5"/>
    <w:rsid w:val="00504B80"/>
    <w:rsid w:val="00505353"/>
    <w:rsid w:val="00505589"/>
    <w:rsid w:val="00505629"/>
    <w:rsid w:val="00505658"/>
    <w:rsid w:val="00505844"/>
    <w:rsid w:val="00505B6A"/>
    <w:rsid w:val="00505FF7"/>
    <w:rsid w:val="00506041"/>
    <w:rsid w:val="00506258"/>
    <w:rsid w:val="005064F1"/>
    <w:rsid w:val="00506A87"/>
    <w:rsid w:val="00506C28"/>
    <w:rsid w:val="00506CB3"/>
    <w:rsid w:val="00506CC2"/>
    <w:rsid w:val="00506E32"/>
    <w:rsid w:val="00507333"/>
    <w:rsid w:val="00507B7A"/>
    <w:rsid w:val="00507BFC"/>
    <w:rsid w:val="00507F48"/>
    <w:rsid w:val="005103D0"/>
    <w:rsid w:val="00510552"/>
    <w:rsid w:val="0051061A"/>
    <w:rsid w:val="005108A5"/>
    <w:rsid w:val="00510B02"/>
    <w:rsid w:val="00510C4F"/>
    <w:rsid w:val="00510F4A"/>
    <w:rsid w:val="00511006"/>
    <w:rsid w:val="00511551"/>
    <w:rsid w:val="00511635"/>
    <w:rsid w:val="00511942"/>
    <w:rsid w:val="00512019"/>
    <w:rsid w:val="00512335"/>
    <w:rsid w:val="0051276D"/>
    <w:rsid w:val="00512964"/>
    <w:rsid w:val="00512C4E"/>
    <w:rsid w:val="00512F79"/>
    <w:rsid w:val="00512FF6"/>
    <w:rsid w:val="0051306B"/>
    <w:rsid w:val="00513229"/>
    <w:rsid w:val="005136DD"/>
    <w:rsid w:val="005136ED"/>
    <w:rsid w:val="00513891"/>
    <w:rsid w:val="00513B4E"/>
    <w:rsid w:val="00513DBE"/>
    <w:rsid w:val="00514003"/>
    <w:rsid w:val="0051406F"/>
    <w:rsid w:val="005146C8"/>
    <w:rsid w:val="005148E1"/>
    <w:rsid w:val="00514A6F"/>
    <w:rsid w:val="00514C4B"/>
    <w:rsid w:val="00514D1B"/>
    <w:rsid w:val="00514D54"/>
    <w:rsid w:val="00514DC9"/>
    <w:rsid w:val="005156B8"/>
    <w:rsid w:val="00515925"/>
    <w:rsid w:val="0051644C"/>
    <w:rsid w:val="0051649A"/>
    <w:rsid w:val="00516D07"/>
    <w:rsid w:val="00516FDC"/>
    <w:rsid w:val="0051785B"/>
    <w:rsid w:val="00517A84"/>
    <w:rsid w:val="00517B07"/>
    <w:rsid w:val="00517D05"/>
    <w:rsid w:val="00517E8D"/>
    <w:rsid w:val="00520960"/>
    <w:rsid w:val="00520C4F"/>
    <w:rsid w:val="00520CA2"/>
    <w:rsid w:val="00520D73"/>
    <w:rsid w:val="00520D75"/>
    <w:rsid w:val="005214E3"/>
    <w:rsid w:val="0052150F"/>
    <w:rsid w:val="005218BC"/>
    <w:rsid w:val="005219AC"/>
    <w:rsid w:val="00521EF4"/>
    <w:rsid w:val="005222DE"/>
    <w:rsid w:val="0052231A"/>
    <w:rsid w:val="0052237A"/>
    <w:rsid w:val="00522828"/>
    <w:rsid w:val="0052290E"/>
    <w:rsid w:val="005229B1"/>
    <w:rsid w:val="00522A2B"/>
    <w:rsid w:val="00522B33"/>
    <w:rsid w:val="00522E0F"/>
    <w:rsid w:val="005230AD"/>
    <w:rsid w:val="00523888"/>
    <w:rsid w:val="00524006"/>
    <w:rsid w:val="005242ED"/>
    <w:rsid w:val="005245BE"/>
    <w:rsid w:val="00524600"/>
    <w:rsid w:val="0052481F"/>
    <w:rsid w:val="00524AE3"/>
    <w:rsid w:val="005251CA"/>
    <w:rsid w:val="005254B5"/>
    <w:rsid w:val="00525C0F"/>
    <w:rsid w:val="00525EB9"/>
    <w:rsid w:val="00526AB3"/>
    <w:rsid w:val="00526D2F"/>
    <w:rsid w:val="00527114"/>
    <w:rsid w:val="005277E0"/>
    <w:rsid w:val="0052796B"/>
    <w:rsid w:val="00530241"/>
    <w:rsid w:val="005302B9"/>
    <w:rsid w:val="005304C3"/>
    <w:rsid w:val="00530615"/>
    <w:rsid w:val="005309C8"/>
    <w:rsid w:val="00530AD0"/>
    <w:rsid w:val="00530D32"/>
    <w:rsid w:val="00530E25"/>
    <w:rsid w:val="00530E3D"/>
    <w:rsid w:val="00530E88"/>
    <w:rsid w:val="00530EB0"/>
    <w:rsid w:val="005311CF"/>
    <w:rsid w:val="0053142E"/>
    <w:rsid w:val="00531711"/>
    <w:rsid w:val="00531CB1"/>
    <w:rsid w:val="00531EF8"/>
    <w:rsid w:val="005326F2"/>
    <w:rsid w:val="005329B2"/>
    <w:rsid w:val="005329E8"/>
    <w:rsid w:val="00532D8F"/>
    <w:rsid w:val="00533125"/>
    <w:rsid w:val="005332A5"/>
    <w:rsid w:val="00533538"/>
    <w:rsid w:val="00533654"/>
    <w:rsid w:val="00533ACE"/>
    <w:rsid w:val="00533BA1"/>
    <w:rsid w:val="00533DE9"/>
    <w:rsid w:val="00533F91"/>
    <w:rsid w:val="005348C0"/>
    <w:rsid w:val="00534C96"/>
    <w:rsid w:val="00534FBE"/>
    <w:rsid w:val="00534FC2"/>
    <w:rsid w:val="005350C2"/>
    <w:rsid w:val="0053584B"/>
    <w:rsid w:val="005358C1"/>
    <w:rsid w:val="005358C3"/>
    <w:rsid w:val="0053595B"/>
    <w:rsid w:val="0053608D"/>
    <w:rsid w:val="00536139"/>
    <w:rsid w:val="005364AA"/>
    <w:rsid w:val="005365E4"/>
    <w:rsid w:val="00536DC8"/>
    <w:rsid w:val="005372E0"/>
    <w:rsid w:val="005374D7"/>
    <w:rsid w:val="005376A3"/>
    <w:rsid w:val="00537805"/>
    <w:rsid w:val="0053786F"/>
    <w:rsid w:val="005378B5"/>
    <w:rsid w:val="005378F0"/>
    <w:rsid w:val="00540330"/>
    <w:rsid w:val="00540588"/>
    <w:rsid w:val="00540942"/>
    <w:rsid w:val="00540C7E"/>
    <w:rsid w:val="00540CC0"/>
    <w:rsid w:val="00540FDC"/>
    <w:rsid w:val="005410F9"/>
    <w:rsid w:val="005411A6"/>
    <w:rsid w:val="00541768"/>
    <w:rsid w:val="00541791"/>
    <w:rsid w:val="00542013"/>
    <w:rsid w:val="0054280A"/>
    <w:rsid w:val="005429C7"/>
    <w:rsid w:val="005431A4"/>
    <w:rsid w:val="00543487"/>
    <w:rsid w:val="005436A4"/>
    <w:rsid w:val="0054374B"/>
    <w:rsid w:val="005437D3"/>
    <w:rsid w:val="00543A5D"/>
    <w:rsid w:val="00543C9F"/>
    <w:rsid w:val="00543EC9"/>
    <w:rsid w:val="00543F50"/>
    <w:rsid w:val="0054408C"/>
    <w:rsid w:val="00544254"/>
    <w:rsid w:val="0054426F"/>
    <w:rsid w:val="0054442F"/>
    <w:rsid w:val="00544BDA"/>
    <w:rsid w:val="00544C1A"/>
    <w:rsid w:val="00544F5F"/>
    <w:rsid w:val="00544FB0"/>
    <w:rsid w:val="005455B0"/>
    <w:rsid w:val="00545FA6"/>
    <w:rsid w:val="00546219"/>
    <w:rsid w:val="00546442"/>
    <w:rsid w:val="005464A5"/>
    <w:rsid w:val="005464AF"/>
    <w:rsid w:val="0054681B"/>
    <w:rsid w:val="005468ED"/>
    <w:rsid w:val="00546916"/>
    <w:rsid w:val="00546FA4"/>
    <w:rsid w:val="00547F58"/>
    <w:rsid w:val="00547FE6"/>
    <w:rsid w:val="005501B6"/>
    <w:rsid w:val="00550303"/>
    <w:rsid w:val="005504CD"/>
    <w:rsid w:val="005506F5"/>
    <w:rsid w:val="00550724"/>
    <w:rsid w:val="005512B6"/>
    <w:rsid w:val="005514EB"/>
    <w:rsid w:val="00551648"/>
    <w:rsid w:val="0055276B"/>
    <w:rsid w:val="0055279B"/>
    <w:rsid w:val="0055306E"/>
    <w:rsid w:val="00553262"/>
    <w:rsid w:val="00553465"/>
    <w:rsid w:val="00553646"/>
    <w:rsid w:val="00553CDE"/>
    <w:rsid w:val="00553D42"/>
    <w:rsid w:val="005545DE"/>
    <w:rsid w:val="00554AA7"/>
    <w:rsid w:val="00554ACB"/>
    <w:rsid w:val="00554AD7"/>
    <w:rsid w:val="00554D2B"/>
    <w:rsid w:val="0055508F"/>
    <w:rsid w:val="005551B3"/>
    <w:rsid w:val="0055539F"/>
    <w:rsid w:val="00555822"/>
    <w:rsid w:val="00555AEF"/>
    <w:rsid w:val="00555D6B"/>
    <w:rsid w:val="00555E5C"/>
    <w:rsid w:val="00555F95"/>
    <w:rsid w:val="00555FD4"/>
    <w:rsid w:val="005562E3"/>
    <w:rsid w:val="005567B0"/>
    <w:rsid w:val="005569D3"/>
    <w:rsid w:val="00557205"/>
    <w:rsid w:val="00557222"/>
    <w:rsid w:val="0055761B"/>
    <w:rsid w:val="00557C58"/>
    <w:rsid w:val="00557E98"/>
    <w:rsid w:val="00560032"/>
    <w:rsid w:val="00560405"/>
    <w:rsid w:val="005604B1"/>
    <w:rsid w:val="00561B96"/>
    <w:rsid w:val="00561D2A"/>
    <w:rsid w:val="00561E41"/>
    <w:rsid w:val="00562292"/>
    <w:rsid w:val="00562555"/>
    <w:rsid w:val="0056280A"/>
    <w:rsid w:val="0056283E"/>
    <w:rsid w:val="005628EA"/>
    <w:rsid w:val="00562940"/>
    <w:rsid w:val="00562BE5"/>
    <w:rsid w:val="00563406"/>
    <w:rsid w:val="0056350A"/>
    <w:rsid w:val="005639B3"/>
    <w:rsid w:val="00563B89"/>
    <w:rsid w:val="0056417D"/>
    <w:rsid w:val="00564184"/>
    <w:rsid w:val="005642EC"/>
    <w:rsid w:val="00564320"/>
    <w:rsid w:val="00564801"/>
    <w:rsid w:val="00564ADC"/>
    <w:rsid w:val="00564BDB"/>
    <w:rsid w:val="00564D39"/>
    <w:rsid w:val="00564D41"/>
    <w:rsid w:val="00565400"/>
    <w:rsid w:val="0056570F"/>
    <w:rsid w:val="00566141"/>
    <w:rsid w:val="00566227"/>
    <w:rsid w:val="00566A3A"/>
    <w:rsid w:val="00566B8C"/>
    <w:rsid w:val="00566D43"/>
    <w:rsid w:val="005674E1"/>
    <w:rsid w:val="00567946"/>
    <w:rsid w:val="0056795E"/>
    <w:rsid w:val="00567A41"/>
    <w:rsid w:val="00567B9B"/>
    <w:rsid w:val="00567C2F"/>
    <w:rsid w:val="00567F26"/>
    <w:rsid w:val="00570103"/>
    <w:rsid w:val="0057043B"/>
    <w:rsid w:val="00570B8E"/>
    <w:rsid w:val="0057149F"/>
    <w:rsid w:val="0057165E"/>
    <w:rsid w:val="00571C15"/>
    <w:rsid w:val="00571C55"/>
    <w:rsid w:val="00571D1B"/>
    <w:rsid w:val="00571F57"/>
    <w:rsid w:val="00572280"/>
    <w:rsid w:val="005723F5"/>
    <w:rsid w:val="005725C1"/>
    <w:rsid w:val="005725F7"/>
    <w:rsid w:val="00572985"/>
    <w:rsid w:val="00572C57"/>
    <w:rsid w:val="00572D7C"/>
    <w:rsid w:val="005733B1"/>
    <w:rsid w:val="00573400"/>
    <w:rsid w:val="00573BA0"/>
    <w:rsid w:val="00573BD5"/>
    <w:rsid w:val="00573E24"/>
    <w:rsid w:val="0057406E"/>
    <w:rsid w:val="0057425E"/>
    <w:rsid w:val="005743E3"/>
    <w:rsid w:val="00574660"/>
    <w:rsid w:val="00574EE3"/>
    <w:rsid w:val="00575506"/>
    <w:rsid w:val="00575924"/>
    <w:rsid w:val="00576185"/>
    <w:rsid w:val="005762F1"/>
    <w:rsid w:val="0057645D"/>
    <w:rsid w:val="005770AB"/>
    <w:rsid w:val="0057739D"/>
    <w:rsid w:val="00577524"/>
    <w:rsid w:val="00577805"/>
    <w:rsid w:val="005778A4"/>
    <w:rsid w:val="005779B3"/>
    <w:rsid w:val="00577A70"/>
    <w:rsid w:val="00577A76"/>
    <w:rsid w:val="00577AC1"/>
    <w:rsid w:val="00577B02"/>
    <w:rsid w:val="00577C70"/>
    <w:rsid w:val="00580320"/>
    <w:rsid w:val="00580421"/>
    <w:rsid w:val="005805A1"/>
    <w:rsid w:val="00580798"/>
    <w:rsid w:val="0058083A"/>
    <w:rsid w:val="00580A7C"/>
    <w:rsid w:val="00580AB0"/>
    <w:rsid w:val="00580C61"/>
    <w:rsid w:val="00580E10"/>
    <w:rsid w:val="005813E8"/>
    <w:rsid w:val="005814F4"/>
    <w:rsid w:val="005817FB"/>
    <w:rsid w:val="005818E1"/>
    <w:rsid w:val="00581C6C"/>
    <w:rsid w:val="00581ED5"/>
    <w:rsid w:val="0058238D"/>
    <w:rsid w:val="00582694"/>
    <w:rsid w:val="005827F1"/>
    <w:rsid w:val="00582C4A"/>
    <w:rsid w:val="00582F22"/>
    <w:rsid w:val="00582F8C"/>
    <w:rsid w:val="0058303F"/>
    <w:rsid w:val="00583084"/>
    <w:rsid w:val="005830F4"/>
    <w:rsid w:val="00583606"/>
    <w:rsid w:val="0058368D"/>
    <w:rsid w:val="00583E42"/>
    <w:rsid w:val="00584173"/>
    <w:rsid w:val="00584257"/>
    <w:rsid w:val="00584613"/>
    <w:rsid w:val="005849C9"/>
    <w:rsid w:val="00584C4F"/>
    <w:rsid w:val="00585285"/>
    <w:rsid w:val="00585D28"/>
    <w:rsid w:val="00585F37"/>
    <w:rsid w:val="00586461"/>
    <w:rsid w:val="0058662B"/>
    <w:rsid w:val="00586C17"/>
    <w:rsid w:val="00586EFB"/>
    <w:rsid w:val="00587432"/>
    <w:rsid w:val="00587543"/>
    <w:rsid w:val="005877AE"/>
    <w:rsid w:val="00587A4C"/>
    <w:rsid w:val="00587BE9"/>
    <w:rsid w:val="005901C6"/>
    <w:rsid w:val="00590266"/>
    <w:rsid w:val="00590A2C"/>
    <w:rsid w:val="00590B6A"/>
    <w:rsid w:val="00590D90"/>
    <w:rsid w:val="00590FA4"/>
    <w:rsid w:val="00591074"/>
    <w:rsid w:val="005910CF"/>
    <w:rsid w:val="0059110D"/>
    <w:rsid w:val="00591166"/>
    <w:rsid w:val="005918DF"/>
    <w:rsid w:val="00591C76"/>
    <w:rsid w:val="00592329"/>
    <w:rsid w:val="005929E6"/>
    <w:rsid w:val="005929EB"/>
    <w:rsid w:val="00592BA9"/>
    <w:rsid w:val="005931AA"/>
    <w:rsid w:val="0059361D"/>
    <w:rsid w:val="00593719"/>
    <w:rsid w:val="005938F3"/>
    <w:rsid w:val="005939F3"/>
    <w:rsid w:val="00594102"/>
    <w:rsid w:val="00594624"/>
    <w:rsid w:val="0059467E"/>
    <w:rsid w:val="005946E8"/>
    <w:rsid w:val="005947BC"/>
    <w:rsid w:val="005948ED"/>
    <w:rsid w:val="0059549D"/>
    <w:rsid w:val="005956FD"/>
    <w:rsid w:val="0059571F"/>
    <w:rsid w:val="00595906"/>
    <w:rsid w:val="00595CD9"/>
    <w:rsid w:val="00595E5B"/>
    <w:rsid w:val="005960C4"/>
    <w:rsid w:val="00596287"/>
    <w:rsid w:val="005966C0"/>
    <w:rsid w:val="00596C76"/>
    <w:rsid w:val="00597048"/>
    <w:rsid w:val="00597182"/>
    <w:rsid w:val="00597336"/>
    <w:rsid w:val="0059749F"/>
    <w:rsid w:val="005974BB"/>
    <w:rsid w:val="005978F3"/>
    <w:rsid w:val="00597BAB"/>
    <w:rsid w:val="00597C09"/>
    <w:rsid w:val="00597D40"/>
    <w:rsid w:val="005A0B18"/>
    <w:rsid w:val="005A0F29"/>
    <w:rsid w:val="005A0F7F"/>
    <w:rsid w:val="005A1784"/>
    <w:rsid w:val="005A1BCD"/>
    <w:rsid w:val="005A1DEB"/>
    <w:rsid w:val="005A2039"/>
    <w:rsid w:val="005A20E7"/>
    <w:rsid w:val="005A24AF"/>
    <w:rsid w:val="005A257D"/>
    <w:rsid w:val="005A2611"/>
    <w:rsid w:val="005A2A4F"/>
    <w:rsid w:val="005A2B44"/>
    <w:rsid w:val="005A2DAC"/>
    <w:rsid w:val="005A2DEA"/>
    <w:rsid w:val="005A3012"/>
    <w:rsid w:val="005A313B"/>
    <w:rsid w:val="005A3527"/>
    <w:rsid w:val="005A36B6"/>
    <w:rsid w:val="005A3724"/>
    <w:rsid w:val="005A40C2"/>
    <w:rsid w:val="005A418F"/>
    <w:rsid w:val="005A44B0"/>
    <w:rsid w:val="005A456F"/>
    <w:rsid w:val="005A4606"/>
    <w:rsid w:val="005A4678"/>
    <w:rsid w:val="005A4905"/>
    <w:rsid w:val="005A4B75"/>
    <w:rsid w:val="005A4BF6"/>
    <w:rsid w:val="005A4C77"/>
    <w:rsid w:val="005A5458"/>
    <w:rsid w:val="005A575C"/>
    <w:rsid w:val="005A587C"/>
    <w:rsid w:val="005A5A16"/>
    <w:rsid w:val="005A5CFD"/>
    <w:rsid w:val="005A61C8"/>
    <w:rsid w:val="005A6ACA"/>
    <w:rsid w:val="005A6C81"/>
    <w:rsid w:val="005A6D5B"/>
    <w:rsid w:val="005A6FA6"/>
    <w:rsid w:val="005A7190"/>
    <w:rsid w:val="005A748B"/>
    <w:rsid w:val="005A7B5A"/>
    <w:rsid w:val="005A7B6F"/>
    <w:rsid w:val="005B014E"/>
    <w:rsid w:val="005B0F94"/>
    <w:rsid w:val="005B1576"/>
    <w:rsid w:val="005B1DF6"/>
    <w:rsid w:val="005B21C9"/>
    <w:rsid w:val="005B22F3"/>
    <w:rsid w:val="005B29AD"/>
    <w:rsid w:val="005B2AE8"/>
    <w:rsid w:val="005B2C7A"/>
    <w:rsid w:val="005B2F2B"/>
    <w:rsid w:val="005B3650"/>
    <w:rsid w:val="005B38AF"/>
    <w:rsid w:val="005B3AAB"/>
    <w:rsid w:val="005B3BEB"/>
    <w:rsid w:val="005B3BFC"/>
    <w:rsid w:val="005B42BA"/>
    <w:rsid w:val="005B4350"/>
    <w:rsid w:val="005B435B"/>
    <w:rsid w:val="005B438E"/>
    <w:rsid w:val="005B43A0"/>
    <w:rsid w:val="005B4696"/>
    <w:rsid w:val="005B4872"/>
    <w:rsid w:val="005B49F5"/>
    <w:rsid w:val="005B4E71"/>
    <w:rsid w:val="005B5282"/>
    <w:rsid w:val="005B53F1"/>
    <w:rsid w:val="005B5CEF"/>
    <w:rsid w:val="005B651C"/>
    <w:rsid w:val="005B6EBA"/>
    <w:rsid w:val="005B7366"/>
    <w:rsid w:val="005B75D7"/>
    <w:rsid w:val="005B76E5"/>
    <w:rsid w:val="005B77CF"/>
    <w:rsid w:val="005B794F"/>
    <w:rsid w:val="005B7C8F"/>
    <w:rsid w:val="005B7D5D"/>
    <w:rsid w:val="005B7E97"/>
    <w:rsid w:val="005C026F"/>
    <w:rsid w:val="005C0340"/>
    <w:rsid w:val="005C04DB"/>
    <w:rsid w:val="005C0AA7"/>
    <w:rsid w:val="005C15F8"/>
    <w:rsid w:val="005C2062"/>
    <w:rsid w:val="005C21A1"/>
    <w:rsid w:val="005C25A8"/>
    <w:rsid w:val="005C2B6D"/>
    <w:rsid w:val="005C339E"/>
    <w:rsid w:val="005C3411"/>
    <w:rsid w:val="005C3F07"/>
    <w:rsid w:val="005C40F9"/>
    <w:rsid w:val="005C49E8"/>
    <w:rsid w:val="005C4A91"/>
    <w:rsid w:val="005C4DCA"/>
    <w:rsid w:val="005C52A4"/>
    <w:rsid w:val="005C5C4C"/>
    <w:rsid w:val="005C5CAC"/>
    <w:rsid w:val="005C5E1A"/>
    <w:rsid w:val="005C5F58"/>
    <w:rsid w:val="005C6021"/>
    <w:rsid w:val="005C6471"/>
    <w:rsid w:val="005C667D"/>
    <w:rsid w:val="005C685E"/>
    <w:rsid w:val="005C721D"/>
    <w:rsid w:val="005C738A"/>
    <w:rsid w:val="005C7642"/>
    <w:rsid w:val="005C7858"/>
    <w:rsid w:val="005C7FB9"/>
    <w:rsid w:val="005D01B2"/>
    <w:rsid w:val="005D0573"/>
    <w:rsid w:val="005D0765"/>
    <w:rsid w:val="005D0C47"/>
    <w:rsid w:val="005D0F31"/>
    <w:rsid w:val="005D1089"/>
    <w:rsid w:val="005D1217"/>
    <w:rsid w:val="005D149E"/>
    <w:rsid w:val="005D1D92"/>
    <w:rsid w:val="005D1EB7"/>
    <w:rsid w:val="005D2085"/>
    <w:rsid w:val="005D214F"/>
    <w:rsid w:val="005D23B2"/>
    <w:rsid w:val="005D241B"/>
    <w:rsid w:val="005D256D"/>
    <w:rsid w:val="005D277C"/>
    <w:rsid w:val="005D2B02"/>
    <w:rsid w:val="005D2C4D"/>
    <w:rsid w:val="005D2D1E"/>
    <w:rsid w:val="005D2E97"/>
    <w:rsid w:val="005D2FFA"/>
    <w:rsid w:val="005D308F"/>
    <w:rsid w:val="005D34A2"/>
    <w:rsid w:val="005D350F"/>
    <w:rsid w:val="005D3631"/>
    <w:rsid w:val="005D3CB0"/>
    <w:rsid w:val="005D3F5E"/>
    <w:rsid w:val="005D40F9"/>
    <w:rsid w:val="005D41BF"/>
    <w:rsid w:val="005D4868"/>
    <w:rsid w:val="005D4953"/>
    <w:rsid w:val="005D5267"/>
    <w:rsid w:val="005D5689"/>
    <w:rsid w:val="005D5A1A"/>
    <w:rsid w:val="005D5F7D"/>
    <w:rsid w:val="005D6105"/>
    <w:rsid w:val="005D6909"/>
    <w:rsid w:val="005D6955"/>
    <w:rsid w:val="005D6C26"/>
    <w:rsid w:val="005D7053"/>
    <w:rsid w:val="005D735E"/>
    <w:rsid w:val="005D7AE8"/>
    <w:rsid w:val="005D7CA6"/>
    <w:rsid w:val="005D7F63"/>
    <w:rsid w:val="005E020E"/>
    <w:rsid w:val="005E0386"/>
    <w:rsid w:val="005E03EB"/>
    <w:rsid w:val="005E04A2"/>
    <w:rsid w:val="005E060A"/>
    <w:rsid w:val="005E0D78"/>
    <w:rsid w:val="005E0DA4"/>
    <w:rsid w:val="005E1018"/>
    <w:rsid w:val="005E11BF"/>
    <w:rsid w:val="005E11E0"/>
    <w:rsid w:val="005E1297"/>
    <w:rsid w:val="005E1298"/>
    <w:rsid w:val="005E1378"/>
    <w:rsid w:val="005E1755"/>
    <w:rsid w:val="005E1942"/>
    <w:rsid w:val="005E1A2E"/>
    <w:rsid w:val="005E1A39"/>
    <w:rsid w:val="005E1A69"/>
    <w:rsid w:val="005E1BA5"/>
    <w:rsid w:val="005E1BF6"/>
    <w:rsid w:val="005E1C44"/>
    <w:rsid w:val="005E2455"/>
    <w:rsid w:val="005E2574"/>
    <w:rsid w:val="005E2D61"/>
    <w:rsid w:val="005E3647"/>
    <w:rsid w:val="005E3FA9"/>
    <w:rsid w:val="005E4A2C"/>
    <w:rsid w:val="005E4B73"/>
    <w:rsid w:val="005E4BA0"/>
    <w:rsid w:val="005E4F91"/>
    <w:rsid w:val="005E4FBE"/>
    <w:rsid w:val="005E505A"/>
    <w:rsid w:val="005E5154"/>
    <w:rsid w:val="005E54E2"/>
    <w:rsid w:val="005E615D"/>
    <w:rsid w:val="005E623D"/>
    <w:rsid w:val="005E63D7"/>
    <w:rsid w:val="005E645D"/>
    <w:rsid w:val="005E68CB"/>
    <w:rsid w:val="005E6CF8"/>
    <w:rsid w:val="005E774F"/>
    <w:rsid w:val="005F0386"/>
    <w:rsid w:val="005F042B"/>
    <w:rsid w:val="005F049D"/>
    <w:rsid w:val="005F05C5"/>
    <w:rsid w:val="005F06BB"/>
    <w:rsid w:val="005F07EA"/>
    <w:rsid w:val="005F1448"/>
    <w:rsid w:val="005F18EF"/>
    <w:rsid w:val="005F1C31"/>
    <w:rsid w:val="005F1DBC"/>
    <w:rsid w:val="005F1DE4"/>
    <w:rsid w:val="005F1E6D"/>
    <w:rsid w:val="005F21C3"/>
    <w:rsid w:val="005F2304"/>
    <w:rsid w:val="005F2AD3"/>
    <w:rsid w:val="005F2B29"/>
    <w:rsid w:val="005F2E0C"/>
    <w:rsid w:val="005F3286"/>
    <w:rsid w:val="005F39C3"/>
    <w:rsid w:val="005F3DE8"/>
    <w:rsid w:val="005F3EC8"/>
    <w:rsid w:val="005F42AF"/>
    <w:rsid w:val="005F430C"/>
    <w:rsid w:val="005F4683"/>
    <w:rsid w:val="005F46BD"/>
    <w:rsid w:val="005F4ED5"/>
    <w:rsid w:val="005F5175"/>
    <w:rsid w:val="005F53EA"/>
    <w:rsid w:val="005F5553"/>
    <w:rsid w:val="005F56EC"/>
    <w:rsid w:val="005F5A3C"/>
    <w:rsid w:val="005F602E"/>
    <w:rsid w:val="005F6313"/>
    <w:rsid w:val="005F685B"/>
    <w:rsid w:val="005F68B4"/>
    <w:rsid w:val="005F69DF"/>
    <w:rsid w:val="005F6F44"/>
    <w:rsid w:val="005F70ED"/>
    <w:rsid w:val="00600219"/>
    <w:rsid w:val="00600851"/>
    <w:rsid w:val="0060098E"/>
    <w:rsid w:val="00600B31"/>
    <w:rsid w:val="00601389"/>
    <w:rsid w:val="006017C3"/>
    <w:rsid w:val="006018C1"/>
    <w:rsid w:val="00601ABB"/>
    <w:rsid w:val="00601AD3"/>
    <w:rsid w:val="00602441"/>
    <w:rsid w:val="00602775"/>
    <w:rsid w:val="00602AE8"/>
    <w:rsid w:val="00602E49"/>
    <w:rsid w:val="00603069"/>
    <w:rsid w:val="00603390"/>
    <w:rsid w:val="00603480"/>
    <w:rsid w:val="006034EB"/>
    <w:rsid w:val="00603528"/>
    <w:rsid w:val="006039EB"/>
    <w:rsid w:val="006043A2"/>
    <w:rsid w:val="0060443E"/>
    <w:rsid w:val="006044EC"/>
    <w:rsid w:val="00605226"/>
    <w:rsid w:val="0060530D"/>
    <w:rsid w:val="0060548E"/>
    <w:rsid w:val="00605A01"/>
    <w:rsid w:val="00605E10"/>
    <w:rsid w:val="00605E17"/>
    <w:rsid w:val="00605F64"/>
    <w:rsid w:val="00606DAF"/>
    <w:rsid w:val="006073E6"/>
    <w:rsid w:val="006076FD"/>
    <w:rsid w:val="00607AEE"/>
    <w:rsid w:val="00607C9D"/>
    <w:rsid w:val="00610454"/>
    <w:rsid w:val="006107A0"/>
    <w:rsid w:val="0061087C"/>
    <w:rsid w:val="0061098D"/>
    <w:rsid w:val="00610F28"/>
    <w:rsid w:val="00610F2D"/>
    <w:rsid w:val="006113C8"/>
    <w:rsid w:val="006114A3"/>
    <w:rsid w:val="006115B2"/>
    <w:rsid w:val="00611C26"/>
    <w:rsid w:val="00611CF9"/>
    <w:rsid w:val="00611DCB"/>
    <w:rsid w:val="00612370"/>
    <w:rsid w:val="00612552"/>
    <w:rsid w:val="00612578"/>
    <w:rsid w:val="0061272F"/>
    <w:rsid w:val="0061324D"/>
    <w:rsid w:val="00613361"/>
    <w:rsid w:val="006138EE"/>
    <w:rsid w:val="00613B94"/>
    <w:rsid w:val="00614270"/>
    <w:rsid w:val="00614287"/>
    <w:rsid w:val="006148CF"/>
    <w:rsid w:val="00615E03"/>
    <w:rsid w:val="00615F63"/>
    <w:rsid w:val="006162AC"/>
    <w:rsid w:val="0061648C"/>
    <w:rsid w:val="0061648F"/>
    <w:rsid w:val="00616937"/>
    <w:rsid w:val="00616B42"/>
    <w:rsid w:val="00616BA6"/>
    <w:rsid w:val="006172EF"/>
    <w:rsid w:val="0061753C"/>
    <w:rsid w:val="006178BE"/>
    <w:rsid w:val="0061796A"/>
    <w:rsid w:val="00617BC6"/>
    <w:rsid w:val="00620329"/>
    <w:rsid w:val="006203FD"/>
    <w:rsid w:val="00620461"/>
    <w:rsid w:val="00620689"/>
    <w:rsid w:val="00620872"/>
    <w:rsid w:val="0062091E"/>
    <w:rsid w:val="00621C6D"/>
    <w:rsid w:val="0062210A"/>
    <w:rsid w:val="00622624"/>
    <w:rsid w:val="00622634"/>
    <w:rsid w:val="00622669"/>
    <w:rsid w:val="00622F38"/>
    <w:rsid w:val="0062322D"/>
    <w:rsid w:val="00623789"/>
    <w:rsid w:val="0062393B"/>
    <w:rsid w:val="00623B22"/>
    <w:rsid w:val="00623CDF"/>
    <w:rsid w:val="00624184"/>
    <w:rsid w:val="006243B9"/>
    <w:rsid w:val="0062455A"/>
    <w:rsid w:val="0062490E"/>
    <w:rsid w:val="0062536A"/>
    <w:rsid w:val="00625741"/>
    <w:rsid w:val="00625EF0"/>
    <w:rsid w:val="00626031"/>
    <w:rsid w:val="0062732D"/>
    <w:rsid w:val="0062768A"/>
    <w:rsid w:val="0062799D"/>
    <w:rsid w:val="00627C05"/>
    <w:rsid w:val="00627C3A"/>
    <w:rsid w:val="00630316"/>
    <w:rsid w:val="0063051C"/>
    <w:rsid w:val="0063058E"/>
    <w:rsid w:val="006306A6"/>
    <w:rsid w:val="00630826"/>
    <w:rsid w:val="006309F5"/>
    <w:rsid w:val="00630B97"/>
    <w:rsid w:val="00630DC9"/>
    <w:rsid w:val="00630DD9"/>
    <w:rsid w:val="006310A2"/>
    <w:rsid w:val="0063110E"/>
    <w:rsid w:val="00631141"/>
    <w:rsid w:val="006313FA"/>
    <w:rsid w:val="00631976"/>
    <w:rsid w:val="006319A9"/>
    <w:rsid w:val="00631BA4"/>
    <w:rsid w:val="006321EF"/>
    <w:rsid w:val="006324DE"/>
    <w:rsid w:val="0063278F"/>
    <w:rsid w:val="00632863"/>
    <w:rsid w:val="00632F5E"/>
    <w:rsid w:val="00632FFB"/>
    <w:rsid w:val="00633055"/>
    <w:rsid w:val="006331A5"/>
    <w:rsid w:val="006332C9"/>
    <w:rsid w:val="0063332D"/>
    <w:rsid w:val="00633424"/>
    <w:rsid w:val="0063342F"/>
    <w:rsid w:val="006339CF"/>
    <w:rsid w:val="006341CA"/>
    <w:rsid w:val="006346B8"/>
    <w:rsid w:val="00634918"/>
    <w:rsid w:val="00634C33"/>
    <w:rsid w:val="00634CFF"/>
    <w:rsid w:val="00634D60"/>
    <w:rsid w:val="00634FCF"/>
    <w:rsid w:val="006350CB"/>
    <w:rsid w:val="006351EF"/>
    <w:rsid w:val="00635640"/>
    <w:rsid w:val="00635A25"/>
    <w:rsid w:val="00635D40"/>
    <w:rsid w:val="00635DF1"/>
    <w:rsid w:val="00636004"/>
    <w:rsid w:val="00636157"/>
    <w:rsid w:val="006362D6"/>
    <w:rsid w:val="006369E6"/>
    <w:rsid w:val="00636D5E"/>
    <w:rsid w:val="00637037"/>
    <w:rsid w:val="00637516"/>
    <w:rsid w:val="00637A40"/>
    <w:rsid w:val="006400D3"/>
    <w:rsid w:val="0064096E"/>
    <w:rsid w:val="00640C0C"/>
    <w:rsid w:val="00640F60"/>
    <w:rsid w:val="0064116B"/>
    <w:rsid w:val="00641503"/>
    <w:rsid w:val="00641606"/>
    <w:rsid w:val="00641613"/>
    <w:rsid w:val="0064169B"/>
    <w:rsid w:val="006417A3"/>
    <w:rsid w:val="00641B81"/>
    <w:rsid w:val="00641C9A"/>
    <w:rsid w:val="00641FAA"/>
    <w:rsid w:val="00641FFD"/>
    <w:rsid w:val="006423E8"/>
    <w:rsid w:val="006429DC"/>
    <w:rsid w:val="00642A5A"/>
    <w:rsid w:val="00642C08"/>
    <w:rsid w:val="00642E7D"/>
    <w:rsid w:val="006430DE"/>
    <w:rsid w:val="006432EA"/>
    <w:rsid w:val="00643358"/>
    <w:rsid w:val="0064336A"/>
    <w:rsid w:val="00643752"/>
    <w:rsid w:val="00643E2C"/>
    <w:rsid w:val="0064405C"/>
    <w:rsid w:val="0064469C"/>
    <w:rsid w:val="006449B9"/>
    <w:rsid w:val="00644C27"/>
    <w:rsid w:val="00644EA2"/>
    <w:rsid w:val="00644F09"/>
    <w:rsid w:val="0064535A"/>
    <w:rsid w:val="0064547D"/>
    <w:rsid w:val="00646139"/>
    <w:rsid w:val="006461C4"/>
    <w:rsid w:val="0064653C"/>
    <w:rsid w:val="006465EE"/>
    <w:rsid w:val="00646CA2"/>
    <w:rsid w:val="00646D5E"/>
    <w:rsid w:val="00646FB5"/>
    <w:rsid w:val="006472A5"/>
    <w:rsid w:val="0064736F"/>
    <w:rsid w:val="00647608"/>
    <w:rsid w:val="00647743"/>
    <w:rsid w:val="006478B8"/>
    <w:rsid w:val="00647DEA"/>
    <w:rsid w:val="00647ECA"/>
    <w:rsid w:val="00647F33"/>
    <w:rsid w:val="006502EE"/>
    <w:rsid w:val="00650325"/>
    <w:rsid w:val="006507C4"/>
    <w:rsid w:val="0065085E"/>
    <w:rsid w:val="00650A7B"/>
    <w:rsid w:val="0065138C"/>
    <w:rsid w:val="0065140D"/>
    <w:rsid w:val="006515D9"/>
    <w:rsid w:val="0065197C"/>
    <w:rsid w:val="00651F0F"/>
    <w:rsid w:val="006520CB"/>
    <w:rsid w:val="0065222B"/>
    <w:rsid w:val="00652F30"/>
    <w:rsid w:val="00653699"/>
    <w:rsid w:val="00653917"/>
    <w:rsid w:val="00653B2D"/>
    <w:rsid w:val="00653E6A"/>
    <w:rsid w:val="00654101"/>
    <w:rsid w:val="006544A3"/>
    <w:rsid w:val="006547E6"/>
    <w:rsid w:val="00654AC7"/>
    <w:rsid w:val="00654D92"/>
    <w:rsid w:val="00654DBB"/>
    <w:rsid w:val="00654E7B"/>
    <w:rsid w:val="006553B9"/>
    <w:rsid w:val="0065566D"/>
    <w:rsid w:val="00655850"/>
    <w:rsid w:val="00655A9F"/>
    <w:rsid w:val="00655C65"/>
    <w:rsid w:val="00655DAA"/>
    <w:rsid w:val="00656019"/>
    <w:rsid w:val="00656199"/>
    <w:rsid w:val="006573DA"/>
    <w:rsid w:val="00657492"/>
    <w:rsid w:val="006579F0"/>
    <w:rsid w:val="00660603"/>
    <w:rsid w:val="00660AB4"/>
    <w:rsid w:val="00660C36"/>
    <w:rsid w:val="006611ED"/>
    <w:rsid w:val="006613CB"/>
    <w:rsid w:val="00661701"/>
    <w:rsid w:val="00661CA7"/>
    <w:rsid w:val="00661FBE"/>
    <w:rsid w:val="006620AC"/>
    <w:rsid w:val="006621F1"/>
    <w:rsid w:val="006623C2"/>
    <w:rsid w:val="00662404"/>
    <w:rsid w:val="00662508"/>
    <w:rsid w:val="006627EF"/>
    <w:rsid w:val="00663BA6"/>
    <w:rsid w:val="00664463"/>
    <w:rsid w:val="006649F5"/>
    <w:rsid w:val="006649FB"/>
    <w:rsid w:val="00664F9E"/>
    <w:rsid w:val="0066577C"/>
    <w:rsid w:val="00665ECD"/>
    <w:rsid w:val="00666601"/>
    <w:rsid w:val="0066662F"/>
    <w:rsid w:val="00666B01"/>
    <w:rsid w:val="00667171"/>
    <w:rsid w:val="006677FC"/>
    <w:rsid w:val="006678D5"/>
    <w:rsid w:val="00667EB1"/>
    <w:rsid w:val="006700F1"/>
    <w:rsid w:val="00670596"/>
    <w:rsid w:val="00670632"/>
    <w:rsid w:val="0067095E"/>
    <w:rsid w:val="00670A7A"/>
    <w:rsid w:val="00671140"/>
    <w:rsid w:val="006712D6"/>
    <w:rsid w:val="006718FB"/>
    <w:rsid w:val="006719E6"/>
    <w:rsid w:val="00671EE0"/>
    <w:rsid w:val="0067232A"/>
    <w:rsid w:val="0067232F"/>
    <w:rsid w:val="0067236F"/>
    <w:rsid w:val="00672434"/>
    <w:rsid w:val="00672A3A"/>
    <w:rsid w:val="00672AD1"/>
    <w:rsid w:val="00672CD5"/>
    <w:rsid w:val="00672E4C"/>
    <w:rsid w:val="00672EAE"/>
    <w:rsid w:val="0067300F"/>
    <w:rsid w:val="0067306C"/>
    <w:rsid w:val="0067315B"/>
    <w:rsid w:val="0067351A"/>
    <w:rsid w:val="0067371F"/>
    <w:rsid w:val="00673CA6"/>
    <w:rsid w:val="00673CDA"/>
    <w:rsid w:val="006740E0"/>
    <w:rsid w:val="0067471C"/>
    <w:rsid w:val="00674A16"/>
    <w:rsid w:val="00674DF9"/>
    <w:rsid w:val="00675348"/>
    <w:rsid w:val="00675517"/>
    <w:rsid w:val="00675C4A"/>
    <w:rsid w:val="00676451"/>
    <w:rsid w:val="0067684B"/>
    <w:rsid w:val="006768D3"/>
    <w:rsid w:val="00676A80"/>
    <w:rsid w:val="00676B06"/>
    <w:rsid w:val="0067740C"/>
    <w:rsid w:val="00677667"/>
    <w:rsid w:val="0067771E"/>
    <w:rsid w:val="00677B88"/>
    <w:rsid w:val="00677C64"/>
    <w:rsid w:val="00677C84"/>
    <w:rsid w:val="00680169"/>
    <w:rsid w:val="0068027C"/>
    <w:rsid w:val="006803E1"/>
    <w:rsid w:val="00680587"/>
    <w:rsid w:val="00680CDA"/>
    <w:rsid w:val="00680EF2"/>
    <w:rsid w:val="00681205"/>
    <w:rsid w:val="0068146C"/>
    <w:rsid w:val="00681656"/>
    <w:rsid w:val="006816B1"/>
    <w:rsid w:val="00681904"/>
    <w:rsid w:val="00681D1F"/>
    <w:rsid w:val="006821A2"/>
    <w:rsid w:val="0068225E"/>
    <w:rsid w:val="00682305"/>
    <w:rsid w:val="00682355"/>
    <w:rsid w:val="006824B3"/>
    <w:rsid w:val="006825F1"/>
    <w:rsid w:val="00682915"/>
    <w:rsid w:val="00682C70"/>
    <w:rsid w:val="00682E0B"/>
    <w:rsid w:val="0068313F"/>
    <w:rsid w:val="00683417"/>
    <w:rsid w:val="00683713"/>
    <w:rsid w:val="006837EB"/>
    <w:rsid w:val="00684248"/>
    <w:rsid w:val="0068427E"/>
    <w:rsid w:val="006842ED"/>
    <w:rsid w:val="006845D9"/>
    <w:rsid w:val="006846BB"/>
    <w:rsid w:val="00684A5E"/>
    <w:rsid w:val="00685142"/>
    <w:rsid w:val="006851BA"/>
    <w:rsid w:val="0068524D"/>
    <w:rsid w:val="00685309"/>
    <w:rsid w:val="00685318"/>
    <w:rsid w:val="0068580B"/>
    <w:rsid w:val="00685CCB"/>
    <w:rsid w:val="00685F4B"/>
    <w:rsid w:val="0068617B"/>
    <w:rsid w:val="006869F6"/>
    <w:rsid w:val="00686D46"/>
    <w:rsid w:val="00686F16"/>
    <w:rsid w:val="00686F4F"/>
    <w:rsid w:val="0068747C"/>
    <w:rsid w:val="00687526"/>
    <w:rsid w:val="00687B01"/>
    <w:rsid w:val="00690571"/>
    <w:rsid w:val="00690C71"/>
    <w:rsid w:val="00690E13"/>
    <w:rsid w:val="00690FAC"/>
    <w:rsid w:val="00691025"/>
    <w:rsid w:val="00691813"/>
    <w:rsid w:val="00691DC1"/>
    <w:rsid w:val="00692051"/>
    <w:rsid w:val="00692233"/>
    <w:rsid w:val="00692605"/>
    <w:rsid w:val="006928AE"/>
    <w:rsid w:val="00693105"/>
    <w:rsid w:val="006931B7"/>
    <w:rsid w:val="006931C5"/>
    <w:rsid w:val="00693227"/>
    <w:rsid w:val="00693C50"/>
    <w:rsid w:val="00693CC3"/>
    <w:rsid w:val="00693D96"/>
    <w:rsid w:val="00693E55"/>
    <w:rsid w:val="0069460C"/>
    <w:rsid w:val="006951B5"/>
    <w:rsid w:val="00696532"/>
    <w:rsid w:val="0069664B"/>
    <w:rsid w:val="00696679"/>
    <w:rsid w:val="006966E8"/>
    <w:rsid w:val="00696861"/>
    <w:rsid w:val="00696E0A"/>
    <w:rsid w:val="00696F3A"/>
    <w:rsid w:val="00697014"/>
    <w:rsid w:val="006973EA"/>
    <w:rsid w:val="0069751B"/>
    <w:rsid w:val="006A0584"/>
    <w:rsid w:val="006A0755"/>
    <w:rsid w:val="006A07ED"/>
    <w:rsid w:val="006A0F43"/>
    <w:rsid w:val="006A103E"/>
    <w:rsid w:val="006A1115"/>
    <w:rsid w:val="006A12A8"/>
    <w:rsid w:val="006A1460"/>
    <w:rsid w:val="006A150E"/>
    <w:rsid w:val="006A18FC"/>
    <w:rsid w:val="006A1D83"/>
    <w:rsid w:val="006A25AB"/>
    <w:rsid w:val="006A2AFB"/>
    <w:rsid w:val="006A2CAF"/>
    <w:rsid w:val="006A2E06"/>
    <w:rsid w:val="006A3231"/>
    <w:rsid w:val="006A35D4"/>
    <w:rsid w:val="006A3E0C"/>
    <w:rsid w:val="006A48EC"/>
    <w:rsid w:val="006A4B66"/>
    <w:rsid w:val="006A4DA5"/>
    <w:rsid w:val="006A4F4B"/>
    <w:rsid w:val="006A5865"/>
    <w:rsid w:val="006A5AD8"/>
    <w:rsid w:val="006A65B9"/>
    <w:rsid w:val="006A682C"/>
    <w:rsid w:val="006A690D"/>
    <w:rsid w:val="006A6A87"/>
    <w:rsid w:val="006A6ADC"/>
    <w:rsid w:val="006A6DF3"/>
    <w:rsid w:val="006A6F50"/>
    <w:rsid w:val="006A701C"/>
    <w:rsid w:val="006A702F"/>
    <w:rsid w:val="006A7185"/>
    <w:rsid w:val="006A7272"/>
    <w:rsid w:val="006A7370"/>
    <w:rsid w:val="006A77CB"/>
    <w:rsid w:val="006A77F9"/>
    <w:rsid w:val="006A782C"/>
    <w:rsid w:val="006A78FE"/>
    <w:rsid w:val="006A7FB9"/>
    <w:rsid w:val="006B00C8"/>
    <w:rsid w:val="006B057A"/>
    <w:rsid w:val="006B156C"/>
    <w:rsid w:val="006B166F"/>
    <w:rsid w:val="006B16E6"/>
    <w:rsid w:val="006B1969"/>
    <w:rsid w:val="006B20EA"/>
    <w:rsid w:val="006B288E"/>
    <w:rsid w:val="006B2B1F"/>
    <w:rsid w:val="006B2C1A"/>
    <w:rsid w:val="006B2E57"/>
    <w:rsid w:val="006B30B0"/>
    <w:rsid w:val="006B3215"/>
    <w:rsid w:val="006B32CC"/>
    <w:rsid w:val="006B3394"/>
    <w:rsid w:val="006B34DF"/>
    <w:rsid w:val="006B35FD"/>
    <w:rsid w:val="006B3DD6"/>
    <w:rsid w:val="006B4008"/>
    <w:rsid w:val="006B4963"/>
    <w:rsid w:val="006B4B46"/>
    <w:rsid w:val="006B4D3C"/>
    <w:rsid w:val="006B4DB0"/>
    <w:rsid w:val="006B4EBD"/>
    <w:rsid w:val="006B5507"/>
    <w:rsid w:val="006B5986"/>
    <w:rsid w:val="006B614F"/>
    <w:rsid w:val="006B6785"/>
    <w:rsid w:val="006B6BF1"/>
    <w:rsid w:val="006B6D95"/>
    <w:rsid w:val="006B7807"/>
    <w:rsid w:val="006B7950"/>
    <w:rsid w:val="006B7DD3"/>
    <w:rsid w:val="006C0041"/>
    <w:rsid w:val="006C01C8"/>
    <w:rsid w:val="006C0868"/>
    <w:rsid w:val="006C0D66"/>
    <w:rsid w:val="006C0E64"/>
    <w:rsid w:val="006C1C76"/>
    <w:rsid w:val="006C1CBF"/>
    <w:rsid w:val="006C1EBE"/>
    <w:rsid w:val="006C21CD"/>
    <w:rsid w:val="006C2526"/>
    <w:rsid w:val="006C270B"/>
    <w:rsid w:val="006C29BD"/>
    <w:rsid w:val="006C2B82"/>
    <w:rsid w:val="006C2F10"/>
    <w:rsid w:val="006C420E"/>
    <w:rsid w:val="006C44A1"/>
    <w:rsid w:val="006C44AE"/>
    <w:rsid w:val="006C465B"/>
    <w:rsid w:val="006C4B97"/>
    <w:rsid w:val="006C4F55"/>
    <w:rsid w:val="006C53F4"/>
    <w:rsid w:val="006C5C09"/>
    <w:rsid w:val="006C5C50"/>
    <w:rsid w:val="006C5CEE"/>
    <w:rsid w:val="006C5DEF"/>
    <w:rsid w:val="006C5E16"/>
    <w:rsid w:val="006C6E02"/>
    <w:rsid w:val="006C71E8"/>
    <w:rsid w:val="006C7AB3"/>
    <w:rsid w:val="006D0032"/>
    <w:rsid w:val="006D012A"/>
    <w:rsid w:val="006D042D"/>
    <w:rsid w:val="006D05B6"/>
    <w:rsid w:val="006D07D0"/>
    <w:rsid w:val="006D0A75"/>
    <w:rsid w:val="006D0BF6"/>
    <w:rsid w:val="006D0E3D"/>
    <w:rsid w:val="006D0FBC"/>
    <w:rsid w:val="006D101D"/>
    <w:rsid w:val="006D13A0"/>
    <w:rsid w:val="006D1977"/>
    <w:rsid w:val="006D1AD1"/>
    <w:rsid w:val="006D1CA9"/>
    <w:rsid w:val="006D21A4"/>
    <w:rsid w:val="006D269B"/>
    <w:rsid w:val="006D28FB"/>
    <w:rsid w:val="006D2E07"/>
    <w:rsid w:val="006D31C4"/>
    <w:rsid w:val="006D34A6"/>
    <w:rsid w:val="006D39AA"/>
    <w:rsid w:val="006D3A10"/>
    <w:rsid w:val="006D3A59"/>
    <w:rsid w:val="006D3E83"/>
    <w:rsid w:val="006D40B3"/>
    <w:rsid w:val="006D43FE"/>
    <w:rsid w:val="006D440D"/>
    <w:rsid w:val="006D45BB"/>
    <w:rsid w:val="006D4837"/>
    <w:rsid w:val="006D4C81"/>
    <w:rsid w:val="006D5281"/>
    <w:rsid w:val="006D54D0"/>
    <w:rsid w:val="006D5A18"/>
    <w:rsid w:val="006D5C78"/>
    <w:rsid w:val="006D6126"/>
    <w:rsid w:val="006D6140"/>
    <w:rsid w:val="006D6171"/>
    <w:rsid w:val="006D645A"/>
    <w:rsid w:val="006D6639"/>
    <w:rsid w:val="006D6AAE"/>
    <w:rsid w:val="006D6ADD"/>
    <w:rsid w:val="006D6B94"/>
    <w:rsid w:val="006D7122"/>
    <w:rsid w:val="006D7661"/>
    <w:rsid w:val="006D7818"/>
    <w:rsid w:val="006D7870"/>
    <w:rsid w:val="006D787A"/>
    <w:rsid w:val="006E0C79"/>
    <w:rsid w:val="006E0DF5"/>
    <w:rsid w:val="006E0F8A"/>
    <w:rsid w:val="006E124C"/>
    <w:rsid w:val="006E1307"/>
    <w:rsid w:val="006E1369"/>
    <w:rsid w:val="006E1558"/>
    <w:rsid w:val="006E163F"/>
    <w:rsid w:val="006E172A"/>
    <w:rsid w:val="006E1989"/>
    <w:rsid w:val="006E1C8A"/>
    <w:rsid w:val="006E2290"/>
    <w:rsid w:val="006E3249"/>
    <w:rsid w:val="006E3513"/>
    <w:rsid w:val="006E378F"/>
    <w:rsid w:val="006E398A"/>
    <w:rsid w:val="006E3C24"/>
    <w:rsid w:val="006E3F3D"/>
    <w:rsid w:val="006E4139"/>
    <w:rsid w:val="006E4336"/>
    <w:rsid w:val="006E4B2D"/>
    <w:rsid w:val="006E4D1E"/>
    <w:rsid w:val="006E5149"/>
    <w:rsid w:val="006E51FB"/>
    <w:rsid w:val="006E531D"/>
    <w:rsid w:val="006E564F"/>
    <w:rsid w:val="006E58BF"/>
    <w:rsid w:val="006E60BF"/>
    <w:rsid w:val="006E64F5"/>
    <w:rsid w:val="006E654E"/>
    <w:rsid w:val="006E69B3"/>
    <w:rsid w:val="006E6B1B"/>
    <w:rsid w:val="006E6B86"/>
    <w:rsid w:val="006E7E73"/>
    <w:rsid w:val="006E7F24"/>
    <w:rsid w:val="006F0112"/>
    <w:rsid w:val="006F03ED"/>
    <w:rsid w:val="006F04D6"/>
    <w:rsid w:val="006F1191"/>
    <w:rsid w:val="006F139C"/>
    <w:rsid w:val="006F14FA"/>
    <w:rsid w:val="006F1B9B"/>
    <w:rsid w:val="006F1D50"/>
    <w:rsid w:val="006F23C1"/>
    <w:rsid w:val="006F282B"/>
    <w:rsid w:val="006F2F10"/>
    <w:rsid w:val="006F369E"/>
    <w:rsid w:val="006F3782"/>
    <w:rsid w:val="006F3D10"/>
    <w:rsid w:val="006F3D78"/>
    <w:rsid w:val="006F422D"/>
    <w:rsid w:val="006F4359"/>
    <w:rsid w:val="006F4542"/>
    <w:rsid w:val="006F4C76"/>
    <w:rsid w:val="006F4CB2"/>
    <w:rsid w:val="006F4ED4"/>
    <w:rsid w:val="006F4F3B"/>
    <w:rsid w:val="006F5782"/>
    <w:rsid w:val="006F59C8"/>
    <w:rsid w:val="006F5BE4"/>
    <w:rsid w:val="006F5F8A"/>
    <w:rsid w:val="006F6193"/>
    <w:rsid w:val="006F6277"/>
    <w:rsid w:val="006F636A"/>
    <w:rsid w:val="006F65D9"/>
    <w:rsid w:val="006F6690"/>
    <w:rsid w:val="006F6A7B"/>
    <w:rsid w:val="006F6C77"/>
    <w:rsid w:val="006F6D71"/>
    <w:rsid w:val="006F748B"/>
    <w:rsid w:val="006F7C92"/>
    <w:rsid w:val="007002AA"/>
    <w:rsid w:val="007008B9"/>
    <w:rsid w:val="00700F20"/>
    <w:rsid w:val="00701207"/>
    <w:rsid w:val="00701658"/>
    <w:rsid w:val="00701900"/>
    <w:rsid w:val="00701D71"/>
    <w:rsid w:val="00701EF1"/>
    <w:rsid w:val="007020ED"/>
    <w:rsid w:val="0070222B"/>
    <w:rsid w:val="007023AA"/>
    <w:rsid w:val="007024BF"/>
    <w:rsid w:val="007024D5"/>
    <w:rsid w:val="007026C6"/>
    <w:rsid w:val="007029A8"/>
    <w:rsid w:val="00702D2C"/>
    <w:rsid w:val="0070310C"/>
    <w:rsid w:val="00703319"/>
    <w:rsid w:val="00703962"/>
    <w:rsid w:val="007039A2"/>
    <w:rsid w:val="00704069"/>
    <w:rsid w:val="0070406E"/>
    <w:rsid w:val="0070413D"/>
    <w:rsid w:val="007042AE"/>
    <w:rsid w:val="0070486B"/>
    <w:rsid w:val="00704879"/>
    <w:rsid w:val="007048BC"/>
    <w:rsid w:val="00704A01"/>
    <w:rsid w:val="00705515"/>
    <w:rsid w:val="007055D7"/>
    <w:rsid w:val="0070598C"/>
    <w:rsid w:val="0070656A"/>
    <w:rsid w:val="007067DE"/>
    <w:rsid w:val="00706ED9"/>
    <w:rsid w:val="00706F8B"/>
    <w:rsid w:val="00707232"/>
    <w:rsid w:val="0070724B"/>
    <w:rsid w:val="00707683"/>
    <w:rsid w:val="00707B49"/>
    <w:rsid w:val="00707EC8"/>
    <w:rsid w:val="00707F39"/>
    <w:rsid w:val="0071022C"/>
    <w:rsid w:val="00710677"/>
    <w:rsid w:val="00710A08"/>
    <w:rsid w:val="00710A45"/>
    <w:rsid w:val="00710B04"/>
    <w:rsid w:val="00711064"/>
    <w:rsid w:val="00711748"/>
    <w:rsid w:val="007117BF"/>
    <w:rsid w:val="007118AA"/>
    <w:rsid w:val="007118C0"/>
    <w:rsid w:val="007119F5"/>
    <w:rsid w:val="00712402"/>
    <w:rsid w:val="00712465"/>
    <w:rsid w:val="00712870"/>
    <w:rsid w:val="00712985"/>
    <w:rsid w:val="00712BE2"/>
    <w:rsid w:val="00712D74"/>
    <w:rsid w:val="00712D7A"/>
    <w:rsid w:val="00713130"/>
    <w:rsid w:val="0071320B"/>
    <w:rsid w:val="00713327"/>
    <w:rsid w:val="007144C5"/>
    <w:rsid w:val="00715582"/>
    <w:rsid w:val="00715588"/>
    <w:rsid w:val="007156AC"/>
    <w:rsid w:val="007156DE"/>
    <w:rsid w:val="00715A91"/>
    <w:rsid w:val="00715BFC"/>
    <w:rsid w:val="00716071"/>
    <w:rsid w:val="007164A4"/>
    <w:rsid w:val="0071689C"/>
    <w:rsid w:val="00716944"/>
    <w:rsid w:val="00716B71"/>
    <w:rsid w:val="007171E6"/>
    <w:rsid w:val="007177F9"/>
    <w:rsid w:val="00717883"/>
    <w:rsid w:val="00717943"/>
    <w:rsid w:val="0071796B"/>
    <w:rsid w:val="00717F34"/>
    <w:rsid w:val="0072025D"/>
    <w:rsid w:val="007202E8"/>
    <w:rsid w:val="0072031C"/>
    <w:rsid w:val="0072061E"/>
    <w:rsid w:val="007209A5"/>
    <w:rsid w:val="00720C4C"/>
    <w:rsid w:val="007217A8"/>
    <w:rsid w:val="007217FE"/>
    <w:rsid w:val="00721BE1"/>
    <w:rsid w:val="00721E50"/>
    <w:rsid w:val="007225F2"/>
    <w:rsid w:val="007228B4"/>
    <w:rsid w:val="00722A59"/>
    <w:rsid w:val="00722D32"/>
    <w:rsid w:val="00722EE7"/>
    <w:rsid w:val="007235D3"/>
    <w:rsid w:val="00723949"/>
    <w:rsid w:val="00723A24"/>
    <w:rsid w:val="00723A5B"/>
    <w:rsid w:val="00723BE7"/>
    <w:rsid w:val="00724217"/>
    <w:rsid w:val="00724860"/>
    <w:rsid w:val="00724B36"/>
    <w:rsid w:val="00724C31"/>
    <w:rsid w:val="00724C47"/>
    <w:rsid w:val="00724F71"/>
    <w:rsid w:val="007252AD"/>
    <w:rsid w:val="00725A17"/>
    <w:rsid w:val="007262AC"/>
    <w:rsid w:val="0072673C"/>
    <w:rsid w:val="00726CFC"/>
    <w:rsid w:val="0072704E"/>
    <w:rsid w:val="0072707C"/>
    <w:rsid w:val="0072727A"/>
    <w:rsid w:val="007274E7"/>
    <w:rsid w:val="00727678"/>
    <w:rsid w:val="00730153"/>
    <w:rsid w:val="0073025B"/>
    <w:rsid w:val="00730717"/>
    <w:rsid w:val="007309C8"/>
    <w:rsid w:val="00730E37"/>
    <w:rsid w:val="00731004"/>
    <w:rsid w:val="00731BAC"/>
    <w:rsid w:val="00731BDA"/>
    <w:rsid w:val="00731C8B"/>
    <w:rsid w:val="007322AC"/>
    <w:rsid w:val="007323DD"/>
    <w:rsid w:val="00732717"/>
    <w:rsid w:val="00732783"/>
    <w:rsid w:val="00732928"/>
    <w:rsid w:val="00732A9A"/>
    <w:rsid w:val="00732B69"/>
    <w:rsid w:val="00732D7A"/>
    <w:rsid w:val="00732EC8"/>
    <w:rsid w:val="0073365F"/>
    <w:rsid w:val="00733ACE"/>
    <w:rsid w:val="00733DB0"/>
    <w:rsid w:val="00734054"/>
    <w:rsid w:val="00734994"/>
    <w:rsid w:val="00734EB7"/>
    <w:rsid w:val="0073500A"/>
    <w:rsid w:val="00735B2C"/>
    <w:rsid w:val="00735CE0"/>
    <w:rsid w:val="00736453"/>
    <w:rsid w:val="00736857"/>
    <w:rsid w:val="00736940"/>
    <w:rsid w:val="0073698B"/>
    <w:rsid w:val="00736BE1"/>
    <w:rsid w:val="00737A96"/>
    <w:rsid w:val="00737AB4"/>
    <w:rsid w:val="00737E14"/>
    <w:rsid w:val="00737E88"/>
    <w:rsid w:val="00737EDC"/>
    <w:rsid w:val="007401D1"/>
    <w:rsid w:val="007404AF"/>
    <w:rsid w:val="00740BB8"/>
    <w:rsid w:val="00740DA8"/>
    <w:rsid w:val="00741191"/>
    <w:rsid w:val="00741870"/>
    <w:rsid w:val="00741937"/>
    <w:rsid w:val="007422DA"/>
    <w:rsid w:val="00742511"/>
    <w:rsid w:val="00742521"/>
    <w:rsid w:val="0074260F"/>
    <w:rsid w:val="007426D6"/>
    <w:rsid w:val="007427FC"/>
    <w:rsid w:val="00742ED2"/>
    <w:rsid w:val="00742F64"/>
    <w:rsid w:val="00743631"/>
    <w:rsid w:val="0074363B"/>
    <w:rsid w:val="00743673"/>
    <w:rsid w:val="00743A12"/>
    <w:rsid w:val="00743C29"/>
    <w:rsid w:val="00743D99"/>
    <w:rsid w:val="00744287"/>
    <w:rsid w:val="0074438A"/>
    <w:rsid w:val="007443E4"/>
    <w:rsid w:val="00744452"/>
    <w:rsid w:val="007448D7"/>
    <w:rsid w:val="0074502B"/>
    <w:rsid w:val="007452B1"/>
    <w:rsid w:val="00745428"/>
    <w:rsid w:val="0074573F"/>
    <w:rsid w:val="00745B93"/>
    <w:rsid w:val="00745BF4"/>
    <w:rsid w:val="00745E1C"/>
    <w:rsid w:val="007461BC"/>
    <w:rsid w:val="007468FF"/>
    <w:rsid w:val="0074694F"/>
    <w:rsid w:val="00746957"/>
    <w:rsid w:val="00746C56"/>
    <w:rsid w:val="0074763E"/>
    <w:rsid w:val="00747641"/>
    <w:rsid w:val="007476D4"/>
    <w:rsid w:val="00747714"/>
    <w:rsid w:val="007479A4"/>
    <w:rsid w:val="00747AC4"/>
    <w:rsid w:val="00747B2D"/>
    <w:rsid w:val="00747B63"/>
    <w:rsid w:val="00747EBC"/>
    <w:rsid w:val="007504ED"/>
    <w:rsid w:val="00750D34"/>
    <w:rsid w:val="00751821"/>
    <w:rsid w:val="00752504"/>
    <w:rsid w:val="0075258E"/>
    <w:rsid w:val="00752705"/>
    <w:rsid w:val="0075278F"/>
    <w:rsid w:val="00752923"/>
    <w:rsid w:val="0075299C"/>
    <w:rsid w:val="00752FA7"/>
    <w:rsid w:val="00753410"/>
    <w:rsid w:val="007536E3"/>
    <w:rsid w:val="00753B8F"/>
    <w:rsid w:val="00753BF1"/>
    <w:rsid w:val="00753FDC"/>
    <w:rsid w:val="007541AF"/>
    <w:rsid w:val="00754687"/>
    <w:rsid w:val="00754911"/>
    <w:rsid w:val="00754D20"/>
    <w:rsid w:val="00754ED5"/>
    <w:rsid w:val="0075529E"/>
    <w:rsid w:val="007552E7"/>
    <w:rsid w:val="007555A2"/>
    <w:rsid w:val="007556CD"/>
    <w:rsid w:val="00755722"/>
    <w:rsid w:val="00755791"/>
    <w:rsid w:val="00755EBA"/>
    <w:rsid w:val="00755EF2"/>
    <w:rsid w:val="007560B7"/>
    <w:rsid w:val="007563B8"/>
    <w:rsid w:val="00756618"/>
    <w:rsid w:val="00756CFD"/>
    <w:rsid w:val="007570F0"/>
    <w:rsid w:val="00757651"/>
    <w:rsid w:val="00757910"/>
    <w:rsid w:val="00757AD5"/>
    <w:rsid w:val="00757C99"/>
    <w:rsid w:val="00757DB3"/>
    <w:rsid w:val="007600B2"/>
    <w:rsid w:val="007600F3"/>
    <w:rsid w:val="00760263"/>
    <w:rsid w:val="0076078D"/>
    <w:rsid w:val="00761174"/>
    <w:rsid w:val="00761361"/>
    <w:rsid w:val="0076146F"/>
    <w:rsid w:val="007614FD"/>
    <w:rsid w:val="007615EC"/>
    <w:rsid w:val="00761A05"/>
    <w:rsid w:val="00761ED2"/>
    <w:rsid w:val="00761EDD"/>
    <w:rsid w:val="0076264D"/>
    <w:rsid w:val="00762C64"/>
    <w:rsid w:val="00762DB1"/>
    <w:rsid w:val="00763298"/>
    <w:rsid w:val="007632B6"/>
    <w:rsid w:val="00763427"/>
    <w:rsid w:val="00763579"/>
    <w:rsid w:val="007639AA"/>
    <w:rsid w:val="0076401D"/>
    <w:rsid w:val="00764078"/>
    <w:rsid w:val="00764593"/>
    <w:rsid w:val="0076464F"/>
    <w:rsid w:val="00764769"/>
    <w:rsid w:val="00764CB8"/>
    <w:rsid w:val="007664C5"/>
    <w:rsid w:val="0076650F"/>
    <w:rsid w:val="0076680E"/>
    <w:rsid w:val="00766EF7"/>
    <w:rsid w:val="00766F5D"/>
    <w:rsid w:val="00767348"/>
    <w:rsid w:val="007677D4"/>
    <w:rsid w:val="00767807"/>
    <w:rsid w:val="007678CE"/>
    <w:rsid w:val="007679D3"/>
    <w:rsid w:val="00767EC5"/>
    <w:rsid w:val="00770194"/>
    <w:rsid w:val="00770536"/>
    <w:rsid w:val="0077071E"/>
    <w:rsid w:val="00770895"/>
    <w:rsid w:val="00770947"/>
    <w:rsid w:val="00770AC4"/>
    <w:rsid w:val="00770AFE"/>
    <w:rsid w:val="00770B9A"/>
    <w:rsid w:val="00770FAA"/>
    <w:rsid w:val="0077138B"/>
    <w:rsid w:val="0077164D"/>
    <w:rsid w:val="00771BC5"/>
    <w:rsid w:val="00771FCD"/>
    <w:rsid w:val="00772209"/>
    <w:rsid w:val="0077232A"/>
    <w:rsid w:val="007727F4"/>
    <w:rsid w:val="00772915"/>
    <w:rsid w:val="00773499"/>
    <w:rsid w:val="007736BC"/>
    <w:rsid w:val="00773F32"/>
    <w:rsid w:val="007744A4"/>
    <w:rsid w:val="0077469A"/>
    <w:rsid w:val="00774D33"/>
    <w:rsid w:val="00775762"/>
    <w:rsid w:val="0077598A"/>
    <w:rsid w:val="00775A55"/>
    <w:rsid w:val="00775A97"/>
    <w:rsid w:val="00775B7C"/>
    <w:rsid w:val="00775DE5"/>
    <w:rsid w:val="00776ED3"/>
    <w:rsid w:val="00776FC6"/>
    <w:rsid w:val="007774E9"/>
    <w:rsid w:val="0078038D"/>
    <w:rsid w:val="007803CB"/>
    <w:rsid w:val="00780943"/>
    <w:rsid w:val="00780DC3"/>
    <w:rsid w:val="007810E4"/>
    <w:rsid w:val="007812CA"/>
    <w:rsid w:val="007814E7"/>
    <w:rsid w:val="0078190D"/>
    <w:rsid w:val="00781FB3"/>
    <w:rsid w:val="0078228D"/>
    <w:rsid w:val="00782611"/>
    <w:rsid w:val="007826D3"/>
    <w:rsid w:val="007829D9"/>
    <w:rsid w:val="00782AF9"/>
    <w:rsid w:val="00782E6C"/>
    <w:rsid w:val="00783081"/>
    <w:rsid w:val="00783A45"/>
    <w:rsid w:val="00783FA2"/>
    <w:rsid w:val="007842F7"/>
    <w:rsid w:val="007845CA"/>
    <w:rsid w:val="007847E7"/>
    <w:rsid w:val="00784811"/>
    <w:rsid w:val="00784DAC"/>
    <w:rsid w:val="0078541C"/>
    <w:rsid w:val="007856C9"/>
    <w:rsid w:val="00785988"/>
    <w:rsid w:val="00785A5A"/>
    <w:rsid w:val="00785D62"/>
    <w:rsid w:val="00785E61"/>
    <w:rsid w:val="00786201"/>
    <w:rsid w:val="00786220"/>
    <w:rsid w:val="00786377"/>
    <w:rsid w:val="00786671"/>
    <w:rsid w:val="00786FD7"/>
    <w:rsid w:val="007870DD"/>
    <w:rsid w:val="0078745E"/>
    <w:rsid w:val="00787477"/>
    <w:rsid w:val="00787568"/>
    <w:rsid w:val="00787575"/>
    <w:rsid w:val="0078787D"/>
    <w:rsid w:val="00787B9C"/>
    <w:rsid w:val="00787DFA"/>
    <w:rsid w:val="00790183"/>
    <w:rsid w:val="0079045B"/>
    <w:rsid w:val="0079076E"/>
    <w:rsid w:val="007907A6"/>
    <w:rsid w:val="007907D2"/>
    <w:rsid w:val="0079120F"/>
    <w:rsid w:val="00791429"/>
    <w:rsid w:val="0079188B"/>
    <w:rsid w:val="0079197E"/>
    <w:rsid w:val="00791D63"/>
    <w:rsid w:val="00791E03"/>
    <w:rsid w:val="007924CF"/>
    <w:rsid w:val="00792511"/>
    <w:rsid w:val="007925F5"/>
    <w:rsid w:val="007928BE"/>
    <w:rsid w:val="0079294F"/>
    <w:rsid w:val="007929FA"/>
    <w:rsid w:val="00793523"/>
    <w:rsid w:val="0079453B"/>
    <w:rsid w:val="007945C1"/>
    <w:rsid w:val="00794607"/>
    <w:rsid w:val="00794B38"/>
    <w:rsid w:val="00794E78"/>
    <w:rsid w:val="00794E7B"/>
    <w:rsid w:val="00795796"/>
    <w:rsid w:val="00795F5F"/>
    <w:rsid w:val="00796308"/>
    <w:rsid w:val="007963A5"/>
    <w:rsid w:val="00796461"/>
    <w:rsid w:val="007967EC"/>
    <w:rsid w:val="00796C32"/>
    <w:rsid w:val="00796FBD"/>
    <w:rsid w:val="007979F6"/>
    <w:rsid w:val="007A0034"/>
    <w:rsid w:val="007A0088"/>
    <w:rsid w:val="007A062E"/>
    <w:rsid w:val="007A0B5B"/>
    <w:rsid w:val="007A0C2F"/>
    <w:rsid w:val="007A1793"/>
    <w:rsid w:val="007A1CE0"/>
    <w:rsid w:val="007A1E14"/>
    <w:rsid w:val="007A1E2F"/>
    <w:rsid w:val="007A28C1"/>
    <w:rsid w:val="007A2F3A"/>
    <w:rsid w:val="007A3113"/>
    <w:rsid w:val="007A33A6"/>
    <w:rsid w:val="007A35CE"/>
    <w:rsid w:val="007A3685"/>
    <w:rsid w:val="007A3C60"/>
    <w:rsid w:val="007A433A"/>
    <w:rsid w:val="007A4341"/>
    <w:rsid w:val="007A45C4"/>
    <w:rsid w:val="007A46EB"/>
    <w:rsid w:val="007A4805"/>
    <w:rsid w:val="007A4AC3"/>
    <w:rsid w:val="007A4B4B"/>
    <w:rsid w:val="007A4BE3"/>
    <w:rsid w:val="007A5009"/>
    <w:rsid w:val="007A51B7"/>
    <w:rsid w:val="007A5C07"/>
    <w:rsid w:val="007A5DA5"/>
    <w:rsid w:val="007A629A"/>
    <w:rsid w:val="007A67E8"/>
    <w:rsid w:val="007A6C5F"/>
    <w:rsid w:val="007A6C95"/>
    <w:rsid w:val="007A710A"/>
    <w:rsid w:val="007A7270"/>
    <w:rsid w:val="007A72D9"/>
    <w:rsid w:val="007A7328"/>
    <w:rsid w:val="007A73D2"/>
    <w:rsid w:val="007A785E"/>
    <w:rsid w:val="007A7A0F"/>
    <w:rsid w:val="007A7C8D"/>
    <w:rsid w:val="007A7D19"/>
    <w:rsid w:val="007B0732"/>
    <w:rsid w:val="007B0B28"/>
    <w:rsid w:val="007B0CAD"/>
    <w:rsid w:val="007B100E"/>
    <w:rsid w:val="007B10BE"/>
    <w:rsid w:val="007B11B6"/>
    <w:rsid w:val="007B1C7D"/>
    <w:rsid w:val="007B1CBE"/>
    <w:rsid w:val="007B1D53"/>
    <w:rsid w:val="007B324F"/>
    <w:rsid w:val="007B3B74"/>
    <w:rsid w:val="007B4099"/>
    <w:rsid w:val="007B48C8"/>
    <w:rsid w:val="007B5C45"/>
    <w:rsid w:val="007B60DF"/>
    <w:rsid w:val="007B62B1"/>
    <w:rsid w:val="007B6E97"/>
    <w:rsid w:val="007B733D"/>
    <w:rsid w:val="007B7352"/>
    <w:rsid w:val="007B73AB"/>
    <w:rsid w:val="007B7629"/>
    <w:rsid w:val="007B7CFD"/>
    <w:rsid w:val="007C0302"/>
    <w:rsid w:val="007C08DF"/>
    <w:rsid w:val="007C0B9C"/>
    <w:rsid w:val="007C0E0A"/>
    <w:rsid w:val="007C11BF"/>
    <w:rsid w:val="007C11D1"/>
    <w:rsid w:val="007C1656"/>
    <w:rsid w:val="007C1774"/>
    <w:rsid w:val="007C2225"/>
    <w:rsid w:val="007C278D"/>
    <w:rsid w:val="007C2A07"/>
    <w:rsid w:val="007C2A6E"/>
    <w:rsid w:val="007C2B75"/>
    <w:rsid w:val="007C2BCA"/>
    <w:rsid w:val="007C2C1B"/>
    <w:rsid w:val="007C2C4F"/>
    <w:rsid w:val="007C2C79"/>
    <w:rsid w:val="007C2C82"/>
    <w:rsid w:val="007C2CDB"/>
    <w:rsid w:val="007C3026"/>
    <w:rsid w:val="007C332D"/>
    <w:rsid w:val="007C33D2"/>
    <w:rsid w:val="007C340E"/>
    <w:rsid w:val="007C34B4"/>
    <w:rsid w:val="007C3531"/>
    <w:rsid w:val="007C36D6"/>
    <w:rsid w:val="007C3BA7"/>
    <w:rsid w:val="007C3DF9"/>
    <w:rsid w:val="007C3F79"/>
    <w:rsid w:val="007C515D"/>
    <w:rsid w:val="007C51B6"/>
    <w:rsid w:val="007C58BD"/>
    <w:rsid w:val="007C599F"/>
    <w:rsid w:val="007C5D44"/>
    <w:rsid w:val="007C5E9A"/>
    <w:rsid w:val="007C62DA"/>
    <w:rsid w:val="007C6386"/>
    <w:rsid w:val="007C6615"/>
    <w:rsid w:val="007C665D"/>
    <w:rsid w:val="007C6828"/>
    <w:rsid w:val="007C714A"/>
    <w:rsid w:val="007C7B7B"/>
    <w:rsid w:val="007C7BD3"/>
    <w:rsid w:val="007C7F79"/>
    <w:rsid w:val="007D031F"/>
    <w:rsid w:val="007D042E"/>
    <w:rsid w:val="007D044A"/>
    <w:rsid w:val="007D09BB"/>
    <w:rsid w:val="007D0E1E"/>
    <w:rsid w:val="007D1174"/>
    <w:rsid w:val="007D151F"/>
    <w:rsid w:val="007D1866"/>
    <w:rsid w:val="007D1ECD"/>
    <w:rsid w:val="007D20E7"/>
    <w:rsid w:val="007D2128"/>
    <w:rsid w:val="007D2150"/>
    <w:rsid w:val="007D239A"/>
    <w:rsid w:val="007D270F"/>
    <w:rsid w:val="007D2759"/>
    <w:rsid w:val="007D3201"/>
    <w:rsid w:val="007D39A0"/>
    <w:rsid w:val="007D4A1C"/>
    <w:rsid w:val="007D4C91"/>
    <w:rsid w:val="007D4DC4"/>
    <w:rsid w:val="007D4E3C"/>
    <w:rsid w:val="007D51E5"/>
    <w:rsid w:val="007D5D02"/>
    <w:rsid w:val="007D5E21"/>
    <w:rsid w:val="007D5E9D"/>
    <w:rsid w:val="007D61E3"/>
    <w:rsid w:val="007D6850"/>
    <w:rsid w:val="007D6E3F"/>
    <w:rsid w:val="007D71AF"/>
    <w:rsid w:val="007D733D"/>
    <w:rsid w:val="007D7470"/>
    <w:rsid w:val="007D79C2"/>
    <w:rsid w:val="007D7AAB"/>
    <w:rsid w:val="007D7D13"/>
    <w:rsid w:val="007D7E09"/>
    <w:rsid w:val="007E0063"/>
    <w:rsid w:val="007E065F"/>
    <w:rsid w:val="007E0E8A"/>
    <w:rsid w:val="007E0F3D"/>
    <w:rsid w:val="007E0FA9"/>
    <w:rsid w:val="007E1125"/>
    <w:rsid w:val="007E1440"/>
    <w:rsid w:val="007E1481"/>
    <w:rsid w:val="007E1C0F"/>
    <w:rsid w:val="007E2263"/>
    <w:rsid w:val="007E2793"/>
    <w:rsid w:val="007E2859"/>
    <w:rsid w:val="007E3A1F"/>
    <w:rsid w:val="007E3ADC"/>
    <w:rsid w:val="007E3B22"/>
    <w:rsid w:val="007E4475"/>
    <w:rsid w:val="007E4ADB"/>
    <w:rsid w:val="007E5178"/>
    <w:rsid w:val="007E5220"/>
    <w:rsid w:val="007E5242"/>
    <w:rsid w:val="007E54B8"/>
    <w:rsid w:val="007E5B35"/>
    <w:rsid w:val="007E60F1"/>
    <w:rsid w:val="007E63BE"/>
    <w:rsid w:val="007E66BE"/>
    <w:rsid w:val="007E6EE7"/>
    <w:rsid w:val="007E6F6A"/>
    <w:rsid w:val="007E6FEF"/>
    <w:rsid w:val="007E7272"/>
    <w:rsid w:val="007E754F"/>
    <w:rsid w:val="007E779E"/>
    <w:rsid w:val="007E7B11"/>
    <w:rsid w:val="007E7C8A"/>
    <w:rsid w:val="007F0311"/>
    <w:rsid w:val="007F04E5"/>
    <w:rsid w:val="007F0781"/>
    <w:rsid w:val="007F0988"/>
    <w:rsid w:val="007F117B"/>
    <w:rsid w:val="007F14D1"/>
    <w:rsid w:val="007F18D2"/>
    <w:rsid w:val="007F1A98"/>
    <w:rsid w:val="007F1D30"/>
    <w:rsid w:val="007F1E6C"/>
    <w:rsid w:val="007F21E2"/>
    <w:rsid w:val="007F2224"/>
    <w:rsid w:val="007F2767"/>
    <w:rsid w:val="007F2BC0"/>
    <w:rsid w:val="007F2D09"/>
    <w:rsid w:val="007F34D4"/>
    <w:rsid w:val="007F3B12"/>
    <w:rsid w:val="007F3CD3"/>
    <w:rsid w:val="007F3E9D"/>
    <w:rsid w:val="007F41D2"/>
    <w:rsid w:val="007F4390"/>
    <w:rsid w:val="007F4B60"/>
    <w:rsid w:val="007F4DD9"/>
    <w:rsid w:val="007F4F20"/>
    <w:rsid w:val="007F4F95"/>
    <w:rsid w:val="007F5133"/>
    <w:rsid w:val="007F54F3"/>
    <w:rsid w:val="007F5A8A"/>
    <w:rsid w:val="007F5BA9"/>
    <w:rsid w:val="007F5C48"/>
    <w:rsid w:val="007F5D16"/>
    <w:rsid w:val="007F6165"/>
    <w:rsid w:val="007F66E0"/>
    <w:rsid w:val="007F6A61"/>
    <w:rsid w:val="007F6C81"/>
    <w:rsid w:val="007F6ED2"/>
    <w:rsid w:val="007F6FA0"/>
    <w:rsid w:val="007F7483"/>
    <w:rsid w:val="007F7541"/>
    <w:rsid w:val="007F7B9F"/>
    <w:rsid w:val="007F7D7C"/>
    <w:rsid w:val="007F7FFA"/>
    <w:rsid w:val="00800716"/>
    <w:rsid w:val="008007B3"/>
    <w:rsid w:val="00800802"/>
    <w:rsid w:val="00800A2F"/>
    <w:rsid w:val="00801701"/>
    <w:rsid w:val="00801F21"/>
    <w:rsid w:val="00802452"/>
    <w:rsid w:val="008027AB"/>
    <w:rsid w:val="00802CE9"/>
    <w:rsid w:val="00802FB9"/>
    <w:rsid w:val="008030AB"/>
    <w:rsid w:val="008039F5"/>
    <w:rsid w:val="00803A24"/>
    <w:rsid w:val="00803B22"/>
    <w:rsid w:val="00803F68"/>
    <w:rsid w:val="008040A6"/>
    <w:rsid w:val="00804288"/>
    <w:rsid w:val="00804385"/>
    <w:rsid w:val="00804437"/>
    <w:rsid w:val="00804645"/>
    <w:rsid w:val="00804735"/>
    <w:rsid w:val="00804878"/>
    <w:rsid w:val="00804A9E"/>
    <w:rsid w:val="00805058"/>
    <w:rsid w:val="008050F8"/>
    <w:rsid w:val="008052C8"/>
    <w:rsid w:val="0080563B"/>
    <w:rsid w:val="0080580C"/>
    <w:rsid w:val="008059FA"/>
    <w:rsid w:val="008059FF"/>
    <w:rsid w:val="00805A31"/>
    <w:rsid w:val="00805C22"/>
    <w:rsid w:val="00805DD5"/>
    <w:rsid w:val="00805E1D"/>
    <w:rsid w:val="00805EA2"/>
    <w:rsid w:val="00806BEF"/>
    <w:rsid w:val="00806E82"/>
    <w:rsid w:val="00806ED5"/>
    <w:rsid w:val="0080714D"/>
    <w:rsid w:val="00807200"/>
    <w:rsid w:val="00807A22"/>
    <w:rsid w:val="00807B6E"/>
    <w:rsid w:val="00807C78"/>
    <w:rsid w:val="00807EC8"/>
    <w:rsid w:val="00807FC8"/>
    <w:rsid w:val="00807FF5"/>
    <w:rsid w:val="00810345"/>
    <w:rsid w:val="00810681"/>
    <w:rsid w:val="00810A0F"/>
    <w:rsid w:val="008111F1"/>
    <w:rsid w:val="0081160B"/>
    <w:rsid w:val="00811A0C"/>
    <w:rsid w:val="00812A2D"/>
    <w:rsid w:val="00813026"/>
    <w:rsid w:val="00813715"/>
    <w:rsid w:val="0081381C"/>
    <w:rsid w:val="00814512"/>
    <w:rsid w:val="00814E47"/>
    <w:rsid w:val="00814E60"/>
    <w:rsid w:val="0081500B"/>
    <w:rsid w:val="00815018"/>
    <w:rsid w:val="0081528D"/>
    <w:rsid w:val="00815DFA"/>
    <w:rsid w:val="008160CE"/>
    <w:rsid w:val="008168DD"/>
    <w:rsid w:val="00816A9A"/>
    <w:rsid w:val="00816B33"/>
    <w:rsid w:val="00816D5F"/>
    <w:rsid w:val="00817046"/>
    <w:rsid w:val="008175F8"/>
    <w:rsid w:val="00817B09"/>
    <w:rsid w:val="00820225"/>
    <w:rsid w:val="008202B5"/>
    <w:rsid w:val="00820FC2"/>
    <w:rsid w:val="0082109D"/>
    <w:rsid w:val="00821116"/>
    <w:rsid w:val="00821639"/>
    <w:rsid w:val="00821826"/>
    <w:rsid w:val="008218CF"/>
    <w:rsid w:val="00821903"/>
    <w:rsid w:val="00822038"/>
    <w:rsid w:val="0082242E"/>
    <w:rsid w:val="0082291C"/>
    <w:rsid w:val="00822C2E"/>
    <w:rsid w:val="00822D31"/>
    <w:rsid w:val="008231C6"/>
    <w:rsid w:val="00823293"/>
    <w:rsid w:val="00823410"/>
    <w:rsid w:val="00823482"/>
    <w:rsid w:val="00823711"/>
    <w:rsid w:val="00823755"/>
    <w:rsid w:val="00823D3A"/>
    <w:rsid w:val="0082499E"/>
    <w:rsid w:val="00825469"/>
    <w:rsid w:val="008254E7"/>
    <w:rsid w:val="00825966"/>
    <w:rsid w:val="00825D90"/>
    <w:rsid w:val="00825DA1"/>
    <w:rsid w:val="00825DBE"/>
    <w:rsid w:val="00825DC4"/>
    <w:rsid w:val="0082629F"/>
    <w:rsid w:val="00826311"/>
    <w:rsid w:val="00826348"/>
    <w:rsid w:val="008263ED"/>
    <w:rsid w:val="00826455"/>
    <w:rsid w:val="0082657A"/>
    <w:rsid w:val="00826B64"/>
    <w:rsid w:val="00826B8A"/>
    <w:rsid w:val="008273CA"/>
    <w:rsid w:val="008273E0"/>
    <w:rsid w:val="008274B0"/>
    <w:rsid w:val="0082774B"/>
    <w:rsid w:val="00827790"/>
    <w:rsid w:val="0082798C"/>
    <w:rsid w:val="00827C59"/>
    <w:rsid w:val="008303C1"/>
    <w:rsid w:val="00830488"/>
    <w:rsid w:val="008305F4"/>
    <w:rsid w:val="00830DE7"/>
    <w:rsid w:val="00831093"/>
    <w:rsid w:val="00831674"/>
    <w:rsid w:val="008318CE"/>
    <w:rsid w:val="00832136"/>
    <w:rsid w:val="008321D5"/>
    <w:rsid w:val="00832525"/>
    <w:rsid w:val="00832886"/>
    <w:rsid w:val="00832FA3"/>
    <w:rsid w:val="00833012"/>
    <w:rsid w:val="00833C9B"/>
    <w:rsid w:val="008342EF"/>
    <w:rsid w:val="008343B6"/>
    <w:rsid w:val="0083487D"/>
    <w:rsid w:val="00834A21"/>
    <w:rsid w:val="00834B61"/>
    <w:rsid w:val="00834B8F"/>
    <w:rsid w:val="00834E26"/>
    <w:rsid w:val="00835504"/>
    <w:rsid w:val="008355D2"/>
    <w:rsid w:val="008357D4"/>
    <w:rsid w:val="00835BE6"/>
    <w:rsid w:val="00835F1B"/>
    <w:rsid w:val="00836247"/>
    <w:rsid w:val="00836334"/>
    <w:rsid w:val="008363A3"/>
    <w:rsid w:val="00836986"/>
    <w:rsid w:val="00836BA8"/>
    <w:rsid w:val="00836FED"/>
    <w:rsid w:val="008375E9"/>
    <w:rsid w:val="008376CD"/>
    <w:rsid w:val="00837A9A"/>
    <w:rsid w:val="00837E5A"/>
    <w:rsid w:val="008400B5"/>
    <w:rsid w:val="0084032A"/>
    <w:rsid w:val="0084062A"/>
    <w:rsid w:val="008406CE"/>
    <w:rsid w:val="00840BC0"/>
    <w:rsid w:val="00840D4C"/>
    <w:rsid w:val="00840DCE"/>
    <w:rsid w:val="0084165A"/>
    <w:rsid w:val="008420F2"/>
    <w:rsid w:val="00842D91"/>
    <w:rsid w:val="00842F91"/>
    <w:rsid w:val="008432A9"/>
    <w:rsid w:val="008437A4"/>
    <w:rsid w:val="00843A31"/>
    <w:rsid w:val="0084403E"/>
    <w:rsid w:val="008440E1"/>
    <w:rsid w:val="00844151"/>
    <w:rsid w:val="008441CF"/>
    <w:rsid w:val="00844270"/>
    <w:rsid w:val="0084458B"/>
    <w:rsid w:val="00844807"/>
    <w:rsid w:val="0084483C"/>
    <w:rsid w:val="00844D5C"/>
    <w:rsid w:val="00845096"/>
    <w:rsid w:val="008450BE"/>
    <w:rsid w:val="00845B63"/>
    <w:rsid w:val="00845F99"/>
    <w:rsid w:val="00846528"/>
    <w:rsid w:val="00846A60"/>
    <w:rsid w:val="00846CA9"/>
    <w:rsid w:val="00846EC2"/>
    <w:rsid w:val="008474A8"/>
    <w:rsid w:val="0084753E"/>
    <w:rsid w:val="00847541"/>
    <w:rsid w:val="00847B87"/>
    <w:rsid w:val="00847FF3"/>
    <w:rsid w:val="008503DB"/>
    <w:rsid w:val="00850604"/>
    <w:rsid w:val="0085069E"/>
    <w:rsid w:val="00850A73"/>
    <w:rsid w:val="00850EEB"/>
    <w:rsid w:val="00850F69"/>
    <w:rsid w:val="00851038"/>
    <w:rsid w:val="008512A5"/>
    <w:rsid w:val="008514E9"/>
    <w:rsid w:val="00851661"/>
    <w:rsid w:val="008518CA"/>
    <w:rsid w:val="008518ED"/>
    <w:rsid w:val="00851F56"/>
    <w:rsid w:val="0085285B"/>
    <w:rsid w:val="008529C5"/>
    <w:rsid w:val="00852D2F"/>
    <w:rsid w:val="00852D3B"/>
    <w:rsid w:val="00852E9E"/>
    <w:rsid w:val="00852F68"/>
    <w:rsid w:val="008530F8"/>
    <w:rsid w:val="0085344E"/>
    <w:rsid w:val="008534BA"/>
    <w:rsid w:val="00853554"/>
    <w:rsid w:val="00853626"/>
    <w:rsid w:val="008539E5"/>
    <w:rsid w:val="00854003"/>
    <w:rsid w:val="008541EC"/>
    <w:rsid w:val="0085426F"/>
    <w:rsid w:val="008543F5"/>
    <w:rsid w:val="00854564"/>
    <w:rsid w:val="00854DB0"/>
    <w:rsid w:val="00855223"/>
    <w:rsid w:val="008552F8"/>
    <w:rsid w:val="0085583E"/>
    <w:rsid w:val="00855987"/>
    <w:rsid w:val="00855FFE"/>
    <w:rsid w:val="0085613E"/>
    <w:rsid w:val="0085656E"/>
    <w:rsid w:val="008566FE"/>
    <w:rsid w:val="00856795"/>
    <w:rsid w:val="008570B1"/>
    <w:rsid w:val="00857202"/>
    <w:rsid w:val="00857469"/>
    <w:rsid w:val="00857741"/>
    <w:rsid w:val="00857A03"/>
    <w:rsid w:val="00857C58"/>
    <w:rsid w:val="00860142"/>
    <w:rsid w:val="0086027A"/>
    <w:rsid w:val="0086081C"/>
    <w:rsid w:val="0086094D"/>
    <w:rsid w:val="00860B61"/>
    <w:rsid w:val="00860C3F"/>
    <w:rsid w:val="00861180"/>
    <w:rsid w:val="00861371"/>
    <w:rsid w:val="008615B0"/>
    <w:rsid w:val="00861BF1"/>
    <w:rsid w:val="00861BF8"/>
    <w:rsid w:val="008621A0"/>
    <w:rsid w:val="0086231F"/>
    <w:rsid w:val="008629F7"/>
    <w:rsid w:val="00862B17"/>
    <w:rsid w:val="00862C5B"/>
    <w:rsid w:val="00862CF2"/>
    <w:rsid w:val="00862E6E"/>
    <w:rsid w:val="00863154"/>
    <w:rsid w:val="008632AB"/>
    <w:rsid w:val="008632D7"/>
    <w:rsid w:val="0086352F"/>
    <w:rsid w:val="00863636"/>
    <w:rsid w:val="00863E36"/>
    <w:rsid w:val="00863FCB"/>
    <w:rsid w:val="0086431C"/>
    <w:rsid w:val="00864388"/>
    <w:rsid w:val="0086468B"/>
    <w:rsid w:val="0086490C"/>
    <w:rsid w:val="00864ACF"/>
    <w:rsid w:val="00864CAE"/>
    <w:rsid w:val="00864F1E"/>
    <w:rsid w:val="00865C45"/>
    <w:rsid w:val="00865FF5"/>
    <w:rsid w:val="00866223"/>
    <w:rsid w:val="00866417"/>
    <w:rsid w:val="00866676"/>
    <w:rsid w:val="0086680A"/>
    <w:rsid w:val="00867968"/>
    <w:rsid w:val="00870A22"/>
    <w:rsid w:val="00870BEA"/>
    <w:rsid w:val="0087100A"/>
    <w:rsid w:val="008713A0"/>
    <w:rsid w:val="008714FA"/>
    <w:rsid w:val="00871903"/>
    <w:rsid w:val="00871965"/>
    <w:rsid w:val="00871DEC"/>
    <w:rsid w:val="0087243F"/>
    <w:rsid w:val="00872445"/>
    <w:rsid w:val="008725C0"/>
    <w:rsid w:val="00872BE3"/>
    <w:rsid w:val="00872E40"/>
    <w:rsid w:val="00872F6D"/>
    <w:rsid w:val="00873109"/>
    <w:rsid w:val="00873573"/>
    <w:rsid w:val="00873768"/>
    <w:rsid w:val="008739A5"/>
    <w:rsid w:val="00873AAD"/>
    <w:rsid w:val="00873CBE"/>
    <w:rsid w:val="008740FD"/>
    <w:rsid w:val="0087427B"/>
    <w:rsid w:val="00874ECD"/>
    <w:rsid w:val="00875128"/>
    <w:rsid w:val="008753CA"/>
    <w:rsid w:val="0087549A"/>
    <w:rsid w:val="0087559A"/>
    <w:rsid w:val="0087559C"/>
    <w:rsid w:val="00875DAC"/>
    <w:rsid w:val="00875F12"/>
    <w:rsid w:val="00875F99"/>
    <w:rsid w:val="00875FED"/>
    <w:rsid w:val="00876081"/>
    <w:rsid w:val="008761F2"/>
    <w:rsid w:val="0087632C"/>
    <w:rsid w:val="00876B94"/>
    <w:rsid w:val="008777F0"/>
    <w:rsid w:val="00877915"/>
    <w:rsid w:val="00877CC3"/>
    <w:rsid w:val="00880417"/>
    <w:rsid w:val="00880897"/>
    <w:rsid w:val="00880D3A"/>
    <w:rsid w:val="00882112"/>
    <w:rsid w:val="0088230B"/>
    <w:rsid w:val="00882522"/>
    <w:rsid w:val="008826A4"/>
    <w:rsid w:val="00882A20"/>
    <w:rsid w:val="00882EC1"/>
    <w:rsid w:val="00883254"/>
    <w:rsid w:val="0088386E"/>
    <w:rsid w:val="0088412A"/>
    <w:rsid w:val="00884CCA"/>
    <w:rsid w:val="00884D6F"/>
    <w:rsid w:val="00884E23"/>
    <w:rsid w:val="0088531F"/>
    <w:rsid w:val="008859DC"/>
    <w:rsid w:val="00886297"/>
    <w:rsid w:val="0088650E"/>
    <w:rsid w:val="00886589"/>
    <w:rsid w:val="008871C4"/>
    <w:rsid w:val="00887C94"/>
    <w:rsid w:val="00887D4B"/>
    <w:rsid w:val="00887FB7"/>
    <w:rsid w:val="00890022"/>
    <w:rsid w:val="00890053"/>
    <w:rsid w:val="0089021F"/>
    <w:rsid w:val="008902FE"/>
    <w:rsid w:val="0089049E"/>
    <w:rsid w:val="008904A3"/>
    <w:rsid w:val="00890892"/>
    <w:rsid w:val="008908AE"/>
    <w:rsid w:val="0089186E"/>
    <w:rsid w:val="00891890"/>
    <w:rsid w:val="00891D92"/>
    <w:rsid w:val="00892563"/>
    <w:rsid w:val="00892765"/>
    <w:rsid w:val="0089282A"/>
    <w:rsid w:val="00892D5A"/>
    <w:rsid w:val="00892FA4"/>
    <w:rsid w:val="0089318F"/>
    <w:rsid w:val="008934B1"/>
    <w:rsid w:val="00893776"/>
    <w:rsid w:val="0089383C"/>
    <w:rsid w:val="00893ED2"/>
    <w:rsid w:val="008943A8"/>
    <w:rsid w:val="0089480B"/>
    <w:rsid w:val="00894972"/>
    <w:rsid w:val="00894C45"/>
    <w:rsid w:val="008952FB"/>
    <w:rsid w:val="008953A1"/>
    <w:rsid w:val="008954E5"/>
    <w:rsid w:val="008954F7"/>
    <w:rsid w:val="00895562"/>
    <w:rsid w:val="0089589C"/>
    <w:rsid w:val="008958CC"/>
    <w:rsid w:val="008959F0"/>
    <w:rsid w:val="00895AB3"/>
    <w:rsid w:val="00895BBE"/>
    <w:rsid w:val="00895BDA"/>
    <w:rsid w:val="00895C62"/>
    <w:rsid w:val="00896B73"/>
    <w:rsid w:val="00896C23"/>
    <w:rsid w:val="00896E2A"/>
    <w:rsid w:val="00896E9B"/>
    <w:rsid w:val="00896F30"/>
    <w:rsid w:val="008A0058"/>
    <w:rsid w:val="008A08EB"/>
    <w:rsid w:val="008A0C92"/>
    <w:rsid w:val="008A154E"/>
    <w:rsid w:val="008A15D8"/>
    <w:rsid w:val="008A164A"/>
    <w:rsid w:val="008A1F5B"/>
    <w:rsid w:val="008A2207"/>
    <w:rsid w:val="008A2333"/>
    <w:rsid w:val="008A233A"/>
    <w:rsid w:val="008A25C3"/>
    <w:rsid w:val="008A266B"/>
    <w:rsid w:val="008A2C40"/>
    <w:rsid w:val="008A2CFC"/>
    <w:rsid w:val="008A2DB7"/>
    <w:rsid w:val="008A2ECB"/>
    <w:rsid w:val="008A3430"/>
    <w:rsid w:val="008A3645"/>
    <w:rsid w:val="008A369F"/>
    <w:rsid w:val="008A3F0A"/>
    <w:rsid w:val="008A4BB5"/>
    <w:rsid w:val="008A4E6F"/>
    <w:rsid w:val="008A4FB3"/>
    <w:rsid w:val="008A5100"/>
    <w:rsid w:val="008A5193"/>
    <w:rsid w:val="008A5674"/>
    <w:rsid w:val="008A57AA"/>
    <w:rsid w:val="008A596F"/>
    <w:rsid w:val="008A5B8A"/>
    <w:rsid w:val="008A5D4C"/>
    <w:rsid w:val="008A5DA3"/>
    <w:rsid w:val="008A62E8"/>
    <w:rsid w:val="008A6428"/>
    <w:rsid w:val="008A6930"/>
    <w:rsid w:val="008A695D"/>
    <w:rsid w:val="008A69A1"/>
    <w:rsid w:val="008A6C6D"/>
    <w:rsid w:val="008A75C8"/>
    <w:rsid w:val="008A7CD0"/>
    <w:rsid w:val="008A7DB9"/>
    <w:rsid w:val="008B0317"/>
    <w:rsid w:val="008B0392"/>
    <w:rsid w:val="008B0523"/>
    <w:rsid w:val="008B081E"/>
    <w:rsid w:val="008B0CC4"/>
    <w:rsid w:val="008B0F4F"/>
    <w:rsid w:val="008B10DF"/>
    <w:rsid w:val="008B1527"/>
    <w:rsid w:val="008B17A2"/>
    <w:rsid w:val="008B23D8"/>
    <w:rsid w:val="008B26DE"/>
    <w:rsid w:val="008B2854"/>
    <w:rsid w:val="008B2AE6"/>
    <w:rsid w:val="008B3303"/>
    <w:rsid w:val="008B330E"/>
    <w:rsid w:val="008B36E5"/>
    <w:rsid w:val="008B4472"/>
    <w:rsid w:val="008B4615"/>
    <w:rsid w:val="008B4763"/>
    <w:rsid w:val="008B4E7C"/>
    <w:rsid w:val="008B52B1"/>
    <w:rsid w:val="008B54A4"/>
    <w:rsid w:val="008B5566"/>
    <w:rsid w:val="008B563A"/>
    <w:rsid w:val="008B59A7"/>
    <w:rsid w:val="008B5B02"/>
    <w:rsid w:val="008B5D7D"/>
    <w:rsid w:val="008B5DA5"/>
    <w:rsid w:val="008B5DC9"/>
    <w:rsid w:val="008B5F3B"/>
    <w:rsid w:val="008B5F4A"/>
    <w:rsid w:val="008B60E2"/>
    <w:rsid w:val="008B6481"/>
    <w:rsid w:val="008B68F1"/>
    <w:rsid w:val="008B6923"/>
    <w:rsid w:val="008B7112"/>
    <w:rsid w:val="008B7165"/>
    <w:rsid w:val="008B7323"/>
    <w:rsid w:val="008B7330"/>
    <w:rsid w:val="008B7F12"/>
    <w:rsid w:val="008C0146"/>
    <w:rsid w:val="008C02FF"/>
    <w:rsid w:val="008C0498"/>
    <w:rsid w:val="008C07D9"/>
    <w:rsid w:val="008C093A"/>
    <w:rsid w:val="008C09A5"/>
    <w:rsid w:val="008C1182"/>
    <w:rsid w:val="008C118C"/>
    <w:rsid w:val="008C1616"/>
    <w:rsid w:val="008C1890"/>
    <w:rsid w:val="008C1D2C"/>
    <w:rsid w:val="008C1EAA"/>
    <w:rsid w:val="008C2187"/>
    <w:rsid w:val="008C237B"/>
    <w:rsid w:val="008C244F"/>
    <w:rsid w:val="008C24BD"/>
    <w:rsid w:val="008C2541"/>
    <w:rsid w:val="008C2952"/>
    <w:rsid w:val="008C2BEA"/>
    <w:rsid w:val="008C2C06"/>
    <w:rsid w:val="008C30BC"/>
    <w:rsid w:val="008C3899"/>
    <w:rsid w:val="008C3C25"/>
    <w:rsid w:val="008C3D47"/>
    <w:rsid w:val="008C3DEA"/>
    <w:rsid w:val="008C3FB3"/>
    <w:rsid w:val="008C409C"/>
    <w:rsid w:val="008C4423"/>
    <w:rsid w:val="008C466D"/>
    <w:rsid w:val="008C4883"/>
    <w:rsid w:val="008C4B26"/>
    <w:rsid w:val="008C4C7C"/>
    <w:rsid w:val="008C54CE"/>
    <w:rsid w:val="008C5D5C"/>
    <w:rsid w:val="008C63B0"/>
    <w:rsid w:val="008C641B"/>
    <w:rsid w:val="008C696C"/>
    <w:rsid w:val="008C6A1D"/>
    <w:rsid w:val="008C6DDD"/>
    <w:rsid w:val="008C6F95"/>
    <w:rsid w:val="008C7295"/>
    <w:rsid w:val="008C79A9"/>
    <w:rsid w:val="008D0233"/>
    <w:rsid w:val="008D0901"/>
    <w:rsid w:val="008D0908"/>
    <w:rsid w:val="008D1816"/>
    <w:rsid w:val="008D1CB4"/>
    <w:rsid w:val="008D1E50"/>
    <w:rsid w:val="008D1E81"/>
    <w:rsid w:val="008D2161"/>
    <w:rsid w:val="008D2391"/>
    <w:rsid w:val="008D2A0A"/>
    <w:rsid w:val="008D2A33"/>
    <w:rsid w:val="008D2FC4"/>
    <w:rsid w:val="008D32E1"/>
    <w:rsid w:val="008D3605"/>
    <w:rsid w:val="008D38AA"/>
    <w:rsid w:val="008D44EB"/>
    <w:rsid w:val="008D4A2E"/>
    <w:rsid w:val="008D4C18"/>
    <w:rsid w:val="008D4CE9"/>
    <w:rsid w:val="008D4F37"/>
    <w:rsid w:val="008D5260"/>
    <w:rsid w:val="008D543F"/>
    <w:rsid w:val="008D552D"/>
    <w:rsid w:val="008D5625"/>
    <w:rsid w:val="008D5752"/>
    <w:rsid w:val="008D7174"/>
    <w:rsid w:val="008D77C4"/>
    <w:rsid w:val="008D7AA9"/>
    <w:rsid w:val="008D7F26"/>
    <w:rsid w:val="008D7F7F"/>
    <w:rsid w:val="008D7F8B"/>
    <w:rsid w:val="008E0509"/>
    <w:rsid w:val="008E0F98"/>
    <w:rsid w:val="008E11F3"/>
    <w:rsid w:val="008E1202"/>
    <w:rsid w:val="008E13CB"/>
    <w:rsid w:val="008E2716"/>
    <w:rsid w:val="008E27B5"/>
    <w:rsid w:val="008E2FA1"/>
    <w:rsid w:val="008E308C"/>
    <w:rsid w:val="008E372A"/>
    <w:rsid w:val="008E3C3E"/>
    <w:rsid w:val="008E3E2A"/>
    <w:rsid w:val="008E4B29"/>
    <w:rsid w:val="008E52F8"/>
    <w:rsid w:val="008E5B0F"/>
    <w:rsid w:val="008E5B7D"/>
    <w:rsid w:val="008E5C30"/>
    <w:rsid w:val="008E5E05"/>
    <w:rsid w:val="008E656B"/>
    <w:rsid w:val="008E65DB"/>
    <w:rsid w:val="008E74B2"/>
    <w:rsid w:val="008E767B"/>
    <w:rsid w:val="008E77B6"/>
    <w:rsid w:val="008E7C7B"/>
    <w:rsid w:val="008F039B"/>
    <w:rsid w:val="008F05DD"/>
    <w:rsid w:val="008F063A"/>
    <w:rsid w:val="008F0906"/>
    <w:rsid w:val="008F0A1E"/>
    <w:rsid w:val="008F1914"/>
    <w:rsid w:val="008F1F02"/>
    <w:rsid w:val="008F2646"/>
    <w:rsid w:val="008F2727"/>
    <w:rsid w:val="008F2A0D"/>
    <w:rsid w:val="008F2B8A"/>
    <w:rsid w:val="008F2C1C"/>
    <w:rsid w:val="008F33C9"/>
    <w:rsid w:val="008F34D2"/>
    <w:rsid w:val="008F3A80"/>
    <w:rsid w:val="008F3ACD"/>
    <w:rsid w:val="008F3CCE"/>
    <w:rsid w:val="008F4527"/>
    <w:rsid w:val="008F486E"/>
    <w:rsid w:val="008F495A"/>
    <w:rsid w:val="008F5005"/>
    <w:rsid w:val="008F509B"/>
    <w:rsid w:val="008F54B6"/>
    <w:rsid w:val="008F5D62"/>
    <w:rsid w:val="008F5EC6"/>
    <w:rsid w:val="008F629B"/>
    <w:rsid w:val="008F650F"/>
    <w:rsid w:val="008F67B5"/>
    <w:rsid w:val="008F6B54"/>
    <w:rsid w:val="008F6D3A"/>
    <w:rsid w:val="008F7084"/>
    <w:rsid w:val="008F7422"/>
    <w:rsid w:val="008F7A8C"/>
    <w:rsid w:val="008F7C88"/>
    <w:rsid w:val="008F7D66"/>
    <w:rsid w:val="008F7F6E"/>
    <w:rsid w:val="009002FF"/>
    <w:rsid w:val="009005E3"/>
    <w:rsid w:val="00900CA7"/>
    <w:rsid w:val="00900DA5"/>
    <w:rsid w:val="00900F4A"/>
    <w:rsid w:val="00901127"/>
    <w:rsid w:val="00901B02"/>
    <w:rsid w:val="00901EBB"/>
    <w:rsid w:val="009020FA"/>
    <w:rsid w:val="0090277F"/>
    <w:rsid w:val="00902861"/>
    <w:rsid w:val="00902961"/>
    <w:rsid w:val="00902968"/>
    <w:rsid w:val="00902AEC"/>
    <w:rsid w:val="00902CD9"/>
    <w:rsid w:val="00902FB4"/>
    <w:rsid w:val="00903145"/>
    <w:rsid w:val="0090316D"/>
    <w:rsid w:val="009034B8"/>
    <w:rsid w:val="009034E8"/>
    <w:rsid w:val="009037C5"/>
    <w:rsid w:val="0090390E"/>
    <w:rsid w:val="00903BB9"/>
    <w:rsid w:val="00903D0E"/>
    <w:rsid w:val="00903DF4"/>
    <w:rsid w:val="00904151"/>
    <w:rsid w:val="00904153"/>
    <w:rsid w:val="009042AC"/>
    <w:rsid w:val="00904370"/>
    <w:rsid w:val="009047C2"/>
    <w:rsid w:val="0090595A"/>
    <w:rsid w:val="00905C99"/>
    <w:rsid w:val="00906187"/>
    <w:rsid w:val="00906AC7"/>
    <w:rsid w:val="00906EBE"/>
    <w:rsid w:val="00906EE8"/>
    <w:rsid w:val="00907000"/>
    <w:rsid w:val="0090745F"/>
    <w:rsid w:val="009074BD"/>
    <w:rsid w:val="00907DAC"/>
    <w:rsid w:val="0091054D"/>
    <w:rsid w:val="00910754"/>
    <w:rsid w:val="009107B2"/>
    <w:rsid w:val="00910806"/>
    <w:rsid w:val="00910DBB"/>
    <w:rsid w:val="0091118E"/>
    <w:rsid w:val="00911247"/>
    <w:rsid w:val="00911707"/>
    <w:rsid w:val="00911847"/>
    <w:rsid w:val="00911FE8"/>
    <w:rsid w:val="009120CD"/>
    <w:rsid w:val="00912345"/>
    <w:rsid w:val="0091284B"/>
    <w:rsid w:val="00912CCD"/>
    <w:rsid w:val="00912F3B"/>
    <w:rsid w:val="009133A3"/>
    <w:rsid w:val="00913652"/>
    <w:rsid w:val="009136A1"/>
    <w:rsid w:val="009136EE"/>
    <w:rsid w:val="009137D6"/>
    <w:rsid w:val="009138C4"/>
    <w:rsid w:val="00913B01"/>
    <w:rsid w:val="00913C8C"/>
    <w:rsid w:val="00913FAA"/>
    <w:rsid w:val="00914270"/>
    <w:rsid w:val="00914765"/>
    <w:rsid w:val="00914815"/>
    <w:rsid w:val="00914A2C"/>
    <w:rsid w:val="00914CD8"/>
    <w:rsid w:val="009151BC"/>
    <w:rsid w:val="009155BF"/>
    <w:rsid w:val="00915744"/>
    <w:rsid w:val="00915EBA"/>
    <w:rsid w:val="0091672A"/>
    <w:rsid w:val="00916A15"/>
    <w:rsid w:val="00916B6D"/>
    <w:rsid w:val="00916FEA"/>
    <w:rsid w:val="0091719C"/>
    <w:rsid w:val="00917261"/>
    <w:rsid w:val="00917DD9"/>
    <w:rsid w:val="00917EA4"/>
    <w:rsid w:val="00917EB8"/>
    <w:rsid w:val="00920063"/>
    <w:rsid w:val="009205E1"/>
    <w:rsid w:val="009208F3"/>
    <w:rsid w:val="009211E6"/>
    <w:rsid w:val="0092167A"/>
    <w:rsid w:val="009218AC"/>
    <w:rsid w:val="00921E16"/>
    <w:rsid w:val="00922129"/>
    <w:rsid w:val="0092282A"/>
    <w:rsid w:val="00922E59"/>
    <w:rsid w:val="00922E95"/>
    <w:rsid w:val="009230DB"/>
    <w:rsid w:val="009238FB"/>
    <w:rsid w:val="00923B29"/>
    <w:rsid w:val="00923BA1"/>
    <w:rsid w:val="0092448B"/>
    <w:rsid w:val="00924598"/>
    <w:rsid w:val="0092489F"/>
    <w:rsid w:val="0092495D"/>
    <w:rsid w:val="00924C11"/>
    <w:rsid w:val="00924D6F"/>
    <w:rsid w:val="009252C8"/>
    <w:rsid w:val="00925D15"/>
    <w:rsid w:val="00925F06"/>
    <w:rsid w:val="00925F99"/>
    <w:rsid w:val="009263DB"/>
    <w:rsid w:val="00926637"/>
    <w:rsid w:val="00926643"/>
    <w:rsid w:val="009267FA"/>
    <w:rsid w:val="009272F5"/>
    <w:rsid w:val="00927439"/>
    <w:rsid w:val="00927B19"/>
    <w:rsid w:val="00927E9F"/>
    <w:rsid w:val="00927EEC"/>
    <w:rsid w:val="009300C5"/>
    <w:rsid w:val="009301B1"/>
    <w:rsid w:val="0093027D"/>
    <w:rsid w:val="009303B4"/>
    <w:rsid w:val="00930B85"/>
    <w:rsid w:val="00930D4A"/>
    <w:rsid w:val="00930E29"/>
    <w:rsid w:val="00931217"/>
    <w:rsid w:val="009318B3"/>
    <w:rsid w:val="009318E1"/>
    <w:rsid w:val="009325AF"/>
    <w:rsid w:val="009327B3"/>
    <w:rsid w:val="00932CFB"/>
    <w:rsid w:val="00933588"/>
    <w:rsid w:val="009335E4"/>
    <w:rsid w:val="00933C0C"/>
    <w:rsid w:val="00933C96"/>
    <w:rsid w:val="00933E78"/>
    <w:rsid w:val="00933ECD"/>
    <w:rsid w:val="00934910"/>
    <w:rsid w:val="00934C7D"/>
    <w:rsid w:val="00934F3A"/>
    <w:rsid w:val="00934F9D"/>
    <w:rsid w:val="00935245"/>
    <w:rsid w:val="00935480"/>
    <w:rsid w:val="009355C2"/>
    <w:rsid w:val="009355E4"/>
    <w:rsid w:val="0093573C"/>
    <w:rsid w:val="0093576A"/>
    <w:rsid w:val="009357F6"/>
    <w:rsid w:val="00935973"/>
    <w:rsid w:val="00935B6D"/>
    <w:rsid w:val="00936111"/>
    <w:rsid w:val="00936C75"/>
    <w:rsid w:val="00936D25"/>
    <w:rsid w:val="00936DA6"/>
    <w:rsid w:val="009376C6"/>
    <w:rsid w:val="009376CF"/>
    <w:rsid w:val="00937B5D"/>
    <w:rsid w:val="00937B8B"/>
    <w:rsid w:val="00937D6C"/>
    <w:rsid w:val="009410E8"/>
    <w:rsid w:val="0094146B"/>
    <w:rsid w:val="0094154D"/>
    <w:rsid w:val="00941582"/>
    <w:rsid w:val="009417B5"/>
    <w:rsid w:val="00941F28"/>
    <w:rsid w:val="009427D0"/>
    <w:rsid w:val="00942DC9"/>
    <w:rsid w:val="00943091"/>
    <w:rsid w:val="0094336A"/>
    <w:rsid w:val="009434D3"/>
    <w:rsid w:val="00943A74"/>
    <w:rsid w:val="00943BFC"/>
    <w:rsid w:val="00943BFE"/>
    <w:rsid w:val="00943D04"/>
    <w:rsid w:val="00943D41"/>
    <w:rsid w:val="00943ED9"/>
    <w:rsid w:val="009447B6"/>
    <w:rsid w:val="00944D29"/>
    <w:rsid w:val="00945883"/>
    <w:rsid w:val="009458C7"/>
    <w:rsid w:val="00945A76"/>
    <w:rsid w:val="00945CEE"/>
    <w:rsid w:val="00946235"/>
    <w:rsid w:val="00946C84"/>
    <w:rsid w:val="00946F73"/>
    <w:rsid w:val="0094727D"/>
    <w:rsid w:val="0095009C"/>
    <w:rsid w:val="00950A60"/>
    <w:rsid w:val="00950A73"/>
    <w:rsid w:val="00950C2A"/>
    <w:rsid w:val="0095153B"/>
    <w:rsid w:val="009516A6"/>
    <w:rsid w:val="009518D3"/>
    <w:rsid w:val="00951BD0"/>
    <w:rsid w:val="00951F37"/>
    <w:rsid w:val="009521FA"/>
    <w:rsid w:val="00952526"/>
    <w:rsid w:val="0095270B"/>
    <w:rsid w:val="0095272C"/>
    <w:rsid w:val="00952F4C"/>
    <w:rsid w:val="00953144"/>
    <w:rsid w:val="0095321C"/>
    <w:rsid w:val="00953464"/>
    <w:rsid w:val="009537C4"/>
    <w:rsid w:val="00953927"/>
    <w:rsid w:val="00953EA6"/>
    <w:rsid w:val="00954095"/>
    <w:rsid w:val="00954394"/>
    <w:rsid w:val="00954827"/>
    <w:rsid w:val="00954B6F"/>
    <w:rsid w:val="00954C08"/>
    <w:rsid w:val="00954C32"/>
    <w:rsid w:val="0095540B"/>
    <w:rsid w:val="009558F1"/>
    <w:rsid w:val="00955A11"/>
    <w:rsid w:val="00955DBF"/>
    <w:rsid w:val="009561EC"/>
    <w:rsid w:val="0095693B"/>
    <w:rsid w:val="00956C6E"/>
    <w:rsid w:val="0095730F"/>
    <w:rsid w:val="0095733F"/>
    <w:rsid w:val="009575A4"/>
    <w:rsid w:val="009575EE"/>
    <w:rsid w:val="00960070"/>
    <w:rsid w:val="00960451"/>
    <w:rsid w:val="009609B5"/>
    <w:rsid w:val="00960CB8"/>
    <w:rsid w:val="00961AC8"/>
    <w:rsid w:val="00961C48"/>
    <w:rsid w:val="00961E05"/>
    <w:rsid w:val="00962128"/>
    <w:rsid w:val="009621B1"/>
    <w:rsid w:val="00962299"/>
    <w:rsid w:val="009622EC"/>
    <w:rsid w:val="00962C9C"/>
    <w:rsid w:val="00962D73"/>
    <w:rsid w:val="00962E00"/>
    <w:rsid w:val="00963018"/>
    <w:rsid w:val="00963196"/>
    <w:rsid w:val="00963437"/>
    <w:rsid w:val="00963531"/>
    <w:rsid w:val="00963560"/>
    <w:rsid w:val="00963D3B"/>
    <w:rsid w:val="00964228"/>
    <w:rsid w:val="0096425D"/>
    <w:rsid w:val="009654FD"/>
    <w:rsid w:val="00965EF0"/>
    <w:rsid w:val="00966846"/>
    <w:rsid w:val="00966B3C"/>
    <w:rsid w:val="00966BAC"/>
    <w:rsid w:val="00966E2C"/>
    <w:rsid w:val="00966EE7"/>
    <w:rsid w:val="0096738A"/>
    <w:rsid w:val="009673FE"/>
    <w:rsid w:val="0096741A"/>
    <w:rsid w:val="009679D0"/>
    <w:rsid w:val="00967DA7"/>
    <w:rsid w:val="009700BD"/>
    <w:rsid w:val="00970102"/>
    <w:rsid w:val="009701C4"/>
    <w:rsid w:val="00970277"/>
    <w:rsid w:val="009706DD"/>
    <w:rsid w:val="00970740"/>
    <w:rsid w:val="00970A03"/>
    <w:rsid w:val="00970F7C"/>
    <w:rsid w:val="009712E7"/>
    <w:rsid w:val="00971674"/>
    <w:rsid w:val="0097222A"/>
    <w:rsid w:val="009727F7"/>
    <w:rsid w:val="0097288E"/>
    <w:rsid w:val="00972A5B"/>
    <w:rsid w:val="00972DAE"/>
    <w:rsid w:val="00972F32"/>
    <w:rsid w:val="00972F44"/>
    <w:rsid w:val="009733F1"/>
    <w:rsid w:val="00973553"/>
    <w:rsid w:val="009736E8"/>
    <w:rsid w:val="00973A63"/>
    <w:rsid w:val="00973F75"/>
    <w:rsid w:val="00974039"/>
    <w:rsid w:val="00974303"/>
    <w:rsid w:val="00974590"/>
    <w:rsid w:val="0097490F"/>
    <w:rsid w:val="00974CE5"/>
    <w:rsid w:val="009751F7"/>
    <w:rsid w:val="00975419"/>
    <w:rsid w:val="009755AE"/>
    <w:rsid w:val="0097573A"/>
    <w:rsid w:val="009759F9"/>
    <w:rsid w:val="00975B97"/>
    <w:rsid w:val="009767B5"/>
    <w:rsid w:val="00977879"/>
    <w:rsid w:val="009779B5"/>
    <w:rsid w:val="00977DF0"/>
    <w:rsid w:val="00980342"/>
    <w:rsid w:val="009803F4"/>
    <w:rsid w:val="009804F1"/>
    <w:rsid w:val="00980D67"/>
    <w:rsid w:val="00980F5B"/>
    <w:rsid w:val="0098132D"/>
    <w:rsid w:val="009813CE"/>
    <w:rsid w:val="0098163D"/>
    <w:rsid w:val="009817B9"/>
    <w:rsid w:val="00981B02"/>
    <w:rsid w:val="00981D4A"/>
    <w:rsid w:val="00982001"/>
    <w:rsid w:val="00982345"/>
    <w:rsid w:val="00982365"/>
    <w:rsid w:val="009827A4"/>
    <w:rsid w:val="00982A8E"/>
    <w:rsid w:val="00982E0F"/>
    <w:rsid w:val="0098313D"/>
    <w:rsid w:val="00983189"/>
    <w:rsid w:val="00983764"/>
    <w:rsid w:val="00983D73"/>
    <w:rsid w:val="00983EC3"/>
    <w:rsid w:val="00984236"/>
    <w:rsid w:val="009843F1"/>
    <w:rsid w:val="00984749"/>
    <w:rsid w:val="0098477C"/>
    <w:rsid w:val="009847EB"/>
    <w:rsid w:val="00984C11"/>
    <w:rsid w:val="00984E79"/>
    <w:rsid w:val="009856FE"/>
    <w:rsid w:val="009858AC"/>
    <w:rsid w:val="00985AF4"/>
    <w:rsid w:val="00985EC6"/>
    <w:rsid w:val="00986066"/>
    <w:rsid w:val="0098610D"/>
    <w:rsid w:val="009861D7"/>
    <w:rsid w:val="009866ED"/>
    <w:rsid w:val="00986976"/>
    <w:rsid w:val="0098752A"/>
    <w:rsid w:val="00987662"/>
    <w:rsid w:val="0098773E"/>
    <w:rsid w:val="00987BA3"/>
    <w:rsid w:val="00987F7C"/>
    <w:rsid w:val="009909B3"/>
    <w:rsid w:val="009910AB"/>
    <w:rsid w:val="00991285"/>
    <w:rsid w:val="00991661"/>
    <w:rsid w:val="00991816"/>
    <w:rsid w:val="0099186F"/>
    <w:rsid w:val="009919BB"/>
    <w:rsid w:val="009919FC"/>
    <w:rsid w:val="00991A98"/>
    <w:rsid w:val="00991AFB"/>
    <w:rsid w:val="00992155"/>
    <w:rsid w:val="00992F46"/>
    <w:rsid w:val="00992F76"/>
    <w:rsid w:val="0099304C"/>
    <w:rsid w:val="0099351E"/>
    <w:rsid w:val="00993989"/>
    <w:rsid w:val="00993B73"/>
    <w:rsid w:val="00993CDA"/>
    <w:rsid w:val="00993DE9"/>
    <w:rsid w:val="00993EEA"/>
    <w:rsid w:val="00994239"/>
    <w:rsid w:val="00994418"/>
    <w:rsid w:val="00994618"/>
    <w:rsid w:val="0099464B"/>
    <w:rsid w:val="00994A61"/>
    <w:rsid w:val="00994A6A"/>
    <w:rsid w:val="00994B23"/>
    <w:rsid w:val="00994D2F"/>
    <w:rsid w:val="00994E3B"/>
    <w:rsid w:val="00995149"/>
    <w:rsid w:val="00995755"/>
    <w:rsid w:val="00995775"/>
    <w:rsid w:val="00995840"/>
    <w:rsid w:val="00995C9B"/>
    <w:rsid w:val="00996056"/>
    <w:rsid w:val="00996FF4"/>
    <w:rsid w:val="00997363"/>
    <w:rsid w:val="009973B9"/>
    <w:rsid w:val="00997681"/>
    <w:rsid w:val="00997763"/>
    <w:rsid w:val="00997764"/>
    <w:rsid w:val="0099778F"/>
    <w:rsid w:val="00997972"/>
    <w:rsid w:val="009A061B"/>
    <w:rsid w:val="009A06E2"/>
    <w:rsid w:val="009A0A18"/>
    <w:rsid w:val="009A0AC7"/>
    <w:rsid w:val="009A11DA"/>
    <w:rsid w:val="009A1372"/>
    <w:rsid w:val="009A1A73"/>
    <w:rsid w:val="009A1CA8"/>
    <w:rsid w:val="009A1D52"/>
    <w:rsid w:val="009A1FE5"/>
    <w:rsid w:val="009A2A2C"/>
    <w:rsid w:val="009A2A5C"/>
    <w:rsid w:val="009A2B52"/>
    <w:rsid w:val="009A2C65"/>
    <w:rsid w:val="009A2D45"/>
    <w:rsid w:val="009A2D46"/>
    <w:rsid w:val="009A3236"/>
    <w:rsid w:val="009A3539"/>
    <w:rsid w:val="009A3B21"/>
    <w:rsid w:val="009A42A9"/>
    <w:rsid w:val="009A436D"/>
    <w:rsid w:val="009A46F9"/>
    <w:rsid w:val="009A53B1"/>
    <w:rsid w:val="009A55C6"/>
    <w:rsid w:val="009A561B"/>
    <w:rsid w:val="009A5835"/>
    <w:rsid w:val="009A5D0D"/>
    <w:rsid w:val="009A5E5E"/>
    <w:rsid w:val="009A628C"/>
    <w:rsid w:val="009A6294"/>
    <w:rsid w:val="009A62BD"/>
    <w:rsid w:val="009A6492"/>
    <w:rsid w:val="009A69E3"/>
    <w:rsid w:val="009A6F84"/>
    <w:rsid w:val="009A7156"/>
    <w:rsid w:val="009A721B"/>
    <w:rsid w:val="009A72E7"/>
    <w:rsid w:val="009A74C5"/>
    <w:rsid w:val="009B0271"/>
    <w:rsid w:val="009B031F"/>
    <w:rsid w:val="009B060B"/>
    <w:rsid w:val="009B0B77"/>
    <w:rsid w:val="009B0C3C"/>
    <w:rsid w:val="009B0D16"/>
    <w:rsid w:val="009B10D5"/>
    <w:rsid w:val="009B10F4"/>
    <w:rsid w:val="009B11A2"/>
    <w:rsid w:val="009B1935"/>
    <w:rsid w:val="009B1974"/>
    <w:rsid w:val="009B19C9"/>
    <w:rsid w:val="009B1F8E"/>
    <w:rsid w:val="009B25C4"/>
    <w:rsid w:val="009B2621"/>
    <w:rsid w:val="009B27F2"/>
    <w:rsid w:val="009B2856"/>
    <w:rsid w:val="009B2D93"/>
    <w:rsid w:val="009B2FF7"/>
    <w:rsid w:val="009B36D6"/>
    <w:rsid w:val="009B3A90"/>
    <w:rsid w:val="009B3D98"/>
    <w:rsid w:val="009B3E50"/>
    <w:rsid w:val="009B3F47"/>
    <w:rsid w:val="009B425D"/>
    <w:rsid w:val="009B429F"/>
    <w:rsid w:val="009B4556"/>
    <w:rsid w:val="009B497E"/>
    <w:rsid w:val="009B4ADC"/>
    <w:rsid w:val="009B4BA3"/>
    <w:rsid w:val="009B4BD6"/>
    <w:rsid w:val="009B4CD8"/>
    <w:rsid w:val="009B4E3E"/>
    <w:rsid w:val="009B5340"/>
    <w:rsid w:val="009B54E4"/>
    <w:rsid w:val="009B594F"/>
    <w:rsid w:val="009B5B05"/>
    <w:rsid w:val="009B5FFA"/>
    <w:rsid w:val="009B6226"/>
    <w:rsid w:val="009B6726"/>
    <w:rsid w:val="009B67A2"/>
    <w:rsid w:val="009B70DD"/>
    <w:rsid w:val="009B728A"/>
    <w:rsid w:val="009B72D6"/>
    <w:rsid w:val="009B735A"/>
    <w:rsid w:val="009B74AA"/>
    <w:rsid w:val="009B74AF"/>
    <w:rsid w:val="009B7C3C"/>
    <w:rsid w:val="009B7C6C"/>
    <w:rsid w:val="009B7EA5"/>
    <w:rsid w:val="009C03FD"/>
    <w:rsid w:val="009C0907"/>
    <w:rsid w:val="009C0A5C"/>
    <w:rsid w:val="009C0CD0"/>
    <w:rsid w:val="009C0DA3"/>
    <w:rsid w:val="009C1356"/>
    <w:rsid w:val="009C1427"/>
    <w:rsid w:val="009C174F"/>
    <w:rsid w:val="009C1BD3"/>
    <w:rsid w:val="009C2051"/>
    <w:rsid w:val="009C216A"/>
    <w:rsid w:val="009C2258"/>
    <w:rsid w:val="009C238D"/>
    <w:rsid w:val="009C27AB"/>
    <w:rsid w:val="009C2BEA"/>
    <w:rsid w:val="009C307A"/>
    <w:rsid w:val="009C3625"/>
    <w:rsid w:val="009C36A4"/>
    <w:rsid w:val="009C3D2A"/>
    <w:rsid w:val="009C40A6"/>
    <w:rsid w:val="009C424F"/>
    <w:rsid w:val="009C42A9"/>
    <w:rsid w:val="009C43C3"/>
    <w:rsid w:val="009C4D1C"/>
    <w:rsid w:val="009C4D88"/>
    <w:rsid w:val="009C5178"/>
    <w:rsid w:val="009C51AC"/>
    <w:rsid w:val="009C523F"/>
    <w:rsid w:val="009C5479"/>
    <w:rsid w:val="009C5CFC"/>
    <w:rsid w:val="009C67EB"/>
    <w:rsid w:val="009C69A1"/>
    <w:rsid w:val="009C776E"/>
    <w:rsid w:val="009C7D8D"/>
    <w:rsid w:val="009C7DB2"/>
    <w:rsid w:val="009C7E07"/>
    <w:rsid w:val="009D021A"/>
    <w:rsid w:val="009D02FA"/>
    <w:rsid w:val="009D1209"/>
    <w:rsid w:val="009D1330"/>
    <w:rsid w:val="009D1F1E"/>
    <w:rsid w:val="009D2EDF"/>
    <w:rsid w:val="009D2F37"/>
    <w:rsid w:val="009D2FC8"/>
    <w:rsid w:val="009D3154"/>
    <w:rsid w:val="009D3299"/>
    <w:rsid w:val="009D3826"/>
    <w:rsid w:val="009D3C1D"/>
    <w:rsid w:val="009D42F6"/>
    <w:rsid w:val="009D439C"/>
    <w:rsid w:val="009D45B3"/>
    <w:rsid w:val="009D4D7F"/>
    <w:rsid w:val="009D52C5"/>
    <w:rsid w:val="009D5850"/>
    <w:rsid w:val="009D5B68"/>
    <w:rsid w:val="009D62B7"/>
    <w:rsid w:val="009D62E3"/>
    <w:rsid w:val="009D6F93"/>
    <w:rsid w:val="009D74F8"/>
    <w:rsid w:val="009D7588"/>
    <w:rsid w:val="009D76EC"/>
    <w:rsid w:val="009D7C60"/>
    <w:rsid w:val="009E0416"/>
    <w:rsid w:val="009E0564"/>
    <w:rsid w:val="009E0C07"/>
    <w:rsid w:val="009E0D60"/>
    <w:rsid w:val="009E1410"/>
    <w:rsid w:val="009E1A7F"/>
    <w:rsid w:val="009E1AE4"/>
    <w:rsid w:val="009E1DF4"/>
    <w:rsid w:val="009E24FA"/>
    <w:rsid w:val="009E25B7"/>
    <w:rsid w:val="009E27D6"/>
    <w:rsid w:val="009E2C33"/>
    <w:rsid w:val="009E2E08"/>
    <w:rsid w:val="009E2E5D"/>
    <w:rsid w:val="009E2F5D"/>
    <w:rsid w:val="009E35A1"/>
    <w:rsid w:val="009E3C6E"/>
    <w:rsid w:val="009E3F68"/>
    <w:rsid w:val="009E4DF6"/>
    <w:rsid w:val="009E534C"/>
    <w:rsid w:val="009E53B5"/>
    <w:rsid w:val="009E540F"/>
    <w:rsid w:val="009E5515"/>
    <w:rsid w:val="009E5974"/>
    <w:rsid w:val="009E6143"/>
    <w:rsid w:val="009E6883"/>
    <w:rsid w:val="009E6D70"/>
    <w:rsid w:val="009E6EA8"/>
    <w:rsid w:val="009E6FE7"/>
    <w:rsid w:val="009E70A2"/>
    <w:rsid w:val="009E726B"/>
    <w:rsid w:val="009E7721"/>
    <w:rsid w:val="009E78CB"/>
    <w:rsid w:val="009E7921"/>
    <w:rsid w:val="009F0456"/>
    <w:rsid w:val="009F077B"/>
    <w:rsid w:val="009F0820"/>
    <w:rsid w:val="009F0B11"/>
    <w:rsid w:val="009F0F0C"/>
    <w:rsid w:val="009F0F90"/>
    <w:rsid w:val="009F1083"/>
    <w:rsid w:val="009F1101"/>
    <w:rsid w:val="009F147F"/>
    <w:rsid w:val="009F19F2"/>
    <w:rsid w:val="009F1A9C"/>
    <w:rsid w:val="009F1CB9"/>
    <w:rsid w:val="009F2143"/>
    <w:rsid w:val="009F229F"/>
    <w:rsid w:val="009F2756"/>
    <w:rsid w:val="009F2843"/>
    <w:rsid w:val="009F2C4F"/>
    <w:rsid w:val="009F2CCC"/>
    <w:rsid w:val="009F3394"/>
    <w:rsid w:val="009F363A"/>
    <w:rsid w:val="009F368C"/>
    <w:rsid w:val="009F3C0F"/>
    <w:rsid w:val="009F40A5"/>
    <w:rsid w:val="009F4B16"/>
    <w:rsid w:val="009F506B"/>
    <w:rsid w:val="009F50D2"/>
    <w:rsid w:val="009F5135"/>
    <w:rsid w:val="009F5656"/>
    <w:rsid w:val="009F5708"/>
    <w:rsid w:val="009F5D30"/>
    <w:rsid w:val="009F6122"/>
    <w:rsid w:val="009F6246"/>
    <w:rsid w:val="009F6293"/>
    <w:rsid w:val="009F6318"/>
    <w:rsid w:val="009F688C"/>
    <w:rsid w:val="009F6D46"/>
    <w:rsid w:val="009F7133"/>
    <w:rsid w:val="009F7194"/>
    <w:rsid w:val="009F71D0"/>
    <w:rsid w:val="009F7555"/>
    <w:rsid w:val="00A0020B"/>
    <w:rsid w:val="00A002E3"/>
    <w:rsid w:val="00A00785"/>
    <w:rsid w:val="00A00902"/>
    <w:rsid w:val="00A00962"/>
    <w:rsid w:val="00A00A2A"/>
    <w:rsid w:val="00A00BAF"/>
    <w:rsid w:val="00A00E09"/>
    <w:rsid w:val="00A00EB4"/>
    <w:rsid w:val="00A00FE3"/>
    <w:rsid w:val="00A01200"/>
    <w:rsid w:val="00A013A7"/>
    <w:rsid w:val="00A01428"/>
    <w:rsid w:val="00A016AB"/>
    <w:rsid w:val="00A01D6F"/>
    <w:rsid w:val="00A01F24"/>
    <w:rsid w:val="00A026E5"/>
    <w:rsid w:val="00A028AC"/>
    <w:rsid w:val="00A02936"/>
    <w:rsid w:val="00A02E81"/>
    <w:rsid w:val="00A02F08"/>
    <w:rsid w:val="00A032E0"/>
    <w:rsid w:val="00A03515"/>
    <w:rsid w:val="00A03582"/>
    <w:rsid w:val="00A038A2"/>
    <w:rsid w:val="00A03A76"/>
    <w:rsid w:val="00A04236"/>
    <w:rsid w:val="00A04A87"/>
    <w:rsid w:val="00A04DD8"/>
    <w:rsid w:val="00A052B6"/>
    <w:rsid w:val="00A052CC"/>
    <w:rsid w:val="00A054D9"/>
    <w:rsid w:val="00A0598B"/>
    <w:rsid w:val="00A05B82"/>
    <w:rsid w:val="00A05BED"/>
    <w:rsid w:val="00A05C83"/>
    <w:rsid w:val="00A05DE6"/>
    <w:rsid w:val="00A06243"/>
    <w:rsid w:val="00A06288"/>
    <w:rsid w:val="00A062EA"/>
    <w:rsid w:val="00A06518"/>
    <w:rsid w:val="00A06A97"/>
    <w:rsid w:val="00A06D3D"/>
    <w:rsid w:val="00A070D3"/>
    <w:rsid w:val="00A07454"/>
    <w:rsid w:val="00A0753D"/>
    <w:rsid w:val="00A0758B"/>
    <w:rsid w:val="00A07D96"/>
    <w:rsid w:val="00A10500"/>
    <w:rsid w:val="00A105CF"/>
    <w:rsid w:val="00A10BC9"/>
    <w:rsid w:val="00A110BE"/>
    <w:rsid w:val="00A1148F"/>
    <w:rsid w:val="00A1174A"/>
    <w:rsid w:val="00A1248E"/>
    <w:rsid w:val="00A1281F"/>
    <w:rsid w:val="00A12964"/>
    <w:rsid w:val="00A12FE8"/>
    <w:rsid w:val="00A13109"/>
    <w:rsid w:val="00A13272"/>
    <w:rsid w:val="00A136C8"/>
    <w:rsid w:val="00A13827"/>
    <w:rsid w:val="00A13A3F"/>
    <w:rsid w:val="00A140CA"/>
    <w:rsid w:val="00A14605"/>
    <w:rsid w:val="00A14850"/>
    <w:rsid w:val="00A1488C"/>
    <w:rsid w:val="00A14A62"/>
    <w:rsid w:val="00A14C24"/>
    <w:rsid w:val="00A14CB5"/>
    <w:rsid w:val="00A14F09"/>
    <w:rsid w:val="00A15B8A"/>
    <w:rsid w:val="00A15F1A"/>
    <w:rsid w:val="00A16AE6"/>
    <w:rsid w:val="00A1701D"/>
    <w:rsid w:val="00A172FA"/>
    <w:rsid w:val="00A179CB"/>
    <w:rsid w:val="00A17AEB"/>
    <w:rsid w:val="00A17C68"/>
    <w:rsid w:val="00A17E3F"/>
    <w:rsid w:val="00A17E60"/>
    <w:rsid w:val="00A205A7"/>
    <w:rsid w:val="00A205D1"/>
    <w:rsid w:val="00A20688"/>
    <w:rsid w:val="00A20921"/>
    <w:rsid w:val="00A20983"/>
    <w:rsid w:val="00A20F20"/>
    <w:rsid w:val="00A21062"/>
    <w:rsid w:val="00A21448"/>
    <w:rsid w:val="00A21460"/>
    <w:rsid w:val="00A215FD"/>
    <w:rsid w:val="00A21816"/>
    <w:rsid w:val="00A227D8"/>
    <w:rsid w:val="00A22B18"/>
    <w:rsid w:val="00A22C36"/>
    <w:rsid w:val="00A232BC"/>
    <w:rsid w:val="00A23304"/>
    <w:rsid w:val="00A2332D"/>
    <w:rsid w:val="00A236E7"/>
    <w:rsid w:val="00A23D4A"/>
    <w:rsid w:val="00A24236"/>
    <w:rsid w:val="00A2450E"/>
    <w:rsid w:val="00A24B33"/>
    <w:rsid w:val="00A24BC6"/>
    <w:rsid w:val="00A251DA"/>
    <w:rsid w:val="00A2547D"/>
    <w:rsid w:val="00A25657"/>
    <w:rsid w:val="00A25992"/>
    <w:rsid w:val="00A25AD5"/>
    <w:rsid w:val="00A25DF5"/>
    <w:rsid w:val="00A25EF5"/>
    <w:rsid w:val="00A25F26"/>
    <w:rsid w:val="00A260F0"/>
    <w:rsid w:val="00A2610D"/>
    <w:rsid w:val="00A26282"/>
    <w:rsid w:val="00A26588"/>
    <w:rsid w:val="00A26919"/>
    <w:rsid w:val="00A26AF0"/>
    <w:rsid w:val="00A27358"/>
    <w:rsid w:val="00A27365"/>
    <w:rsid w:val="00A27D79"/>
    <w:rsid w:val="00A27FCC"/>
    <w:rsid w:val="00A30272"/>
    <w:rsid w:val="00A303F8"/>
    <w:rsid w:val="00A308EF"/>
    <w:rsid w:val="00A30A2B"/>
    <w:rsid w:val="00A30F72"/>
    <w:rsid w:val="00A314D3"/>
    <w:rsid w:val="00A3155C"/>
    <w:rsid w:val="00A3177E"/>
    <w:rsid w:val="00A31781"/>
    <w:rsid w:val="00A319A0"/>
    <w:rsid w:val="00A319D6"/>
    <w:rsid w:val="00A32024"/>
    <w:rsid w:val="00A323F1"/>
    <w:rsid w:val="00A32A69"/>
    <w:rsid w:val="00A32AD7"/>
    <w:rsid w:val="00A33CC2"/>
    <w:rsid w:val="00A33E23"/>
    <w:rsid w:val="00A340BC"/>
    <w:rsid w:val="00A3445F"/>
    <w:rsid w:val="00A34686"/>
    <w:rsid w:val="00A34C6B"/>
    <w:rsid w:val="00A34D77"/>
    <w:rsid w:val="00A34EE9"/>
    <w:rsid w:val="00A35416"/>
    <w:rsid w:val="00A3569E"/>
    <w:rsid w:val="00A359C7"/>
    <w:rsid w:val="00A35BE4"/>
    <w:rsid w:val="00A35C3E"/>
    <w:rsid w:val="00A35CFC"/>
    <w:rsid w:val="00A3657B"/>
    <w:rsid w:val="00A36808"/>
    <w:rsid w:val="00A37001"/>
    <w:rsid w:val="00A37306"/>
    <w:rsid w:val="00A3743E"/>
    <w:rsid w:val="00A3748F"/>
    <w:rsid w:val="00A37869"/>
    <w:rsid w:val="00A37AD5"/>
    <w:rsid w:val="00A37BB9"/>
    <w:rsid w:val="00A37E35"/>
    <w:rsid w:val="00A400AC"/>
    <w:rsid w:val="00A40241"/>
    <w:rsid w:val="00A40244"/>
    <w:rsid w:val="00A40537"/>
    <w:rsid w:val="00A4093E"/>
    <w:rsid w:val="00A40C1E"/>
    <w:rsid w:val="00A40D1E"/>
    <w:rsid w:val="00A40E08"/>
    <w:rsid w:val="00A40E11"/>
    <w:rsid w:val="00A416B7"/>
    <w:rsid w:val="00A417EF"/>
    <w:rsid w:val="00A41BB1"/>
    <w:rsid w:val="00A41C55"/>
    <w:rsid w:val="00A4221A"/>
    <w:rsid w:val="00A422CE"/>
    <w:rsid w:val="00A423C6"/>
    <w:rsid w:val="00A424BF"/>
    <w:rsid w:val="00A424E5"/>
    <w:rsid w:val="00A42900"/>
    <w:rsid w:val="00A42C62"/>
    <w:rsid w:val="00A42C94"/>
    <w:rsid w:val="00A434B6"/>
    <w:rsid w:val="00A43505"/>
    <w:rsid w:val="00A43AC1"/>
    <w:rsid w:val="00A4417F"/>
    <w:rsid w:val="00A44318"/>
    <w:rsid w:val="00A44587"/>
    <w:rsid w:val="00A447E3"/>
    <w:rsid w:val="00A44B92"/>
    <w:rsid w:val="00A44BCE"/>
    <w:rsid w:val="00A450C0"/>
    <w:rsid w:val="00A4515D"/>
    <w:rsid w:val="00A454D3"/>
    <w:rsid w:val="00A4552B"/>
    <w:rsid w:val="00A45C38"/>
    <w:rsid w:val="00A45F1F"/>
    <w:rsid w:val="00A4603B"/>
    <w:rsid w:val="00A46136"/>
    <w:rsid w:val="00A464DC"/>
    <w:rsid w:val="00A465D0"/>
    <w:rsid w:val="00A46C8E"/>
    <w:rsid w:val="00A4754F"/>
    <w:rsid w:val="00A47668"/>
    <w:rsid w:val="00A478AF"/>
    <w:rsid w:val="00A47F66"/>
    <w:rsid w:val="00A50459"/>
    <w:rsid w:val="00A50608"/>
    <w:rsid w:val="00A508CF"/>
    <w:rsid w:val="00A508D8"/>
    <w:rsid w:val="00A5095C"/>
    <w:rsid w:val="00A50B37"/>
    <w:rsid w:val="00A51715"/>
    <w:rsid w:val="00A5188A"/>
    <w:rsid w:val="00A51B15"/>
    <w:rsid w:val="00A51CDE"/>
    <w:rsid w:val="00A52893"/>
    <w:rsid w:val="00A52A46"/>
    <w:rsid w:val="00A52ACE"/>
    <w:rsid w:val="00A52ADC"/>
    <w:rsid w:val="00A52FEF"/>
    <w:rsid w:val="00A53086"/>
    <w:rsid w:val="00A53558"/>
    <w:rsid w:val="00A541E6"/>
    <w:rsid w:val="00A54501"/>
    <w:rsid w:val="00A54900"/>
    <w:rsid w:val="00A54A25"/>
    <w:rsid w:val="00A54AF1"/>
    <w:rsid w:val="00A54D60"/>
    <w:rsid w:val="00A54D7C"/>
    <w:rsid w:val="00A55441"/>
    <w:rsid w:val="00A559D1"/>
    <w:rsid w:val="00A55D9E"/>
    <w:rsid w:val="00A55DFE"/>
    <w:rsid w:val="00A55F43"/>
    <w:rsid w:val="00A56103"/>
    <w:rsid w:val="00A5674D"/>
    <w:rsid w:val="00A569D4"/>
    <w:rsid w:val="00A569E7"/>
    <w:rsid w:val="00A56EC0"/>
    <w:rsid w:val="00A56F2F"/>
    <w:rsid w:val="00A56F77"/>
    <w:rsid w:val="00A573D0"/>
    <w:rsid w:val="00A574FC"/>
    <w:rsid w:val="00A57882"/>
    <w:rsid w:val="00A578B1"/>
    <w:rsid w:val="00A57B9A"/>
    <w:rsid w:val="00A6069B"/>
    <w:rsid w:val="00A609BE"/>
    <w:rsid w:val="00A60CEC"/>
    <w:rsid w:val="00A60D89"/>
    <w:rsid w:val="00A613C7"/>
    <w:rsid w:val="00A615FA"/>
    <w:rsid w:val="00A6165F"/>
    <w:rsid w:val="00A61847"/>
    <w:rsid w:val="00A61E35"/>
    <w:rsid w:val="00A61EED"/>
    <w:rsid w:val="00A61FE3"/>
    <w:rsid w:val="00A62232"/>
    <w:rsid w:val="00A62564"/>
    <w:rsid w:val="00A62654"/>
    <w:rsid w:val="00A62B9F"/>
    <w:rsid w:val="00A62EF4"/>
    <w:rsid w:val="00A63B42"/>
    <w:rsid w:val="00A63D0D"/>
    <w:rsid w:val="00A63D80"/>
    <w:rsid w:val="00A63D92"/>
    <w:rsid w:val="00A641F6"/>
    <w:rsid w:val="00A6432B"/>
    <w:rsid w:val="00A64BBE"/>
    <w:rsid w:val="00A64F5C"/>
    <w:rsid w:val="00A6519F"/>
    <w:rsid w:val="00A65B60"/>
    <w:rsid w:val="00A65F09"/>
    <w:rsid w:val="00A65F4F"/>
    <w:rsid w:val="00A6627A"/>
    <w:rsid w:val="00A66409"/>
    <w:rsid w:val="00A6640A"/>
    <w:rsid w:val="00A66ABE"/>
    <w:rsid w:val="00A66B1F"/>
    <w:rsid w:val="00A66F67"/>
    <w:rsid w:val="00A67025"/>
    <w:rsid w:val="00A6745E"/>
    <w:rsid w:val="00A67662"/>
    <w:rsid w:val="00A6776C"/>
    <w:rsid w:val="00A6784D"/>
    <w:rsid w:val="00A6794D"/>
    <w:rsid w:val="00A67B0C"/>
    <w:rsid w:val="00A70329"/>
    <w:rsid w:val="00A70507"/>
    <w:rsid w:val="00A705BB"/>
    <w:rsid w:val="00A7076F"/>
    <w:rsid w:val="00A70BAA"/>
    <w:rsid w:val="00A70C75"/>
    <w:rsid w:val="00A70F83"/>
    <w:rsid w:val="00A711BD"/>
    <w:rsid w:val="00A711E1"/>
    <w:rsid w:val="00A711EB"/>
    <w:rsid w:val="00A71299"/>
    <w:rsid w:val="00A71698"/>
    <w:rsid w:val="00A72CBA"/>
    <w:rsid w:val="00A72E1B"/>
    <w:rsid w:val="00A730A2"/>
    <w:rsid w:val="00A730B1"/>
    <w:rsid w:val="00A734BA"/>
    <w:rsid w:val="00A7360B"/>
    <w:rsid w:val="00A73726"/>
    <w:rsid w:val="00A737A5"/>
    <w:rsid w:val="00A73BEC"/>
    <w:rsid w:val="00A73C59"/>
    <w:rsid w:val="00A73EBE"/>
    <w:rsid w:val="00A745D5"/>
    <w:rsid w:val="00A746EE"/>
    <w:rsid w:val="00A748DB"/>
    <w:rsid w:val="00A74E0B"/>
    <w:rsid w:val="00A74E2F"/>
    <w:rsid w:val="00A7518C"/>
    <w:rsid w:val="00A757DE"/>
    <w:rsid w:val="00A75D85"/>
    <w:rsid w:val="00A75DCE"/>
    <w:rsid w:val="00A75FCE"/>
    <w:rsid w:val="00A76227"/>
    <w:rsid w:val="00A762E6"/>
    <w:rsid w:val="00A7638F"/>
    <w:rsid w:val="00A76756"/>
    <w:rsid w:val="00A769B2"/>
    <w:rsid w:val="00A769E4"/>
    <w:rsid w:val="00A76BF9"/>
    <w:rsid w:val="00A76C32"/>
    <w:rsid w:val="00A76C5D"/>
    <w:rsid w:val="00A76CB7"/>
    <w:rsid w:val="00A77061"/>
    <w:rsid w:val="00A7741A"/>
    <w:rsid w:val="00A77573"/>
    <w:rsid w:val="00A776FA"/>
    <w:rsid w:val="00A777BE"/>
    <w:rsid w:val="00A77DE3"/>
    <w:rsid w:val="00A80025"/>
    <w:rsid w:val="00A80E6F"/>
    <w:rsid w:val="00A81134"/>
    <w:rsid w:val="00A8184C"/>
    <w:rsid w:val="00A81AE8"/>
    <w:rsid w:val="00A821DC"/>
    <w:rsid w:val="00A823EF"/>
    <w:rsid w:val="00A826C2"/>
    <w:rsid w:val="00A82AFC"/>
    <w:rsid w:val="00A82B5D"/>
    <w:rsid w:val="00A82B73"/>
    <w:rsid w:val="00A82C39"/>
    <w:rsid w:val="00A82C3A"/>
    <w:rsid w:val="00A82CC6"/>
    <w:rsid w:val="00A83038"/>
    <w:rsid w:val="00A83129"/>
    <w:rsid w:val="00A8366E"/>
    <w:rsid w:val="00A83D80"/>
    <w:rsid w:val="00A83D8D"/>
    <w:rsid w:val="00A844EF"/>
    <w:rsid w:val="00A8454A"/>
    <w:rsid w:val="00A849F6"/>
    <w:rsid w:val="00A84B59"/>
    <w:rsid w:val="00A85152"/>
    <w:rsid w:val="00A85675"/>
    <w:rsid w:val="00A859D1"/>
    <w:rsid w:val="00A85F17"/>
    <w:rsid w:val="00A860C4"/>
    <w:rsid w:val="00A86462"/>
    <w:rsid w:val="00A86C15"/>
    <w:rsid w:val="00A87138"/>
    <w:rsid w:val="00A8735E"/>
    <w:rsid w:val="00A873C8"/>
    <w:rsid w:val="00A87DD7"/>
    <w:rsid w:val="00A87FF8"/>
    <w:rsid w:val="00A90E34"/>
    <w:rsid w:val="00A90EB7"/>
    <w:rsid w:val="00A91115"/>
    <w:rsid w:val="00A9136C"/>
    <w:rsid w:val="00A91706"/>
    <w:rsid w:val="00A917A4"/>
    <w:rsid w:val="00A917BD"/>
    <w:rsid w:val="00A917F5"/>
    <w:rsid w:val="00A919A1"/>
    <w:rsid w:val="00A91A1F"/>
    <w:rsid w:val="00A91E6B"/>
    <w:rsid w:val="00A91F78"/>
    <w:rsid w:val="00A92145"/>
    <w:rsid w:val="00A92188"/>
    <w:rsid w:val="00A9236C"/>
    <w:rsid w:val="00A92595"/>
    <w:rsid w:val="00A9277A"/>
    <w:rsid w:val="00A92A5A"/>
    <w:rsid w:val="00A93658"/>
    <w:rsid w:val="00A93789"/>
    <w:rsid w:val="00A93D61"/>
    <w:rsid w:val="00A93DBF"/>
    <w:rsid w:val="00A93F10"/>
    <w:rsid w:val="00A945E2"/>
    <w:rsid w:val="00A945FD"/>
    <w:rsid w:val="00A94789"/>
    <w:rsid w:val="00A9486C"/>
    <w:rsid w:val="00A948BB"/>
    <w:rsid w:val="00A94D02"/>
    <w:rsid w:val="00A94EAA"/>
    <w:rsid w:val="00A94F87"/>
    <w:rsid w:val="00A94FD0"/>
    <w:rsid w:val="00A9507F"/>
    <w:rsid w:val="00A953A3"/>
    <w:rsid w:val="00A95601"/>
    <w:rsid w:val="00A95718"/>
    <w:rsid w:val="00A95EB4"/>
    <w:rsid w:val="00A96351"/>
    <w:rsid w:val="00A963CA"/>
    <w:rsid w:val="00A9641D"/>
    <w:rsid w:val="00A96485"/>
    <w:rsid w:val="00A96EC3"/>
    <w:rsid w:val="00A970CF"/>
    <w:rsid w:val="00A9728C"/>
    <w:rsid w:val="00A972B6"/>
    <w:rsid w:val="00A973A8"/>
    <w:rsid w:val="00A9743D"/>
    <w:rsid w:val="00A976C6"/>
    <w:rsid w:val="00A9771D"/>
    <w:rsid w:val="00A97F4D"/>
    <w:rsid w:val="00AA0199"/>
    <w:rsid w:val="00AA0469"/>
    <w:rsid w:val="00AA089F"/>
    <w:rsid w:val="00AA0C12"/>
    <w:rsid w:val="00AA12F9"/>
    <w:rsid w:val="00AA1514"/>
    <w:rsid w:val="00AA1716"/>
    <w:rsid w:val="00AA180A"/>
    <w:rsid w:val="00AA1865"/>
    <w:rsid w:val="00AA1B76"/>
    <w:rsid w:val="00AA27AB"/>
    <w:rsid w:val="00AA28B2"/>
    <w:rsid w:val="00AA2943"/>
    <w:rsid w:val="00AA2DF8"/>
    <w:rsid w:val="00AA3152"/>
    <w:rsid w:val="00AA336B"/>
    <w:rsid w:val="00AA388A"/>
    <w:rsid w:val="00AA3A6F"/>
    <w:rsid w:val="00AA3ACB"/>
    <w:rsid w:val="00AA3F5E"/>
    <w:rsid w:val="00AA40A1"/>
    <w:rsid w:val="00AA45FC"/>
    <w:rsid w:val="00AA4C64"/>
    <w:rsid w:val="00AA4F20"/>
    <w:rsid w:val="00AA4FF2"/>
    <w:rsid w:val="00AA5308"/>
    <w:rsid w:val="00AA549F"/>
    <w:rsid w:val="00AA58C9"/>
    <w:rsid w:val="00AA5F99"/>
    <w:rsid w:val="00AA634E"/>
    <w:rsid w:val="00AA6686"/>
    <w:rsid w:val="00AA67C3"/>
    <w:rsid w:val="00AA698C"/>
    <w:rsid w:val="00AA6C34"/>
    <w:rsid w:val="00AA6EFA"/>
    <w:rsid w:val="00AA70AF"/>
    <w:rsid w:val="00AA74A8"/>
    <w:rsid w:val="00AA7701"/>
    <w:rsid w:val="00AA7CB9"/>
    <w:rsid w:val="00AB005C"/>
    <w:rsid w:val="00AB0066"/>
    <w:rsid w:val="00AB012D"/>
    <w:rsid w:val="00AB041A"/>
    <w:rsid w:val="00AB0C46"/>
    <w:rsid w:val="00AB0DA8"/>
    <w:rsid w:val="00AB10D5"/>
    <w:rsid w:val="00AB1199"/>
    <w:rsid w:val="00AB14C0"/>
    <w:rsid w:val="00AB152E"/>
    <w:rsid w:val="00AB1654"/>
    <w:rsid w:val="00AB1D35"/>
    <w:rsid w:val="00AB2569"/>
    <w:rsid w:val="00AB260B"/>
    <w:rsid w:val="00AB2719"/>
    <w:rsid w:val="00AB27ED"/>
    <w:rsid w:val="00AB2902"/>
    <w:rsid w:val="00AB2AF2"/>
    <w:rsid w:val="00AB2AF9"/>
    <w:rsid w:val="00AB2E17"/>
    <w:rsid w:val="00AB2F00"/>
    <w:rsid w:val="00AB316F"/>
    <w:rsid w:val="00AB3420"/>
    <w:rsid w:val="00AB3625"/>
    <w:rsid w:val="00AB37FE"/>
    <w:rsid w:val="00AB382C"/>
    <w:rsid w:val="00AB3CE8"/>
    <w:rsid w:val="00AB3E92"/>
    <w:rsid w:val="00AB3F9D"/>
    <w:rsid w:val="00AB430F"/>
    <w:rsid w:val="00AB4353"/>
    <w:rsid w:val="00AB4662"/>
    <w:rsid w:val="00AB4EC2"/>
    <w:rsid w:val="00AB57FD"/>
    <w:rsid w:val="00AB586B"/>
    <w:rsid w:val="00AB595C"/>
    <w:rsid w:val="00AB59DC"/>
    <w:rsid w:val="00AB59E6"/>
    <w:rsid w:val="00AB5E9C"/>
    <w:rsid w:val="00AB5F72"/>
    <w:rsid w:val="00AB60E4"/>
    <w:rsid w:val="00AB64F7"/>
    <w:rsid w:val="00AB6508"/>
    <w:rsid w:val="00AB6A64"/>
    <w:rsid w:val="00AB6A83"/>
    <w:rsid w:val="00AB6CDB"/>
    <w:rsid w:val="00AB7501"/>
    <w:rsid w:val="00AB772F"/>
    <w:rsid w:val="00AC01B9"/>
    <w:rsid w:val="00AC0695"/>
    <w:rsid w:val="00AC08FA"/>
    <w:rsid w:val="00AC0C24"/>
    <w:rsid w:val="00AC1DAF"/>
    <w:rsid w:val="00AC219C"/>
    <w:rsid w:val="00AC268B"/>
    <w:rsid w:val="00AC2E2B"/>
    <w:rsid w:val="00AC2FE6"/>
    <w:rsid w:val="00AC389D"/>
    <w:rsid w:val="00AC3F03"/>
    <w:rsid w:val="00AC403A"/>
    <w:rsid w:val="00AC45D8"/>
    <w:rsid w:val="00AC45E0"/>
    <w:rsid w:val="00AC4D0E"/>
    <w:rsid w:val="00AC4E5B"/>
    <w:rsid w:val="00AC4EC0"/>
    <w:rsid w:val="00AC50EC"/>
    <w:rsid w:val="00AC534E"/>
    <w:rsid w:val="00AC5E24"/>
    <w:rsid w:val="00AC5F05"/>
    <w:rsid w:val="00AC62E4"/>
    <w:rsid w:val="00AC656C"/>
    <w:rsid w:val="00AC6746"/>
    <w:rsid w:val="00AC6960"/>
    <w:rsid w:val="00AC6B7C"/>
    <w:rsid w:val="00AC6B9A"/>
    <w:rsid w:val="00AC6C49"/>
    <w:rsid w:val="00AC6CF5"/>
    <w:rsid w:val="00AC6DC2"/>
    <w:rsid w:val="00AC775F"/>
    <w:rsid w:val="00AC776F"/>
    <w:rsid w:val="00AC77C4"/>
    <w:rsid w:val="00AC7866"/>
    <w:rsid w:val="00AC7D0E"/>
    <w:rsid w:val="00AC7D8A"/>
    <w:rsid w:val="00AD05E2"/>
    <w:rsid w:val="00AD08C5"/>
    <w:rsid w:val="00AD0F31"/>
    <w:rsid w:val="00AD169F"/>
    <w:rsid w:val="00AD16E1"/>
    <w:rsid w:val="00AD1A91"/>
    <w:rsid w:val="00AD21EC"/>
    <w:rsid w:val="00AD22C4"/>
    <w:rsid w:val="00AD23C7"/>
    <w:rsid w:val="00AD2406"/>
    <w:rsid w:val="00AD266F"/>
    <w:rsid w:val="00AD2794"/>
    <w:rsid w:val="00AD4061"/>
    <w:rsid w:val="00AD4087"/>
    <w:rsid w:val="00AD4121"/>
    <w:rsid w:val="00AD4457"/>
    <w:rsid w:val="00AD4688"/>
    <w:rsid w:val="00AD48B7"/>
    <w:rsid w:val="00AD49FF"/>
    <w:rsid w:val="00AD4ACA"/>
    <w:rsid w:val="00AD4C5F"/>
    <w:rsid w:val="00AD4CD6"/>
    <w:rsid w:val="00AD54FA"/>
    <w:rsid w:val="00AD560A"/>
    <w:rsid w:val="00AD5B14"/>
    <w:rsid w:val="00AD5B89"/>
    <w:rsid w:val="00AD5B93"/>
    <w:rsid w:val="00AD5D2E"/>
    <w:rsid w:val="00AD5FE4"/>
    <w:rsid w:val="00AD6234"/>
    <w:rsid w:val="00AD6A6F"/>
    <w:rsid w:val="00AD72D7"/>
    <w:rsid w:val="00AD7307"/>
    <w:rsid w:val="00AD7C16"/>
    <w:rsid w:val="00AD7D05"/>
    <w:rsid w:val="00AE0188"/>
    <w:rsid w:val="00AE037D"/>
    <w:rsid w:val="00AE06BA"/>
    <w:rsid w:val="00AE07B6"/>
    <w:rsid w:val="00AE0FA8"/>
    <w:rsid w:val="00AE1030"/>
    <w:rsid w:val="00AE18B2"/>
    <w:rsid w:val="00AE1AEA"/>
    <w:rsid w:val="00AE1B69"/>
    <w:rsid w:val="00AE1CCE"/>
    <w:rsid w:val="00AE1E5C"/>
    <w:rsid w:val="00AE20EC"/>
    <w:rsid w:val="00AE2835"/>
    <w:rsid w:val="00AE2D3D"/>
    <w:rsid w:val="00AE2F77"/>
    <w:rsid w:val="00AE3148"/>
    <w:rsid w:val="00AE3164"/>
    <w:rsid w:val="00AE3320"/>
    <w:rsid w:val="00AE3368"/>
    <w:rsid w:val="00AE34C0"/>
    <w:rsid w:val="00AE350F"/>
    <w:rsid w:val="00AE357E"/>
    <w:rsid w:val="00AE38A7"/>
    <w:rsid w:val="00AE38FE"/>
    <w:rsid w:val="00AE3D4E"/>
    <w:rsid w:val="00AE3EE5"/>
    <w:rsid w:val="00AE3FFD"/>
    <w:rsid w:val="00AE4D7E"/>
    <w:rsid w:val="00AE543C"/>
    <w:rsid w:val="00AE54D1"/>
    <w:rsid w:val="00AE5D49"/>
    <w:rsid w:val="00AE5DC8"/>
    <w:rsid w:val="00AE63A6"/>
    <w:rsid w:val="00AE64B7"/>
    <w:rsid w:val="00AE6EFE"/>
    <w:rsid w:val="00AE6F3B"/>
    <w:rsid w:val="00AE7410"/>
    <w:rsid w:val="00AE7766"/>
    <w:rsid w:val="00AE7889"/>
    <w:rsid w:val="00AE790C"/>
    <w:rsid w:val="00AE7A41"/>
    <w:rsid w:val="00AE7E8C"/>
    <w:rsid w:val="00AF0067"/>
    <w:rsid w:val="00AF0159"/>
    <w:rsid w:val="00AF01E3"/>
    <w:rsid w:val="00AF0820"/>
    <w:rsid w:val="00AF098F"/>
    <w:rsid w:val="00AF0D0E"/>
    <w:rsid w:val="00AF0FFA"/>
    <w:rsid w:val="00AF12E4"/>
    <w:rsid w:val="00AF15B7"/>
    <w:rsid w:val="00AF16CF"/>
    <w:rsid w:val="00AF2C7F"/>
    <w:rsid w:val="00AF2DD6"/>
    <w:rsid w:val="00AF2F9C"/>
    <w:rsid w:val="00AF38D3"/>
    <w:rsid w:val="00AF399F"/>
    <w:rsid w:val="00AF3B14"/>
    <w:rsid w:val="00AF3C5F"/>
    <w:rsid w:val="00AF3CC7"/>
    <w:rsid w:val="00AF497A"/>
    <w:rsid w:val="00AF4E6C"/>
    <w:rsid w:val="00AF529E"/>
    <w:rsid w:val="00AF5339"/>
    <w:rsid w:val="00AF53E4"/>
    <w:rsid w:val="00AF593D"/>
    <w:rsid w:val="00AF5F78"/>
    <w:rsid w:val="00AF6440"/>
    <w:rsid w:val="00AF70D6"/>
    <w:rsid w:val="00AF7320"/>
    <w:rsid w:val="00AF73F1"/>
    <w:rsid w:val="00AF7606"/>
    <w:rsid w:val="00AF7F28"/>
    <w:rsid w:val="00B000F3"/>
    <w:rsid w:val="00B001D5"/>
    <w:rsid w:val="00B00202"/>
    <w:rsid w:val="00B00282"/>
    <w:rsid w:val="00B0031A"/>
    <w:rsid w:val="00B00475"/>
    <w:rsid w:val="00B00543"/>
    <w:rsid w:val="00B006AB"/>
    <w:rsid w:val="00B0071C"/>
    <w:rsid w:val="00B009E2"/>
    <w:rsid w:val="00B01020"/>
    <w:rsid w:val="00B01FA1"/>
    <w:rsid w:val="00B02541"/>
    <w:rsid w:val="00B025B6"/>
    <w:rsid w:val="00B02771"/>
    <w:rsid w:val="00B0292D"/>
    <w:rsid w:val="00B03588"/>
    <w:rsid w:val="00B037AC"/>
    <w:rsid w:val="00B037FC"/>
    <w:rsid w:val="00B03DD3"/>
    <w:rsid w:val="00B03E62"/>
    <w:rsid w:val="00B0476C"/>
    <w:rsid w:val="00B047C4"/>
    <w:rsid w:val="00B04914"/>
    <w:rsid w:val="00B049C6"/>
    <w:rsid w:val="00B04D1F"/>
    <w:rsid w:val="00B04F35"/>
    <w:rsid w:val="00B05029"/>
    <w:rsid w:val="00B05116"/>
    <w:rsid w:val="00B051B2"/>
    <w:rsid w:val="00B05497"/>
    <w:rsid w:val="00B055CD"/>
    <w:rsid w:val="00B0561C"/>
    <w:rsid w:val="00B05931"/>
    <w:rsid w:val="00B059A6"/>
    <w:rsid w:val="00B0611A"/>
    <w:rsid w:val="00B0660A"/>
    <w:rsid w:val="00B06ABD"/>
    <w:rsid w:val="00B06F5B"/>
    <w:rsid w:val="00B107E7"/>
    <w:rsid w:val="00B10B1D"/>
    <w:rsid w:val="00B10D31"/>
    <w:rsid w:val="00B113F7"/>
    <w:rsid w:val="00B119B5"/>
    <w:rsid w:val="00B11EB3"/>
    <w:rsid w:val="00B12322"/>
    <w:rsid w:val="00B12579"/>
    <w:rsid w:val="00B12925"/>
    <w:rsid w:val="00B12BF8"/>
    <w:rsid w:val="00B131A4"/>
    <w:rsid w:val="00B131FB"/>
    <w:rsid w:val="00B134AF"/>
    <w:rsid w:val="00B14518"/>
    <w:rsid w:val="00B15A14"/>
    <w:rsid w:val="00B160B9"/>
    <w:rsid w:val="00B163FC"/>
    <w:rsid w:val="00B16732"/>
    <w:rsid w:val="00B16980"/>
    <w:rsid w:val="00B16BED"/>
    <w:rsid w:val="00B1729D"/>
    <w:rsid w:val="00B179AC"/>
    <w:rsid w:val="00B17B74"/>
    <w:rsid w:val="00B17CA2"/>
    <w:rsid w:val="00B17CD3"/>
    <w:rsid w:val="00B17D7B"/>
    <w:rsid w:val="00B2019E"/>
    <w:rsid w:val="00B2029D"/>
    <w:rsid w:val="00B20462"/>
    <w:rsid w:val="00B2048C"/>
    <w:rsid w:val="00B2076C"/>
    <w:rsid w:val="00B20876"/>
    <w:rsid w:val="00B20C37"/>
    <w:rsid w:val="00B20F7F"/>
    <w:rsid w:val="00B21491"/>
    <w:rsid w:val="00B2154B"/>
    <w:rsid w:val="00B21645"/>
    <w:rsid w:val="00B21694"/>
    <w:rsid w:val="00B21ECC"/>
    <w:rsid w:val="00B22022"/>
    <w:rsid w:val="00B223A2"/>
    <w:rsid w:val="00B227DA"/>
    <w:rsid w:val="00B22FC2"/>
    <w:rsid w:val="00B23287"/>
    <w:rsid w:val="00B23912"/>
    <w:rsid w:val="00B23AA8"/>
    <w:rsid w:val="00B23C12"/>
    <w:rsid w:val="00B24635"/>
    <w:rsid w:val="00B248B0"/>
    <w:rsid w:val="00B24C16"/>
    <w:rsid w:val="00B24C63"/>
    <w:rsid w:val="00B24F8A"/>
    <w:rsid w:val="00B24F99"/>
    <w:rsid w:val="00B25092"/>
    <w:rsid w:val="00B258E5"/>
    <w:rsid w:val="00B25BDC"/>
    <w:rsid w:val="00B25F58"/>
    <w:rsid w:val="00B267C4"/>
    <w:rsid w:val="00B26DBA"/>
    <w:rsid w:val="00B26DC6"/>
    <w:rsid w:val="00B270DB"/>
    <w:rsid w:val="00B27461"/>
    <w:rsid w:val="00B2761B"/>
    <w:rsid w:val="00B27A3C"/>
    <w:rsid w:val="00B27ADE"/>
    <w:rsid w:val="00B27E4C"/>
    <w:rsid w:val="00B30106"/>
    <w:rsid w:val="00B3098E"/>
    <w:rsid w:val="00B30EDB"/>
    <w:rsid w:val="00B30F14"/>
    <w:rsid w:val="00B3146D"/>
    <w:rsid w:val="00B3146E"/>
    <w:rsid w:val="00B316DA"/>
    <w:rsid w:val="00B317AE"/>
    <w:rsid w:val="00B31E3E"/>
    <w:rsid w:val="00B31EF7"/>
    <w:rsid w:val="00B321D0"/>
    <w:rsid w:val="00B32778"/>
    <w:rsid w:val="00B32CF9"/>
    <w:rsid w:val="00B3359D"/>
    <w:rsid w:val="00B339AE"/>
    <w:rsid w:val="00B3421A"/>
    <w:rsid w:val="00B3425C"/>
    <w:rsid w:val="00B34326"/>
    <w:rsid w:val="00B34352"/>
    <w:rsid w:val="00B343AE"/>
    <w:rsid w:val="00B3464D"/>
    <w:rsid w:val="00B3472D"/>
    <w:rsid w:val="00B34877"/>
    <w:rsid w:val="00B34A38"/>
    <w:rsid w:val="00B35013"/>
    <w:rsid w:val="00B35027"/>
    <w:rsid w:val="00B352A2"/>
    <w:rsid w:val="00B35361"/>
    <w:rsid w:val="00B359FE"/>
    <w:rsid w:val="00B35C14"/>
    <w:rsid w:val="00B35EA0"/>
    <w:rsid w:val="00B35FA0"/>
    <w:rsid w:val="00B35FC5"/>
    <w:rsid w:val="00B36456"/>
    <w:rsid w:val="00B368DF"/>
    <w:rsid w:val="00B36A3C"/>
    <w:rsid w:val="00B36C28"/>
    <w:rsid w:val="00B3713F"/>
    <w:rsid w:val="00B37343"/>
    <w:rsid w:val="00B373D9"/>
    <w:rsid w:val="00B374E1"/>
    <w:rsid w:val="00B376EE"/>
    <w:rsid w:val="00B3774C"/>
    <w:rsid w:val="00B37BE8"/>
    <w:rsid w:val="00B40747"/>
    <w:rsid w:val="00B40AB4"/>
    <w:rsid w:val="00B40C08"/>
    <w:rsid w:val="00B40FD9"/>
    <w:rsid w:val="00B41595"/>
    <w:rsid w:val="00B41825"/>
    <w:rsid w:val="00B41AC8"/>
    <w:rsid w:val="00B41B7C"/>
    <w:rsid w:val="00B41E74"/>
    <w:rsid w:val="00B421DD"/>
    <w:rsid w:val="00B42204"/>
    <w:rsid w:val="00B42341"/>
    <w:rsid w:val="00B423EC"/>
    <w:rsid w:val="00B42DDC"/>
    <w:rsid w:val="00B430DA"/>
    <w:rsid w:val="00B4312D"/>
    <w:rsid w:val="00B432C2"/>
    <w:rsid w:val="00B43942"/>
    <w:rsid w:val="00B43BAA"/>
    <w:rsid w:val="00B43BF2"/>
    <w:rsid w:val="00B43F2D"/>
    <w:rsid w:val="00B445C0"/>
    <w:rsid w:val="00B445E4"/>
    <w:rsid w:val="00B44780"/>
    <w:rsid w:val="00B4491A"/>
    <w:rsid w:val="00B44CCC"/>
    <w:rsid w:val="00B450F8"/>
    <w:rsid w:val="00B455B5"/>
    <w:rsid w:val="00B4575D"/>
    <w:rsid w:val="00B45A1D"/>
    <w:rsid w:val="00B45AB9"/>
    <w:rsid w:val="00B45C0F"/>
    <w:rsid w:val="00B45CE3"/>
    <w:rsid w:val="00B46DE4"/>
    <w:rsid w:val="00B46EDF"/>
    <w:rsid w:val="00B47120"/>
    <w:rsid w:val="00B47CD5"/>
    <w:rsid w:val="00B501B3"/>
    <w:rsid w:val="00B5032A"/>
    <w:rsid w:val="00B50653"/>
    <w:rsid w:val="00B51117"/>
    <w:rsid w:val="00B5122D"/>
    <w:rsid w:val="00B5180B"/>
    <w:rsid w:val="00B5215F"/>
    <w:rsid w:val="00B52177"/>
    <w:rsid w:val="00B52267"/>
    <w:rsid w:val="00B527B7"/>
    <w:rsid w:val="00B53423"/>
    <w:rsid w:val="00B53999"/>
    <w:rsid w:val="00B53B9B"/>
    <w:rsid w:val="00B53C99"/>
    <w:rsid w:val="00B53D2E"/>
    <w:rsid w:val="00B545FF"/>
    <w:rsid w:val="00B546D6"/>
    <w:rsid w:val="00B5480B"/>
    <w:rsid w:val="00B54985"/>
    <w:rsid w:val="00B54A29"/>
    <w:rsid w:val="00B54A34"/>
    <w:rsid w:val="00B55B75"/>
    <w:rsid w:val="00B55D8C"/>
    <w:rsid w:val="00B55F71"/>
    <w:rsid w:val="00B56120"/>
    <w:rsid w:val="00B567FC"/>
    <w:rsid w:val="00B56841"/>
    <w:rsid w:val="00B56944"/>
    <w:rsid w:val="00B56AE0"/>
    <w:rsid w:val="00B56B01"/>
    <w:rsid w:val="00B56B50"/>
    <w:rsid w:val="00B56CBC"/>
    <w:rsid w:val="00B56D6D"/>
    <w:rsid w:val="00B56DB9"/>
    <w:rsid w:val="00B57407"/>
    <w:rsid w:val="00B57697"/>
    <w:rsid w:val="00B577B6"/>
    <w:rsid w:val="00B57C93"/>
    <w:rsid w:val="00B57F6C"/>
    <w:rsid w:val="00B57FB1"/>
    <w:rsid w:val="00B60191"/>
    <w:rsid w:val="00B60331"/>
    <w:rsid w:val="00B604E8"/>
    <w:rsid w:val="00B6085B"/>
    <w:rsid w:val="00B60A5A"/>
    <w:rsid w:val="00B60CC6"/>
    <w:rsid w:val="00B61135"/>
    <w:rsid w:val="00B61A1D"/>
    <w:rsid w:val="00B61A27"/>
    <w:rsid w:val="00B61AE8"/>
    <w:rsid w:val="00B6239B"/>
    <w:rsid w:val="00B62656"/>
    <w:rsid w:val="00B62948"/>
    <w:rsid w:val="00B62AFE"/>
    <w:rsid w:val="00B62B8B"/>
    <w:rsid w:val="00B62D7B"/>
    <w:rsid w:val="00B6330D"/>
    <w:rsid w:val="00B63B8D"/>
    <w:rsid w:val="00B6424E"/>
    <w:rsid w:val="00B64A67"/>
    <w:rsid w:val="00B64B7C"/>
    <w:rsid w:val="00B659AC"/>
    <w:rsid w:val="00B65A25"/>
    <w:rsid w:val="00B65B0F"/>
    <w:rsid w:val="00B65EDB"/>
    <w:rsid w:val="00B66185"/>
    <w:rsid w:val="00B66293"/>
    <w:rsid w:val="00B66393"/>
    <w:rsid w:val="00B6648F"/>
    <w:rsid w:val="00B665DF"/>
    <w:rsid w:val="00B66BBC"/>
    <w:rsid w:val="00B6775F"/>
    <w:rsid w:val="00B677E7"/>
    <w:rsid w:val="00B67B29"/>
    <w:rsid w:val="00B67B9B"/>
    <w:rsid w:val="00B67E6A"/>
    <w:rsid w:val="00B70175"/>
    <w:rsid w:val="00B706EC"/>
    <w:rsid w:val="00B70828"/>
    <w:rsid w:val="00B7090F"/>
    <w:rsid w:val="00B70B49"/>
    <w:rsid w:val="00B70D85"/>
    <w:rsid w:val="00B711D0"/>
    <w:rsid w:val="00B711F9"/>
    <w:rsid w:val="00B717AB"/>
    <w:rsid w:val="00B71B82"/>
    <w:rsid w:val="00B71C86"/>
    <w:rsid w:val="00B7304E"/>
    <w:rsid w:val="00B73161"/>
    <w:rsid w:val="00B73237"/>
    <w:rsid w:val="00B735E4"/>
    <w:rsid w:val="00B73D2B"/>
    <w:rsid w:val="00B74010"/>
    <w:rsid w:val="00B7404E"/>
    <w:rsid w:val="00B7405A"/>
    <w:rsid w:val="00B742BD"/>
    <w:rsid w:val="00B743C2"/>
    <w:rsid w:val="00B74675"/>
    <w:rsid w:val="00B74E3A"/>
    <w:rsid w:val="00B7554F"/>
    <w:rsid w:val="00B757B7"/>
    <w:rsid w:val="00B75931"/>
    <w:rsid w:val="00B759E0"/>
    <w:rsid w:val="00B75A02"/>
    <w:rsid w:val="00B75A41"/>
    <w:rsid w:val="00B76253"/>
    <w:rsid w:val="00B7631D"/>
    <w:rsid w:val="00B7633F"/>
    <w:rsid w:val="00B7664A"/>
    <w:rsid w:val="00B767F8"/>
    <w:rsid w:val="00B7691D"/>
    <w:rsid w:val="00B76B1A"/>
    <w:rsid w:val="00B76EDF"/>
    <w:rsid w:val="00B77284"/>
    <w:rsid w:val="00B7749B"/>
    <w:rsid w:val="00B776EC"/>
    <w:rsid w:val="00B77CC4"/>
    <w:rsid w:val="00B77D14"/>
    <w:rsid w:val="00B8005A"/>
    <w:rsid w:val="00B80179"/>
    <w:rsid w:val="00B80223"/>
    <w:rsid w:val="00B8165F"/>
    <w:rsid w:val="00B81BA0"/>
    <w:rsid w:val="00B81D24"/>
    <w:rsid w:val="00B82425"/>
    <w:rsid w:val="00B82A21"/>
    <w:rsid w:val="00B82D5D"/>
    <w:rsid w:val="00B837CB"/>
    <w:rsid w:val="00B8395E"/>
    <w:rsid w:val="00B839FC"/>
    <w:rsid w:val="00B83C06"/>
    <w:rsid w:val="00B83F51"/>
    <w:rsid w:val="00B8402B"/>
    <w:rsid w:val="00B841E8"/>
    <w:rsid w:val="00B8422E"/>
    <w:rsid w:val="00B84551"/>
    <w:rsid w:val="00B847FC"/>
    <w:rsid w:val="00B84BB4"/>
    <w:rsid w:val="00B84CFF"/>
    <w:rsid w:val="00B84D0A"/>
    <w:rsid w:val="00B84FF1"/>
    <w:rsid w:val="00B85032"/>
    <w:rsid w:val="00B85276"/>
    <w:rsid w:val="00B8530F"/>
    <w:rsid w:val="00B8538F"/>
    <w:rsid w:val="00B85862"/>
    <w:rsid w:val="00B8592E"/>
    <w:rsid w:val="00B85B11"/>
    <w:rsid w:val="00B85B37"/>
    <w:rsid w:val="00B85F95"/>
    <w:rsid w:val="00B85FDF"/>
    <w:rsid w:val="00B8608B"/>
    <w:rsid w:val="00B86848"/>
    <w:rsid w:val="00B8697B"/>
    <w:rsid w:val="00B86BE5"/>
    <w:rsid w:val="00B86C52"/>
    <w:rsid w:val="00B871C5"/>
    <w:rsid w:val="00B87BA1"/>
    <w:rsid w:val="00B90261"/>
    <w:rsid w:val="00B908A2"/>
    <w:rsid w:val="00B90A49"/>
    <w:rsid w:val="00B90A5F"/>
    <w:rsid w:val="00B90B19"/>
    <w:rsid w:val="00B91222"/>
    <w:rsid w:val="00B91416"/>
    <w:rsid w:val="00B9194F"/>
    <w:rsid w:val="00B91BCE"/>
    <w:rsid w:val="00B91E10"/>
    <w:rsid w:val="00B91EEB"/>
    <w:rsid w:val="00B92626"/>
    <w:rsid w:val="00B9288E"/>
    <w:rsid w:val="00B92B9C"/>
    <w:rsid w:val="00B92D98"/>
    <w:rsid w:val="00B92FD2"/>
    <w:rsid w:val="00B933B8"/>
    <w:rsid w:val="00B938DE"/>
    <w:rsid w:val="00B939B3"/>
    <w:rsid w:val="00B93BBD"/>
    <w:rsid w:val="00B93CDD"/>
    <w:rsid w:val="00B94455"/>
    <w:rsid w:val="00B94649"/>
    <w:rsid w:val="00B94978"/>
    <w:rsid w:val="00B94BDF"/>
    <w:rsid w:val="00B94E2A"/>
    <w:rsid w:val="00B94EE1"/>
    <w:rsid w:val="00B951DE"/>
    <w:rsid w:val="00B951FC"/>
    <w:rsid w:val="00B95A27"/>
    <w:rsid w:val="00B95EB5"/>
    <w:rsid w:val="00B9609E"/>
    <w:rsid w:val="00B960EC"/>
    <w:rsid w:val="00B962A8"/>
    <w:rsid w:val="00B962EC"/>
    <w:rsid w:val="00B9673F"/>
    <w:rsid w:val="00B968F8"/>
    <w:rsid w:val="00B96F2B"/>
    <w:rsid w:val="00B976E8"/>
    <w:rsid w:val="00B978DD"/>
    <w:rsid w:val="00B97F5D"/>
    <w:rsid w:val="00BA0038"/>
    <w:rsid w:val="00BA02BA"/>
    <w:rsid w:val="00BA030D"/>
    <w:rsid w:val="00BA1451"/>
    <w:rsid w:val="00BA1535"/>
    <w:rsid w:val="00BA1586"/>
    <w:rsid w:val="00BA177C"/>
    <w:rsid w:val="00BA195E"/>
    <w:rsid w:val="00BA1B70"/>
    <w:rsid w:val="00BA2002"/>
    <w:rsid w:val="00BA23D6"/>
    <w:rsid w:val="00BA2633"/>
    <w:rsid w:val="00BA2B0C"/>
    <w:rsid w:val="00BA2B9F"/>
    <w:rsid w:val="00BA2C4D"/>
    <w:rsid w:val="00BA2FD9"/>
    <w:rsid w:val="00BA3188"/>
    <w:rsid w:val="00BA36C1"/>
    <w:rsid w:val="00BA3854"/>
    <w:rsid w:val="00BA38BC"/>
    <w:rsid w:val="00BA4192"/>
    <w:rsid w:val="00BA44FB"/>
    <w:rsid w:val="00BA4799"/>
    <w:rsid w:val="00BA49C7"/>
    <w:rsid w:val="00BA4A32"/>
    <w:rsid w:val="00BA4A46"/>
    <w:rsid w:val="00BA4C77"/>
    <w:rsid w:val="00BA4C85"/>
    <w:rsid w:val="00BA4DA2"/>
    <w:rsid w:val="00BA4FE0"/>
    <w:rsid w:val="00BA500D"/>
    <w:rsid w:val="00BA5349"/>
    <w:rsid w:val="00BA5A02"/>
    <w:rsid w:val="00BA5AED"/>
    <w:rsid w:val="00BA677E"/>
    <w:rsid w:val="00BA67AA"/>
    <w:rsid w:val="00BA697A"/>
    <w:rsid w:val="00BA6A4A"/>
    <w:rsid w:val="00BA6A7C"/>
    <w:rsid w:val="00BA6D06"/>
    <w:rsid w:val="00BA6FFC"/>
    <w:rsid w:val="00BA734B"/>
    <w:rsid w:val="00BA7351"/>
    <w:rsid w:val="00BA7675"/>
    <w:rsid w:val="00BB07D1"/>
    <w:rsid w:val="00BB0915"/>
    <w:rsid w:val="00BB0E7A"/>
    <w:rsid w:val="00BB1064"/>
    <w:rsid w:val="00BB16BE"/>
    <w:rsid w:val="00BB1FD2"/>
    <w:rsid w:val="00BB203E"/>
    <w:rsid w:val="00BB2114"/>
    <w:rsid w:val="00BB223A"/>
    <w:rsid w:val="00BB24D5"/>
    <w:rsid w:val="00BB2643"/>
    <w:rsid w:val="00BB2927"/>
    <w:rsid w:val="00BB30CA"/>
    <w:rsid w:val="00BB3967"/>
    <w:rsid w:val="00BB3DED"/>
    <w:rsid w:val="00BB3E05"/>
    <w:rsid w:val="00BB3E17"/>
    <w:rsid w:val="00BB3EC5"/>
    <w:rsid w:val="00BB4559"/>
    <w:rsid w:val="00BB46C4"/>
    <w:rsid w:val="00BB47AF"/>
    <w:rsid w:val="00BB4B38"/>
    <w:rsid w:val="00BB5703"/>
    <w:rsid w:val="00BB5743"/>
    <w:rsid w:val="00BB6F8E"/>
    <w:rsid w:val="00BB7B86"/>
    <w:rsid w:val="00BC01A2"/>
    <w:rsid w:val="00BC02D9"/>
    <w:rsid w:val="00BC06F0"/>
    <w:rsid w:val="00BC0A4C"/>
    <w:rsid w:val="00BC0BBB"/>
    <w:rsid w:val="00BC0DCF"/>
    <w:rsid w:val="00BC0F08"/>
    <w:rsid w:val="00BC10CF"/>
    <w:rsid w:val="00BC1570"/>
    <w:rsid w:val="00BC158F"/>
    <w:rsid w:val="00BC16E8"/>
    <w:rsid w:val="00BC16F0"/>
    <w:rsid w:val="00BC1717"/>
    <w:rsid w:val="00BC195D"/>
    <w:rsid w:val="00BC2107"/>
    <w:rsid w:val="00BC269E"/>
    <w:rsid w:val="00BC277E"/>
    <w:rsid w:val="00BC2A48"/>
    <w:rsid w:val="00BC2BB7"/>
    <w:rsid w:val="00BC2E23"/>
    <w:rsid w:val="00BC2E8F"/>
    <w:rsid w:val="00BC2FBA"/>
    <w:rsid w:val="00BC3184"/>
    <w:rsid w:val="00BC32F1"/>
    <w:rsid w:val="00BC3323"/>
    <w:rsid w:val="00BC38FE"/>
    <w:rsid w:val="00BC3E25"/>
    <w:rsid w:val="00BC3E83"/>
    <w:rsid w:val="00BC3F62"/>
    <w:rsid w:val="00BC3FB4"/>
    <w:rsid w:val="00BC41DE"/>
    <w:rsid w:val="00BC429C"/>
    <w:rsid w:val="00BC43CB"/>
    <w:rsid w:val="00BC480C"/>
    <w:rsid w:val="00BC4B33"/>
    <w:rsid w:val="00BC4CF0"/>
    <w:rsid w:val="00BC4E2C"/>
    <w:rsid w:val="00BC4E91"/>
    <w:rsid w:val="00BC4FFF"/>
    <w:rsid w:val="00BC5406"/>
    <w:rsid w:val="00BC557A"/>
    <w:rsid w:val="00BC5736"/>
    <w:rsid w:val="00BC57B3"/>
    <w:rsid w:val="00BC58FF"/>
    <w:rsid w:val="00BC5B98"/>
    <w:rsid w:val="00BC5E47"/>
    <w:rsid w:val="00BC60D9"/>
    <w:rsid w:val="00BC650B"/>
    <w:rsid w:val="00BC65E9"/>
    <w:rsid w:val="00BC680A"/>
    <w:rsid w:val="00BC6C62"/>
    <w:rsid w:val="00BC6D1B"/>
    <w:rsid w:val="00BC71F5"/>
    <w:rsid w:val="00BC7320"/>
    <w:rsid w:val="00BC767D"/>
    <w:rsid w:val="00BC77AA"/>
    <w:rsid w:val="00BC7E2B"/>
    <w:rsid w:val="00BD00B0"/>
    <w:rsid w:val="00BD0138"/>
    <w:rsid w:val="00BD0607"/>
    <w:rsid w:val="00BD0652"/>
    <w:rsid w:val="00BD06DF"/>
    <w:rsid w:val="00BD08B3"/>
    <w:rsid w:val="00BD0AA2"/>
    <w:rsid w:val="00BD0C96"/>
    <w:rsid w:val="00BD10F1"/>
    <w:rsid w:val="00BD11E2"/>
    <w:rsid w:val="00BD1529"/>
    <w:rsid w:val="00BD16A6"/>
    <w:rsid w:val="00BD1A79"/>
    <w:rsid w:val="00BD1BCE"/>
    <w:rsid w:val="00BD1C0C"/>
    <w:rsid w:val="00BD1F6B"/>
    <w:rsid w:val="00BD2CA0"/>
    <w:rsid w:val="00BD2F4F"/>
    <w:rsid w:val="00BD2F75"/>
    <w:rsid w:val="00BD369B"/>
    <w:rsid w:val="00BD3C1E"/>
    <w:rsid w:val="00BD3E3B"/>
    <w:rsid w:val="00BD3EBE"/>
    <w:rsid w:val="00BD4334"/>
    <w:rsid w:val="00BD448A"/>
    <w:rsid w:val="00BD44C7"/>
    <w:rsid w:val="00BD48A3"/>
    <w:rsid w:val="00BD4A81"/>
    <w:rsid w:val="00BD4D08"/>
    <w:rsid w:val="00BD5072"/>
    <w:rsid w:val="00BD52E3"/>
    <w:rsid w:val="00BD544F"/>
    <w:rsid w:val="00BD57B8"/>
    <w:rsid w:val="00BD5890"/>
    <w:rsid w:val="00BD5E31"/>
    <w:rsid w:val="00BD5E91"/>
    <w:rsid w:val="00BD5EFC"/>
    <w:rsid w:val="00BD5F1A"/>
    <w:rsid w:val="00BD601C"/>
    <w:rsid w:val="00BD6263"/>
    <w:rsid w:val="00BD69DE"/>
    <w:rsid w:val="00BD6F20"/>
    <w:rsid w:val="00BD71A5"/>
    <w:rsid w:val="00BD72DC"/>
    <w:rsid w:val="00BD7449"/>
    <w:rsid w:val="00BD74D5"/>
    <w:rsid w:val="00BD7505"/>
    <w:rsid w:val="00BD7CA3"/>
    <w:rsid w:val="00BE0EF3"/>
    <w:rsid w:val="00BE0F16"/>
    <w:rsid w:val="00BE10C2"/>
    <w:rsid w:val="00BE1273"/>
    <w:rsid w:val="00BE1727"/>
    <w:rsid w:val="00BE17D7"/>
    <w:rsid w:val="00BE1D70"/>
    <w:rsid w:val="00BE210B"/>
    <w:rsid w:val="00BE21A9"/>
    <w:rsid w:val="00BE2360"/>
    <w:rsid w:val="00BE2575"/>
    <w:rsid w:val="00BE264B"/>
    <w:rsid w:val="00BE2BF2"/>
    <w:rsid w:val="00BE2F2F"/>
    <w:rsid w:val="00BE3143"/>
    <w:rsid w:val="00BE3205"/>
    <w:rsid w:val="00BE358A"/>
    <w:rsid w:val="00BE37E6"/>
    <w:rsid w:val="00BE383D"/>
    <w:rsid w:val="00BE387E"/>
    <w:rsid w:val="00BE3B28"/>
    <w:rsid w:val="00BE3C55"/>
    <w:rsid w:val="00BE4188"/>
    <w:rsid w:val="00BE445D"/>
    <w:rsid w:val="00BE449D"/>
    <w:rsid w:val="00BE49F9"/>
    <w:rsid w:val="00BE4EA7"/>
    <w:rsid w:val="00BE5334"/>
    <w:rsid w:val="00BE55BF"/>
    <w:rsid w:val="00BE5856"/>
    <w:rsid w:val="00BE5EA4"/>
    <w:rsid w:val="00BE64EE"/>
    <w:rsid w:val="00BE6D20"/>
    <w:rsid w:val="00BE6DBD"/>
    <w:rsid w:val="00BE734D"/>
    <w:rsid w:val="00BE78D4"/>
    <w:rsid w:val="00BE7A93"/>
    <w:rsid w:val="00BF018B"/>
    <w:rsid w:val="00BF07F9"/>
    <w:rsid w:val="00BF11AA"/>
    <w:rsid w:val="00BF120C"/>
    <w:rsid w:val="00BF1210"/>
    <w:rsid w:val="00BF12A9"/>
    <w:rsid w:val="00BF1AA0"/>
    <w:rsid w:val="00BF22F1"/>
    <w:rsid w:val="00BF270F"/>
    <w:rsid w:val="00BF2EAD"/>
    <w:rsid w:val="00BF3259"/>
    <w:rsid w:val="00BF3335"/>
    <w:rsid w:val="00BF3390"/>
    <w:rsid w:val="00BF3654"/>
    <w:rsid w:val="00BF3681"/>
    <w:rsid w:val="00BF3BB0"/>
    <w:rsid w:val="00BF3C5D"/>
    <w:rsid w:val="00BF3D03"/>
    <w:rsid w:val="00BF3E14"/>
    <w:rsid w:val="00BF4638"/>
    <w:rsid w:val="00BF4CA5"/>
    <w:rsid w:val="00BF4FC0"/>
    <w:rsid w:val="00BF55D1"/>
    <w:rsid w:val="00BF57C5"/>
    <w:rsid w:val="00BF597B"/>
    <w:rsid w:val="00BF5A64"/>
    <w:rsid w:val="00BF5D90"/>
    <w:rsid w:val="00BF64DD"/>
    <w:rsid w:val="00BF6A24"/>
    <w:rsid w:val="00BF6BD9"/>
    <w:rsid w:val="00BF6DA0"/>
    <w:rsid w:val="00BF7484"/>
    <w:rsid w:val="00C00403"/>
    <w:rsid w:val="00C0159C"/>
    <w:rsid w:val="00C01B82"/>
    <w:rsid w:val="00C02B70"/>
    <w:rsid w:val="00C02F48"/>
    <w:rsid w:val="00C0337B"/>
    <w:rsid w:val="00C0387F"/>
    <w:rsid w:val="00C03A78"/>
    <w:rsid w:val="00C0411C"/>
    <w:rsid w:val="00C04147"/>
    <w:rsid w:val="00C0414B"/>
    <w:rsid w:val="00C045B9"/>
    <w:rsid w:val="00C049F6"/>
    <w:rsid w:val="00C04C41"/>
    <w:rsid w:val="00C04D38"/>
    <w:rsid w:val="00C04ECF"/>
    <w:rsid w:val="00C04ED9"/>
    <w:rsid w:val="00C0525E"/>
    <w:rsid w:val="00C052D9"/>
    <w:rsid w:val="00C0542A"/>
    <w:rsid w:val="00C05A3B"/>
    <w:rsid w:val="00C05FB8"/>
    <w:rsid w:val="00C0618E"/>
    <w:rsid w:val="00C06492"/>
    <w:rsid w:val="00C06B93"/>
    <w:rsid w:val="00C06C64"/>
    <w:rsid w:val="00C06DA1"/>
    <w:rsid w:val="00C06FCF"/>
    <w:rsid w:val="00C077D0"/>
    <w:rsid w:val="00C07940"/>
    <w:rsid w:val="00C07962"/>
    <w:rsid w:val="00C07A70"/>
    <w:rsid w:val="00C07E52"/>
    <w:rsid w:val="00C07F34"/>
    <w:rsid w:val="00C07F7D"/>
    <w:rsid w:val="00C07FE2"/>
    <w:rsid w:val="00C10133"/>
    <w:rsid w:val="00C10140"/>
    <w:rsid w:val="00C1050F"/>
    <w:rsid w:val="00C10531"/>
    <w:rsid w:val="00C109ED"/>
    <w:rsid w:val="00C10F40"/>
    <w:rsid w:val="00C11084"/>
    <w:rsid w:val="00C111D6"/>
    <w:rsid w:val="00C11310"/>
    <w:rsid w:val="00C11592"/>
    <w:rsid w:val="00C12938"/>
    <w:rsid w:val="00C129F6"/>
    <w:rsid w:val="00C12E0D"/>
    <w:rsid w:val="00C1333A"/>
    <w:rsid w:val="00C13433"/>
    <w:rsid w:val="00C135F2"/>
    <w:rsid w:val="00C1389F"/>
    <w:rsid w:val="00C13911"/>
    <w:rsid w:val="00C13B5F"/>
    <w:rsid w:val="00C13F77"/>
    <w:rsid w:val="00C13FFC"/>
    <w:rsid w:val="00C14124"/>
    <w:rsid w:val="00C14274"/>
    <w:rsid w:val="00C14360"/>
    <w:rsid w:val="00C14529"/>
    <w:rsid w:val="00C1457B"/>
    <w:rsid w:val="00C14A6A"/>
    <w:rsid w:val="00C15354"/>
    <w:rsid w:val="00C15435"/>
    <w:rsid w:val="00C15654"/>
    <w:rsid w:val="00C1582E"/>
    <w:rsid w:val="00C15972"/>
    <w:rsid w:val="00C159D7"/>
    <w:rsid w:val="00C15D9A"/>
    <w:rsid w:val="00C16568"/>
    <w:rsid w:val="00C166B9"/>
    <w:rsid w:val="00C16709"/>
    <w:rsid w:val="00C16A1C"/>
    <w:rsid w:val="00C16F17"/>
    <w:rsid w:val="00C170BE"/>
    <w:rsid w:val="00C1752C"/>
    <w:rsid w:val="00C17551"/>
    <w:rsid w:val="00C17657"/>
    <w:rsid w:val="00C17C54"/>
    <w:rsid w:val="00C17D54"/>
    <w:rsid w:val="00C17E23"/>
    <w:rsid w:val="00C20044"/>
    <w:rsid w:val="00C2028F"/>
    <w:rsid w:val="00C203A8"/>
    <w:rsid w:val="00C20711"/>
    <w:rsid w:val="00C20766"/>
    <w:rsid w:val="00C20D3E"/>
    <w:rsid w:val="00C20EBE"/>
    <w:rsid w:val="00C2155D"/>
    <w:rsid w:val="00C21574"/>
    <w:rsid w:val="00C2164F"/>
    <w:rsid w:val="00C2189A"/>
    <w:rsid w:val="00C21960"/>
    <w:rsid w:val="00C224D2"/>
    <w:rsid w:val="00C229BB"/>
    <w:rsid w:val="00C22D45"/>
    <w:rsid w:val="00C23297"/>
    <w:rsid w:val="00C23885"/>
    <w:rsid w:val="00C23FED"/>
    <w:rsid w:val="00C2428A"/>
    <w:rsid w:val="00C24459"/>
    <w:rsid w:val="00C2459B"/>
    <w:rsid w:val="00C24792"/>
    <w:rsid w:val="00C24D11"/>
    <w:rsid w:val="00C24D3B"/>
    <w:rsid w:val="00C25013"/>
    <w:rsid w:val="00C251EC"/>
    <w:rsid w:val="00C25436"/>
    <w:rsid w:val="00C25EA5"/>
    <w:rsid w:val="00C261C5"/>
    <w:rsid w:val="00C261E1"/>
    <w:rsid w:val="00C26391"/>
    <w:rsid w:val="00C265BF"/>
    <w:rsid w:val="00C26777"/>
    <w:rsid w:val="00C26A4A"/>
    <w:rsid w:val="00C26ADE"/>
    <w:rsid w:val="00C26D92"/>
    <w:rsid w:val="00C2704B"/>
    <w:rsid w:val="00C27145"/>
    <w:rsid w:val="00C27DA8"/>
    <w:rsid w:val="00C27E87"/>
    <w:rsid w:val="00C30006"/>
    <w:rsid w:val="00C3011B"/>
    <w:rsid w:val="00C308BA"/>
    <w:rsid w:val="00C30A41"/>
    <w:rsid w:val="00C30A9E"/>
    <w:rsid w:val="00C30C4E"/>
    <w:rsid w:val="00C31024"/>
    <w:rsid w:val="00C310E8"/>
    <w:rsid w:val="00C31187"/>
    <w:rsid w:val="00C3134B"/>
    <w:rsid w:val="00C313C0"/>
    <w:rsid w:val="00C3145D"/>
    <w:rsid w:val="00C31C09"/>
    <w:rsid w:val="00C31DF9"/>
    <w:rsid w:val="00C31EE7"/>
    <w:rsid w:val="00C31F15"/>
    <w:rsid w:val="00C3267C"/>
    <w:rsid w:val="00C32706"/>
    <w:rsid w:val="00C32900"/>
    <w:rsid w:val="00C32AE8"/>
    <w:rsid w:val="00C32FFE"/>
    <w:rsid w:val="00C330C4"/>
    <w:rsid w:val="00C33181"/>
    <w:rsid w:val="00C331AA"/>
    <w:rsid w:val="00C33275"/>
    <w:rsid w:val="00C33356"/>
    <w:rsid w:val="00C33489"/>
    <w:rsid w:val="00C33696"/>
    <w:rsid w:val="00C336D2"/>
    <w:rsid w:val="00C339D0"/>
    <w:rsid w:val="00C33D16"/>
    <w:rsid w:val="00C33D6A"/>
    <w:rsid w:val="00C34154"/>
    <w:rsid w:val="00C34B3B"/>
    <w:rsid w:val="00C34FE5"/>
    <w:rsid w:val="00C35094"/>
    <w:rsid w:val="00C352AC"/>
    <w:rsid w:val="00C3572C"/>
    <w:rsid w:val="00C35771"/>
    <w:rsid w:val="00C3580E"/>
    <w:rsid w:val="00C35934"/>
    <w:rsid w:val="00C35D87"/>
    <w:rsid w:val="00C35DCC"/>
    <w:rsid w:val="00C36159"/>
    <w:rsid w:val="00C3619F"/>
    <w:rsid w:val="00C3658D"/>
    <w:rsid w:val="00C3676F"/>
    <w:rsid w:val="00C36AE8"/>
    <w:rsid w:val="00C36E71"/>
    <w:rsid w:val="00C36E8A"/>
    <w:rsid w:val="00C372FF"/>
    <w:rsid w:val="00C373EC"/>
    <w:rsid w:val="00C375A1"/>
    <w:rsid w:val="00C3778B"/>
    <w:rsid w:val="00C37C03"/>
    <w:rsid w:val="00C37D01"/>
    <w:rsid w:val="00C37D3E"/>
    <w:rsid w:val="00C37EAA"/>
    <w:rsid w:val="00C37F8F"/>
    <w:rsid w:val="00C4025A"/>
    <w:rsid w:val="00C40270"/>
    <w:rsid w:val="00C40325"/>
    <w:rsid w:val="00C40504"/>
    <w:rsid w:val="00C4056D"/>
    <w:rsid w:val="00C405F9"/>
    <w:rsid w:val="00C4061D"/>
    <w:rsid w:val="00C409BE"/>
    <w:rsid w:val="00C41083"/>
    <w:rsid w:val="00C411CD"/>
    <w:rsid w:val="00C4163D"/>
    <w:rsid w:val="00C41CFA"/>
    <w:rsid w:val="00C42032"/>
    <w:rsid w:val="00C420CA"/>
    <w:rsid w:val="00C4223A"/>
    <w:rsid w:val="00C4245F"/>
    <w:rsid w:val="00C42B03"/>
    <w:rsid w:val="00C42D57"/>
    <w:rsid w:val="00C42E16"/>
    <w:rsid w:val="00C43042"/>
    <w:rsid w:val="00C4352C"/>
    <w:rsid w:val="00C43E6A"/>
    <w:rsid w:val="00C444F0"/>
    <w:rsid w:val="00C4485E"/>
    <w:rsid w:val="00C44882"/>
    <w:rsid w:val="00C44D13"/>
    <w:rsid w:val="00C4513A"/>
    <w:rsid w:val="00C4557D"/>
    <w:rsid w:val="00C455F2"/>
    <w:rsid w:val="00C45FED"/>
    <w:rsid w:val="00C4641E"/>
    <w:rsid w:val="00C464A2"/>
    <w:rsid w:val="00C46508"/>
    <w:rsid w:val="00C46678"/>
    <w:rsid w:val="00C468E9"/>
    <w:rsid w:val="00C46C45"/>
    <w:rsid w:val="00C46D13"/>
    <w:rsid w:val="00C472ED"/>
    <w:rsid w:val="00C4739F"/>
    <w:rsid w:val="00C5014E"/>
    <w:rsid w:val="00C508B0"/>
    <w:rsid w:val="00C50F86"/>
    <w:rsid w:val="00C5154F"/>
    <w:rsid w:val="00C516C4"/>
    <w:rsid w:val="00C5250D"/>
    <w:rsid w:val="00C52542"/>
    <w:rsid w:val="00C52599"/>
    <w:rsid w:val="00C52777"/>
    <w:rsid w:val="00C52E8D"/>
    <w:rsid w:val="00C53033"/>
    <w:rsid w:val="00C538DF"/>
    <w:rsid w:val="00C53D7F"/>
    <w:rsid w:val="00C54290"/>
    <w:rsid w:val="00C54484"/>
    <w:rsid w:val="00C544E1"/>
    <w:rsid w:val="00C548AB"/>
    <w:rsid w:val="00C549F1"/>
    <w:rsid w:val="00C54B8A"/>
    <w:rsid w:val="00C54D1F"/>
    <w:rsid w:val="00C54E82"/>
    <w:rsid w:val="00C55547"/>
    <w:rsid w:val="00C55582"/>
    <w:rsid w:val="00C5566B"/>
    <w:rsid w:val="00C558B1"/>
    <w:rsid w:val="00C558BE"/>
    <w:rsid w:val="00C559DC"/>
    <w:rsid w:val="00C5607C"/>
    <w:rsid w:val="00C561CA"/>
    <w:rsid w:val="00C562D6"/>
    <w:rsid w:val="00C5631D"/>
    <w:rsid w:val="00C56AE0"/>
    <w:rsid w:val="00C56FE4"/>
    <w:rsid w:val="00C57C62"/>
    <w:rsid w:val="00C57EF1"/>
    <w:rsid w:val="00C60109"/>
    <w:rsid w:val="00C60147"/>
    <w:rsid w:val="00C6071E"/>
    <w:rsid w:val="00C60E3B"/>
    <w:rsid w:val="00C60EFF"/>
    <w:rsid w:val="00C612B8"/>
    <w:rsid w:val="00C614CD"/>
    <w:rsid w:val="00C6186A"/>
    <w:rsid w:val="00C61A11"/>
    <w:rsid w:val="00C62811"/>
    <w:rsid w:val="00C6288F"/>
    <w:rsid w:val="00C62ACB"/>
    <w:rsid w:val="00C62C69"/>
    <w:rsid w:val="00C62E63"/>
    <w:rsid w:val="00C6330E"/>
    <w:rsid w:val="00C6343E"/>
    <w:rsid w:val="00C63892"/>
    <w:rsid w:val="00C63C3F"/>
    <w:rsid w:val="00C63C94"/>
    <w:rsid w:val="00C63D1C"/>
    <w:rsid w:val="00C63E72"/>
    <w:rsid w:val="00C63ECE"/>
    <w:rsid w:val="00C641A4"/>
    <w:rsid w:val="00C64564"/>
    <w:rsid w:val="00C64D49"/>
    <w:rsid w:val="00C652DF"/>
    <w:rsid w:val="00C65336"/>
    <w:rsid w:val="00C6571A"/>
    <w:rsid w:val="00C65769"/>
    <w:rsid w:val="00C6576B"/>
    <w:rsid w:val="00C65806"/>
    <w:rsid w:val="00C65C52"/>
    <w:rsid w:val="00C65CCE"/>
    <w:rsid w:val="00C66393"/>
    <w:rsid w:val="00C6672B"/>
    <w:rsid w:val="00C6695E"/>
    <w:rsid w:val="00C66BE6"/>
    <w:rsid w:val="00C6735E"/>
    <w:rsid w:val="00C6739D"/>
    <w:rsid w:val="00C67528"/>
    <w:rsid w:val="00C70010"/>
    <w:rsid w:val="00C70A72"/>
    <w:rsid w:val="00C711BF"/>
    <w:rsid w:val="00C714DC"/>
    <w:rsid w:val="00C71834"/>
    <w:rsid w:val="00C7192F"/>
    <w:rsid w:val="00C71FF4"/>
    <w:rsid w:val="00C72336"/>
    <w:rsid w:val="00C728C7"/>
    <w:rsid w:val="00C732DC"/>
    <w:rsid w:val="00C733D0"/>
    <w:rsid w:val="00C7489E"/>
    <w:rsid w:val="00C750B4"/>
    <w:rsid w:val="00C75465"/>
    <w:rsid w:val="00C75CAB"/>
    <w:rsid w:val="00C75EC8"/>
    <w:rsid w:val="00C7668A"/>
    <w:rsid w:val="00C7678B"/>
    <w:rsid w:val="00C768FB"/>
    <w:rsid w:val="00C76AF7"/>
    <w:rsid w:val="00C77412"/>
    <w:rsid w:val="00C775B2"/>
    <w:rsid w:val="00C778B6"/>
    <w:rsid w:val="00C778F3"/>
    <w:rsid w:val="00C77A24"/>
    <w:rsid w:val="00C77A75"/>
    <w:rsid w:val="00C77AB0"/>
    <w:rsid w:val="00C804A0"/>
    <w:rsid w:val="00C804B2"/>
    <w:rsid w:val="00C8053F"/>
    <w:rsid w:val="00C80821"/>
    <w:rsid w:val="00C8098C"/>
    <w:rsid w:val="00C80ADE"/>
    <w:rsid w:val="00C80CFF"/>
    <w:rsid w:val="00C81404"/>
    <w:rsid w:val="00C81A24"/>
    <w:rsid w:val="00C81BFD"/>
    <w:rsid w:val="00C81C68"/>
    <w:rsid w:val="00C81EE5"/>
    <w:rsid w:val="00C82366"/>
    <w:rsid w:val="00C82564"/>
    <w:rsid w:val="00C829A6"/>
    <w:rsid w:val="00C82A3E"/>
    <w:rsid w:val="00C82DFE"/>
    <w:rsid w:val="00C82FB9"/>
    <w:rsid w:val="00C8302C"/>
    <w:rsid w:val="00C8328C"/>
    <w:rsid w:val="00C83679"/>
    <w:rsid w:val="00C838D3"/>
    <w:rsid w:val="00C839DE"/>
    <w:rsid w:val="00C83B3F"/>
    <w:rsid w:val="00C83B73"/>
    <w:rsid w:val="00C83FC4"/>
    <w:rsid w:val="00C8410F"/>
    <w:rsid w:val="00C84556"/>
    <w:rsid w:val="00C84942"/>
    <w:rsid w:val="00C849FD"/>
    <w:rsid w:val="00C84AA9"/>
    <w:rsid w:val="00C85177"/>
    <w:rsid w:val="00C85180"/>
    <w:rsid w:val="00C851F6"/>
    <w:rsid w:val="00C8532E"/>
    <w:rsid w:val="00C85649"/>
    <w:rsid w:val="00C85676"/>
    <w:rsid w:val="00C85938"/>
    <w:rsid w:val="00C85CEF"/>
    <w:rsid w:val="00C85E1F"/>
    <w:rsid w:val="00C85F9F"/>
    <w:rsid w:val="00C864FC"/>
    <w:rsid w:val="00C866CB"/>
    <w:rsid w:val="00C8679B"/>
    <w:rsid w:val="00C8686C"/>
    <w:rsid w:val="00C86907"/>
    <w:rsid w:val="00C8702E"/>
    <w:rsid w:val="00C87144"/>
    <w:rsid w:val="00C8714B"/>
    <w:rsid w:val="00C87193"/>
    <w:rsid w:val="00C874F3"/>
    <w:rsid w:val="00C902C7"/>
    <w:rsid w:val="00C907A0"/>
    <w:rsid w:val="00C90A8C"/>
    <w:rsid w:val="00C90DEB"/>
    <w:rsid w:val="00C90FB8"/>
    <w:rsid w:val="00C9136E"/>
    <w:rsid w:val="00C9157A"/>
    <w:rsid w:val="00C91725"/>
    <w:rsid w:val="00C91EE9"/>
    <w:rsid w:val="00C923EE"/>
    <w:rsid w:val="00C92689"/>
    <w:rsid w:val="00C926A5"/>
    <w:rsid w:val="00C9293A"/>
    <w:rsid w:val="00C92DDD"/>
    <w:rsid w:val="00C92F7A"/>
    <w:rsid w:val="00C9307D"/>
    <w:rsid w:val="00C93179"/>
    <w:rsid w:val="00C93182"/>
    <w:rsid w:val="00C93359"/>
    <w:rsid w:val="00C93451"/>
    <w:rsid w:val="00C9362E"/>
    <w:rsid w:val="00C9377D"/>
    <w:rsid w:val="00C93B24"/>
    <w:rsid w:val="00C93FA3"/>
    <w:rsid w:val="00C94205"/>
    <w:rsid w:val="00C9441E"/>
    <w:rsid w:val="00C945F8"/>
    <w:rsid w:val="00C94B5C"/>
    <w:rsid w:val="00C94DB4"/>
    <w:rsid w:val="00C95982"/>
    <w:rsid w:val="00C95BBB"/>
    <w:rsid w:val="00C95E18"/>
    <w:rsid w:val="00C95F37"/>
    <w:rsid w:val="00C96025"/>
    <w:rsid w:val="00C9606C"/>
    <w:rsid w:val="00C96DE2"/>
    <w:rsid w:val="00C96F11"/>
    <w:rsid w:val="00C96F6C"/>
    <w:rsid w:val="00C9701F"/>
    <w:rsid w:val="00C97298"/>
    <w:rsid w:val="00C97353"/>
    <w:rsid w:val="00C9794F"/>
    <w:rsid w:val="00C97973"/>
    <w:rsid w:val="00C97BF9"/>
    <w:rsid w:val="00C97E78"/>
    <w:rsid w:val="00C97EA9"/>
    <w:rsid w:val="00C97ED7"/>
    <w:rsid w:val="00CA035D"/>
    <w:rsid w:val="00CA0775"/>
    <w:rsid w:val="00CA0BD9"/>
    <w:rsid w:val="00CA0D32"/>
    <w:rsid w:val="00CA0DB4"/>
    <w:rsid w:val="00CA17FB"/>
    <w:rsid w:val="00CA1C37"/>
    <w:rsid w:val="00CA25A2"/>
    <w:rsid w:val="00CA26DF"/>
    <w:rsid w:val="00CA279A"/>
    <w:rsid w:val="00CA2C0E"/>
    <w:rsid w:val="00CA2DE8"/>
    <w:rsid w:val="00CA36FD"/>
    <w:rsid w:val="00CA37F5"/>
    <w:rsid w:val="00CA3BA1"/>
    <w:rsid w:val="00CA3F79"/>
    <w:rsid w:val="00CA4578"/>
    <w:rsid w:val="00CA4780"/>
    <w:rsid w:val="00CA47E5"/>
    <w:rsid w:val="00CA483B"/>
    <w:rsid w:val="00CA4B3C"/>
    <w:rsid w:val="00CA4B8B"/>
    <w:rsid w:val="00CA5DF7"/>
    <w:rsid w:val="00CA5ECA"/>
    <w:rsid w:val="00CA6171"/>
    <w:rsid w:val="00CA649F"/>
    <w:rsid w:val="00CA680E"/>
    <w:rsid w:val="00CA6B4C"/>
    <w:rsid w:val="00CA6C53"/>
    <w:rsid w:val="00CA6EC7"/>
    <w:rsid w:val="00CA7756"/>
    <w:rsid w:val="00CA7931"/>
    <w:rsid w:val="00CA7A93"/>
    <w:rsid w:val="00CA7D7E"/>
    <w:rsid w:val="00CA7E13"/>
    <w:rsid w:val="00CB02F3"/>
    <w:rsid w:val="00CB0340"/>
    <w:rsid w:val="00CB055E"/>
    <w:rsid w:val="00CB05B3"/>
    <w:rsid w:val="00CB0853"/>
    <w:rsid w:val="00CB0987"/>
    <w:rsid w:val="00CB0FA0"/>
    <w:rsid w:val="00CB11AE"/>
    <w:rsid w:val="00CB137B"/>
    <w:rsid w:val="00CB1504"/>
    <w:rsid w:val="00CB15EE"/>
    <w:rsid w:val="00CB17A4"/>
    <w:rsid w:val="00CB18E3"/>
    <w:rsid w:val="00CB1BD5"/>
    <w:rsid w:val="00CB1E5F"/>
    <w:rsid w:val="00CB23EB"/>
    <w:rsid w:val="00CB245D"/>
    <w:rsid w:val="00CB261C"/>
    <w:rsid w:val="00CB2880"/>
    <w:rsid w:val="00CB2A0B"/>
    <w:rsid w:val="00CB2EA7"/>
    <w:rsid w:val="00CB316E"/>
    <w:rsid w:val="00CB31CF"/>
    <w:rsid w:val="00CB34DC"/>
    <w:rsid w:val="00CB36F8"/>
    <w:rsid w:val="00CB3E4F"/>
    <w:rsid w:val="00CB3F0B"/>
    <w:rsid w:val="00CB43DC"/>
    <w:rsid w:val="00CB4406"/>
    <w:rsid w:val="00CB4416"/>
    <w:rsid w:val="00CB4B75"/>
    <w:rsid w:val="00CB4D6F"/>
    <w:rsid w:val="00CB4DD2"/>
    <w:rsid w:val="00CB4F06"/>
    <w:rsid w:val="00CB5083"/>
    <w:rsid w:val="00CB50AA"/>
    <w:rsid w:val="00CB5379"/>
    <w:rsid w:val="00CB573A"/>
    <w:rsid w:val="00CB5846"/>
    <w:rsid w:val="00CB5A06"/>
    <w:rsid w:val="00CB5AE7"/>
    <w:rsid w:val="00CB5B50"/>
    <w:rsid w:val="00CB5BB7"/>
    <w:rsid w:val="00CB60A2"/>
    <w:rsid w:val="00CB65E7"/>
    <w:rsid w:val="00CB674D"/>
    <w:rsid w:val="00CB6950"/>
    <w:rsid w:val="00CB6A61"/>
    <w:rsid w:val="00CB6A7F"/>
    <w:rsid w:val="00CB6BE6"/>
    <w:rsid w:val="00CB72AB"/>
    <w:rsid w:val="00CB7B57"/>
    <w:rsid w:val="00CB7D8D"/>
    <w:rsid w:val="00CB7DA0"/>
    <w:rsid w:val="00CC0184"/>
    <w:rsid w:val="00CC0A60"/>
    <w:rsid w:val="00CC10A3"/>
    <w:rsid w:val="00CC1891"/>
    <w:rsid w:val="00CC1DB0"/>
    <w:rsid w:val="00CC20C4"/>
    <w:rsid w:val="00CC21FD"/>
    <w:rsid w:val="00CC262F"/>
    <w:rsid w:val="00CC2DB9"/>
    <w:rsid w:val="00CC3039"/>
    <w:rsid w:val="00CC3644"/>
    <w:rsid w:val="00CC3BFB"/>
    <w:rsid w:val="00CC3C8C"/>
    <w:rsid w:val="00CC4055"/>
    <w:rsid w:val="00CC4084"/>
    <w:rsid w:val="00CC42DD"/>
    <w:rsid w:val="00CC42E0"/>
    <w:rsid w:val="00CC4A4F"/>
    <w:rsid w:val="00CC4F3F"/>
    <w:rsid w:val="00CC5190"/>
    <w:rsid w:val="00CC550C"/>
    <w:rsid w:val="00CC5E9F"/>
    <w:rsid w:val="00CC606C"/>
    <w:rsid w:val="00CC61A4"/>
    <w:rsid w:val="00CC63BB"/>
    <w:rsid w:val="00CC66B5"/>
    <w:rsid w:val="00CC66D6"/>
    <w:rsid w:val="00CC6863"/>
    <w:rsid w:val="00CC6942"/>
    <w:rsid w:val="00CC6998"/>
    <w:rsid w:val="00CC6C7B"/>
    <w:rsid w:val="00CC6D7B"/>
    <w:rsid w:val="00CC70A0"/>
    <w:rsid w:val="00CC75B8"/>
    <w:rsid w:val="00CC769D"/>
    <w:rsid w:val="00CC7B88"/>
    <w:rsid w:val="00CC7C41"/>
    <w:rsid w:val="00CC7EEF"/>
    <w:rsid w:val="00CC7F6C"/>
    <w:rsid w:val="00CD020C"/>
    <w:rsid w:val="00CD0247"/>
    <w:rsid w:val="00CD122B"/>
    <w:rsid w:val="00CD156A"/>
    <w:rsid w:val="00CD17E8"/>
    <w:rsid w:val="00CD1B2D"/>
    <w:rsid w:val="00CD252D"/>
    <w:rsid w:val="00CD2F67"/>
    <w:rsid w:val="00CD2FAA"/>
    <w:rsid w:val="00CD3085"/>
    <w:rsid w:val="00CD388C"/>
    <w:rsid w:val="00CD3A9B"/>
    <w:rsid w:val="00CD401F"/>
    <w:rsid w:val="00CD409A"/>
    <w:rsid w:val="00CD4183"/>
    <w:rsid w:val="00CD4403"/>
    <w:rsid w:val="00CD45C6"/>
    <w:rsid w:val="00CD4B4C"/>
    <w:rsid w:val="00CD4B72"/>
    <w:rsid w:val="00CD519B"/>
    <w:rsid w:val="00CD5438"/>
    <w:rsid w:val="00CD5525"/>
    <w:rsid w:val="00CD5729"/>
    <w:rsid w:val="00CD57A3"/>
    <w:rsid w:val="00CD5F3A"/>
    <w:rsid w:val="00CD6994"/>
    <w:rsid w:val="00CD6B32"/>
    <w:rsid w:val="00CD70D2"/>
    <w:rsid w:val="00CD7645"/>
    <w:rsid w:val="00CD764C"/>
    <w:rsid w:val="00CD767C"/>
    <w:rsid w:val="00CD77EE"/>
    <w:rsid w:val="00CD7CD5"/>
    <w:rsid w:val="00CE02EC"/>
    <w:rsid w:val="00CE07B1"/>
    <w:rsid w:val="00CE09B6"/>
    <w:rsid w:val="00CE0FDC"/>
    <w:rsid w:val="00CE1387"/>
    <w:rsid w:val="00CE145A"/>
    <w:rsid w:val="00CE1516"/>
    <w:rsid w:val="00CE1740"/>
    <w:rsid w:val="00CE1D64"/>
    <w:rsid w:val="00CE2727"/>
    <w:rsid w:val="00CE272F"/>
    <w:rsid w:val="00CE2918"/>
    <w:rsid w:val="00CE2F4E"/>
    <w:rsid w:val="00CE3F29"/>
    <w:rsid w:val="00CE3FC7"/>
    <w:rsid w:val="00CE443C"/>
    <w:rsid w:val="00CE445A"/>
    <w:rsid w:val="00CE4A2C"/>
    <w:rsid w:val="00CE4C02"/>
    <w:rsid w:val="00CE4C9A"/>
    <w:rsid w:val="00CE4ED1"/>
    <w:rsid w:val="00CE5944"/>
    <w:rsid w:val="00CE59CB"/>
    <w:rsid w:val="00CE5A46"/>
    <w:rsid w:val="00CE5A76"/>
    <w:rsid w:val="00CE61C7"/>
    <w:rsid w:val="00CE66F7"/>
    <w:rsid w:val="00CE66F9"/>
    <w:rsid w:val="00CE6A49"/>
    <w:rsid w:val="00CE7392"/>
    <w:rsid w:val="00CE766C"/>
    <w:rsid w:val="00CE76F0"/>
    <w:rsid w:val="00CE78FF"/>
    <w:rsid w:val="00CE7CDA"/>
    <w:rsid w:val="00CF04B8"/>
    <w:rsid w:val="00CF0553"/>
    <w:rsid w:val="00CF0A97"/>
    <w:rsid w:val="00CF0F02"/>
    <w:rsid w:val="00CF12DB"/>
    <w:rsid w:val="00CF171D"/>
    <w:rsid w:val="00CF1A82"/>
    <w:rsid w:val="00CF229D"/>
    <w:rsid w:val="00CF2A96"/>
    <w:rsid w:val="00CF2EBC"/>
    <w:rsid w:val="00CF2EE2"/>
    <w:rsid w:val="00CF354A"/>
    <w:rsid w:val="00CF37C4"/>
    <w:rsid w:val="00CF3A57"/>
    <w:rsid w:val="00CF3A5A"/>
    <w:rsid w:val="00CF3C12"/>
    <w:rsid w:val="00CF3D80"/>
    <w:rsid w:val="00CF40A4"/>
    <w:rsid w:val="00CF41F8"/>
    <w:rsid w:val="00CF4806"/>
    <w:rsid w:val="00CF483E"/>
    <w:rsid w:val="00CF5DA2"/>
    <w:rsid w:val="00CF5E63"/>
    <w:rsid w:val="00CF6375"/>
    <w:rsid w:val="00CF63F1"/>
    <w:rsid w:val="00CF6593"/>
    <w:rsid w:val="00CF6B19"/>
    <w:rsid w:val="00CF6C4E"/>
    <w:rsid w:val="00CF70B6"/>
    <w:rsid w:val="00CF72F0"/>
    <w:rsid w:val="00CF762E"/>
    <w:rsid w:val="00CF785D"/>
    <w:rsid w:val="00CF7DDC"/>
    <w:rsid w:val="00D00081"/>
    <w:rsid w:val="00D0021C"/>
    <w:rsid w:val="00D002BE"/>
    <w:rsid w:val="00D003BB"/>
    <w:rsid w:val="00D00864"/>
    <w:rsid w:val="00D008D6"/>
    <w:rsid w:val="00D00B51"/>
    <w:rsid w:val="00D00C56"/>
    <w:rsid w:val="00D00C9C"/>
    <w:rsid w:val="00D00E67"/>
    <w:rsid w:val="00D00F59"/>
    <w:rsid w:val="00D01003"/>
    <w:rsid w:val="00D01388"/>
    <w:rsid w:val="00D01F1E"/>
    <w:rsid w:val="00D0209E"/>
    <w:rsid w:val="00D02D4F"/>
    <w:rsid w:val="00D02D9A"/>
    <w:rsid w:val="00D02E1C"/>
    <w:rsid w:val="00D02E86"/>
    <w:rsid w:val="00D032DC"/>
    <w:rsid w:val="00D034BB"/>
    <w:rsid w:val="00D03722"/>
    <w:rsid w:val="00D0432E"/>
    <w:rsid w:val="00D043AA"/>
    <w:rsid w:val="00D043FE"/>
    <w:rsid w:val="00D048A9"/>
    <w:rsid w:val="00D04E21"/>
    <w:rsid w:val="00D05219"/>
    <w:rsid w:val="00D05322"/>
    <w:rsid w:val="00D05BC5"/>
    <w:rsid w:val="00D05CDC"/>
    <w:rsid w:val="00D06701"/>
    <w:rsid w:val="00D0675B"/>
    <w:rsid w:val="00D06D41"/>
    <w:rsid w:val="00D07424"/>
    <w:rsid w:val="00D076CA"/>
    <w:rsid w:val="00D07CF7"/>
    <w:rsid w:val="00D103F8"/>
    <w:rsid w:val="00D10910"/>
    <w:rsid w:val="00D11103"/>
    <w:rsid w:val="00D1148A"/>
    <w:rsid w:val="00D116ED"/>
    <w:rsid w:val="00D1170C"/>
    <w:rsid w:val="00D11BD8"/>
    <w:rsid w:val="00D12222"/>
    <w:rsid w:val="00D122CC"/>
    <w:rsid w:val="00D12A3C"/>
    <w:rsid w:val="00D1300E"/>
    <w:rsid w:val="00D139DE"/>
    <w:rsid w:val="00D139DF"/>
    <w:rsid w:val="00D13B38"/>
    <w:rsid w:val="00D13BEC"/>
    <w:rsid w:val="00D13EAA"/>
    <w:rsid w:val="00D14197"/>
    <w:rsid w:val="00D142EA"/>
    <w:rsid w:val="00D14477"/>
    <w:rsid w:val="00D14C2A"/>
    <w:rsid w:val="00D14CE0"/>
    <w:rsid w:val="00D14D1B"/>
    <w:rsid w:val="00D14FA8"/>
    <w:rsid w:val="00D15776"/>
    <w:rsid w:val="00D15955"/>
    <w:rsid w:val="00D15C62"/>
    <w:rsid w:val="00D15EA9"/>
    <w:rsid w:val="00D15FE4"/>
    <w:rsid w:val="00D15FF8"/>
    <w:rsid w:val="00D162CA"/>
    <w:rsid w:val="00D164ED"/>
    <w:rsid w:val="00D16727"/>
    <w:rsid w:val="00D169AD"/>
    <w:rsid w:val="00D16A02"/>
    <w:rsid w:val="00D16E1B"/>
    <w:rsid w:val="00D17087"/>
    <w:rsid w:val="00D17283"/>
    <w:rsid w:val="00D175F0"/>
    <w:rsid w:val="00D1781B"/>
    <w:rsid w:val="00D17873"/>
    <w:rsid w:val="00D203B2"/>
    <w:rsid w:val="00D206CF"/>
    <w:rsid w:val="00D206FE"/>
    <w:rsid w:val="00D20D45"/>
    <w:rsid w:val="00D20EA6"/>
    <w:rsid w:val="00D212EF"/>
    <w:rsid w:val="00D220D5"/>
    <w:rsid w:val="00D22327"/>
    <w:rsid w:val="00D224D2"/>
    <w:rsid w:val="00D2264E"/>
    <w:rsid w:val="00D229D7"/>
    <w:rsid w:val="00D230AF"/>
    <w:rsid w:val="00D231B0"/>
    <w:rsid w:val="00D23A6D"/>
    <w:rsid w:val="00D23D8B"/>
    <w:rsid w:val="00D24159"/>
    <w:rsid w:val="00D24A1F"/>
    <w:rsid w:val="00D24BCB"/>
    <w:rsid w:val="00D25544"/>
    <w:rsid w:val="00D25647"/>
    <w:rsid w:val="00D25A34"/>
    <w:rsid w:val="00D25B7C"/>
    <w:rsid w:val="00D25C01"/>
    <w:rsid w:val="00D260C3"/>
    <w:rsid w:val="00D267E8"/>
    <w:rsid w:val="00D2686E"/>
    <w:rsid w:val="00D26C97"/>
    <w:rsid w:val="00D26F58"/>
    <w:rsid w:val="00D27326"/>
    <w:rsid w:val="00D2799D"/>
    <w:rsid w:val="00D27DB8"/>
    <w:rsid w:val="00D301CB"/>
    <w:rsid w:val="00D304CB"/>
    <w:rsid w:val="00D3052E"/>
    <w:rsid w:val="00D307E7"/>
    <w:rsid w:val="00D309C1"/>
    <w:rsid w:val="00D30E6B"/>
    <w:rsid w:val="00D30FFA"/>
    <w:rsid w:val="00D310CA"/>
    <w:rsid w:val="00D3118F"/>
    <w:rsid w:val="00D313A0"/>
    <w:rsid w:val="00D31600"/>
    <w:rsid w:val="00D317DB"/>
    <w:rsid w:val="00D319C1"/>
    <w:rsid w:val="00D31DA0"/>
    <w:rsid w:val="00D32041"/>
    <w:rsid w:val="00D32371"/>
    <w:rsid w:val="00D32684"/>
    <w:rsid w:val="00D326C6"/>
    <w:rsid w:val="00D329AC"/>
    <w:rsid w:val="00D32BF5"/>
    <w:rsid w:val="00D32C5B"/>
    <w:rsid w:val="00D32CC9"/>
    <w:rsid w:val="00D32EB0"/>
    <w:rsid w:val="00D33046"/>
    <w:rsid w:val="00D3321D"/>
    <w:rsid w:val="00D3372F"/>
    <w:rsid w:val="00D338BE"/>
    <w:rsid w:val="00D33992"/>
    <w:rsid w:val="00D33AB8"/>
    <w:rsid w:val="00D33E1C"/>
    <w:rsid w:val="00D33F0D"/>
    <w:rsid w:val="00D34074"/>
    <w:rsid w:val="00D34511"/>
    <w:rsid w:val="00D34663"/>
    <w:rsid w:val="00D34FA9"/>
    <w:rsid w:val="00D352C0"/>
    <w:rsid w:val="00D35498"/>
    <w:rsid w:val="00D35904"/>
    <w:rsid w:val="00D35B5A"/>
    <w:rsid w:val="00D35B72"/>
    <w:rsid w:val="00D3640E"/>
    <w:rsid w:val="00D36522"/>
    <w:rsid w:val="00D3678D"/>
    <w:rsid w:val="00D36D00"/>
    <w:rsid w:val="00D373AC"/>
    <w:rsid w:val="00D3788D"/>
    <w:rsid w:val="00D37997"/>
    <w:rsid w:val="00D37DA5"/>
    <w:rsid w:val="00D37E65"/>
    <w:rsid w:val="00D37FFD"/>
    <w:rsid w:val="00D40325"/>
    <w:rsid w:val="00D403BC"/>
    <w:rsid w:val="00D40F03"/>
    <w:rsid w:val="00D41153"/>
    <w:rsid w:val="00D413D9"/>
    <w:rsid w:val="00D41A5E"/>
    <w:rsid w:val="00D41D1A"/>
    <w:rsid w:val="00D4226F"/>
    <w:rsid w:val="00D4234E"/>
    <w:rsid w:val="00D428C7"/>
    <w:rsid w:val="00D42900"/>
    <w:rsid w:val="00D42B5B"/>
    <w:rsid w:val="00D42F7A"/>
    <w:rsid w:val="00D42FED"/>
    <w:rsid w:val="00D4309B"/>
    <w:rsid w:val="00D430D8"/>
    <w:rsid w:val="00D4327B"/>
    <w:rsid w:val="00D433BE"/>
    <w:rsid w:val="00D43525"/>
    <w:rsid w:val="00D43D04"/>
    <w:rsid w:val="00D44398"/>
    <w:rsid w:val="00D445AB"/>
    <w:rsid w:val="00D445E2"/>
    <w:rsid w:val="00D447BF"/>
    <w:rsid w:val="00D44856"/>
    <w:rsid w:val="00D44941"/>
    <w:rsid w:val="00D451AD"/>
    <w:rsid w:val="00D456D5"/>
    <w:rsid w:val="00D456FA"/>
    <w:rsid w:val="00D45913"/>
    <w:rsid w:val="00D45B77"/>
    <w:rsid w:val="00D46826"/>
    <w:rsid w:val="00D4684C"/>
    <w:rsid w:val="00D46D26"/>
    <w:rsid w:val="00D46E59"/>
    <w:rsid w:val="00D4717D"/>
    <w:rsid w:val="00D4740A"/>
    <w:rsid w:val="00D474B2"/>
    <w:rsid w:val="00D4762E"/>
    <w:rsid w:val="00D4765E"/>
    <w:rsid w:val="00D47742"/>
    <w:rsid w:val="00D47E5F"/>
    <w:rsid w:val="00D47E6E"/>
    <w:rsid w:val="00D50358"/>
    <w:rsid w:val="00D50508"/>
    <w:rsid w:val="00D50F52"/>
    <w:rsid w:val="00D514C9"/>
    <w:rsid w:val="00D5177E"/>
    <w:rsid w:val="00D51C3C"/>
    <w:rsid w:val="00D51C73"/>
    <w:rsid w:val="00D51E58"/>
    <w:rsid w:val="00D5246F"/>
    <w:rsid w:val="00D5280C"/>
    <w:rsid w:val="00D528A6"/>
    <w:rsid w:val="00D528B1"/>
    <w:rsid w:val="00D52D47"/>
    <w:rsid w:val="00D52D4D"/>
    <w:rsid w:val="00D52F2A"/>
    <w:rsid w:val="00D53153"/>
    <w:rsid w:val="00D53599"/>
    <w:rsid w:val="00D535F3"/>
    <w:rsid w:val="00D539C7"/>
    <w:rsid w:val="00D53C69"/>
    <w:rsid w:val="00D54165"/>
    <w:rsid w:val="00D54335"/>
    <w:rsid w:val="00D54581"/>
    <w:rsid w:val="00D54A17"/>
    <w:rsid w:val="00D54AA9"/>
    <w:rsid w:val="00D54F13"/>
    <w:rsid w:val="00D552D9"/>
    <w:rsid w:val="00D5573B"/>
    <w:rsid w:val="00D55A2D"/>
    <w:rsid w:val="00D56076"/>
    <w:rsid w:val="00D5649D"/>
    <w:rsid w:val="00D569C7"/>
    <w:rsid w:val="00D56ED8"/>
    <w:rsid w:val="00D56F07"/>
    <w:rsid w:val="00D571F5"/>
    <w:rsid w:val="00D575C3"/>
    <w:rsid w:val="00D57AE7"/>
    <w:rsid w:val="00D57F4D"/>
    <w:rsid w:val="00D57F83"/>
    <w:rsid w:val="00D6013E"/>
    <w:rsid w:val="00D6024C"/>
    <w:rsid w:val="00D6058C"/>
    <w:rsid w:val="00D607A1"/>
    <w:rsid w:val="00D60C22"/>
    <w:rsid w:val="00D61907"/>
    <w:rsid w:val="00D6197D"/>
    <w:rsid w:val="00D61B0B"/>
    <w:rsid w:val="00D61D56"/>
    <w:rsid w:val="00D61D5E"/>
    <w:rsid w:val="00D61FCA"/>
    <w:rsid w:val="00D62278"/>
    <w:rsid w:val="00D6297C"/>
    <w:rsid w:val="00D62C59"/>
    <w:rsid w:val="00D62C97"/>
    <w:rsid w:val="00D63168"/>
    <w:rsid w:val="00D63211"/>
    <w:rsid w:val="00D6323F"/>
    <w:rsid w:val="00D632B1"/>
    <w:rsid w:val="00D632FC"/>
    <w:rsid w:val="00D63369"/>
    <w:rsid w:val="00D633B2"/>
    <w:rsid w:val="00D63611"/>
    <w:rsid w:val="00D6380B"/>
    <w:rsid w:val="00D6380C"/>
    <w:rsid w:val="00D63867"/>
    <w:rsid w:val="00D63A11"/>
    <w:rsid w:val="00D63A23"/>
    <w:rsid w:val="00D63B1C"/>
    <w:rsid w:val="00D63E57"/>
    <w:rsid w:val="00D63F97"/>
    <w:rsid w:val="00D6442A"/>
    <w:rsid w:val="00D644BB"/>
    <w:rsid w:val="00D645F0"/>
    <w:rsid w:val="00D646C7"/>
    <w:rsid w:val="00D64971"/>
    <w:rsid w:val="00D649CB"/>
    <w:rsid w:val="00D64CF3"/>
    <w:rsid w:val="00D64F10"/>
    <w:rsid w:val="00D65292"/>
    <w:rsid w:val="00D6548E"/>
    <w:rsid w:val="00D65561"/>
    <w:rsid w:val="00D65650"/>
    <w:rsid w:val="00D656A8"/>
    <w:rsid w:val="00D65777"/>
    <w:rsid w:val="00D658DD"/>
    <w:rsid w:val="00D65B05"/>
    <w:rsid w:val="00D65CA4"/>
    <w:rsid w:val="00D662D0"/>
    <w:rsid w:val="00D664D2"/>
    <w:rsid w:val="00D66A45"/>
    <w:rsid w:val="00D66BC2"/>
    <w:rsid w:val="00D66C69"/>
    <w:rsid w:val="00D67042"/>
    <w:rsid w:val="00D67169"/>
    <w:rsid w:val="00D673AE"/>
    <w:rsid w:val="00D67442"/>
    <w:rsid w:val="00D675DA"/>
    <w:rsid w:val="00D67739"/>
    <w:rsid w:val="00D67CEE"/>
    <w:rsid w:val="00D67F0C"/>
    <w:rsid w:val="00D67F1D"/>
    <w:rsid w:val="00D70212"/>
    <w:rsid w:val="00D705B9"/>
    <w:rsid w:val="00D705BB"/>
    <w:rsid w:val="00D705D3"/>
    <w:rsid w:val="00D7070C"/>
    <w:rsid w:val="00D7090A"/>
    <w:rsid w:val="00D70D77"/>
    <w:rsid w:val="00D70EA8"/>
    <w:rsid w:val="00D7178C"/>
    <w:rsid w:val="00D71845"/>
    <w:rsid w:val="00D72029"/>
    <w:rsid w:val="00D721D7"/>
    <w:rsid w:val="00D72580"/>
    <w:rsid w:val="00D72659"/>
    <w:rsid w:val="00D72AB0"/>
    <w:rsid w:val="00D72C3F"/>
    <w:rsid w:val="00D73C69"/>
    <w:rsid w:val="00D73EB6"/>
    <w:rsid w:val="00D73FFD"/>
    <w:rsid w:val="00D74442"/>
    <w:rsid w:val="00D7502C"/>
    <w:rsid w:val="00D75471"/>
    <w:rsid w:val="00D754C8"/>
    <w:rsid w:val="00D76377"/>
    <w:rsid w:val="00D768D6"/>
    <w:rsid w:val="00D76D33"/>
    <w:rsid w:val="00D774A5"/>
    <w:rsid w:val="00D77A1C"/>
    <w:rsid w:val="00D77AE0"/>
    <w:rsid w:val="00D77F56"/>
    <w:rsid w:val="00D8042B"/>
    <w:rsid w:val="00D804C8"/>
    <w:rsid w:val="00D807B5"/>
    <w:rsid w:val="00D80B53"/>
    <w:rsid w:val="00D80C03"/>
    <w:rsid w:val="00D80CDA"/>
    <w:rsid w:val="00D80E0C"/>
    <w:rsid w:val="00D81023"/>
    <w:rsid w:val="00D8130E"/>
    <w:rsid w:val="00D816FD"/>
    <w:rsid w:val="00D81A9F"/>
    <w:rsid w:val="00D81D07"/>
    <w:rsid w:val="00D824A6"/>
    <w:rsid w:val="00D828B9"/>
    <w:rsid w:val="00D831BB"/>
    <w:rsid w:val="00D8335E"/>
    <w:rsid w:val="00D834D3"/>
    <w:rsid w:val="00D835D7"/>
    <w:rsid w:val="00D83602"/>
    <w:rsid w:val="00D836E0"/>
    <w:rsid w:val="00D84170"/>
    <w:rsid w:val="00D84194"/>
    <w:rsid w:val="00D84794"/>
    <w:rsid w:val="00D84988"/>
    <w:rsid w:val="00D84AC7"/>
    <w:rsid w:val="00D84AEA"/>
    <w:rsid w:val="00D84AFE"/>
    <w:rsid w:val="00D85014"/>
    <w:rsid w:val="00D8520B"/>
    <w:rsid w:val="00D855FA"/>
    <w:rsid w:val="00D859ED"/>
    <w:rsid w:val="00D85B3B"/>
    <w:rsid w:val="00D85C30"/>
    <w:rsid w:val="00D85CE9"/>
    <w:rsid w:val="00D85E79"/>
    <w:rsid w:val="00D8618A"/>
    <w:rsid w:val="00D86417"/>
    <w:rsid w:val="00D86566"/>
    <w:rsid w:val="00D86599"/>
    <w:rsid w:val="00D86702"/>
    <w:rsid w:val="00D867F1"/>
    <w:rsid w:val="00D868F4"/>
    <w:rsid w:val="00D87025"/>
    <w:rsid w:val="00D8758A"/>
    <w:rsid w:val="00D876A4"/>
    <w:rsid w:val="00D876C7"/>
    <w:rsid w:val="00D8794E"/>
    <w:rsid w:val="00D87BD2"/>
    <w:rsid w:val="00D90000"/>
    <w:rsid w:val="00D901EE"/>
    <w:rsid w:val="00D9025F"/>
    <w:rsid w:val="00D9033A"/>
    <w:rsid w:val="00D9118C"/>
    <w:rsid w:val="00D9127A"/>
    <w:rsid w:val="00D912C4"/>
    <w:rsid w:val="00D915C1"/>
    <w:rsid w:val="00D91D90"/>
    <w:rsid w:val="00D920B4"/>
    <w:rsid w:val="00D922DF"/>
    <w:rsid w:val="00D923D4"/>
    <w:rsid w:val="00D92538"/>
    <w:rsid w:val="00D925E3"/>
    <w:rsid w:val="00D92739"/>
    <w:rsid w:val="00D928A5"/>
    <w:rsid w:val="00D92BFB"/>
    <w:rsid w:val="00D92E1A"/>
    <w:rsid w:val="00D92F24"/>
    <w:rsid w:val="00D93085"/>
    <w:rsid w:val="00D9328A"/>
    <w:rsid w:val="00D934F8"/>
    <w:rsid w:val="00D93D6B"/>
    <w:rsid w:val="00D94114"/>
    <w:rsid w:val="00D9453E"/>
    <w:rsid w:val="00D9473F"/>
    <w:rsid w:val="00D94746"/>
    <w:rsid w:val="00D94CB4"/>
    <w:rsid w:val="00D9526D"/>
    <w:rsid w:val="00D95794"/>
    <w:rsid w:val="00D9640E"/>
    <w:rsid w:val="00D96510"/>
    <w:rsid w:val="00D9658E"/>
    <w:rsid w:val="00D96625"/>
    <w:rsid w:val="00D97038"/>
    <w:rsid w:val="00D97161"/>
    <w:rsid w:val="00D97219"/>
    <w:rsid w:val="00D974F8"/>
    <w:rsid w:val="00D97579"/>
    <w:rsid w:val="00D97615"/>
    <w:rsid w:val="00D9785E"/>
    <w:rsid w:val="00D979BA"/>
    <w:rsid w:val="00D97E63"/>
    <w:rsid w:val="00DA06E9"/>
    <w:rsid w:val="00DA07DB"/>
    <w:rsid w:val="00DA154F"/>
    <w:rsid w:val="00DA1B72"/>
    <w:rsid w:val="00DA1D14"/>
    <w:rsid w:val="00DA2247"/>
    <w:rsid w:val="00DA22FC"/>
    <w:rsid w:val="00DA23F7"/>
    <w:rsid w:val="00DA2403"/>
    <w:rsid w:val="00DA30A1"/>
    <w:rsid w:val="00DA375A"/>
    <w:rsid w:val="00DA3B2E"/>
    <w:rsid w:val="00DA3B91"/>
    <w:rsid w:val="00DA4036"/>
    <w:rsid w:val="00DA40DF"/>
    <w:rsid w:val="00DA4460"/>
    <w:rsid w:val="00DA4914"/>
    <w:rsid w:val="00DA4966"/>
    <w:rsid w:val="00DA4994"/>
    <w:rsid w:val="00DA4BE7"/>
    <w:rsid w:val="00DA4E64"/>
    <w:rsid w:val="00DA5640"/>
    <w:rsid w:val="00DA5C11"/>
    <w:rsid w:val="00DA5D2D"/>
    <w:rsid w:val="00DA5F68"/>
    <w:rsid w:val="00DA60B4"/>
    <w:rsid w:val="00DA626A"/>
    <w:rsid w:val="00DA6411"/>
    <w:rsid w:val="00DA65F4"/>
    <w:rsid w:val="00DA6618"/>
    <w:rsid w:val="00DA6682"/>
    <w:rsid w:val="00DA6B16"/>
    <w:rsid w:val="00DA6D88"/>
    <w:rsid w:val="00DA6F73"/>
    <w:rsid w:val="00DA71F0"/>
    <w:rsid w:val="00DA7464"/>
    <w:rsid w:val="00DA7637"/>
    <w:rsid w:val="00DA767B"/>
    <w:rsid w:val="00DA783F"/>
    <w:rsid w:val="00DA7A7E"/>
    <w:rsid w:val="00DA7A82"/>
    <w:rsid w:val="00DB01F5"/>
    <w:rsid w:val="00DB0633"/>
    <w:rsid w:val="00DB07E4"/>
    <w:rsid w:val="00DB0DDA"/>
    <w:rsid w:val="00DB0ED3"/>
    <w:rsid w:val="00DB1052"/>
    <w:rsid w:val="00DB1443"/>
    <w:rsid w:val="00DB158E"/>
    <w:rsid w:val="00DB1E62"/>
    <w:rsid w:val="00DB20C5"/>
    <w:rsid w:val="00DB22FD"/>
    <w:rsid w:val="00DB2728"/>
    <w:rsid w:val="00DB2835"/>
    <w:rsid w:val="00DB2B41"/>
    <w:rsid w:val="00DB38D9"/>
    <w:rsid w:val="00DB3BB0"/>
    <w:rsid w:val="00DB3C10"/>
    <w:rsid w:val="00DB3E32"/>
    <w:rsid w:val="00DB418B"/>
    <w:rsid w:val="00DB458A"/>
    <w:rsid w:val="00DB475D"/>
    <w:rsid w:val="00DB48D1"/>
    <w:rsid w:val="00DB49DC"/>
    <w:rsid w:val="00DB4D28"/>
    <w:rsid w:val="00DB55F4"/>
    <w:rsid w:val="00DB582C"/>
    <w:rsid w:val="00DB59E5"/>
    <w:rsid w:val="00DB5A7D"/>
    <w:rsid w:val="00DB5C88"/>
    <w:rsid w:val="00DB5D47"/>
    <w:rsid w:val="00DB6965"/>
    <w:rsid w:val="00DB6BC9"/>
    <w:rsid w:val="00DB7306"/>
    <w:rsid w:val="00DB77B0"/>
    <w:rsid w:val="00DB7BBD"/>
    <w:rsid w:val="00DC01C8"/>
    <w:rsid w:val="00DC036D"/>
    <w:rsid w:val="00DC038B"/>
    <w:rsid w:val="00DC05F1"/>
    <w:rsid w:val="00DC08A2"/>
    <w:rsid w:val="00DC0C90"/>
    <w:rsid w:val="00DC1323"/>
    <w:rsid w:val="00DC1389"/>
    <w:rsid w:val="00DC192E"/>
    <w:rsid w:val="00DC2238"/>
    <w:rsid w:val="00DC23D0"/>
    <w:rsid w:val="00DC2C4F"/>
    <w:rsid w:val="00DC2CBF"/>
    <w:rsid w:val="00DC2ECF"/>
    <w:rsid w:val="00DC3187"/>
    <w:rsid w:val="00DC32CB"/>
    <w:rsid w:val="00DC3349"/>
    <w:rsid w:val="00DC3525"/>
    <w:rsid w:val="00DC3547"/>
    <w:rsid w:val="00DC3954"/>
    <w:rsid w:val="00DC3B9D"/>
    <w:rsid w:val="00DC3F28"/>
    <w:rsid w:val="00DC4245"/>
    <w:rsid w:val="00DC4ABD"/>
    <w:rsid w:val="00DC4B05"/>
    <w:rsid w:val="00DC555F"/>
    <w:rsid w:val="00DC5581"/>
    <w:rsid w:val="00DC5783"/>
    <w:rsid w:val="00DC57BB"/>
    <w:rsid w:val="00DC57F4"/>
    <w:rsid w:val="00DC59F4"/>
    <w:rsid w:val="00DC5EE1"/>
    <w:rsid w:val="00DC5F24"/>
    <w:rsid w:val="00DC5FF9"/>
    <w:rsid w:val="00DC60D2"/>
    <w:rsid w:val="00DC61DC"/>
    <w:rsid w:val="00DC6A07"/>
    <w:rsid w:val="00DC6FEC"/>
    <w:rsid w:val="00DC7307"/>
    <w:rsid w:val="00DC74EF"/>
    <w:rsid w:val="00DC76F1"/>
    <w:rsid w:val="00DD02A7"/>
    <w:rsid w:val="00DD0326"/>
    <w:rsid w:val="00DD074D"/>
    <w:rsid w:val="00DD08EF"/>
    <w:rsid w:val="00DD099F"/>
    <w:rsid w:val="00DD09E8"/>
    <w:rsid w:val="00DD0C1C"/>
    <w:rsid w:val="00DD0C8C"/>
    <w:rsid w:val="00DD0F44"/>
    <w:rsid w:val="00DD1B37"/>
    <w:rsid w:val="00DD1BDE"/>
    <w:rsid w:val="00DD1CB9"/>
    <w:rsid w:val="00DD250A"/>
    <w:rsid w:val="00DD264E"/>
    <w:rsid w:val="00DD2F55"/>
    <w:rsid w:val="00DD34D2"/>
    <w:rsid w:val="00DD358B"/>
    <w:rsid w:val="00DD36D6"/>
    <w:rsid w:val="00DD374C"/>
    <w:rsid w:val="00DD3946"/>
    <w:rsid w:val="00DD4088"/>
    <w:rsid w:val="00DD42AE"/>
    <w:rsid w:val="00DD447E"/>
    <w:rsid w:val="00DD46EC"/>
    <w:rsid w:val="00DD49D5"/>
    <w:rsid w:val="00DD4DFA"/>
    <w:rsid w:val="00DD4FF9"/>
    <w:rsid w:val="00DD5141"/>
    <w:rsid w:val="00DD521D"/>
    <w:rsid w:val="00DD5317"/>
    <w:rsid w:val="00DD5384"/>
    <w:rsid w:val="00DD5540"/>
    <w:rsid w:val="00DD5666"/>
    <w:rsid w:val="00DD5CAC"/>
    <w:rsid w:val="00DD5D67"/>
    <w:rsid w:val="00DD5F2F"/>
    <w:rsid w:val="00DD6212"/>
    <w:rsid w:val="00DD6522"/>
    <w:rsid w:val="00DD6B7D"/>
    <w:rsid w:val="00DD6F53"/>
    <w:rsid w:val="00DD7221"/>
    <w:rsid w:val="00DD7325"/>
    <w:rsid w:val="00DD758E"/>
    <w:rsid w:val="00DD77B5"/>
    <w:rsid w:val="00DD7E48"/>
    <w:rsid w:val="00DE0096"/>
    <w:rsid w:val="00DE02AA"/>
    <w:rsid w:val="00DE0492"/>
    <w:rsid w:val="00DE0617"/>
    <w:rsid w:val="00DE0754"/>
    <w:rsid w:val="00DE0860"/>
    <w:rsid w:val="00DE0945"/>
    <w:rsid w:val="00DE09D1"/>
    <w:rsid w:val="00DE26D5"/>
    <w:rsid w:val="00DE291C"/>
    <w:rsid w:val="00DE2F13"/>
    <w:rsid w:val="00DE3142"/>
    <w:rsid w:val="00DE3432"/>
    <w:rsid w:val="00DE368E"/>
    <w:rsid w:val="00DE3AB9"/>
    <w:rsid w:val="00DE3B07"/>
    <w:rsid w:val="00DE3C74"/>
    <w:rsid w:val="00DE3CA0"/>
    <w:rsid w:val="00DE4519"/>
    <w:rsid w:val="00DE4A0B"/>
    <w:rsid w:val="00DE4B19"/>
    <w:rsid w:val="00DE4C97"/>
    <w:rsid w:val="00DE5237"/>
    <w:rsid w:val="00DE5245"/>
    <w:rsid w:val="00DE52F4"/>
    <w:rsid w:val="00DE54EF"/>
    <w:rsid w:val="00DE6140"/>
    <w:rsid w:val="00DE70EE"/>
    <w:rsid w:val="00DE74BF"/>
    <w:rsid w:val="00DE765C"/>
    <w:rsid w:val="00DE7707"/>
    <w:rsid w:val="00DF008A"/>
    <w:rsid w:val="00DF0951"/>
    <w:rsid w:val="00DF09A1"/>
    <w:rsid w:val="00DF0A44"/>
    <w:rsid w:val="00DF0DAC"/>
    <w:rsid w:val="00DF1364"/>
    <w:rsid w:val="00DF14CA"/>
    <w:rsid w:val="00DF19F1"/>
    <w:rsid w:val="00DF19F3"/>
    <w:rsid w:val="00DF1A39"/>
    <w:rsid w:val="00DF1BEE"/>
    <w:rsid w:val="00DF1F56"/>
    <w:rsid w:val="00DF1FCA"/>
    <w:rsid w:val="00DF20FE"/>
    <w:rsid w:val="00DF2636"/>
    <w:rsid w:val="00DF2987"/>
    <w:rsid w:val="00DF3323"/>
    <w:rsid w:val="00DF3356"/>
    <w:rsid w:val="00DF343B"/>
    <w:rsid w:val="00DF3706"/>
    <w:rsid w:val="00DF38A4"/>
    <w:rsid w:val="00DF397F"/>
    <w:rsid w:val="00DF39DB"/>
    <w:rsid w:val="00DF3C3E"/>
    <w:rsid w:val="00DF3C89"/>
    <w:rsid w:val="00DF3CF4"/>
    <w:rsid w:val="00DF3E34"/>
    <w:rsid w:val="00DF4596"/>
    <w:rsid w:val="00DF52E5"/>
    <w:rsid w:val="00DF5515"/>
    <w:rsid w:val="00DF55AA"/>
    <w:rsid w:val="00DF583C"/>
    <w:rsid w:val="00DF5865"/>
    <w:rsid w:val="00DF5B60"/>
    <w:rsid w:val="00DF5F18"/>
    <w:rsid w:val="00DF60B0"/>
    <w:rsid w:val="00DF61AB"/>
    <w:rsid w:val="00DF621D"/>
    <w:rsid w:val="00DF63F0"/>
    <w:rsid w:val="00DF678B"/>
    <w:rsid w:val="00DF6826"/>
    <w:rsid w:val="00DF6A37"/>
    <w:rsid w:val="00DF6CE8"/>
    <w:rsid w:val="00DF6FBC"/>
    <w:rsid w:val="00DF7411"/>
    <w:rsid w:val="00DF758E"/>
    <w:rsid w:val="00DF7620"/>
    <w:rsid w:val="00DF7653"/>
    <w:rsid w:val="00DF766A"/>
    <w:rsid w:val="00DF79F7"/>
    <w:rsid w:val="00DF7A4E"/>
    <w:rsid w:val="00DF7A86"/>
    <w:rsid w:val="00DF7CD5"/>
    <w:rsid w:val="00DF7DBD"/>
    <w:rsid w:val="00DF7E34"/>
    <w:rsid w:val="00E00615"/>
    <w:rsid w:val="00E007C7"/>
    <w:rsid w:val="00E00843"/>
    <w:rsid w:val="00E01044"/>
    <w:rsid w:val="00E0115C"/>
    <w:rsid w:val="00E0124B"/>
    <w:rsid w:val="00E01263"/>
    <w:rsid w:val="00E01ACA"/>
    <w:rsid w:val="00E01C2E"/>
    <w:rsid w:val="00E01DFC"/>
    <w:rsid w:val="00E01FED"/>
    <w:rsid w:val="00E025A3"/>
    <w:rsid w:val="00E02866"/>
    <w:rsid w:val="00E02B23"/>
    <w:rsid w:val="00E02C56"/>
    <w:rsid w:val="00E02C89"/>
    <w:rsid w:val="00E02DCF"/>
    <w:rsid w:val="00E03052"/>
    <w:rsid w:val="00E03238"/>
    <w:rsid w:val="00E03A56"/>
    <w:rsid w:val="00E03BF4"/>
    <w:rsid w:val="00E03E64"/>
    <w:rsid w:val="00E042D5"/>
    <w:rsid w:val="00E042E2"/>
    <w:rsid w:val="00E04511"/>
    <w:rsid w:val="00E045D7"/>
    <w:rsid w:val="00E04ABA"/>
    <w:rsid w:val="00E04B09"/>
    <w:rsid w:val="00E04F4B"/>
    <w:rsid w:val="00E04F9A"/>
    <w:rsid w:val="00E05244"/>
    <w:rsid w:val="00E05C18"/>
    <w:rsid w:val="00E060AC"/>
    <w:rsid w:val="00E0647E"/>
    <w:rsid w:val="00E065A0"/>
    <w:rsid w:val="00E06FC2"/>
    <w:rsid w:val="00E07539"/>
    <w:rsid w:val="00E078FB"/>
    <w:rsid w:val="00E103C8"/>
    <w:rsid w:val="00E10D8E"/>
    <w:rsid w:val="00E10E69"/>
    <w:rsid w:val="00E111B9"/>
    <w:rsid w:val="00E115E3"/>
    <w:rsid w:val="00E11710"/>
    <w:rsid w:val="00E118FE"/>
    <w:rsid w:val="00E11D4D"/>
    <w:rsid w:val="00E126E5"/>
    <w:rsid w:val="00E12901"/>
    <w:rsid w:val="00E12988"/>
    <w:rsid w:val="00E12B27"/>
    <w:rsid w:val="00E13B7A"/>
    <w:rsid w:val="00E13E8F"/>
    <w:rsid w:val="00E1443E"/>
    <w:rsid w:val="00E1446E"/>
    <w:rsid w:val="00E14649"/>
    <w:rsid w:val="00E14955"/>
    <w:rsid w:val="00E14B8C"/>
    <w:rsid w:val="00E14BF9"/>
    <w:rsid w:val="00E14C44"/>
    <w:rsid w:val="00E14EB7"/>
    <w:rsid w:val="00E1523C"/>
    <w:rsid w:val="00E1539E"/>
    <w:rsid w:val="00E157FD"/>
    <w:rsid w:val="00E159BC"/>
    <w:rsid w:val="00E15F8C"/>
    <w:rsid w:val="00E1613D"/>
    <w:rsid w:val="00E16329"/>
    <w:rsid w:val="00E16861"/>
    <w:rsid w:val="00E16B57"/>
    <w:rsid w:val="00E17234"/>
    <w:rsid w:val="00E175D7"/>
    <w:rsid w:val="00E17808"/>
    <w:rsid w:val="00E17809"/>
    <w:rsid w:val="00E179BE"/>
    <w:rsid w:val="00E17E33"/>
    <w:rsid w:val="00E200A4"/>
    <w:rsid w:val="00E201D1"/>
    <w:rsid w:val="00E20530"/>
    <w:rsid w:val="00E20554"/>
    <w:rsid w:val="00E20CEE"/>
    <w:rsid w:val="00E20D56"/>
    <w:rsid w:val="00E20DF7"/>
    <w:rsid w:val="00E21238"/>
    <w:rsid w:val="00E22C8C"/>
    <w:rsid w:val="00E22F84"/>
    <w:rsid w:val="00E2308C"/>
    <w:rsid w:val="00E237BC"/>
    <w:rsid w:val="00E23A61"/>
    <w:rsid w:val="00E23BA8"/>
    <w:rsid w:val="00E24921"/>
    <w:rsid w:val="00E24FA7"/>
    <w:rsid w:val="00E25346"/>
    <w:rsid w:val="00E253DF"/>
    <w:rsid w:val="00E257FF"/>
    <w:rsid w:val="00E25970"/>
    <w:rsid w:val="00E25974"/>
    <w:rsid w:val="00E25977"/>
    <w:rsid w:val="00E259C1"/>
    <w:rsid w:val="00E25A70"/>
    <w:rsid w:val="00E25D0E"/>
    <w:rsid w:val="00E25F60"/>
    <w:rsid w:val="00E26315"/>
    <w:rsid w:val="00E26326"/>
    <w:rsid w:val="00E265BE"/>
    <w:rsid w:val="00E26C54"/>
    <w:rsid w:val="00E26EC1"/>
    <w:rsid w:val="00E26FB1"/>
    <w:rsid w:val="00E26FD5"/>
    <w:rsid w:val="00E271B0"/>
    <w:rsid w:val="00E2744F"/>
    <w:rsid w:val="00E274FA"/>
    <w:rsid w:val="00E27767"/>
    <w:rsid w:val="00E2780E"/>
    <w:rsid w:val="00E27925"/>
    <w:rsid w:val="00E27B3A"/>
    <w:rsid w:val="00E27BEC"/>
    <w:rsid w:val="00E301BC"/>
    <w:rsid w:val="00E3026D"/>
    <w:rsid w:val="00E304F9"/>
    <w:rsid w:val="00E30ABF"/>
    <w:rsid w:val="00E30C4A"/>
    <w:rsid w:val="00E30E05"/>
    <w:rsid w:val="00E31208"/>
    <w:rsid w:val="00E312D2"/>
    <w:rsid w:val="00E3147C"/>
    <w:rsid w:val="00E315C6"/>
    <w:rsid w:val="00E3162B"/>
    <w:rsid w:val="00E31706"/>
    <w:rsid w:val="00E31882"/>
    <w:rsid w:val="00E3226B"/>
    <w:rsid w:val="00E32306"/>
    <w:rsid w:val="00E32454"/>
    <w:rsid w:val="00E3248C"/>
    <w:rsid w:val="00E32554"/>
    <w:rsid w:val="00E3290E"/>
    <w:rsid w:val="00E32990"/>
    <w:rsid w:val="00E32A50"/>
    <w:rsid w:val="00E32AB9"/>
    <w:rsid w:val="00E32B19"/>
    <w:rsid w:val="00E32D15"/>
    <w:rsid w:val="00E32F61"/>
    <w:rsid w:val="00E3335F"/>
    <w:rsid w:val="00E33439"/>
    <w:rsid w:val="00E33CB6"/>
    <w:rsid w:val="00E341F3"/>
    <w:rsid w:val="00E3462C"/>
    <w:rsid w:val="00E34A4D"/>
    <w:rsid w:val="00E34C72"/>
    <w:rsid w:val="00E35052"/>
    <w:rsid w:val="00E352D8"/>
    <w:rsid w:val="00E35621"/>
    <w:rsid w:val="00E35C8B"/>
    <w:rsid w:val="00E35DBC"/>
    <w:rsid w:val="00E35E12"/>
    <w:rsid w:val="00E35E59"/>
    <w:rsid w:val="00E3606D"/>
    <w:rsid w:val="00E3632F"/>
    <w:rsid w:val="00E3654F"/>
    <w:rsid w:val="00E365B1"/>
    <w:rsid w:val="00E365C1"/>
    <w:rsid w:val="00E36709"/>
    <w:rsid w:val="00E36893"/>
    <w:rsid w:val="00E36AA1"/>
    <w:rsid w:val="00E36ADF"/>
    <w:rsid w:val="00E36BC4"/>
    <w:rsid w:val="00E37215"/>
    <w:rsid w:val="00E377A0"/>
    <w:rsid w:val="00E37A74"/>
    <w:rsid w:val="00E37CFD"/>
    <w:rsid w:val="00E4002E"/>
    <w:rsid w:val="00E402FD"/>
    <w:rsid w:val="00E407F7"/>
    <w:rsid w:val="00E40E38"/>
    <w:rsid w:val="00E415C7"/>
    <w:rsid w:val="00E41EB3"/>
    <w:rsid w:val="00E42012"/>
    <w:rsid w:val="00E420C7"/>
    <w:rsid w:val="00E426A3"/>
    <w:rsid w:val="00E428C4"/>
    <w:rsid w:val="00E42DFF"/>
    <w:rsid w:val="00E43249"/>
    <w:rsid w:val="00E43476"/>
    <w:rsid w:val="00E43CF1"/>
    <w:rsid w:val="00E43EB4"/>
    <w:rsid w:val="00E43FA5"/>
    <w:rsid w:val="00E444A1"/>
    <w:rsid w:val="00E44860"/>
    <w:rsid w:val="00E44AAD"/>
    <w:rsid w:val="00E44C49"/>
    <w:rsid w:val="00E4564E"/>
    <w:rsid w:val="00E4587D"/>
    <w:rsid w:val="00E45912"/>
    <w:rsid w:val="00E46346"/>
    <w:rsid w:val="00E46481"/>
    <w:rsid w:val="00E466C4"/>
    <w:rsid w:val="00E46B19"/>
    <w:rsid w:val="00E46E56"/>
    <w:rsid w:val="00E47994"/>
    <w:rsid w:val="00E47A42"/>
    <w:rsid w:val="00E47FAB"/>
    <w:rsid w:val="00E47FFB"/>
    <w:rsid w:val="00E50015"/>
    <w:rsid w:val="00E50026"/>
    <w:rsid w:val="00E501BD"/>
    <w:rsid w:val="00E50601"/>
    <w:rsid w:val="00E514D7"/>
    <w:rsid w:val="00E518E7"/>
    <w:rsid w:val="00E5196E"/>
    <w:rsid w:val="00E5213B"/>
    <w:rsid w:val="00E522D3"/>
    <w:rsid w:val="00E52361"/>
    <w:rsid w:val="00E5260B"/>
    <w:rsid w:val="00E527AC"/>
    <w:rsid w:val="00E529F8"/>
    <w:rsid w:val="00E52CFA"/>
    <w:rsid w:val="00E52DE8"/>
    <w:rsid w:val="00E52DFD"/>
    <w:rsid w:val="00E532F7"/>
    <w:rsid w:val="00E534A3"/>
    <w:rsid w:val="00E534C3"/>
    <w:rsid w:val="00E53BA1"/>
    <w:rsid w:val="00E544D7"/>
    <w:rsid w:val="00E546EE"/>
    <w:rsid w:val="00E54813"/>
    <w:rsid w:val="00E54846"/>
    <w:rsid w:val="00E5486F"/>
    <w:rsid w:val="00E548D9"/>
    <w:rsid w:val="00E54923"/>
    <w:rsid w:val="00E54B86"/>
    <w:rsid w:val="00E5547A"/>
    <w:rsid w:val="00E55B12"/>
    <w:rsid w:val="00E55F44"/>
    <w:rsid w:val="00E56476"/>
    <w:rsid w:val="00E5688E"/>
    <w:rsid w:val="00E56B39"/>
    <w:rsid w:val="00E56EB1"/>
    <w:rsid w:val="00E56EDC"/>
    <w:rsid w:val="00E57246"/>
    <w:rsid w:val="00E579F7"/>
    <w:rsid w:val="00E57BE3"/>
    <w:rsid w:val="00E57CF6"/>
    <w:rsid w:val="00E57EBA"/>
    <w:rsid w:val="00E603DD"/>
    <w:rsid w:val="00E60C35"/>
    <w:rsid w:val="00E60E76"/>
    <w:rsid w:val="00E613A2"/>
    <w:rsid w:val="00E614F1"/>
    <w:rsid w:val="00E617D3"/>
    <w:rsid w:val="00E61816"/>
    <w:rsid w:val="00E6181E"/>
    <w:rsid w:val="00E61864"/>
    <w:rsid w:val="00E619DD"/>
    <w:rsid w:val="00E622D2"/>
    <w:rsid w:val="00E62376"/>
    <w:rsid w:val="00E623CB"/>
    <w:rsid w:val="00E623E2"/>
    <w:rsid w:val="00E624A3"/>
    <w:rsid w:val="00E62638"/>
    <w:rsid w:val="00E628DF"/>
    <w:rsid w:val="00E629C9"/>
    <w:rsid w:val="00E62A8A"/>
    <w:rsid w:val="00E62CCF"/>
    <w:rsid w:val="00E62DEB"/>
    <w:rsid w:val="00E62FC9"/>
    <w:rsid w:val="00E63135"/>
    <w:rsid w:val="00E63194"/>
    <w:rsid w:val="00E638FD"/>
    <w:rsid w:val="00E63AFA"/>
    <w:rsid w:val="00E64607"/>
    <w:rsid w:val="00E64754"/>
    <w:rsid w:val="00E64A55"/>
    <w:rsid w:val="00E64A64"/>
    <w:rsid w:val="00E6518E"/>
    <w:rsid w:val="00E6533C"/>
    <w:rsid w:val="00E657C7"/>
    <w:rsid w:val="00E65B84"/>
    <w:rsid w:val="00E65C1D"/>
    <w:rsid w:val="00E65E2E"/>
    <w:rsid w:val="00E66500"/>
    <w:rsid w:val="00E66D20"/>
    <w:rsid w:val="00E67074"/>
    <w:rsid w:val="00E67251"/>
    <w:rsid w:val="00E67529"/>
    <w:rsid w:val="00E6757A"/>
    <w:rsid w:val="00E67613"/>
    <w:rsid w:val="00E67FC3"/>
    <w:rsid w:val="00E70064"/>
    <w:rsid w:val="00E708B4"/>
    <w:rsid w:val="00E70A64"/>
    <w:rsid w:val="00E70C91"/>
    <w:rsid w:val="00E70D70"/>
    <w:rsid w:val="00E71233"/>
    <w:rsid w:val="00E7130D"/>
    <w:rsid w:val="00E7139A"/>
    <w:rsid w:val="00E718A0"/>
    <w:rsid w:val="00E71EA5"/>
    <w:rsid w:val="00E71FAE"/>
    <w:rsid w:val="00E72030"/>
    <w:rsid w:val="00E72032"/>
    <w:rsid w:val="00E72302"/>
    <w:rsid w:val="00E72433"/>
    <w:rsid w:val="00E724F6"/>
    <w:rsid w:val="00E7263F"/>
    <w:rsid w:val="00E72C4C"/>
    <w:rsid w:val="00E734B6"/>
    <w:rsid w:val="00E7400C"/>
    <w:rsid w:val="00E74098"/>
    <w:rsid w:val="00E7453D"/>
    <w:rsid w:val="00E753D8"/>
    <w:rsid w:val="00E75426"/>
    <w:rsid w:val="00E75784"/>
    <w:rsid w:val="00E75C19"/>
    <w:rsid w:val="00E75EF1"/>
    <w:rsid w:val="00E76058"/>
    <w:rsid w:val="00E76680"/>
    <w:rsid w:val="00E76865"/>
    <w:rsid w:val="00E76B60"/>
    <w:rsid w:val="00E76D25"/>
    <w:rsid w:val="00E76D46"/>
    <w:rsid w:val="00E76D4D"/>
    <w:rsid w:val="00E76EEC"/>
    <w:rsid w:val="00E772C5"/>
    <w:rsid w:val="00E77583"/>
    <w:rsid w:val="00E77C12"/>
    <w:rsid w:val="00E77F58"/>
    <w:rsid w:val="00E8035A"/>
    <w:rsid w:val="00E805E8"/>
    <w:rsid w:val="00E80842"/>
    <w:rsid w:val="00E80980"/>
    <w:rsid w:val="00E80D5B"/>
    <w:rsid w:val="00E817E6"/>
    <w:rsid w:val="00E81B29"/>
    <w:rsid w:val="00E81DDD"/>
    <w:rsid w:val="00E82945"/>
    <w:rsid w:val="00E82C49"/>
    <w:rsid w:val="00E832CC"/>
    <w:rsid w:val="00E842C6"/>
    <w:rsid w:val="00E84949"/>
    <w:rsid w:val="00E84B95"/>
    <w:rsid w:val="00E84CD4"/>
    <w:rsid w:val="00E85CF3"/>
    <w:rsid w:val="00E8601E"/>
    <w:rsid w:val="00E86104"/>
    <w:rsid w:val="00E861B0"/>
    <w:rsid w:val="00E8636C"/>
    <w:rsid w:val="00E865BD"/>
    <w:rsid w:val="00E86766"/>
    <w:rsid w:val="00E8685B"/>
    <w:rsid w:val="00E869FB"/>
    <w:rsid w:val="00E86EE9"/>
    <w:rsid w:val="00E87009"/>
    <w:rsid w:val="00E8740F"/>
    <w:rsid w:val="00E879C0"/>
    <w:rsid w:val="00E90129"/>
    <w:rsid w:val="00E903E6"/>
    <w:rsid w:val="00E90637"/>
    <w:rsid w:val="00E90784"/>
    <w:rsid w:val="00E907CC"/>
    <w:rsid w:val="00E90CAC"/>
    <w:rsid w:val="00E90D0B"/>
    <w:rsid w:val="00E90E05"/>
    <w:rsid w:val="00E90ED4"/>
    <w:rsid w:val="00E9101B"/>
    <w:rsid w:val="00E912F9"/>
    <w:rsid w:val="00E9160C"/>
    <w:rsid w:val="00E91AB0"/>
    <w:rsid w:val="00E91C63"/>
    <w:rsid w:val="00E91D8E"/>
    <w:rsid w:val="00E924A9"/>
    <w:rsid w:val="00E92A4E"/>
    <w:rsid w:val="00E92E61"/>
    <w:rsid w:val="00E92FE7"/>
    <w:rsid w:val="00E93179"/>
    <w:rsid w:val="00E931BD"/>
    <w:rsid w:val="00E933E0"/>
    <w:rsid w:val="00E935E0"/>
    <w:rsid w:val="00E93795"/>
    <w:rsid w:val="00E93812"/>
    <w:rsid w:val="00E94010"/>
    <w:rsid w:val="00E94298"/>
    <w:rsid w:val="00E944CD"/>
    <w:rsid w:val="00E94E3B"/>
    <w:rsid w:val="00E94F9C"/>
    <w:rsid w:val="00E95132"/>
    <w:rsid w:val="00E956A5"/>
    <w:rsid w:val="00E956F3"/>
    <w:rsid w:val="00E956FE"/>
    <w:rsid w:val="00E9582E"/>
    <w:rsid w:val="00E959B0"/>
    <w:rsid w:val="00E95A8E"/>
    <w:rsid w:val="00E95F4C"/>
    <w:rsid w:val="00E95FF8"/>
    <w:rsid w:val="00E9626D"/>
    <w:rsid w:val="00E96363"/>
    <w:rsid w:val="00E96479"/>
    <w:rsid w:val="00E964BA"/>
    <w:rsid w:val="00E96514"/>
    <w:rsid w:val="00E96A11"/>
    <w:rsid w:val="00E96A49"/>
    <w:rsid w:val="00E96BF7"/>
    <w:rsid w:val="00E96D7D"/>
    <w:rsid w:val="00E96F15"/>
    <w:rsid w:val="00E97072"/>
    <w:rsid w:val="00E97098"/>
    <w:rsid w:val="00E971D7"/>
    <w:rsid w:val="00E97789"/>
    <w:rsid w:val="00E97AA4"/>
    <w:rsid w:val="00E97F5B"/>
    <w:rsid w:val="00EA0024"/>
    <w:rsid w:val="00EA05C3"/>
    <w:rsid w:val="00EA063A"/>
    <w:rsid w:val="00EA0770"/>
    <w:rsid w:val="00EA10BD"/>
    <w:rsid w:val="00EA13AC"/>
    <w:rsid w:val="00EA1AB6"/>
    <w:rsid w:val="00EA1B0E"/>
    <w:rsid w:val="00EA1B4C"/>
    <w:rsid w:val="00EA1EE7"/>
    <w:rsid w:val="00EA1F2E"/>
    <w:rsid w:val="00EA21B0"/>
    <w:rsid w:val="00EA21DF"/>
    <w:rsid w:val="00EA21F1"/>
    <w:rsid w:val="00EA2324"/>
    <w:rsid w:val="00EA24D9"/>
    <w:rsid w:val="00EA282B"/>
    <w:rsid w:val="00EA287E"/>
    <w:rsid w:val="00EA28C0"/>
    <w:rsid w:val="00EA2B7E"/>
    <w:rsid w:val="00EA32B2"/>
    <w:rsid w:val="00EA344C"/>
    <w:rsid w:val="00EA357F"/>
    <w:rsid w:val="00EA358F"/>
    <w:rsid w:val="00EA3748"/>
    <w:rsid w:val="00EA3A8A"/>
    <w:rsid w:val="00EA3C61"/>
    <w:rsid w:val="00EA406C"/>
    <w:rsid w:val="00EA4EA8"/>
    <w:rsid w:val="00EA501A"/>
    <w:rsid w:val="00EA52F9"/>
    <w:rsid w:val="00EA545D"/>
    <w:rsid w:val="00EA5DC2"/>
    <w:rsid w:val="00EA645F"/>
    <w:rsid w:val="00EA6AC4"/>
    <w:rsid w:val="00EA6B3E"/>
    <w:rsid w:val="00EA6DE0"/>
    <w:rsid w:val="00EA715E"/>
    <w:rsid w:val="00EA718D"/>
    <w:rsid w:val="00EA7806"/>
    <w:rsid w:val="00EA7B42"/>
    <w:rsid w:val="00EB00EC"/>
    <w:rsid w:val="00EB08CB"/>
    <w:rsid w:val="00EB0E55"/>
    <w:rsid w:val="00EB1014"/>
    <w:rsid w:val="00EB1546"/>
    <w:rsid w:val="00EB156B"/>
    <w:rsid w:val="00EB16DC"/>
    <w:rsid w:val="00EB1AD7"/>
    <w:rsid w:val="00EB261C"/>
    <w:rsid w:val="00EB28C9"/>
    <w:rsid w:val="00EB2A7E"/>
    <w:rsid w:val="00EB2ED6"/>
    <w:rsid w:val="00EB31E6"/>
    <w:rsid w:val="00EB3AFA"/>
    <w:rsid w:val="00EB3E2D"/>
    <w:rsid w:val="00EB3F2C"/>
    <w:rsid w:val="00EB4269"/>
    <w:rsid w:val="00EB4B0B"/>
    <w:rsid w:val="00EB540E"/>
    <w:rsid w:val="00EB5457"/>
    <w:rsid w:val="00EB5568"/>
    <w:rsid w:val="00EB607D"/>
    <w:rsid w:val="00EB61D0"/>
    <w:rsid w:val="00EB63CC"/>
    <w:rsid w:val="00EB680D"/>
    <w:rsid w:val="00EB6877"/>
    <w:rsid w:val="00EB6B22"/>
    <w:rsid w:val="00EB6DE5"/>
    <w:rsid w:val="00EB70AC"/>
    <w:rsid w:val="00EB7282"/>
    <w:rsid w:val="00EB728F"/>
    <w:rsid w:val="00EB7917"/>
    <w:rsid w:val="00EB7974"/>
    <w:rsid w:val="00EB7A7D"/>
    <w:rsid w:val="00EB7ACD"/>
    <w:rsid w:val="00EC0511"/>
    <w:rsid w:val="00EC0911"/>
    <w:rsid w:val="00EC0AFA"/>
    <w:rsid w:val="00EC0F04"/>
    <w:rsid w:val="00EC101C"/>
    <w:rsid w:val="00EC104E"/>
    <w:rsid w:val="00EC10A0"/>
    <w:rsid w:val="00EC196B"/>
    <w:rsid w:val="00EC1AFC"/>
    <w:rsid w:val="00EC1CD6"/>
    <w:rsid w:val="00EC2087"/>
    <w:rsid w:val="00EC23E1"/>
    <w:rsid w:val="00EC2417"/>
    <w:rsid w:val="00EC2764"/>
    <w:rsid w:val="00EC2B97"/>
    <w:rsid w:val="00EC2C55"/>
    <w:rsid w:val="00EC2E4A"/>
    <w:rsid w:val="00EC2F6E"/>
    <w:rsid w:val="00EC304D"/>
    <w:rsid w:val="00EC306D"/>
    <w:rsid w:val="00EC3160"/>
    <w:rsid w:val="00EC366F"/>
    <w:rsid w:val="00EC3921"/>
    <w:rsid w:val="00EC39F6"/>
    <w:rsid w:val="00EC4230"/>
    <w:rsid w:val="00EC43C7"/>
    <w:rsid w:val="00EC4440"/>
    <w:rsid w:val="00EC450A"/>
    <w:rsid w:val="00EC47BC"/>
    <w:rsid w:val="00EC4A2D"/>
    <w:rsid w:val="00EC5498"/>
    <w:rsid w:val="00EC571B"/>
    <w:rsid w:val="00EC5974"/>
    <w:rsid w:val="00EC5D64"/>
    <w:rsid w:val="00EC5D94"/>
    <w:rsid w:val="00EC5F1C"/>
    <w:rsid w:val="00EC61C1"/>
    <w:rsid w:val="00EC6F1F"/>
    <w:rsid w:val="00EC7057"/>
    <w:rsid w:val="00EC710C"/>
    <w:rsid w:val="00EC78C4"/>
    <w:rsid w:val="00ED0082"/>
    <w:rsid w:val="00ED0495"/>
    <w:rsid w:val="00ED09DC"/>
    <w:rsid w:val="00ED10D4"/>
    <w:rsid w:val="00ED10EF"/>
    <w:rsid w:val="00ED11C9"/>
    <w:rsid w:val="00ED17F6"/>
    <w:rsid w:val="00ED1B90"/>
    <w:rsid w:val="00ED20D2"/>
    <w:rsid w:val="00ED22BB"/>
    <w:rsid w:val="00ED248C"/>
    <w:rsid w:val="00ED2A17"/>
    <w:rsid w:val="00ED2EA0"/>
    <w:rsid w:val="00ED3943"/>
    <w:rsid w:val="00ED3C09"/>
    <w:rsid w:val="00ED3DCA"/>
    <w:rsid w:val="00ED4392"/>
    <w:rsid w:val="00ED445C"/>
    <w:rsid w:val="00ED48E1"/>
    <w:rsid w:val="00ED4DF8"/>
    <w:rsid w:val="00ED522F"/>
    <w:rsid w:val="00ED53BF"/>
    <w:rsid w:val="00ED5477"/>
    <w:rsid w:val="00ED5733"/>
    <w:rsid w:val="00ED5B73"/>
    <w:rsid w:val="00ED5BAA"/>
    <w:rsid w:val="00ED5E9D"/>
    <w:rsid w:val="00ED60B0"/>
    <w:rsid w:val="00ED60B9"/>
    <w:rsid w:val="00ED6941"/>
    <w:rsid w:val="00ED6962"/>
    <w:rsid w:val="00ED6BC4"/>
    <w:rsid w:val="00ED7822"/>
    <w:rsid w:val="00ED7823"/>
    <w:rsid w:val="00ED783E"/>
    <w:rsid w:val="00ED7E65"/>
    <w:rsid w:val="00ED7F56"/>
    <w:rsid w:val="00EE0019"/>
    <w:rsid w:val="00EE0116"/>
    <w:rsid w:val="00EE09D2"/>
    <w:rsid w:val="00EE0A21"/>
    <w:rsid w:val="00EE0A84"/>
    <w:rsid w:val="00EE0B16"/>
    <w:rsid w:val="00EE0D66"/>
    <w:rsid w:val="00EE0E15"/>
    <w:rsid w:val="00EE171C"/>
    <w:rsid w:val="00EE1AE4"/>
    <w:rsid w:val="00EE1C39"/>
    <w:rsid w:val="00EE1C3D"/>
    <w:rsid w:val="00EE2946"/>
    <w:rsid w:val="00EE2A42"/>
    <w:rsid w:val="00EE30DF"/>
    <w:rsid w:val="00EE3340"/>
    <w:rsid w:val="00EE3493"/>
    <w:rsid w:val="00EE49B5"/>
    <w:rsid w:val="00EE4A8B"/>
    <w:rsid w:val="00EE4B91"/>
    <w:rsid w:val="00EE4C79"/>
    <w:rsid w:val="00EE4DA0"/>
    <w:rsid w:val="00EE534C"/>
    <w:rsid w:val="00EE572D"/>
    <w:rsid w:val="00EE57E6"/>
    <w:rsid w:val="00EE6052"/>
    <w:rsid w:val="00EE61A4"/>
    <w:rsid w:val="00EE643A"/>
    <w:rsid w:val="00EE6454"/>
    <w:rsid w:val="00EE6781"/>
    <w:rsid w:val="00EE68FF"/>
    <w:rsid w:val="00EE6DBE"/>
    <w:rsid w:val="00EE7019"/>
    <w:rsid w:val="00EE77B0"/>
    <w:rsid w:val="00EE7FB1"/>
    <w:rsid w:val="00EF00E9"/>
    <w:rsid w:val="00EF0109"/>
    <w:rsid w:val="00EF0337"/>
    <w:rsid w:val="00EF0AD8"/>
    <w:rsid w:val="00EF0B73"/>
    <w:rsid w:val="00EF0FE8"/>
    <w:rsid w:val="00EF1311"/>
    <w:rsid w:val="00EF16EB"/>
    <w:rsid w:val="00EF18D6"/>
    <w:rsid w:val="00EF2221"/>
    <w:rsid w:val="00EF28BC"/>
    <w:rsid w:val="00EF29BF"/>
    <w:rsid w:val="00EF2A09"/>
    <w:rsid w:val="00EF2DA0"/>
    <w:rsid w:val="00EF30B5"/>
    <w:rsid w:val="00EF3228"/>
    <w:rsid w:val="00EF3561"/>
    <w:rsid w:val="00EF366D"/>
    <w:rsid w:val="00EF3992"/>
    <w:rsid w:val="00EF3F02"/>
    <w:rsid w:val="00EF3F73"/>
    <w:rsid w:val="00EF43DD"/>
    <w:rsid w:val="00EF4476"/>
    <w:rsid w:val="00EF475A"/>
    <w:rsid w:val="00EF485C"/>
    <w:rsid w:val="00EF4CB0"/>
    <w:rsid w:val="00EF4CB8"/>
    <w:rsid w:val="00EF52F4"/>
    <w:rsid w:val="00EF54B6"/>
    <w:rsid w:val="00EF557A"/>
    <w:rsid w:val="00EF5903"/>
    <w:rsid w:val="00EF64FD"/>
    <w:rsid w:val="00EF6825"/>
    <w:rsid w:val="00EF69C0"/>
    <w:rsid w:val="00EF6C9B"/>
    <w:rsid w:val="00EF6DB0"/>
    <w:rsid w:val="00EF7465"/>
    <w:rsid w:val="00EF7B92"/>
    <w:rsid w:val="00EF7D81"/>
    <w:rsid w:val="00F00770"/>
    <w:rsid w:val="00F008AC"/>
    <w:rsid w:val="00F00CD6"/>
    <w:rsid w:val="00F00D01"/>
    <w:rsid w:val="00F019DC"/>
    <w:rsid w:val="00F01A42"/>
    <w:rsid w:val="00F01B61"/>
    <w:rsid w:val="00F01D42"/>
    <w:rsid w:val="00F0210C"/>
    <w:rsid w:val="00F027E8"/>
    <w:rsid w:val="00F028E4"/>
    <w:rsid w:val="00F0332B"/>
    <w:rsid w:val="00F034F8"/>
    <w:rsid w:val="00F03D12"/>
    <w:rsid w:val="00F0471A"/>
    <w:rsid w:val="00F04A8A"/>
    <w:rsid w:val="00F05A05"/>
    <w:rsid w:val="00F05CF7"/>
    <w:rsid w:val="00F05DA6"/>
    <w:rsid w:val="00F05E14"/>
    <w:rsid w:val="00F05E69"/>
    <w:rsid w:val="00F05F86"/>
    <w:rsid w:val="00F06253"/>
    <w:rsid w:val="00F06425"/>
    <w:rsid w:val="00F0676C"/>
    <w:rsid w:val="00F06A9B"/>
    <w:rsid w:val="00F0732E"/>
    <w:rsid w:val="00F073B1"/>
    <w:rsid w:val="00F07AE0"/>
    <w:rsid w:val="00F07F7B"/>
    <w:rsid w:val="00F102B6"/>
    <w:rsid w:val="00F1037C"/>
    <w:rsid w:val="00F10586"/>
    <w:rsid w:val="00F1058B"/>
    <w:rsid w:val="00F10598"/>
    <w:rsid w:val="00F105E4"/>
    <w:rsid w:val="00F11721"/>
    <w:rsid w:val="00F12523"/>
    <w:rsid w:val="00F12D57"/>
    <w:rsid w:val="00F12E2C"/>
    <w:rsid w:val="00F130B5"/>
    <w:rsid w:val="00F1319A"/>
    <w:rsid w:val="00F132BB"/>
    <w:rsid w:val="00F1338C"/>
    <w:rsid w:val="00F13913"/>
    <w:rsid w:val="00F13AB0"/>
    <w:rsid w:val="00F13BFD"/>
    <w:rsid w:val="00F145C3"/>
    <w:rsid w:val="00F146ED"/>
    <w:rsid w:val="00F14730"/>
    <w:rsid w:val="00F14D46"/>
    <w:rsid w:val="00F14EA2"/>
    <w:rsid w:val="00F14EF7"/>
    <w:rsid w:val="00F15395"/>
    <w:rsid w:val="00F155C1"/>
    <w:rsid w:val="00F1566A"/>
    <w:rsid w:val="00F15675"/>
    <w:rsid w:val="00F15691"/>
    <w:rsid w:val="00F15C63"/>
    <w:rsid w:val="00F16232"/>
    <w:rsid w:val="00F163E6"/>
    <w:rsid w:val="00F165FC"/>
    <w:rsid w:val="00F16A8F"/>
    <w:rsid w:val="00F16FC6"/>
    <w:rsid w:val="00F172D4"/>
    <w:rsid w:val="00F176FD"/>
    <w:rsid w:val="00F17DDC"/>
    <w:rsid w:val="00F17DFF"/>
    <w:rsid w:val="00F17F05"/>
    <w:rsid w:val="00F21419"/>
    <w:rsid w:val="00F21662"/>
    <w:rsid w:val="00F216AA"/>
    <w:rsid w:val="00F21C46"/>
    <w:rsid w:val="00F2204F"/>
    <w:rsid w:val="00F22196"/>
    <w:rsid w:val="00F22504"/>
    <w:rsid w:val="00F226E0"/>
    <w:rsid w:val="00F23259"/>
    <w:rsid w:val="00F234DB"/>
    <w:rsid w:val="00F2354C"/>
    <w:rsid w:val="00F236FB"/>
    <w:rsid w:val="00F23BDD"/>
    <w:rsid w:val="00F23EB2"/>
    <w:rsid w:val="00F240E3"/>
    <w:rsid w:val="00F2416C"/>
    <w:rsid w:val="00F242BC"/>
    <w:rsid w:val="00F246BC"/>
    <w:rsid w:val="00F248F9"/>
    <w:rsid w:val="00F24BDF"/>
    <w:rsid w:val="00F24F23"/>
    <w:rsid w:val="00F2531B"/>
    <w:rsid w:val="00F254B8"/>
    <w:rsid w:val="00F25774"/>
    <w:rsid w:val="00F2587F"/>
    <w:rsid w:val="00F25F59"/>
    <w:rsid w:val="00F2656F"/>
    <w:rsid w:val="00F26EF6"/>
    <w:rsid w:val="00F26F39"/>
    <w:rsid w:val="00F271BD"/>
    <w:rsid w:val="00F2749C"/>
    <w:rsid w:val="00F27539"/>
    <w:rsid w:val="00F27903"/>
    <w:rsid w:val="00F27A3E"/>
    <w:rsid w:val="00F27BA3"/>
    <w:rsid w:val="00F27BFC"/>
    <w:rsid w:val="00F30145"/>
    <w:rsid w:val="00F30249"/>
    <w:rsid w:val="00F3029C"/>
    <w:rsid w:val="00F30440"/>
    <w:rsid w:val="00F30459"/>
    <w:rsid w:val="00F30782"/>
    <w:rsid w:val="00F307EA"/>
    <w:rsid w:val="00F3086F"/>
    <w:rsid w:val="00F30F9A"/>
    <w:rsid w:val="00F310D8"/>
    <w:rsid w:val="00F31332"/>
    <w:rsid w:val="00F31676"/>
    <w:rsid w:val="00F31B59"/>
    <w:rsid w:val="00F31EE6"/>
    <w:rsid w:val="00F32140"/>
    <w:rsid w:val="00F3270C"/>
    <w:rsid w:val="00F32883"/>
    <w:rsid w:val="00F32DE0"/>
    <w:rsid w:val="00F33117"/>
    <w:rsid w:val="00F33549"/>
    <w:rsid w:val="00F33660"/>
    <w:rsid w:val="00F33B0D"/>
    <w:rsid w:val="00F33C14"/>
    <w:rsid w:val="00F340D8"/>
    <w:rsid w:val="00F342B0"/>
    <w:rsid w:val="00F343E2"/>
    <w:rsid w:val="00F346B5"/>
    <w:rsid w:val="00F34992"/>
    <w:rsid w:val="00F34D85"/>
    <w:rsid w:val="00F354F7"/>
    <w:rsid w:val="00F3557C"/>
    <w:rsid w:val="00F35B6A"/>
    <w:rsid w:val="00F35BDE"/>
    <w:rsid w:val="00F35C68"/>
    <w:rsid w:val="00F3613D"/>
    <w:rsid w:val="00F3647F"/>
    <w:rsid w:val="00F36BE1"/>
    <w:rsid w:val="00F36E5E"/>
    <w:rsid w:val="00F36FF1"/>
    <w:rsid w:val="00F374A6"/>
    <w:rsid w:val="00F37852"/>
    <w:rsid w:val="00F37881"/>
    <w:rsid w:val="00F37962"/>
    <w:rsid w:val="00F40221"/>
    <w:rsid w:val="00F40600"/>
    <w:rsid w:val="00F40BA6"/>
    <w:rsid w:val="00F40C20"/>
    <w:rsid w:val="00F414BE"/>
    <w:rsid w:val="00F416F5"/>
    <w:rsid w:val="00F419D9"/>
    <w:rsid w:val="00F4208B"/>
    <w:rsid w:val="00F422B7"/>
    <w:rsid w:val="00F42E25"/>
    <w:rsid w:val="00F4301C"/>
    <w:rsid w:val="00F43395"/>
    <w:rsid w:val="00F4397E"/>
    <w:rsid w:val="00F43D0F"/>
    <w:rsid w:val="00F4440F"/>
    <w:rsid w:val="00F44863"/>
    <w:rsid w:val="00F449F9"/>
    <w:rsid w:val="00F44E23"/>
    <w:rsid w:val="00F44EE6"/>
    <w:rsid w:val="00F45413"/>
    <w:rsid w:val="00F4558A"/>
    <w:rsid w:val="00F455D1"/>
    <w:rsid w:val="00F458F9"/>
    <w:rsid w:val="00F4596F"/>
    <w:rsid w:val="00F45D19"/>
    <w:rsid w:val="00F4617F"/>
    <w:rsid w:val="00F461C0"/>
    <w:rsid w:val="00F46590"/>
    <w:rsid w:val="00F469AE"/>
    <w:rsid w:val="00F46BE2"/>
    <w:rsid w:val="00F46EA3"/>
    <w:rsid w:val="00F46F18"/>
    <w:rsid w:val="00F47172"/>
    <w:rsid w:val="00F477CD"/>
    <w:rsid w:val="00F4781C"/>
    <w:rsid w:val="00F47B3D"/>
    <w:rsid w:val="00F501A9"/>
    <w:rsid w:val="00F50816"/>
    <w:rsid w:val="00F50922"/>
    <w:rsid w:val="00F5093F"/>
    <w:rsid w:val="00F50A03"/>
    <w:rsid w:val="00F50CAE"/>
    <w:rsid w:val="00F50F03"/>
    <w:rsid w:val="00F511AF"/>
    <w:rsid w:val="00F513F2"/>
    <w:rsid w:val="00F515C7"/>
    <w:rsid w:val="00F51831"/>
    <w:rsid w:val="00F51A53"/>
    <w:rsid w:val="00F51BF6"/>
    <w:rsid w:val="00F51C6C"/>
    <w:rsid w:val="00F52117"/>
    <w:rsid w:val="00F5240B"/>
    <w:rsid w:val="00F527C9"/>
    <w:rsid w:val="00F528CE"/>
    <w:rsid w:val="00F52BA0"/>
    <w:rsid w:val="00F52BBC"/>
    <w:rsid w:val="00F52C89"/>
    <w:rsid w:val="00F5341D"/>
    <w:rsid w:val="00F53659"/>
    <w:rsid w:val="00F53E71"/>
    <w:rsid w:val="00F53EE6"/>
    <w:rsid w:val="00F540CC"/>
    <w:rsid w:val="00F543B9"/>
    <w:rsid w:val="00F54506"/>
    <w:rsid w:val="00F54587"/>
    <w:rsid w:val="00F54931"/>
    <w:rsid w:val="00F549A3"/>
    <w:rsid w:val="00F54CB3"/>
    <w:rsid w:val="00F55436"/>
    <w:rsid w:val="00F556F2"/>
    <w:rsid w:val="00F55E7E"/>
    <w:rsid w:val="00F56361"/>
    <w:rsid w:val="00F5645E"/>
    <w:rsid w:val="00F56462"/>
    <w:rsid w:val="00F56A23"/>
    <w:rsid w:val="00F56B2B"/>
    <w:rsid w:val="00F571B5"/>
    <w:rsid w:val="00F576DA"/>
    <w:rsid w:val="00F57959"/>
    <w:rsid w:val="00F60398"/>
    <w:rsid w:val="00F605B5"/>
    <w:rsid w:val="00F60A11"/>
    <w:rsid w:val="00F60FEF"/>
    <w:rsid w:val="00F612A5"/>
    <w:rsid w:val="00F61743"/>
    <w:rsid w:val="00F61B0B"/>
    <w:rsid w:val="00F61B7F"/>
    <w:rsid w:val="00F62673"/>
    <w:rsid w:val="00F62AD9"/>
    <w:rsid w:val="00F62FFB"/>
    <w:rsid w:val="00F639A5"/>
    <w:rsid w:val="00F63E26"/>
    <w:rsid w:val="00F640C3"/>
    <w:rsid w:val="00F64896"/>
    <w:rsid w:val="00F6509B"/>
    <w:rsid w:val="00F6513B"/>
    <w:rsid w:val="00F659E9"/>
    <w:rsid w:val="00F65E24"/>
    <w:rsid w:val="00F65E65"/>
    <w:rsid w:val="00F660D8"/>
    <w:rsid w:val="00F6622F"/>
    <w:rsid w:val="00F668E0"/>
    <w:rsid w:val="00F66BDE"/>
    <w:rsid w:val="00F66BF1"/>
    <w:rsid w:val="00F67259"/>
    <w:rsid w:val="00F672C6"/>
    <w:rsid w:val="00F674BF"/>
    <w:rsid w:val="00F674DD"/>
    <w:rsid w:val="00F674E4"/>
    <w:rsid w:val="00F674EE"/>
    <w:rsid w:val="00F67587"/>
    <w:rsid w:val="00F676DE"/>
    <w:rsid w:val="00F67E96"/>
    <w:rsid w:val="00F70407"/>
    <w:rsid w:val="00F705E8"/>
    <w:rsid w:val="00F70A0D"/>
    <w:rsid w:val="00F70A62"/>
    <w:rsid w:val="00F70F12"/>
    <w:rsid w:val="00F7114F"/>
    <w:rsid w:val="00F7175A"/>
    <w:rsid w:val="00F71B03"/>
    <w:rsid w:val="00F71BCA"/>
    <w:rsid w:val="00F71EEC"/>
    <w:rsid w:val="00F7246B"/>
    <w:rsid w:val="00F725EE"/>
    <w:rsid w:val="00F7295C"/>
    <w:rsid w:val="00F72C40"/>
    <w:rsid w:val="00F72E1B"/>
    <w:rsid w:val="00F73029"/>
    <w:rsid w:val="00F730D3"/>
    <w:rsid w:val="00F731AF"/>
    <w:rsid w:val="00F73275"/>
    <w:rsid w:val="00F7329B"/>
    <w:rsid w:val="00F7339B"/>
    <w:rsid w:val="00F737BA"/>
    <w:rsid w:val="00F73816"/>
    <w:rsid w:val="00F74C93"/>
    <w:rsid w:val="00F74CD5"/>
    <w:rsid w:val="00F74D13"/>
    <w:rsid w:val="00F74FFC"/>
    <w:rsid w:val="00F7501A"/>
    <w:rsid w:val="00F7554A"/>
    <w:rsid w:val="00F759CB"/>
    <w:rsid w:val="00F75B7E"/>
    <w:rsid w:val="00F75CD6"/>
    <w:rsid w:val="00F763B4"/>
    <w:rsid w:val="00F76412"/>
    <w:rsid w:val="00F76C15"/>
    <w:rsid w:val="00F76E77"/>
    <w:rsid w:val="00F7721A"/>
    <w:rsid w:val="00F77398"/>
    <w:rsid w:val="00F776D4"/>
    <w:rsid w:val="00F778B9"/>
    <w:rsid w:val="00F77901"/>
    <w:rsid w:val="00F77A38"/>
    <w:rsid w:val="00F77D4C"/>
    <w:rsid w:val="00F801E5"/>
    <w:rsid w:val="00F80287"/>
    <w:rsid w:val="00F8151D"/>
    <w:rsid w:val="00F816C1"/>
    <w:rsid w:val="00F81A36"/>
    <w:rsid w:val="00F81A5C"/>
    <w:rsid w:val="00F81EAC"/>
    <w:rsid w:val="00F82022"/>
    <w:rsid w:val="00F822CC"/>
    <w:rsid w:val="00F82762"/>
    <w:rsid w:val="00F82A5F"/>
    <w:rsid w:val="00F82D87"/>
    <w:rsid w:val="00F82EC6"/>
    <w:rsid w:val="00F830D3"/>
    <w:rsid w:val="00F837CA"/>
    <w:rsid w:val="00F8383D"/>
    <w:rsid w:val="00F8390A"/>
    <w:rsid w:val="00F83DB0"/>
    <w:rsid w:val="00F83F01"/>
    <w:rsid w:val="00F83F57"/>
    <w:rsid w:val="00F8416E"/>
    <w:rsid w:val="00F85B66"/>
    <w:rsid w:val="00F85EA2"/>
    <w:rsid w:val="00F8610D"/>
    <w:rsid w:val="00F86247"/>
    <w:rsid w:val="00F86460"/>
    <w:rsid w:val="00F8662C"/>
    <w:rsid w:val="00F87358"/>
    <w:rsid w:val="00F87627"/>
    <w:rsid w:val="00F87924"/>
    <w:rsid w:val="00F87BB4"/>
    <w:rsid w:val="00F87DCA"/>
    <w:rsid w:val="00F87FBD"/>
    <w:rsid w:val="00F90406"/>
    <w:rsid w:val="00F90D2B"/>
    <w:rsid w:val="00F91015"/>
    <w:rsid w:val="00F91075"/>
    <w:rsid w:val="00F911BE"/>
    <w:rsid w:val="00F914E8"/>
    <w:rsid w:val="00F91AEC"/>
    <w:rsid w:val="00F91B9C"/>
    <w:rsid w:val="00F9292C"/>
    <w:rsid w:val="00F92AA6"/>
    <w:rsid w:val="00F92BC1"/>
    <w:rsid w:val="00F92EEF"/>
    <w:rsid w:val="00F92F8D"/>
    <w:rsid w:val="00F931AC"/>
    <w:rsid w:val="00F93816"/>
    <w:rsid w:val="00F93F59"/>
    <w:rsid w:val="00F94156"/>
    <w:rsid w:val="00F943CE"/>
    <w:rsid w:val="00F9446E"/>
    <w:rsid w:val="00F945CD"/>
    <w:rsid w:val="00F9467A"/>
    <w:rsid w:val="00F94B81"/>
    <w:rsid w:val="00F94FE0"/>
    <w:rsid w:val="00F95250"/>
    <w:rsid w:val="00F95329"/>
    <w:rsid w:val="00F95345"/>
    <w:rsid w:val="00F95437"/>
    <w:rsid w:val="00F955E2"/>
    <w:rsid w:val="00F95BE9"/>
    <w:rsid w:val="00F960DF"/>
    <w:rsid w:val="00F962F5"/>
    <w:rsid w:val="00F96778"/>
    <w:rsid w:val="00F96FBF"/>
    <w:rsid w:val="00F97080"/>
    <w:rsid w:val="00F970A4"/>
    <w:rsid w:val="00F973AE"/>
    <w:rsid w:val="00F975A2"/>
    <w:rsid w:val="00F978BE"/>
    <w:rsid w:val="00F97946"/>
    <w:rsid w:val="00FA05B8"/>
    <w:rsid w:val="00FA098B"/>
    <w:rsid w:val="00FA0B39"/>
    <w:rsid w:val="00FA0BDA"/>
    <w:rsid w:val="00FA0C59"/>
    <w:rsid w:val="00FA0D0D"/>
    <w:rsid w:val="00FA0F50"/>
    <w:rsid w:val="00FA1131"/>
    <w:rsid w:val="00FA146D"/>
    <w:rsid w:val="00FA168A"/>
    <w:rsid w:val="00FA19EA"/>
    <w:rsid w:val="00FA1C48"/>
    <w:rsid w:val="00FA1CE1"/>
    <w:rsid w:val="00FA2236"/>
    <w:rsid w:val="00FA251F"/>
    <w:rsid w:val="00FA2612"/>
    <w:rsid w:val="00FA2626"/>
    <w:rsid w:val="00FA2782"/>
    <w:rsid w:val="00FA311D"/>
    <w:rsid w:val="00FA3325"/>
    <w:rsid w:val="00FA3713"/>
    <w:rsid w:val="00FA39D8"/>
    <w:rsid w:val="00FA3ABC"/>
    <w:rsid w:val="00FA3B68"/>
    <w:rsid w:val="00FA3DCD"/>
    <w:rsid w:val="00FA3E59"/>
    <w:rsid w:val="00FA3FDB"/>
    <w:rsid w:val="00FA4042"/>
    <w:rsid w:val="00FA408A"/>
    <w:rsid w:val="00FA4180"/>
    <w:rsid w:val="00FA42AC"/>
    <w:rsid w:val="00FA480B"/>
    <w:rsid w:val="00FA4AEF"/>
    <w:rsid w:val="00FA4CDD"/>
    <w:rsid w:val="00FA4D53"/>
    <w:rsid w:val="00FA4F9F"/>
    <w:rsid w:val="00FA50E8"/>
    <w:rsid w:val="00FA5489"/>
    <w:rsid w:val="00FA54F7"/>
    <w:rsid w:val="00FA5BB4"/>
    <w:rsid w:val="00FA5C2B"/>
    <w:rsid w:val="00FA5D97"/>
    <w:rsid w:val="00FA6391"/>
    <w:rsid w:val="00FA639B"/>
    <w:rsid w:val="00FA6704"/>
    <w:rsid w:val="00FA673F"/>
    <w:rsid w:val="00FA6845"/>
    <w:rsid w:val="00FA6E04"/>
    <w:rsid w:val="00FA7996"/>
    <w:rsid w:val="00FA79F9"/>
    <w:rsid w:val="00FA7DC8"/>
    <w:rsid w:val="00FA7EF2"/>
    <w:rsid w:val="00FA7F70"/>
    <w:rsid w:val="00FB0044"/>
    <w:rsid w:val="00FB0123"/>
    <w:rsid w:val="00FB0143"/>
    <w:rsid w:val="00FB0440"/>
    <w:rsid w:val="00FB0599"/>
    <w:rsid w:val="00FB05D5"/>
    <w:rsid w:val="00FB0B92"/>
    <w:rsid w:val="00FB0D5E"/>
    <w:rsid w:val="00FB11AC"/>
    <w:rsid w:val="00FB15B7"/>
    <w:rsid w:val="00FB1F74"/>
    <w:rsid w:val="00FB2575"/>
    <w:rsid w:val="00FB27AE"/>
    <w:rsid w:val="00FB2E7A"/>
    <w:rsid w:val="00FB3019"/>
    <w:rsid w:val="00FB3025"/>
    <w:rsid w:val="00FB303D"/>
    <w:rsid w:val="00FB327C"/>
    <w:rsid w:val="00FB3F40"/>
    <w:rsid w:val="00FB41A3"/>
    <w:rsid w:val="00FB43B9"/>
    <w:rsid w:val="00FB4797"/>
    <w:rsid w:val="00FB4C8A"/>
    <w:rsid w:val="00FB522D"/>
    <w:rsid w:val="00FB530D"/>
    <w:rsid w:val="00FB533C"/>
    <w:rsid w:val="00FB5341"/>
    <w:rsid w:val="00FB585E"/>
    <w:rsid w:val="00FB5888"/>
    <w:rsid w:val="00FB5940"/>
    <w:rsid w:val="00FB5DC6"/>
    <w:rsid w:val="00FB6308"/>
    <w:rsid w:val="00FB63AA"/>
    <w:rsid w:val="00FB67D5"/>
    <w:rsid w:val="00FB6E58"/>
    <w:rsid w:val="00FB72B4"/>
    <w:rsid w:val="00FB755F"/>
    <w:rsid w:val="00FB76D4"/>
    <w:rsid w:val="00FB7D70"/>
    <w:rsid w:val="00FB7EDE"/>
    <w:rsid w:val="00FC011C"/>
    <w:rsid w:val="00FC0228"/>
    <w:rsid w:val="00FC026F"/>
    <w:rsid w:val="00FC0818"/>
    <w:rsid w:val="00FC0903"/>
    <w:rsid w:val="00FC0FB0"/>
    <w:rsid w:val="00FC1177"/>
    <w:rsid w:val="00FC18A5"/>
    <w:rsid w:val="00FC1A4A"/>
    <w:rsid w:val="00FC20CB"/>
    <w:rsid w:val="00FC265E"/>
    <w:rsid w:val="00FC26C5"/>
    <w:rsid w:val="00FC2B5A"/>
    <w:rsid w:val="00FC2B9E"/>
    <w:rsid w:val="00FC2EEC"/>
    <w:rsid w:val="00FC30A4"/>
    <w:rsid w:val="00FC3192"/>
    <w:rsid w:val="00FC33B6"/>
    <w:rsid w:val="00FC3AA5"/>
    <w:rsid w:val="00FC3B2F"/>
    <w:rsid w:val="00FC3C1C"/>
    <w:rsid w:val="00FC3D65"/>
    <w:rsid w:val="00FC3E7A"/>
    <w:rsid w:val="00FC43B0"/>
    <w:rsid w:val="00FC43DF"/>
    <w:rsid w:val="00FC4530"/>
    <w:rsid w:val="00FC47D3"/>
    <w:rsid w:val="00FC47EB"/>
    <w:rsid w:val="00FC4C2A"/>
    <w:rsid w:val="00FC50FB"/>
    <w:rsid w:val="00FC56FD"/>
    <w:rsid w:val="00FC5D12"/>
    <w:rsid w:val="00FC5FC9"/>
    <w:rsid w:val="00FC72BC"/>
    <w:rsid w:val="00FC7450"/>
    <w:rsid w:val="00FC7471"/>
    <w:rsid w:val="00FC75AF"/>
    <w:rsid w:val="00FC79D7"/>
    <w:rsid w:val="00FC7F3E"/>
    <w:rsid w:val="00FD00B4"/>
    <w:rsid w:val="00FD010E"/>
    <w:rsid w:val="00FD02E6"/>
    <w:rsid w:val="00FD03B0"/>
    <w:rsid w:val="00FD06B1"/>
    <w:rsid w:val="00FD08CB"/>
    <w:rsid w:val="00FD0ABF"/>
    <w:rsid w:val="00FD0D4F"/>
    <w:rsid w:val="00FD2266"/>
    <w:rsid w:val="00FD28A9"/>
    <w:rsid w:val="00FD2D2D"/>
    <w:rsid w:val="00FD37AB"/>
    <w:rsid w:val="00FD3CE6"/>
    <w:rsid w:val="00FD4968"/>
    <w:rsid w:val="00FD4C2A"/>
    <w:rsid w:val="00FD4D02"/>
    <w:rsid w:val="00FD531B"/>
    <w:rsid w:val="00FD5498"/>
    <w:rsid w:val="00FD5A19"/>
    <w:rsid w:val="00FD5B9B"/>
    <w:rsid w:val="00FD6011"/>
    <w:rsid w:val="00FD6476"/>
    <w:rsid w:val="00FD6543"/>
    <w:rsid w:val="00FD66BE"/>
    <w:rsid w:val="00FD66DF"/>
    <w:rsid w:val="00FD679A"/>
    <w:rsid w:val="00FD68A8"/>
    <w:rsid w:val="00FD698C"/>
    <w:rsid w:val="00FD6A9D"/>
    <w:rsid w:val="00FD727D"/>
    <w:rsid w:val="00FD7312"/>
    <w:rsid w:val="00FD759A"/>
    <w:rsid w:val="00FD78F6"/>
    <w:rsid w:val="00FD7935"/>
    <w:rsid w:val="00FD7A53"/>
    <w:rsid w:val="00FE0419"/>
    <w:rsid w:val="00FE0459"/>
    <w:rsid w:val="00FE0648"/>
    <w:rsid w:val="00FE098D"/>
    <w:rsid w:val="00FE0D9C"/>
    <w:rsid w:val="00FE1090"/>
    <w:rsid w:val="00FE10BC"/>
    <w:rsid w:val="00FE1438"/>
    <w:rsid w:val="00FE149B"/>
    <w:rsid w:val="00FE153B"/>
    <w:rsid w:val="00FE15A6"/>
    <w:rsid w:val="00FE1BB9"/>
    <w:rsid w:val="00FE1D87"/>
    <w:rsid w:val="00FE1F90"/>
    <w:rsid w:val="00FE22D5"/>
    <w:rsid w:val="00FE2322"/>
    <w:rsid w:val="00FE23BE"/>
    <w:rsid w:val="00FE2778"/>
    <w:rsid w:val="00FE2922"/>
    <w:rsid w:val="00FE2B9D"/>
    <w:rsid w:val="00FE2C36"/>
    <w:rsid w:val="00FE3177"/>
    <w:rsid w:val="00FE3249"/>
    <w:rsid w:val="00FE32A7"/>
    <w:rsid w:val="00FE3620"/>
    <w:rsid w:val="00FE3911"/>
    <w:rsid w:val="00FE394E"/>
    <w:rsid w:val="00FE3BE5"/>
    <w:rsid w:val="00FE4222"/>
    <w:rsid w:val="00FE4E21"/>
    <w:rsid w:val="00FE5635"/>
    <w:rsid w:val="00FE5830"/>
    <w:rsid w:val="00FE5CFB"/>
    <w:rsid w:val="00FE6062"/>
    <w:rsid w:val="00FE64A7"/>
    <w:rsid w:val="00FE6A79"/>
    <w:rsid w:val="00FE6AD2"/>
    <w:rsid w:val="00FE6ECF"/>
    <w:rsid w:val="00FE7E1E"/>
    <w:rsid w:val="00FF07E5"/>
    <w:rsid w:val="00FF0BBD"/>
    <w:rsid w:val="00FF0E49"/>
    <w:rsid w:val="00FF0F95"/>
    <w:rsid w:val="00FF1071"/>
    <w:rsid w:val="00FF174E"/>
    <w:rsid w:val="00FF1A57"/>
    <w:rsid w:val="00FF1F50"/>
    <w:rsid w:val="00FF21FB"/>
    <w:rsid w:val="00FF2395"/>
    <w:rsid w:val="00FF2A38"/>
    <w:rsid w:val="00FF2B0A"/>
    <w:rsid w:val="00FF2DD6"/>
    <w:rsid w:val="00FF3035"/>
    <w:rsid w:val="00FF3048"/>
    <w:rsid w:val="00FF34AC"/>
    <w:rsid w:val="00FF35DD"/>
    <w:rsid w:val="00FF3AD1"/>
    <w:rsid w:val="00FF3B1F"/>
    <w:rsid w:val="00FF3BF2"/>
    <w:rsid w:val="00FF3ED7"/>
    <w:rsid w:val="00FF4957"/>
    <w:rsid w:val="00FF57FE"/>
    <w:rsid w:val="00FF6904"/>
    <w:rsid w:val="00FF6CE6"/>
    <w:rsid w:val="00FF6F54"/>
    <w:rsid w:val="00FF6F87"/>
    <w:rsid w:val="00FF7034"/>
    <w:rsid w:val="00FF711A"/>
    <w:rsid w:val="00FF727D"/>
    <w:rsid w:val="00FF735A"/>
    <w:rsid w:val="00FF78FA"/>
    <w:rsid w:val="00FF7A18"/>
    <w:rsid w:val="00FF7A8D"/>
    <w:rsid w:val="00FF7B97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4831E6"/>
  <w15:docId w15:val="{BA778357-2338-425F-B792-267C4CC9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28EA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11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61174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61174"/>
    <w:rPr>
      <w:rFonts w:cs="Times New Roman"/>
      <w:color w:val="0000FF"/>
      <w:u w:val="single"/>
    </w:rPr>
  </w:style>
  <w:style w:type="paragraph" w:styleId="DocumentMap">
    <w:name w:val="Document Map"/>
    <w:basedOn w:val="Normal"/>
    <w:semiHidden/>
    <w:rsid w:val="00AC2FE6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D65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657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65777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D65777"/>
    <w:rPr>
      <w:sz w:val="20"/>
    </w:rPr>
  </w:style>
  <w:style w:type="paragraph" w:styleId="CommentSubject">
    <w:name w:val="annotation subject"/>
    <w:basedOn w:val="CommentText"/>
    <w:next w:val="CommentText"/>
    <w:semiHidden/>
    <w:rsid w:val="00D65777"/>
    <w:rPr>
      <w:b/>
      <w:bCs/>
    </w:rPr>
  </w:style>
  <w:style w:type="character" w:styleId="FollowedHyperlink">
    <w:name w:val="FollowedHyperlink"/>
    <w:basedOn w:val="DefaultParagraphFont"/>
    <w:rsid w:val="00B52267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72DAE"/>
    <w:pPr>
      <w:ind w:left="720"/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F7B9F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63437"/>
    <w:rPr>
      <w:rFonts w:ascii="Arial" w:hAnsi="Arial"/>
      <w:sz w:val="24"/>
    </w:rPr>
  </w:style>
  <w:style w:type="paragraph" w:customStyle="1" w:styleId="bodycopy">
    <w:name w:val="body copy"/>
    <w:basedOn w:val="Normal"/>
    <w:link w:val="bodycopyChar"/>
    <w:autoRedefine/>
    <w:rsid w:val="00A70507"/>
    <w:pPr>
      <w:spacing w:line="276" w:lineRule="auto"/>
      <w:jc w:val="center"/>
    </w:pPr>
    <w:rPr>
      <w:b/>
      <w:color w:val="000000"/>
      <w:sz w:val="32"/>
      <w:szCs w:val="22"/>
      <w:lang w:eastAsia="en-US"/>
    </w:rPr>
  </w:style>
  <w:style w:type="character" w:customStyle="1" w:styleId="bodycopyChar">
    <w:name w:val="body copy Char"/>
    <w:link w:val="bodycopy"/>
    <w:rsid w:val="00A70507"/>
    <w:rPr>
      <w:rFonts w:ascii="Arial" w:hAnsi="Arial"/>
      <w:b/>
      <w:color w:val="000000"/>
      <w:sz w:val="32"/>
      <w:szCs w:val="22"/>
      <w:lang w:eastAsia="en-US"/>
    </w:rPr>
  </w:style>
  <w:style w:type="character" w:customStyle="1" w:styleId="boldbodycopy">
    <w:name w:val="bold body copy"/>
    <w:rsid w:val="00A70507"/>
    <w:rPr>
      <w:rFonts w:ascii="Arial" w:hAnsi="Arial"/>
      <w:b/>
      <w:color w:val="000000"/>
      <w:sz w:val="22"/>
      <w:szCs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ojects\Barriers%20to%20collaboration\Procurement\Tender%20documents\project%20Proposal%20Profor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7E6B-67C4-4533-B291-E85DE070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Proposal Proforma.dotx</Template>
  <TotalTime>4</TotalTime>
  <Pages>9</Pages>
  <Words>944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1</vt:lpstr>
    </vt:vector>
  </TitlesOfParts>
  <Company>Environment Agency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1</dc:title>
  <dc:creator>Jordaine Hough</dc:creator>
  <cp:lastModifiedBy>House, Andrew</cp:lastModifiedBy>
  <cp:revision>2</cp:revision>
  <cp:lastPrinted>2016-06-08T10:16:00Z</cp:lastPrinted>
  <dcterms:created xsi:type="dcterms:W3CDTF">2018-12-10T16:49:00Z</dcterms:created>
  <dcterms:modified xsi:type="dcterms:W3CDTF">2023-02-23T14:59:00Z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