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06" w:rsidRDefault="00F00E06" w:rsidP="0089766D"/>
    <w:p w:rsidR="00463ECC" w:rsidRPr="0089766D" w:rsidRDefault="00463ECC" w:rsidP="0089766D"/>
    <w:p w:rsidR="00F00E06" w:rsidRPr="0089766D" w:rsidRDefault="00F00E06" w:rsidP="00A602A4">
      <w:pPr>
        <w:spacing w:after="0" w:line="240" w:lineRule="auto"/>
        <w:jc w:val="center"/>
        <w:rPr>
          <w:b/>
          <w:u w:val="single"/>
        </w:rPr>
      </w:pPr>
      <w:r w:rsidRPr="0089766D">
        <w:rPr>
          <w:b/>
          <w:u w:val="single"/>
        </w:rPr>
        <w:t>Evaluation Criteria for procurement of delivery partners for</w:t>
      </w:r>
    </w:p>
    <w:p w:rsidR="00F00E06" w:rsidRDefault="00F00E06" w:rsidP="00A602A4">
      <w:pPr>
        <w:spacing w:after="0" w:line="240" w:lineRule="auto"/>
        <w:jc w:val="center"/>
        <w:rPr>
          <w:b/>
          <w:u w:val="single"/>
        </w:rPr>
      </w:pPr>
      <w:r w:rsidRPr="0089766D">
        <w:rPr>
          <w:b/>
          <w:u w:val="single"/>
        </w:rPr>
        <w:t>Building Better Opportunities Black Country BRIDGES Partnership</w:t>
      </w:r>
    </w:p>
    <w:p w:rsidR="00463ECC" w:rsidRPr="0089766D" w:rsidRDefault="00463ECC" w:rsidP="00A602A4">
      <w:pPr>
        <w:spacing w:after="0" w:line="240" w:lineRule="auto"/>
        <w:jc w:val="center"/>
        <w:rPr>
          <w:b/>
          <w:u w:val="single"/>
        </w:rPr>
      </w:pPr>
    </w:p>
    <w:p w:rsidR="00A602A4" w:rsidRPr="0089766D" w:rsidRDefault="00A602A4" w:rsidP="00A602A4">
      <w:pPr>
        <w:spacing w:after="0" w:line="240" w:lineRule="auto"/>
        <w:jc w:val="center"/>
        <w:rPr>
          <w:b/>
          <w:u w:val="single"/>
        </w:rPr>
      </w:pPr>
    </w:p>
    <w:p w:rsidR="00913709" w:rsidRPr="0089766D" w:rsidRDefault="00913709">
      <w:pPr>
        <w:rPr>
          <w:sz w:val="20"/>
        </w:rPr>
      </w:pPr>
      <w:r w:rsidRPr="0089766D">
        <w:rPr>
          <w:sz w:val="20"/>
        </w:rPr>
        <w:t>Each Expression of</w:t>
      </w:r>
      <w:r w:rsidR="00D268A0" w:rsidRPr="0089766D">
        <w:rPr>
          <w:sz w:val="20"/>
        </w:rPr>
        <w:t xml:space="preserve"> Interest will be scored against the selection criteria and the award criteria as set out below. The maximum score is</w:t>
      </w:r>
      <w:r w:rsidR="006E29F0">
        <w:rPr>
          <w:sz w:val="20"/>
        </w:rPr>
        <w:t xml:space="preserve"> 35, </w:t>
      </w:r>
      <w:r w:rsidR="00D268A0" w:rsidRPr="0089766D">
        <w:rPr>
          <w:sz w:val="20"/>
        </w:rPr>
        <w:t>which is made up of adding selection criteria and award criteria scores to give an overall score.</w:t>
      </w:r>
    </w:p>
    <w:p w:rsidR="0089766D" w:rsidRPr="0089766D" w:rsidRDefault="004F45BB">
      <w:pPr>
        <w:rPr>
          <w:sz w:val="20"/>
        </w:rPr>
      </w:pPr>
      <w:r w:rsidRPr="0089766D">
        <w:rPr>
          <w:sz w:val="20"/>
        </w:rPr>
        <w:t>E</w:t>
      </w:r>
      <w:r>
        <w:rPr>
          <w:sz w:val="20"/>
        </w:rPr>
        <w:t>ach score is set against a RAGG (</w:t>
      </w:r>
      <w:r w:rsidRPr="0089766D">
        <w:rPr>
          <w:sz w:val="20"/>
        </w:rPr>
        <w:t>Red Amber Green Gold) system: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560"/>
        <w:gridCol w:w="1559"/>
      </w:tblGrid>
      <w:tr w:rsidR="004F45BB" w:rsidRPr="0089766D" w:rsidTr="004F45BB">
        <w:tc>
          <w:tcPr>
            <w:tcW w:w="7230" w:type="dxa"/>
            <w:gridSpan w:val="5"/>
          </w:tcPr>
          <w:p w:rsidR="004F45BB" w:rsidRPr="0089766D" w:rsidRDefault="004F45BB" w:rsidP="00D32A88">
            <w:pPr>
              <w:jc w:val="center"/>
              <w:rPr>
                <w:sz w:val="18"/>
                <w:u w:val="single"/>
              </w:rPr>
            </w:pPr>
            <w:r w:rsidRPr="007D2B95">
              <w:rPr>
                <w:rFonts w:eastAsia="Times New Roman" w:cs="Arial"/>
                <w:b/>
                <w:bCs/>
                <w:sz w:val="18"/>
                <w:szCs w:val="20"/>
                <w:u w:val="single"/>
                <w:lang w:eastAsia="en-GB"/>
              </w:rPr>
              <w:t>Total possible score</w:t>
            </w:r>
          </w:p>
        </w:tc>
      </w:tr>
      <w:tr w:rsidR="004F45BB" w:rsidRPr="0089766D" w:rsidTr="004F45BB">
        <w:tc>
          <w:tcPr>
            <w:tcW w:w="1276" w:type="dxa"/>
          </w:tcPr>
          <w:p w:rsidR="004F45BB" w:rsidRPr="0089766D" w:rsidRDefault="004F45BB" w:rsidP="00D32A88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4F45BB" w:rsidRPr="0089766D" w:rsidRDefault="004F45BB" w:rsidP="00D32A88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45BB" w:rsidRPr="0089766D" w:rsidRDefault="004F45BB" w:rsidP="00D32A88">
            <w:pPr>
              <w:rPr>
                <w:sz w:val="18"/>
              </w:rPr>
            </w:pPr>
          </w:p>
        </w:tc>
        <w:tc>
          <w:tcPr>
            <w:tcW w:w="1560" w:type="dxa"/>
          </w:tcPr>
          <w:p w:rsidR="004F45BB" w:rsidRPr="0089766D" w:rsidRDefault="004F45BB" w:rsidP="00D32A88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45BB" w:rsidRPr="0089766D" w:rsidRDefault="004F45BB" w:rsidP="00D32A88">
            <w:pPr>
              <w:rPr>
                <w:sz w:val="18"/>
              </w:rPr>
            </w:pPr>
          </w:p>
        </w:tc>
      </w:tr>
      <w:tr w:rsidR="004F45BB" w:rsidRPr="0089766D" w:rsidTr="004F45BB">
        <w:tc>
          <w:tcPr>
            <w:tcW w:w="1276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GOLD</w:t>
            </w:r>
          </w:p>
        </w:tc>
        <w:tc>
          <w:tcPr>
            <w:tcW w:w="1276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GREEN</w:t>
            </w:r>
          </w:p>
        </w:tc>
        <w:tc>
          <w:tcPr>
            <w:tcW w:w="1559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AMBER</w:t>
            </w:r>
          </w:p>
        </w:tc>
        <w:tc>
          <w:tcPr>
            <w:tcW w:w="1560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AMBER/RED</w:t>
            </w:r>
          </w:p>
        </w:tc>
        <w:tc>
          <w:tcPr>
            <w:tcW w:w="1559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RED</w:t>
            </w:r>
          </w:p>
        </w:tc>
      </w:tr>
      <w:tr w:rsidR="004F45BB" w:rsidRPr="0089766D" w:rsidTr="004F45BB">
        <w:tc>
          <w:tcPr>
            <w:tcW w:w="1276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30-35</w:t>
            </w:r>
          </w:p>
        </w:tc>
        <w:tc>
          <w:tcPr>
            <w:tcW w:w="1276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23-29</w:t>
            </w:r>
          </w:p>
        </w:tc>
        <w:tc>
          <w:tcPr>
            <w:tcW w:w="1559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15-22</w:t>
            </w:r>
          </w:p>
        </w:tc>
        <w:tc>
          <w:tcPr>
            <w:tcW w:w="1560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8 to 14</w:t>
            </w:r>
          </w:p>
        </w:tc>
        <w:tc>
          <w:tcPr>
            <w:tcW w:w="1559" w:type="dxa"/>
          </w:tcPr>
          <w:p w:rsidR="004F45BB" w:rsidRPr="0089766D" w:rsidRDefault="004F45BB" w:rsidP="00D32A88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0 to 7</w:t>
            </w:r>
          </w:p>
        </w:tc>
      </w:tr>
    </w:tbl>
    <w:p w:rsidR="00D268A0" w:rsidRPr="0089766D" w:rsidRDefault="00D268A0"/>
    <w:p w:rsidR="00F00E06" w:rsidRPr="0089766D" w:rsidRDefault="00F00E06">
      <w:pPr>
        <w:rPr>
          <w:b/>
          <w:u w:val="single"/>
        </w:rPr>
      </w:pPr>
      <w:r w:rsidRPr="0089766D">
        <w:rPr>
          <w:b/>
          <w:u w:val="single"/>
        </w:rPr>
        <w:t>Selection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4678"/>
      </w:tblGrid>
      <w:tr w:rsidR="00F00E06" w:rsidRPr="0089766D" w:rsidTr="006E29F0">
        <w:tc>
          <w:tcPr>
            <w:tcW w:w="209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7D2B9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3685" w:type="dxa"/>
            <w:vAlign w:val="bottom"/>
          </w:tcPr>
          <w:p w:rsidR="00F00E06" w:rsidRPr="007D2B95" w:rsidRDefault="00F00E06" w:rsidP="00D32A88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2B95">
              <w:rPr>
                <w:rFonts w:eastAsia="Times New Roman" w:cs="Arial"/>
                <w:b/>
                <w:sz w:val="20"/>
                <w:szCs w:val="20"/>
                <w:lang w:eastAsia="en-GB"/>
              </w:rPr>
              <w:t>Track Record Financial</w:t>
            </w:r>
          </w:p>
        </w:tc>
        <w:tc>
          <w:tcPr>
            <w:tcW w:w="4678" w:type="dxa"/>
          </w:tcPr>
          <w:p w:rsidR="00F00E06" w:rsidRPr="0089766D" w:rsidRDefault="00A602A4" w:rsidP="00D32A88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Track Record E</w:t>
            </w:r>
            <w:r w:rsidR="00F00E06" w:rsidRPr="007D2B95">
              <w:rPr>
                <w:rFonts w:eastAsia="Times New Roman" w:cs="Arial"/>
                <w:b/>
                <w:sz w:val="20"/>
                <w:szCs w:val="20"/>
                <w:lang w:eastAsia="en-GB"/>
              </w:rPr>
              <w:t>xperience</w:t>
            </w:r>
          </w:p>
        </w:tc>
      </w:tr>
      <w:tr w:rsidR="00F00E06" w:rsidRPr="0089766D" w:rsidTr="006E29F0">
        <w:tc>
          <w:tcPr>
            <w:tcW w:w="2093" w:type="dxa"/>
          </w:tcPr>
          <w:p w:rsidR="00F00E06" w:rsidRPr="0089766D" w:rsidRDefault="00F00E06">
            <w:r w:rsidRPr="0089766D">
              <w:t>Weighting</w:t>
            </w:r>
          </w:p>
        </w:tc>
        <w:tc>
          <w:tcPr>
            <w:tcW w:w="3685" w:type="dxa"/>
          </w:tcPr>
          <w:p w:rsidR="00F00E06" w:rsidRPr="0089766D" w:rsidRDefault="00F00E06">
            <w:r w:rsidRPr="0089766D">
              <w:t>50%</w:t>
            </w:r>
          </w:p>
        </w:tc>
        <w:tc>
          <w:tcPr>
            <w:tcW w:w="4678" w:type="dxa"/>
          </w:tcPr>
          <w:p w:rsidR="00F00E06" w:rsidRPr="0089766D" w:rsidRDefault="00F00E06">
            <w:r w:rsidRPr="0089766D">
              <w:t>50%</w:t>
            </w:r>
          </w:p>
        </w:tc>
      </w:tr>
      <w:tr w:rsidR="00F00E06" w:rsidRPr="0089766D" w:rsidTr="006E29F0">
        <w:tc>
          <w:tcPr>
            <w:tcW w:w="2093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  <w:tc>
          <w:tcPr>
            <w:tcW w:w="3685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  <w:tc>
          <w:tcPr>
            <w:tcW w:w="4678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</w:tr>
      <w:tr w:rsidR="006E29F0" w:rsidRPr="0089766D" w:rsidTr="006E29F0">
        <w:tc>
          <w:tcPr>
            <w:tcW w:w="2093" w:type="dxa"/>
          </w:tcPr>
          <w:p w:rsidR="006E29F0" w:rsidRPr="0089766D" w:rsidRDefault="006E29F0">
            <w:pPr>
              <w:rPr>
                <w:b/>
                <w:u w:val="single"/>
              </w:rPr>
            </w:pPr>
          </w:p>
        </w:tc>
        <w:tc>
          <w:tcPr>
            <w:tcW w:w="3685" w:type="dxa"/>
          </w:tcPr>
          <w:p w:rsidR="006E29F0" w:rsidRDefault="006E29F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0089766D">
              <w:rPr>
                <w:sz w:val="20"/>
              </w:rPr>
              <w:t>vidence of managing previous funding</w:t>
            </w:r>
          </w:p>
          <w:p w:rsidR="006E29F0" w:rsidRPr="0089766D" w:rsidRDefault="006E29F0">
            <w:pPr>
              <w:rPr>
                <w:b/>
                <w:u w:val="single"/>
              </w:rPr>
            </w:pPr>
          </w:p>
        </w:tc>
        <w:tc>
          <w:tcPr>
            <w:tcW w:w="4678" w:type="dxa"/>
          </w:tcPr>
          <w:p w:rsidR="006E29F0" w:rsidRPr="0089766D" w:rsidRDefault="006E29F0">
            <w:pPr>
              <w:rPr>
                <w:b/>
                <w:u w:val="single"/>
              </w:rPr>
            </w:pPr>
            <w:r>
              <w:rPr>
                <w:sz w:val="20"/>
              </w:rPr>
              <w:t>E</w:t>
            </w:r>
            <w:r w:rsidRPr="0089766D">
              <w:rPr>
                <w:sz w:val="20"/>
              </w:rPr>
              <w:t>vidence of experience with similar target groups</w:t>
            </w:r>
          </w:p>
        </w:tc>
      </w:tr>
    </w:tbl>
    <w:p w:rsidR="00F00E06" w:rsidRPr="0089766D" w:rsidRDefault="00F00E06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01"/>
        <w:gridCol w:w="1842"/>
        <w:gridCol w:w="1843"/>
        <w:gridCol w:w="1843"/>
        <w:gridCol w:w="1984"/>
        <w:gridCol w:w="1843"/>
      </w:tblGrid>
      <w:tr w:rsidR="00AD0678" w:rsidRPr="0089766D" w:rsidTr="00AD0678">
        <w:tc>
          <w:tcPr>
            <w:tcW w:w="1101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Scoring</w:t>
            </w:r>
          </w:p>
        </w:tc>
        <w:tc>
          <w:tcPr>
            <w:tcW w:w="1842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3</w:t>
            </w:r>
          </w:p>
        </w:tc>
        <w:tc>
          <w:tcPr>
            <w:tcW w:w="1984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4</w:t>
            </w:r>
          </w:p>
        </w:tc>
        <w:tc>
          <w:tcPr>
            <w:tcW w:w="184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5</w:t>
            </w:r>
          </w:p>
        </w:tc>
      </w:tr>
      <w:tr w:rsidR="00AD0678" w:rsidRPr="0089766D" w:rsidTr="00AD0678">
        <w:tc>
          <w:tcPr>
            <w:tcW w:w="1101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  <w:tc>
          <w:tcPr>
            <w:tcW w:w="1842" w:type="dxa"/>
          </w:tcPr>
          <w:p w:rsidR="00F00E06" w:rsidRPr="0089766D" w:rsidRDefault="00F00E06">
            <w:r w:rsidRPr="0089766D">
              <w:t>Very poor</w:t>
            </w:r>
          </w:p>
        </w:tc>
        <w:tc>
          <w:tcPr>
            <w:tcW w:w="1843" w:type="dxa"/>
          </w:tcPr>
          <w:p w:rsidR="00F00E06" w:rsidRPr="0089766D" w:rsidRDefault="00F00E06">
            <w:r w:rsidRPr="0089766D">
              <w:t>Poor</w:t>
            </w:r>
          </w:p>
        </w:tc>
        <w:tc>
          <w:tcPr>
            <w:tcW w:w="1843" w:type="dxa"/>
          </w:tcPr>
          <w:p w:rsidR="00F00E06" w:rsidRPr="0089766D" w:rsidRDefault="00F00E06">
            <w:r w:rsidRPr="0089766D">
              <w:t>Good</w:t>
            </w:r>
          </w:p>
        </w:tc>
        <w:tc>
          <w:tcPr>
            <w:tcW w:w="1984" w:type="dxa"/>
          </w:tcPr>
          <w:p w:rsidR="00F00E06" w:rsidRPr="0089766D" w:rsidRDefault="00F00E06">
            <w:r w:rsidRPr="0089766D">
              <w:t>Very good</w:t>
            </w:r>
          </w:p>
        </w:tc>
        <w:tc>
          <w:tcPr>
            <w:tcW w:w="1843" w:type="dxa"/>
          </w:tcPr>
          <w:p w:rsidR="00F00E06" w:rsidRPr="0089766D" w:rsidRDefault="00F00E06">
            <w:r w:rsidRPr="0089766D">
              <w:t>Excellent</w:t>
            </w:r>
          </w:p>
        </w:tc>
      </w:tr>
    </w:tbl>
    <w:p w:rsidR="00F00E06" w:rsidRPr="0089766D" w:rsidRDefault="00F00E06">
      <w:pPr>
        <w:rPr>
          <w:b/>
          <w:u w:val="single"/>
        </w:rPr>
      </w:pPr>
    </w:p>
    <w:p w:rsidR="00D268A0" w:rsidRPr="0089766D" w:rsidRDefault="00D268A0" w:rsidP="00D268A0">
      <w:pPr>
        <w:rPr>
          <w:b/>
          <w:u w:val="single"/>
        </w:rPr>
      </w:pPr>
      <w:r w:rsidRPr="0089766D">
        <w:rPr>
          <w:b/>
          <w:u w:val="single"/>
        </w:rPr>
        <w:t>Award Criteria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1847"/>
        <w:gridCol w:w="2125"/>
        <w:gridCol w:w="1559"/>
        <w:gridCol w:w="1841"/>
        <w:gridCol w:w="1842"/>
      </w:tblGrid>
      <w:tr w:rsidR="00CA744F" w:rsidRPr="0089766D" w:rsidTr="00CA744F">
        <w:tc>
          <w:tcPr>
            <w:tcW w:w="1242" w:type="dxa"/>
          </w:tcPr>
          <w:p w:rsidR="000B6064" w:rsidRPr="0089766D" w:rsidRDefault="000B6064" w:rsidP="002F0094">
            <w:pPr>
              <w:jc w:val="center"/>
              <w:rPr>
                <w:b/>
                <w:u w:val="single"/>
              </w:rPr>
            </w:pPr>
            <w:r w:rsidRPr="007D2B9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1843" w:type="dxa"/>
          </w:tcPr>
          <w:p w:rsidR="000B6064" w:rsidRPr="007D2B95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Offer</w:t>
            </w:r>
          </w:p>
        </w:tc>
        <w:tc>
          <w:tcPr>
            <w:tcW w:w="2126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Target Group/Area</w:t>
            </w:r>
          </w:p>
        </w:tc>
        <w:tc>
          <w:tcPr>
            <w:tcW w:w="1560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Outputs</w:t>
            </w:r>
          </w:p>
        </w:tc>
        <w:tc>
          <w:tcPr>
            <w:tcW w:w="1842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843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Innovation</w:t>
            </w:r>
          </w:p>
        </w:tc>
      </w:tr>
      <w:tr w:rsidR="00CA744F" w:rsidRPr="0089766D" w:rsidTr="00CA744F">
        <w:tc>
          <w:tcPr>
            <w:tcW w:w="1242" w:type="dxa"/>
          </w:tcPr>
          <w:p w:rsidR="000B6064" w:rsidRPr="0089766D" w:rsidRDefault="000B6064" w:rsidP="002F0094">
            <w:pPr>
              <w:jc w:val="center"/>
            </w:pPr>
            <w:r w:rsidRPr="0089766D">
              <w:t>Weighting</w:t>
            </w:r>
          </w:p>
        </w:tc>
        <w:tc>
          <w:tcPr>
            <w:tcW w:w="1843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2126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1560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1842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1843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</w:tr>
      <w:tr w:rsidR="00CA744F" w:rsidRPr="0089766D" w:rsidTr="00CA744F">
        <w:tc>
          <w:tcPr>
            <w:tcW w:w="1242" w:type="dxa"/>
          </w:tcPr>
          <w:p w:rsidR="000B6064" w:rsidRPr="0089766D" w:rsidRDefault="000B6064" w:rsidP="00D32A88">
            <w:pPr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6E29F0" w:rsidRPr="00CA744F" w:rsidRDefault="000B6064" w:rsidP="00326FE4">
            <w:pPr>
              <w:rPr>
                <w:sz w:val="20"/>
              </w:rPr>
            </w:pPr>
            <w:r w:rsidRPr="00CA744F">
              <w:rPr>
                <w:sz w:val="20"/>
              </w:rPr>
              <w:t xml:space="preserve"> Comprehensiveness </w:t>
            </w:r>
          </w:p>
          <w:p w:rsidR="006E29F0" w:rsidRPr="00CA744F" w:rsidRDefault="006E29F0" w:rsidP="00326FE4">
            <w:pPr>
              <w:rPr>
                <w:sz w:val="20"/>
              </w:rPr>
            </w:pPr>
          </w:p>
          <w:p w:rsidR="000B6064" w:rsidRPr="00CA744F" w:rsidRDefault="006E29F0" w:rsidP="00CA744F">
            <w:pPr>
              <w:rPr>
                <w:sz w:val="20"/>
              </w:rPr>
            </w:pPr>
            <w:r w:rsidRPr="00CA744F">
              <w:rPr>
                <w:sz w:val="20"/>
              </w:rPr>
              <w:t>C</w:t>
            </w:r>
            <w:r w:rsidR="000B6064" w:rsidRPr="00CA744F">
              <w:rPr>
                <w:sz w:val="20"/>
              </w:rPr>
              <w:t xml:space="preserve">ontinuity </w:t>
            </w:r>
          </w:p>
        </w:tc>
        <w:tc>
          <w:tcPr>
            <w:tcW w:w="2126" w:type="dxa"/>
          </w:tcPr>
          <w:p w:rsidR="00CA744F" w:rsidRPr="00CA744F" w:rsidRDefault="000B6064" w:rsidP="00CA744F">
            <w:pPr>
              <w:rPr>
                <w:sz w:val="20"/>
              </w:rPr>
            </w:pPr>
            <w:r w:rsidRPr="00CA744F">
              <w:rPr>
                <w:sz w:val="20"/>
              </w:rPr>
              <w:t>Meet</w:t>
            </w:r>
            <w:r w:rsidR="006E29F0" w:rsidRPr="00CA744F">
              <w:rPr>
                <w:sz w:val="20"/>
              </w:rPr>
              <w:t xml:space="preserve">ing </w:t>
            </w:r>
            <w:r w:rsidR="00CA744F" w:rsidRPr="00CA744F">
              <w:rPr>
                <w:sz w:val="20"/>
              </w:rPr>
              <w:t xml:space="preserve"> specific needs</w:t>
            </w:r>
            <w:r w:rsidR="0089766D" w:rsidRPr="00CA744F">
              <w:rPr>
                <w:sz w:val="20"/>
              </w:rPr>
              <w:t xml:space="preserve"> </w:t>
            </w:r>
          </w:p>
          <w:p w:rsidR="00CA744F" w:rsidRPr="00CA744F" w:rsidRDefault="00CA744F" w:rsidP="00CA744F">
            <w:pPr>
              <w:rPr>
                <w:sz w:val="20"/>
              </w:rPr>
            </w:pPr>
          </w:p>
          <w:p w:rsidR="00CA744F" w:rsidRPr="00CA744F" w:rsidRDefault="00CA744F" w:rsidP="00CA744F">
            <w:pPr>
              <w:rPr>
                <w:sz w:val="20"/>
              </w:rPr>
            </w:pPr>
            <w:r w:rsidRPr="00CA744F">
              <w:rPr>
                <w:sz w:val="20"/>
              </w:rPr>
              <w:t>P</w:t>
            </w:r>
            <w:r w:rsidR="000B6064" w:rsidRPr="00CA744F">
              <w:rPr>
                <w:sz w:val="20"/>
              </w:rPr>
              <w:t>articipant involvement</w:t>
            </w:r>
            <w:r w:rsidRPr="00CA744F">
              <w:rPr>
                <w:sz w:val="20"/>
              </w:rPr>
              <w:t xml:space="preserve"> &amp; empowerment</w:t>
            </w:r>
          </w:p>
          <w:p w:rsidR="00CA744F" w:rsidRPr="00CA744F" w:rsidRDefault="00CA744F" w:rsidP="00CA744F">
            <w:pPr>
              <w:rPr>
                <w:sz w:val="20"/>
              </w:rPr>
            </w:pPr>
          </w:p>
          <w:p w:rsidR="000B6064" w:rsidRPr="00CA744F" w:rsidRDefault="0089766D" w:rsidP="00CA744F">
            <w:pPr>
              <w:rPr>
                <w:sz w:val="20"/>
              </w:rPr>
            </w:pPr>
            <w:r w:rsidRPr="00CA744F">
              <w:rPr>
                <w:sz w:val="20"/>
              </w:rPr>
              <w:t>geographical areas</w:t>
            </w:r>
          </w:p>
        </w:tc>
        <w:tc>
          <w:tcPr>
            <w:tcW w:w="1560" w:type="dxa"/>
          </w:tcPr>
          <w:p w:rsidR="00CA744F" w:rsidRPr="00CA744F" w:rsidRDefault="00046C4B" w:rsidP="00D32A88">
            <w:pPr>
              <w:rPr>
                <w:sz w:val="20"/>
              </w:rPr>
            </w:pPr>
            <w:r w:rsidRPr="00CA744F">
              <w:rPr>
                <w:sz w:val="20"/>
              </w:rPr>
              <w:t xml:space="preserve">What </w:t>
            </w:r>
            <w:r w:rsidR="00463ECC">
              <w:rPr>
                <w:sz w:val="20"/>
              </w:rPr>
              <w:t>offer</w:t>
            </w:r>
            <w:r w:rsidRPr="00CA744F">
              <w:rPr>
                <w:sz w:val="20"/>
              </w:rPr>
              <w:t xml:space="preserve"> will achieve</w:t>
            </w:r>
          </w:p>
          <w:p w:rsidR="000B6064" w:rsidRPr="00CA744F" w:rsidRDefault="00046C4B" w:rsidP="00D32A88">
            <w:pPr>
              <w:rPr>
                <w:sz w:val="20"/>
              </w:rPr>
            </w:pPr>
            <w:r w:rsidRPr="00CA744F">
              <w:rPr>
                <w:sz w:val="20"/>
              </w:rPr>
              <w:t xml:space="preserve"> </w:t>
            </w:r>
          </w:p>
          <w:p w:rsidR="00046C4B" w:rsidRPr="00CA744F" w:rsidRDefault="00CA744F" w:rsidP="00D32A88">
            <w:pPr>
              <w:rPr>
                <w:sz w:val="20"/>
              </w:rPr>
            </w:pPr>
            <w:r w:rsidRPr="00CA744F">
              <w:rPr>
                <w:sz w:val="20"/>
              </w:rPr>
              <w:t>Q</w:t>
            </w:r>
            <w:r w:rsidR="00046C4B" w:rsidRPr="00CA744F">
              <w:rPr>
                <w:sz w:val="20"/>
              </w:rPr>
              <w:t>uality of service</w:t>
            </w:r>
          </w:p>
        </w:tc>
        <w:tc>
          <w:tcPr>
            <w:tcW w:w="1842" w:type="dxa"/>
          </w:tcPr>
          <w:p w:rsidR="00CA744F" w:rsidRPr="00CA744F" w:rsidRDefault="00326FE4" w:rsidP="00326FE4">
            <w:pPr>
              <w:rPr>
                <w:sz w:val="20"/>
              </w:rPr>
            </w:pPr>
            <w:r w:rsidRPr="00CA744F">
              <w:rPr>
                <w:sz w:val="20"/>
              </w:rPr>
              <w:t>Cost</w:t>
            </w:r>
            <w:r w:rsidR="00463ECC">
              <w:rPr>
                <w:sz w:val="20"/>
              </w:rPr>
              <w:t>,</w:t>
            </w:r>
          </w:p>
          <w:p w:rsidR="00CA744F" w:rsidRPr="00CA744F" w:rsidRDefault="00CA744F" w:rsidP="00326FE4">
            <w:pPr>
              <w:rPr>
                <w:sz w:val="20"/>
              </w:rPr>
            </w:pPr>
          </w:p>
          <w:p w:rsidR="000B6064" w:rsidRPr="00CA744F" w:rsidRDefault="00326FE4" w:rsidP="00326FE4">
            <w:pPr>
              <w:rPr>
                <w:sz w:val="20"/>
              </w:rPr>
            </w:pPr>
            <w:r w:rsidRPr="00CA744F">
              <w:rPr>
                <w:sz w:val="20"/>
              </w:rPr>
              <w:t>Value for money</w:t>
            </w:r>
          </w:p>
        </w:tc>
        <w:tc>
          <w:tcPr>
            <w:tcW w:w="1843" w:type="dxa"/>
          </w:tcPr>
          <w:p w:rsidR="00CA744F" w:rsidRPr="00CA744F" w:rsidRDefault="00B80260" w:rsidP="00CA744F">
            <w:pPr>
              <w:rPr>
                <w:sz w:val="20"/>
              </w:rPr>
            </w:pPr>
            <w:r w:rsidRPr="00CA744F">
              <w:rPr>
                <w:sz w:val="20"/>
              </w:rPr>
              <w:t xml:space="preserve">Innovative </w:t>
            </w:r>
            <w:r w:rsidR="00CA744F" w:rsidRPr="00CA744F">
              <w:rPr>
                <w:sz w:val="20"/>
              </w:rPr>
              <w:t>idea</w:t>
            </w:r>
            <w:r w:rsidR="00463ECC">
              <w:rPr>
                <w:sz w:val="20"/>
              </w:rPr>
              <w:t>s</w:t>
            </w:r>
            <w:r w:rsidR="00CA744F" w:rsidRPr="00CA744F">
              <w:rPr>
                <w:sz w:val="20"/>
              </w:rPr>
              <w:t>, device</w:t>
            </w:r>
            <w:r w:rsidR="00463ECC">
              <w:rPr>
                <w:sz w:val="20"/>
              </w:rPr>
              <w:t>s</w:t>
            </w:r>
            <w:r w:rsidR="00CA744F" w:rsidRPr="00CA744F">
              <w:rPr>
                <w:sz w:val="20"/>
              </w:rPr>
              <w:t xml:space="preserve"> or method</w:t>
            </w:r>
            <w:r w:rsidR="00463ECC">
              <w:rPr>
                <w:sz w:val="20"/>
              </w:rPr>
              <w:t>s</w:t>
            </w:r>
          </w:p>
        </w:tc>
      </w:tr>
    </w:tbl>
    <w:p w:rsidR="0089766D" w:rsidRDefault="0089766D"/>
    <w:p w:rsidR="0089766D" w:rsidRPr="0089766D" w:rsidRDefault="0089766D" w:rsidP="0089766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843"/>
        <w:gridCol w:w="1843"/>
        <w:gridCol w:w="1984"/>
      </w:tblGrid>
      <w:tr w:rsidR="00E420C1" w:rsidRPr="0089766D" w:rsidTr="00E420C1">
        <w:tc>
          <w:tcPr>
            <w:tcW w:w="959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Scoring</w:t>
            </w:r>
          </w:p>
        </w:tc>
        <w:tc>
          <w:tcPr>
            <w:tcW w:w="1984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3</w:t>
            </w:r>
          </w:p>
        </w:tc>
        <w:tc>
          <w:tcPr>
            <w:tcW w:w="1843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4</w:t>
            </w:r>
          </w:p>
        </w:tc>
        <w:tc>
          <w:tcPr>
            <w:tcW w:w="1984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5</w:t>
            </w:r>
          </w:p>
        </w:tc>
      </w:tr>
      <w:tr w:rsidR="00E420C1" w:rsidRPr="0089766D" w:rsidTr="00E420C1">
        <w:tc>
          <w:tcPr>
            <w:tcW w:w="959" w:type="dxa"/>
          </w:tcPr>
          <w:p w:rsidR="0089766D" w:rsidRPr="0089766D" w:rsidRDefault="0089766D" w:rsidP="00D32A88">
            <w:pPr>
              <w:rPr>
                <w:b/>
                <w:u w:val="single"/>
              </w:rPr>
            </w:pPr>
          </w:p>
        </w:tc>
        <w:tc>
          <w:tcPr>
            <w:tcW w:w="1984" w:type="dxa"/>
          </w:tcPr>
          <w:p w:rsidR="0089766D" w:rsidRPr="0089766D" w:rsidRDefault="0089766D" w:rsidP="00D32A88">
            <w:r w:rsidRPr="0089766D">
              <w:t>Very poor</w:t>
            </w:r>
          </w:p>
        </w:tc>
        <w:tc>
          <w:tcPr>
            <w:tcW w:w="1843" w:type="dxa"/>
          </w:tcPr>
          <w:p w:rsidR="0089766D" w:rsidRPr="0089766D" w:rsidRDefault="0089766D" w:rsidP="00D32A88">
            <w:r w:rsidRPr="0089766D">
              <w:t>Poor</w:t>
            </w:r>
          </w:p>
        </w:tc>
        <w:tc>
          <w:tcPr>
            <w:tcW w:w="1843" w:type="dxa"/>
          </w:tcPr>
          <w:p w:rsidR="0089766D" w:rsidRPr="0089766D" w:rsidRDefault="0089766D" w:rsidP="00D32A88">
            <w:r w:rsidRPr="0089766D">
              <w:t>Good</w:t>
            </w:r>
          </w:p>
        </w:tc>
        <w:tc>
          <w:tcPr>
            <w:tcW w:w="1843" w:type="dxa"/>
          </w:tcPr>
          <w:p w:rsidR="0089766D" w:rsidRPr="0089766D" w:rsidRDefault="0089766D" w:rsidP="00D32A88">
            <w:r w:rsidRPr="0089766D">
              <w:t>Very good</w:t>
            </w:r>
          </w:p>
        </w:tc>
        <w:tc>
          <w:tcPr>
            <w:tcW w:w="1984" w:type="dxa"/>
          </w:tcPr>
          <w:p w:rsidR="0089766D" w:rsidRPr="0089766D" w:rsidRDefault="0089766D" w:rsidP="00D32A88">
            <w:r w:rsidRPr="0089766D">
              <w:t>Excellent</w:t>
            </w:r>
          </w:p>
        </w:tc>
      </w:tr>
    </w:tbl>
    <w:p w:rsidR="0089766D" w:rsidRPr="0089766D" w:rsidRDefault="0089766D"/>
    <w:sectPr w:rsidR="0089766D" w:rsidRPr="0089766D" w:rsidSect="00A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06" w:rsidRDefault="00F00E06" w:rsidP="00F00E06">
      <w:pPr>
        <w:spacing w:after="0" w:line="240" w:lineRule="auto"/>
      </w:pPr>
      <w:r>
        <w:separator/>
      </w:r>
    </w:p>
  </w:endnote>
  <w:endnote w:type="continuationSeparator" w:id="0">
    <w:p w:rsidR="00F00E06" w:rsidRDefault="00F00E06" w:rsidP="00F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D" w:rsidRDefault="000B4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D" w:rsidRDefault="000B47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D" w:rsidRDefault="000B4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06" w:rsidRDefault="00F00E06" w:rsidP="00F00E06">
      <w:pPr>
        <w:spacing w:after="0" w:line="240" w:lineRule="auto"/>
      </w:pPr>
      <w:r>
        <w:separator/>
      </w:r>
    </w:p>
  </w:footnote>
  <w:footnote w:type="continuationSeparator" w:id="0">
    <w:p w:rsidR="00F00E06" w:rsidRDefault="00F00E06" w:rsidP="00F0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D" w:rsidRDefault="000B4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06" w:rsidRDefault="000B470D">
    <w:pPr>
      <w:pStyle w:val="Header"/>
    </w:pPr>
    <w:r>
      <w:rPr>
        <w:noProof/>
        <w:lang w:eastAsia="en-GB"/>
      </w:rPr>
      <w:drawing>
        <wp:inline distT="0" distB="0" distL="0" distR="0" wp14:anchorId="171EEA82" wp14:editId="18174D67">
          <wp:extent cx="1982419" cy="907508"/>
          <wp:effectExtent l="0" t="0" r="0" b="0"/>
          <wp:docPr id="1" name="Picture 1" descr="\\stwfs01s\Users\Wrightly\Documents\BBO-grantholder-lock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wfs01s\Users\Wrightly\Documents\BBO-grantholder-lock-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114" cy="908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E06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527FE5" wp14:editId="6C0127AA">
          <wp:simplePos x="0" y="0"/>
          <wp:positionH relativeFrom="column">
            <wp:posOffset>4834890</wp:posOffset>
          </wp:positionH>
          <wp:positionV relativeFrom="paragraph">
            <wp:posOffset>-218440</wp:posOffset>
          </wp:positionV>
          <wp:extent cx="1510665" cy="537845"/>
          <wp:effectExtent l="0" t="0" r="0" b="0"/>
          <wp:wrapTight wrapText="bothSides">
            <wp:wrapPolygon edited="0">
              <wp:start x="17160" y="0"/>
              <wp:lineTo x="0" y="6885"/>
              <wp:lineTo x="0" y="19126"/>
              <wp:lineTo x="2996" y="20656"/>
              <wp:lineTo x="20974" y="20656"/>
              <wp:lineTo x="21246" y="18361"/>
              <wp:lineTo x="21246" y="11476"/>
              <wp:lineTo x="19612" y="0"/>
              <wp:lineTo x="17160" y="0"/>
            </wp:wrapPolygon>
          </wp:wrapTight>
          <wp:docPr id="2" name="Picture 2" descr="S:\Corporate Shared\Marketing\04 Corporate Design\01 Core Logos\STW Logo-Black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rporate Shared\Marketing\04 Corporate Design\01 Core Logos\STW Logo-Black 201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E06">
      <w:rPr>
        <w:noProof/>
        <w:lang w:eastAsia="en-GB"/>
      </w:rPr>
      <w:t xml:space="preserve">                                                                                                                 </w:t>
    </w:r>
  </w:p>
  <w:p w:rsidR="00F00E06" w:rsidRDefault="00F00E06" w:rsidP="000B470D">
    <w:pPr>
      <w:pStyle w:val="Header"/>
      <w:tabs>
        <w:tab w:val="clear" w:pos="9026"/>
        <w:tab w:val="left" w:pos="4513"/>
      </w:tabs>
    </w:pPr>
    <w:r>
      <w:t xml:space="preserve">                                    </w:t>
    </w:r>
    <w:r w:rsidR="000B470D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D" w:rsidRDefault="000B4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927A2E3-6280-4391-9B45-902970D915A1}"/>
    <w:docVar w:name="dgnword-eventsink" w:val="148337328"/>
  </w:docVars>
  <w:rsids>
    <w:rsidRoot w:val="00F00E06"/>
    <w:rsid w:val="00046C4B"/>
    <w:rsid w:val="000B470D"/>
    <w:rsid w:val="000B6064"/>
    <w:rsid w:val="00130AC3"/>
    <w:rsid w:val="002F0094"/>
    <w:rsid w:val="00326FE4"/>
    <w:rsid w:val="00463ECC"/>
    <w:rsid w:val="004F45BB"/>
    <w:rsid w:val="006713BD"/>
    <w:rsid w:val="006E29F0"/>
    <w:rsid w:val="00740992"/>
    <w:rsid w:val="00895A48"/>
    <w:rsid w:val="0089766D"/>
    <w:rsid w:val="00913709"/>
    <w:rsid w:val="00A602A4"/>
    <w:rsid w:val="00A8778B"/>
    <w:rsid w:val="00AD0678"/>
    <w:rsid w:val="00B80260"/>
    <w:rsid w:val="00CA744F"/>
    <w:rsid w:val="00D268A0"/>
    <w:rsid w:val="00E420C1"/>
    <w:rsid w:val="00E472B7"/>
    <w:rsid w:val="00F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6C411E62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STW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Wright</dc:creator>
  <cp:lastModifiedBy>Lyndsay Wright</cp:lastModifiedBy>
  <cp:revision>2</cp:revision>
  <dcterms:created xsi:type="dcterms:W3CDTF">2016-06-13T09:17:00Z</dcterms:created>
  <dcterms:modified xsi:type="dcterms:W3CDTF">2016-06-13T09:17:00Z</dcterms:modified>
</cp:coreProperties>
</file>