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6A748" w14:textId="77777777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  <w:bookmarkStart w:id="0" w:name="_Toc379212686"/>
      <w:bookmarkStart w:id="1" w:name="_Toc416355411"/>
    </w:p>
    <w:p w14:paraId="3C2C458E" w14:textId="77777777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  <w:bookmarkStart w:id="2" w:name="_GoBack"/>
      <w:bookmarkEnd w:id="2"/>
    </w:p>
    <w:p w14:paraId="09752E9B" w14:textId="77777777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</w:p>
    <w:p w14:paraId="6F89B7DD" w14:textId="77777777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</w:p>
    <w:p w14:paraId="4629D0DD" w14:textId="77777777" w:rsidR="008C701D" w:rsidRPr="00AC446A" w:rsidRDefault="008C701D" w:rsidP="008C701D">
      <w:pPr>
        <w:jc w:val="center"/>
        <w:rPr>
          <w:b/>
          <w:bCs/>
          <w:sz w:val="44"/>
          <w:szCs w:val="44"/>
        </w:rPr>
      </w:pPr>
      <w:r w:rsidRPr="00AC446A">
        <w:rPr>
          <w:b/>
          <w:bCs/>
          <w:sz w:val="44"/>
          <w:szCs w:val="44"/>
        </w:rPr>
        <w:t>Area 7</w:t>
      </w:r>
    </w:p>
    <w:p w14:paraId="733E0231" w14:textId="3A621199" w:rsidR="008C701D" w:rsidRDefault="00DB6F25" w:rsidP="008C701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Technical Surveys and Testing</w:t>
      </w:r>
    </w:p>
    <w:p w14:paraId="5F49E103" w14:textId="77777777" w:rsidR="00DB6F25" w:rsidRPr="00AC446A" w:rsidRDefault="00DB6F25" w:rsidP="008C701D">
      <w:pPr>
        <w:jc w:val="center"/>
        <w:rPr>
          <w:b/>
          <w:bCs/>
          <w:sz w:val="44"/>
          <w:szCs w:val="44"/>
        </w:rPr>
      </w:pPr>
    </w:p>
    <w:p w14:paraId="3EDA7A68" w14:textId="77777777" w:rsidR="00DB6F25" w:rsidRPr="001469BF" w:rsidRDefault="00DB6F25" w:rsidP="00DB6F25">
      <w:pPr>
        <w:spacing w:line="240" w:lineRule="auto"/>
        <w:jc w:val="center"/>
        <w:rPr>
          <w:b/>
          <w:bCs/>
          <w:sz w:val="44"/>
          <w:szCs w:val="44"/>
        </w:rPr>
      </w:pPr>
      <w:r w:rsidRPr="001469BF">
        <w:rPr>
          <w:b/>
          <w:bCs/>
          <w:sz w:val="44"/>
          <w:szCs w:val="44"/>
        </w:rPr>
        <w:t xml:space="preserve">M1 SB </w:t>
      </w:r>
      <w:r>
        <w:rPr>
          <w:b/>
          <w:bCs/>
          <w:sz w:val="44"/>
          <w:szCs w:val="44"/>
        </w:rPr>
        <w:t>MP</w:t>
      </w:r>
      <w:r w:rsidRPr="001469BF">
        <w:rPr>
          <w:b/>
          <w:bCs/>
          <w:sz w:val="44"/>
          <w:szCs w:val="44"/>
        </w:rPr>
        <w:t>175/5 to 168/1 – Resurfacing</w:t>
      </w:r>
    </w:p>
    <w:p w14:paraId="23BE1885" w14:textId="5E96CF68" w:rsidR="009F0FEF" w:rsidRPr="00AC446A" w:rsidRDefault="00DB6F25" w:rsidP="00DB6F25">
      <w:pPr>
        <w:jc w:val="center"/>
        <w:rPr>
          <w:b/>
          <w:bCs/>
          <w:sz w:val="44"/>
          <w:szCs w:val="44"/>
        </w:rPr>
      </w:pPr>
      <w:r w:rsidRPr="001C68D1">
        <w:rPr>
          <w:rFonts w:eastAsia="Times New Roman"/>
          <w:b/>
          <w:bCs/>
          <w:sz w:val="44"/>
          <w:szCs w:val="44"/>
        </w:rPr>
        <w:t>Scheme ID VM</w:t>
      </w:r>
      <w:r>
        <w:rPr>
          <w:b/>
          <w:bCs/>
          <w:sz w:val="44"/>
          <w:szCs w:val="44"/>
        </w:rPr>
        <w:t xml:space="preserve"> </w:t>
      </w:r>
      <w:r w:rsidRPr="001C68D1">
        <w:rPr>
          <w:rFonts w:eastAsia="Times New Roman"/>
          <w:b/>
          <w:bCs/>
          <w:sz w:val="44"/>
          <w:szCs w:val="44"/>
        </w:rPr>
        <w:t>001</w:t>
      </w:r>
    </w:p>
    <w:p w14:paraId="4EBF6688" w14:textId="77777777" w:rsidR="009F0FEF" w:rsidRPr="00AC446A" w:rsidRDefault="009F0FEF" w:rsidP="008C701D">
      <w:pPr>
        <w:jc w:val="center"/>
        <w:rPr>
          <w:b/>
          <w:bCs/>
          <w:sz w:val="44"/>
          <w:szCs w:val="44"/>
        </w:rPr>
      </w:pPr>
    </w:p>
    <w:p w14:paraId="29D42A47" w14:textId="16C13ECA" w:rsidR="008C701D" w:rsidRPr="00AC446A" w:rsidRDefault="007B6F6E" w:rsidP="008C701D">
      <w:pPr>
        <w:jc w:val="center"/>
        <w:rPr>
          <w:b/>
          <w:bCs/>
          <w:sz w:val="44"/>
          <w:szCs w:val="44"/>
        </w:rPr>
      </w:pPr>
      <w:r w:rsidRPr="00AC446A">
        <w:rPr>
          <w:b/>
          <w:bCs/>
          <w:sz w:val="44"/>
          <w:szCs w:val="44"/>
        </w:rPr>
        <w:t xml:space="preserve">Site </w:t>
      </w:r>
      <w:r w:rsidR="008C701D" w:rsidRPr="00AC446A">
        <w:rPr>
          <w:b/>
          <w:bCs/>
          <w:sz w:val="44"/>
          <w:szCs w:val="44"/>
        </w:rPr>
        <w:t>Information</w:t>
      </w:r>
    </w:p>
    <w:p w14:paraId="53484841" w14:textId="77777777" w:rsidR="008C701D" w:rsidRPr="00AC446A" w:rsidRDefault="008C701D">
      <w:pPr>
        <w:rPr>
          <w:b/>
          <w:bCs/>
          <w:highlight w:val="lightGray"/>
        </w:rPr>
      </w:pPr>
    </w:p>
    <w:p w14:paraId="6749EEB9" w14:textId="1AFE49E6" w:rsidR="008C701D" w:rsidRPr="00AC446A" w:rsidRDefault="008C701D">
      <w:pPr>
        <w:rPr>
          <w:rFonts w:eastAsia="Times New Roman"/>
          <w:b/>
          <w:bCs/>
          <w:caps/>
          <w:kern w:val="32"/>
          <w:highlight w:val="lightGray"/>
        </w:rPr>
      </w:pPr>
      <w:r w:rsidRPr="00AC446A">
        <w:rPr>
          <w:b/>
          <w:bCs/>
          <w:highlight w:val="lightGray"/>
        </w:rPr>
        <w:br w:type="page"/>
      </w:r>
    </w:p>
    <w:bookmarkEnd w:id="1" w:displacedByCustomXml="next"/>
    <w:bookmarkEnd w:id="0" w:displacedByCustomXml="next"/>
    <w:sdt>
      <w:sdtPr>
        <w:rPr>
          <w:rFonts w:ascii="Arial" w:eastAsiaTheme="minorHAnsi" w:hAnsi="Arial" w:cs="Arial"/>
          <w:color w:val="auto"/>
          <w:sz w:val="22"/>
          <w:szCs w:val="22"/>
          <w:lang w:val="en-GB"/>
        </w:rPr>
        <w:id w:val="12006689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7D8A3F" w14:textId="54E301CA" w:rsidR="00045D1B" w:rsidRPr="00AC446A" w:rsidRDefault="00045D1B" w:rsidP="00045D1B">
          <w:pPr>
            <w:pStyle w:val="TOCHeading"/>
            <w:jc w:val="center"/>
            <w:rPr>
              <w:rFonts w:ascii="Arial" w:hAnsi="Arial" w:cs="Arial"/>
              <w:b/>
              <w:caps/>
              <w:color w:val="auto"/>
              <w:sz w:val="22"/>
              <w:szCs w:val="22"/>
            </w:rPr>
          </w:pPr>
          <w:r w:rsidRPr="00AC446A">
            <w:rPr>
              <w:rFonts w:ascii="Arial" w:hAnsi="Arial" w:cs="Arial"/>
              <w:b/>
              <w:caps/>
              <w:color w:val="auto"/>
              <w:sz w:val="22"/>
              <w:szCs w:val="22"/>
            </w:rPr>
            <w:t>Table of Contents</w:t>
          </w:r>
        </w:p>
        <w:p w14:paraId="2DFA148F" w14:textId="77777777" w:rsidR="00045D1B" w:rsidRPr="00282B67" w:rsidRDefault="00045D1B" w:rsidP="00045D1B">
          <w:pPr>
            <w:rPr>
              <w:lang w:val="en-US"/>
            </w:rPr>
          </w:pPr>
        </w:p>
        <w:p w14:paraId="4077AB41" w14:textId="77777777" w:rsidR="00282B67" w:rsidRPr="00282B67" w:rsidRDefault="00045D1B">
          <w:pPr>
            <w:pStyle w:val="TOC1"/>
            <w:rPr>
              <w:rFonts w:eastAsiaTheme="minorEastAsia"/>
              <w:noProof/>
              <w:lang w:eastAsia="en-GB"/>
            </w:rPr>
          </w:pPr>
          <w:r w:rsidRPr="00282B67">
            <w:fldChar w:fldCharType="begin"/>
          </w:r>
          <w:r w:rsidRPr="00282B67">
            <w:instrText xml:space="preserve"> TOC \o "1-2" \h \z \u </w:instrText>
          </w:r>
          <w:r w:rsidRPr="00282B67">
            <w:fldChar w:fldCharType="separate"/>
          </w:r>
          <w:hyperlink w:anchor="_Toc466638217" w:history="1">
            <w:r w:rsidR="00282B67" w:rsidRPr="00282B67">
              <w:rPr>
                <w:rStyle w:val="Hyperlink"/>
                <w:rFonts w:ascii="Arial" w:hAnsi="Arial" w:cs="Arial"/>
                <w:b/>
                <w:bCs/>
                <w:noProof/>
              </w:rPr>
              <w:t>1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b/>
                <w:bCs/>
                <w:noProof/>
              </w:rPr>
              <w:t>SITE INFORMATION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_Toc466638217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3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49F1ABE3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18" w:history="1">
            <w:r w:rsidR="00282B67" w:rsidRPr="00282B67">
              <w:rPr>
                <w:rStyle w:val="Hyperlink"/>
                <w:rFonts w:ascii="Arial" w:hAnsi="Arial" w:cs="Arial"/>
                <w:bCs/>
                <w:noProof/>
              </w:rPr>
              <w:t>1.1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bCs/>
                <w:noProof/>
              </w:rPr>
              <w:t>Site boundary, extents and access arrangements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_Toc466638218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3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575C040C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19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1.2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Pavement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_Toc466638219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3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00141F5F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0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1.3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Drainage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_Toc466638220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3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1F043F47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1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1.4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Geotechnical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_Toc466638221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3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00FC5061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2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1.5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Soft Estate and Environment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_Toc466638222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3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6AA44239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3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1.6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Traffic Signs, Road Markings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_Toc466638223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4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3A8D6C42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4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1.7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Lighting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_Toc466638224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4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5E7F0654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5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1.8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Structures and Buildings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_Toc466638225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4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4A22A300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6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1.9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Tunnels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_Toc466638226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4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2DD412B7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7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1.10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Technology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_Toc466638227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4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3BDEB68B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8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1.11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Statutory Undertakers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_Toc466638228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4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6A0DD7F2" w14:textId="77777777" w:rsidR="00282B67" w:rsidRPr="00282B67" w:rsidRDefault="00A5224F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466638229" w:history="1">
            <w:r w:rsidR="00282B67" w:rsidRPr="00282B67">
              <w:rPr>
                <w:rStyle w:val="Hyperlink"/>
                <w:rFonts w:ascii="Arial" w:hAnsi="Arial" w:cs="Arial"/>
                <w:noProof/>
              </w:rPr>
              <w:t>1.12</w:t>
            </w:r>
            <w:r w:rsidR="00282B67" w:rsidRPr="00282B67">
              <w:rPr>
                <w:rFonts w:eastAsiaTheme="minorEastAsia"/>
                <w:noProof/>
                <w:lang w:eastAsia="en-GB"/>
              </w:rPr>
              <w:tab/>
            </w:r>
            <w:r w:rsidR="00282B67" w:rsidRPr="00282B67">
              <w:rPr>
                <w:rStyle w:val="Hyperlink"/>
                <w:rFonts w:ascii="Arial" w:hAnsi="Arial" w:cs="Arial"/>
                <w:noProof/>
              </w:rPr>
              <w:t>Traffic</w:t>
            </w:r>
            <w:r w:rsidR="00282B67" w:rsidRPr="00282B67">
              <w:rPr>
                <w:noProof/>
                <w:webHidden/>
              </w:rPr>
              <w:tab/>
            </w:r>
            <w:r w:rsidR="00282B67" w:rsidRPr="00282B67">
              <w:rPr>
                <w:noProof/>
                <w:webHidden/>
              </w:rPr>
              <w:fldChar w:fldCharType="begin"/>
            </w:r>
            <w:r w:rsidR="00282B67" w:rsidRPr="00282B67">
              <w:rPr>
                <w:noProof/>
                <w:webHidden/>
              </w:rPr>
              <w:instrText xml:space="preserve"> PAGEREF _Toc466638229 \h </w:instrText>
            </w:r>
            <w:r w:rsidR="00282B67" w:rsidRPr="00282B67">
              <w:rPr>
                <w:noProof/>
                <w:webHidden/>
              </w:rPr>
            </w:r>
            <w:r w:rsidR="00282B67" w:rsidRPr="00282B67">
              <w:rPr>
                <w:noProof/>
                <w:webHidden/>
              </w:rPr>
              <w:fldChar w:fldCharType="separate"/>
            </w:r>
            <w:r w:rsidR="00282B67" w:rsidRPr="00282B67">
              <w:rPr>
                <w:noProof/>
                <w:webHidden/>
              </w:rPr>
              <w:t>4</w:t>
            </w:r>
            <w:r w:rsidR="00282B67" w:rsidRPr="00282B67">
              <w:rPr>
                <w:noProof/>
                <w:webHidden/>
              </w:rPr>
              <w:fldChar w:fldCharType="end"/>
            </w:r>
          </w:hyperlink>
        </w:p>
        <w:p w14:paraId="6F2D739E" w14:textId="4DB1AA43" w:rsidR="00045D1B" w:rsidRPr="00AC446A" w:rsidRDefault="00045D1B">
          <w:r w:rsidRPr="00282B67">
            <w:fldChar w:fldCharType="end"/>
          </w:r>
        </w:p>
      </w:sdtContent>
    </w:sdt>
    <w:p w14:paraId="755C4F28" w14:textId="6151B1D0" w:rsidR="009F0FEF" w:rsidRPr="00AC446A" w:rsidRDefault="009F0FEF">
      <w:pPr>
        <w:rPr>
          <w:rFonts w:eastAsia="Times New Roman"/>
          <w:b/>
          <w:bCs/>
          <w:caps/>
          <w:kern w:val="32"/>
        </w:rPr>
      </w:pPr>
      <w:r w:rsidRPr="00AC446A">
        <w:rPr>
          <w:b/>
          <w:bCs/>
        </w:rPr>
        <w:br w:type="page"/>
      </w:r>
    </w:p>
    <w:p w14:paraId="25CB0D88" w14:textId="4F852505" w:rsidR="00507486" w:rsidRPr="00AC446A" w:rsidRDefault="00AC446A" w:rsidP="00851F68">
      <w:pPr>
        <w:pStyle w:val="Heading1"/>
        <w:numPr>
          <w:ilvl w:val="0"/>
          <w:numId w:val="4"/>
        </w:numPr>
        <w:spacing w:after="100" w:afterAutospacing="1"/>
        <w:rPr>
          <w:b/>
          <w:bCs/>
          <w:szCs w:val="22"/>
        </w:rPr>
      </w:pPr>
      <w:bookmarkStart w:id="3" w:name="_Toc466638217"/>
      <w:bookmarkStart w:id="4" w:name="_Toc440468577"/>
      <w:r>
        <w:rPr>
          <w:b/>
          <w:bCs/>
          <w:szCs w:val="22"/>
        </w:rPr>
        <w:lastRenderedPageBreak/>
        <w:t>SITE INFORMATION</w:t>
      </w:r>
      <w:bookmarkEnd w:id="3"/>
    </w:p>
    <w:p w14:paraId="5046E548" w14:textId="61E27FEA" w:rsidR="00281208" w:rsidRDefault="00AC446A" w:rsidP="00851F68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bCs/>
          <w:szCs w:val="22"/>
        </w:rPr>
      </w:pPr>
      <w:bookmarkStart w:id="5" w:name="_Toc466638218"/>
      <w:bookmarkEnd w:id="4"/>
      <w:r w:rsidRPr="00AC446A">
        <w:rPr>
          <w:bCs/>
          <w:szCs w:val="22"/>
        </w:rPr>
        <w:t>Site b</w:t>
      </w:r>
      <w:r w:rsidR="007B6F6E" w:rsidRPr="00AC446A">
        <w:rPr>
          <w:bCs/>
          <w:szCs w:val="22"/>
        </w:rPr>
        <w:t>oundary</w:t>
      </w:r>
      <w:r w:rsidRPr="00AC446A">
        <w:rPr>
          <w:bCs/>
          <w:szCs w:val="22"/>
        </w:rPr>
        <w:t xml:space="preserve">, </w:t>
      </w:r>
      <w:r w:rsidR="007B6F6E" w:rsidRPr="00AC446A">
        <w:rPr>
          <w:bCs/>
          <w:szCs w:val="22"/>
        </w:rPr>
        <w:t>extents</w:t>
      </w:r>
      <w:r w:rsidRPr="00AC446A">
        <w:rPr>
          <w:bCs/>
          <w:szCs w:val="22"/>
        </w:rPr>
        <w:t xml:space="preserve"> and access arrangements</w:t>
      </w:r>
      <w:bookmarkEnd w:id="5"/>
    </w:p>
    <w:p w14:paraId="7544B89C" w14:textId="7945F93F" w:rsidR="00B14085" w:rsidRDefault="00B14085" w:rsidP="00B14085">
      <w:r>
        <w:t>Scheme is located between J2</w:t>
      </w:r>
      <w:r w:rsidR="00282B67">
        <w:t>3</w:t>
      </w:r>
      <w:r>
        <w:t xml:space="preserve"> and J2</w:t>
      </w:r>
      <w:r w:rsidR="00282B67">
        <w:t>2</w:t>
      </w:r>
      <w:r>
        <w:t xml:space="preserve"> of M1 on southbound carriageway</w:t>
      </w:r>
    </w:p>
    <w:p w14:paraId="71ECE8CF" w14:textId="4923AF82" w:rsidR="00B14085" w:rsidRDefault="00B14085" w:rsidP="00B14085">
      <w:r>
        <w:t>It includes J23 SB entry slip road and J22 SB exit slip road.</w:t>
      </w:r>
    </w:p>
    <w:p w14:paraId="08E62464" w14:textId="30ECC5A6" w:rsidR="005E6D7A" w:rsidRDefault="005E6D7A" w:rsidP="00B14085">
      <w:r>
        <w:t>Between Marker Posts 175/5 and 168/1. Chart sections:</w:t>
      </w:r>
    </w:p>
    <w:p w14:paraId="36FB4852" w14:textId="7BB765AB" w:rsidR="005E6D7A" w:rsidRDefault="005E6D7A" w:rsidP="00B14085">
      <w:r>
        <w:t>2400M1/554 (slip road)</w:t>
      </w:r>
    </w:p>
    <w:p w14:paraId="126E3962" w14:textId="0BEC3063" w:rsidR="005E6D7A" w:rsidRDefault="005E6D7A" w:rsidP="00B14085">
      <w:r>
        <w:t>2400M1/556;546;526;516;506;496;488</w:t>
      </w:r>
    </w:p>
    <w:p w14:paraId="669C0EAF" w14:textId="190BBC55" w:rsidR="005E6D7A" w:rsidRDefault="005E6D7A" w:rsidP="00B14085">
      <w:r>
        <w:t>2400M1/486 (slip road)</w:t>
      </w:r>
    </w:p>
    <w:p w14:paraId="3C253B9B" w14:textId="0C77D83B" w:rsidR="00B14085" w:rsidRDefault="00B14085" w:rsidP="00B14085">
      <w:r>
        <w:t xml:space="preserve">Static traffic management </w:t>
      </w:r>
      <w:r w:rsidR="00CB5EBC">
        <w:t xml:space="preserve">with lane closures </w:t>
      </w:r>
      <w:r>
        <w:t xml:space="preserve">will be provided for cores and DCP </w:t>
      </w:r>
      <w:r w:rsidR="00282B67">
        <w:t xml:space="preserve">and FWD </w:t>
      </w:r>
      <w:r>
        <w:t>works.</w:t>
      </w:r>
    </w:p>
    <w:p w14:paraId="0E462B17" w14:textId="4FFD68AA" w:rsidR="00B14085" w:rsidRDefault="00B14085" w:rsidP="00B14085">
      <w:r>
        <w:t>Full slip road closures will be provided for slip road works and works on the mainline carriageway, in the vicinity of the slip road tapers.</w:t>
      </w:r>
    </w:p>
    <w:p w14:paraId="6DAC5737" w14:textId="77777777" w:rsidR="005B5DE6" w:rsidRDefault="005B5DE6" w:rsidP="00B14085"/>
    <w:p w14:paraId="079AD4EA" w14:textId="61FE01C0" w:rsidR="005B5DE6" w:rsidRDefault="005B5DE6" w:rsidP="00B14085">
      <w:r>
        <w:t>See document titled “VM001 – Scheme Location Details” for schematic plans</w:t>
      </w:r>
    </w:p>
    <w:p w14:paraId="3D0CE87A" w14:textId="6D6B747E" w:rsidR="00C74330" w:rsidRDefault="007B6F6E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6" w:name="_Toc466638219"/>
      <w:r w:rsidRPr="00AC446A">
        <w:rPr>
          <w:szCs w:val="22"/>
        </w:rPr>
        <w:t>Pavement</w:t>
      </w:r>
      <w:bookmarkEnd w:id="6"/>
    </w:p>
    <w:p w14:paraId="34BDDA1A" w14:textId="2541726D" w:rsidR="00B14085" w:rsidRDefault="00B14085" w:rsidP="00B14085">
      <w:r>
        <w:t>Surveys works to pavement carriageway in lanes 1, 2 and 3, plus slip roads.</w:t>
      </w:r>
    </w:p>
    <w:p w14:paraId="5ACF8CFF" w14:textId="68EB4D3C" w:rsidR="00B14085" w:rsidRDefault="00B14085" w:rsidP="00B14085">
      <w:r>
        <w:t>Some hard shoulder coring required</w:t>
      </w:r>
      <w:r w:rsidR="00CB5EBC">
        <w:t>.</w:t>
      </w:r>
    </w:p>
    <w:p w14:paraId="25FEE026" w14:textId="3DE9D41E" w:rsidR="00CB5EBC" w:rsidRPr="00B14085" w:rsidRDefault="00CB5EBC" w:rsidP="00B14085">
      <w:r>
        <w:t>Road pavement is constructed of tarmacadam based products.</w:t>
      </w:r>
    </w:p>
    <w:p w14:paraId="4CA2F600" w14:textId="77777777" w:rsidR="00AC446A" w:rsidRDefault="00AC446A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7" w:name="_Toc466638220"/>
      <w:r w:rsidRPr="00AC446A">
        <w:rPr>
          <w:szCs w:val="22"/>
        </w:rPr>
        <w:t>Drainage</w:t>
      </w:r>
      <w:bookmarkEnd w:id="7"/>
    </w:p>
    <w:p w14:paraId="2AE94050" w14:textId="5E10829B" w:rsidR="00DB6F25" w:rsidRPr="00DB6F25" w:rsidRDefault="00DB6F25" w:rsidP="00DB6F25">
      <w:r>
        <w:t>No</w:t>
      </w:r>
      <w:r w:rsidR="000B5E7E">
        <w:t xml:space="preserve"> works anticipated to be in vicinity </w:t>
      </w:r>
      <w:r w:rsidR="00CB5EBC">
        <w:t>of</w:t>
      </w:r>
      <w:r w:rsidR="000B5E7E">
        <w:t xml:space="preserve"> drains. If required location appears to be near a drain or pipe, core and/or DCP to be rel</w:t>
      </w:r>
      <w:r w:rsidR="00282B67">
        <w:t>ocated</w:t>
      </w:r>
      <w:r w:rsidR="000B5E7E">
        <w:t xml:space="preserve"> to avoid drainage.</w:t>
      </w:r>
    </w:p>
    <w:p w14:paraId="50CBB534" w14:textId="77777777" w:rsidR="00AC446A" w:rsidRDefault="00AC446A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8" w:name="_Toc466638221"/>
      <w:r w:rsidRPr="00AC446A">
        <w:rPr>
          <w:szCs w:val="22"/>
        </w:rPr>
        <w:t>Geotechnical</w:t>
      </w:r>
      <w:bookmarkEnd w:id="8"/>
    </w:p>
    <w:p w14:paraId="43859C55" w14:textId="77CB44AA" w:rsidR="00DB6F25" w:rsidRPr="00DB6F25" w:rsidRDefault="00DB6F25" w:rsidP="00DB6F25">
      <w:r>
        <w:t>Not used</w:t>
      </w:r>
    </w:p>
    <w:p w14:paraId="35BEAA65" w14:textId="678D3D37" w:rsidR="00AC446A" w:rsidRDefault="00AC446A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9" w:name="_Toc466638222"/>
      <w:r w:rsidRPr="00AC446A">
        <w:rPr>
          <w:szCs w:val="22"/>
        </w:rPr>
        <w:t>Soft Estate and Environment</w:t>
      </w:r>
      <w:bookmarkEnd w:id="9"/>
    </w:p>
    <w:p w14:paraId="1FB6BAEC" w14:textId="143F6496" w:rsidR="00EC7056" w:rsidRDefault="000B5E7E" w:rsidP="00DB6F25">
      <w:r>
        <w:t xml:space="preserve">It is </w:t>
      </w:r>
      <w:r w:rsidR="00CB5EBC">
        <w:t>not anticipated</w:t>
      </w:r>
      <w:r>
        <w:t xml:space="preserve"> that </w:t>
      </w:r>
      <w:r w:rsidR="00EC7056">
        <w:t>any works will be carried out in the verge.</w:t>
      </w:r>
    </w:p>
    <w:p w14:paraId="2F4DCCDB" w14:textId="77777777" w:rsidR="00EC7056" w:rsidRDefault="00EC7056" w:rsidP="00DB6F25">
      <w:r>
        <w:t>Environment checks will be carried out and results issued to Tenderers by Principal Contractor prior to start of work.</w:t>
      </w:r>
    </w:p>
    <w:p w14:paraId="4C161B27" w14:textId="6D392518" w:rsidR="00DB6F25" w:rsidRPr="00DB6F25" w:rsidRDefault="00EC7056" w:rsidP="00DB6F25">
      <w:r>
        <w:t>Cores/DCP’s to be relocated</w:t>
      </w:r>
      <w:r w:rsidR="00BE680F">
        <w:t xml:space="preserve">/cancelled if there could be </w:t>
      </w:r>
      <w:r>
        <w:t>adverse environmental impacts.</w:t>
      </w:r>
      <w:r w:rsidR="00BE680F">
        <w:t xml:space="preserve"> This to be agreed with scheme Engineer and/or Highways </w:t>
      </w:r>
      <w:r w:rsidR="00CB5EBC">
        <w:t>England Site</w:t>
      </w:r>
      <w:r w:rsidR="00BE680F">
        <w:t xml:space="preserve"> Supervisor.</w:t>
      </w:r>
    </w:p>
    <w:p w14:paraId="74957BB3" w14:textId="3759AED6" w:rsidR="00AC446A" w:rsidRDefault="00AC446A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10" w:name="_Toc466638223"/>
      <w:r w:rsidRPr="00AC446A">
        <w:rPr>
          <w:szCs w:val="22"/>
        </w:rPr>
        <w:lastRenderedPageBreak/>
        <w:t>Traffic Signs, Road Markings</w:t>
      </w:r>
      <w:bookmarkEnd w:id="10"/>
    </w:p>
    <w:p w14:paraId="071C8881" w14:textId="6CAD6E77" w:rsidR="00DB6F25" w:rsidRPr="00DB6F25" w:rsidRDefault="00DB6F25" w:rsidP="00DB6F25">
      <w:r>
        <w:t>Not used</w:t>
      </w:r>
    </w:p>
    <w:p w14:paraId="3072514E" w14:textId="2CA5ED83" w:rsidR="00AC446A" w:rsidRDefault="00AC446A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11" w:name="_Toc466638224"/>
      <w:r w:rsidRPr="00AC446A">
        <w:rPr>
          <w:szCs w:val="22"/>
        </w:rPr>
        <w:t>Lighting</w:t>
      </w:r>
      <w:bookmarkEnd w:id="11"/>
    </w:p>
    <w:p w14:paraId="02BEB9FA" w14:textId="4300535D" w:rsidR="00FF705F" w:rsidRDefault="00FF705F" w:rsidP="00DB6F25">
      <w:r>
        <w:t>Street lighting present in the vicinity of J23. No street lighting anywhere else.</w:t>
      </w:r>
    </w:p>
    <w:p w14:paraId="5473AE82" w14:textId="79554A94" w:rsidR="00DB6F25" w:rsidRPr="00DB6F25" w:rsidRDefault="00FF705F" w:rsidP="00DB6F25">
      <w:r>
        <w:t>Tenderer to provide working lights for own activities.</w:t>
      </w:r>
    </w:p>
    <w:p w14:paraId="7D03170F" w14:textId="661A7FAE" w:rsidR="00AC446A" w:rsidRDefault="00AC446A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12" w:name="_Toc466638225"/>
      <w:r w:rsidRPr="00AC446A">
        <w:rPr>
          <w:szCs w:val="22"/>
        </w:rPr>
        <w:t>Structures and Buildings</w:t>
      </w:r>
      <w:bookmarkEnd w:id="12"/>
    </w:p>
    <w:p w14:paraId="6761418A" w14:textId="77777777" w:rsidR="00BE680F" w:rsidRDefault="00FF705F" w:rsidP="00DB6F25">
      <w:r>
        <w:t>No cores or DCP to be taken over structures.</w:t>
      </w:r>
    </w:p>
    <w:p w14:paraId="494D2C93" w14:textId="191C45F2" w:rsidR="00BE680F" w:rsidRDefault="00BE680F" w:rsidP="00DB6F25">
      <w:r>
        <w:t>Double check to be made on site in all instances.</w:t>
      </w:r>
    </w:p>
    <w:p w14:paraId="4E98701A" w14:textId="06A7C6E8" w:rsidR="00DB6F25" w:rsidRDefault="00FF705F" w:rsidP="00DB6F25">
      <w:r>
        <w:t>If any have been requested over struc</w:t>
      </w:r>
      <w:r w:rsidR="00BE680F">
        <w:t>tures</w:t>
      </w:r>
      <w:r>
        <w:t xml:space="preserve"> in error, these are t</w:t>
      </w:r>
      <w:r w:rsidR="00BE680F">
        <w:t>o</w:t>
      </w:r>
      <w:r>
        <w:t xml:space="preserve"> be </w:t>
      </w:r>
      <w:r w:rsidR="00CB5EBC">
        <w:t>relocated</w:t>
      </w:r>
      <w:r>
        <w:t xml:space="preserve"> away from the structure.</w:t>
      </w:r>
    </w:p>
    <w:p w14:paraId="7A989BFF" w14:textId="4BA58816" w:rsidR="00AC446A" w:rsidRDefault="00AC446A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13" w:name="_Toc466638226"/>
      <w:r w:rsidRPr="00AC446A">
        <w:rPr>
          <w:szCs w:val="22"/>
        </w:rPr>
        <w:t>Tunnels</w:t>
      </w:r>
      <w:bookmarkEnd w:id="13"/>
    </w:p>
    <w:p w14:paraId="49116864" w14:textId="4F292259" w:rsidR="00DB6F25" w:rsidRPr="00DB6F25" w:rsidRDefault="00DB6F25" w:rsidP="00DB6F25">
      <w:r>
        <w:t>Not used</w:t>
      </w:r>
    </w:p>
    <w:p w14:paraId="544A1D11" w14:textId="3A4A01D3" w:rsidR="007B6F6E" w:rsidRDefault="007B6F6E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14" w:name="_Toc466638227"/>
      <w:r w:rsidRPr="00AC446A">
        <w:rPr>
          <w:szCs w:val="22"/>
        </w:rPr>
        <w:t>Technology</w:t>
      </w:r>
      <w:bookmarkEnd w:id="14"/>
    </w:p>
    <w:p w14:paraId="358A6D61" w14:textId="6DEB5C14" w:rsidR="00BE680F" w:rsidRDefault="00BE680F" w:rsidP="00BE680F">
      <w:r>
        <w:t>No cores or DCP to be taken in vicinity of loops or linking cables.</w:t>
      </w:r>
    </w:p>
    <w:p w14:paraId="1003694D" w14:textId="63CD72F5" w:rsidR="00BE680F" w:rsidRDefault="00BE680F" w:rsidP="00BE680F">
      <w:r>
        <w:t>Double check to be made on site in all instances.</w:t>
      </w:r>
    </w:p>
    <w:p w14:paraId="79385270" w14:textId="65266404" w:rsidR="00BE680F" w:rsidRDefault="00BE680F" w:rsidP="00BE680F">
      <w:r>
        <w:t>If any have been requested near loops in error, these are to be relocated away from the loops.</w:t>
      </w:r>
    </w:p>
    <w:p w14:paraId="5665A0C6" w14:textId="320432B8" w:rsidR="00AC446A" w:rsidRDefault="00AC446A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15" w:name="_Toc466638228"/>
      <w:r w:rsidRPr="00AC446A">
        <w:rPr>
          <w:szCs w:val="22"/>
        </w:rPr>
        <w:t>Statutory Undertakers</w:t>
      </w:r>
      <w:bookmarkEnd w:id="15"/>
    </w:p>
    <w:p w14:paraId="1593B08C" w14:textId="61106215" w:rsidR="00DB6F25" w:rsidRDefault="00DB6F25" w:rsidP="00DB6F25">
      <w:r>
        <w:t>C2 NRSWA enquiry results to follow and be issued to tenderer by Principal Contractor prior to start on site.</w:t>
      </w:r>
    </w:p>
    <w:p w14:paraId="78178C31" w14:textId="0CD7EC3B" w:rsidR="00DB6F25" w:rsidRPr="00DB6F25" w:rsidRDefault="00DB6F25" w:rsidP="00DB6F25">
      <w:r>
        <w:t>Any cores or DCP tests in vicinity of Statutory U</w:t>
      </w:r>
      <w:r w:rsidR="00BE680F">
        <w:t>n</w:t>
      </w:r>
      <w:r>
        <w:t>dertakers plant to be relocated.</w:t>
      </w:r>
    </w:p>
    <w:p w14:paraId="0A717CAF" w14:textId="40886811" w:rsidR="007B6F6E" w:rsidRDefault="007B6F6E" w:rsidP="00AC446A">
      <w:pPr>
        <w:pStyle w:val="Heading2"/>
        <w:numPr>
          <w:ilvl w:val="1"/>
          <w:numId w:val="2"/>
        </w:numPr>
        <w:tabs>
          <w:tab w:val="num" w:pos="5388"/>
        </w:tabs>
        <w:spacing w:after="100" w:afterAutospacing="1"/>
        <w:rPr>
          <w:szCs w:val="22"/>
        </w:rPr>
      </w:pPr>
      <w:bookmarkStart w:id="16" w:name="_Toc466638229"/>
      <w:r w:rsidRPr="00AC446A">
        <w:rPr>
          <w:szCs w:val="22"/>
        </w:rPr>
        <w:t>Traffic</w:t>
      </w:r>
      <w:bookmarkEnd w:id="16"/>
    </w:p>
    <w:p w14:paraId="53C085BB" w14:textId="77777777" w:rsidR="00DB6F25" w:rsidRDefault="00DB6F25" w:rsidP="00DB6F25">
      <w:r>
        <w:t>Traffic flow in the region of 68,000 AADT each way.</w:t>
      </w:r>
    </w:p>
    <w:p w14:paraId="28FEC528" w14:textId="621AE446" w:rsidR="00DB6F25" w:rsidRDefault="00DB6F25" w:rsidP="00DB6F25">
      <w:r>
        <w:t>Time of start on site to be determined each night by Traffic management contractor and/or Principal Contractor. This will be based on traffic counts and the traffic management contractors assessment of what constitutes a safe traffic count in this location.</w:t>
      </w:r>
    </w:p>
    <w:p w14:paraId="090DB1D2" w14:textId="0DAE928D" w:rsidR="007B6F6E" w:rsidRPr="00AC446A" w:rsidRDefault="00DB6F25" w:rsidP="007B6F6E">
      <w:r>
        <w:t xml:space="preserve">Therefore scheduled start on site time is based on usual conditions and </w:t>
      </w:r>
      <w:r w:rsidR="00CB5EBC">
        <w:t>anticipated</w:t>
      </w:r>
      <w:r>
        <w:t xml:space="preserve"> access </w:t>
      </w:r>
      <w:r w:rsidR="00B14085">
        <w:t>time for this section of road but could be later.</w:t>
      </w:r>
    </w:p>
    <w:sectPr w:rsidR="007B6F6E" w:rsidRPr="00AC446A" w:rsidSect="001B0AAB">
      <w:headerReference w:type="default" r:id="rId9"/>
      <w:footerReference w:type="default" r:id="rId10"/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049CF" w14:textId="77777777" w:rsidR="00D30218" w:rsidRDefault="00D30218" w:rsidP="001B0AAB">
      <w:pPr>
        <w:spacing w:after="0" w:line="240" w:lineRule="auto"/>
      </w:pPr>
      <w:r>
        <w:separator/>
      </w:r>
    </w:p>
  </w:endnote>
  <w:endnote w:type="continuationSeparator" w:id="0">
    <w:p w14:paraId="2BCA8856" w14:textId="77777777" w:rsidR="00D30218" w:rsidRDefault="00D30218" w:rsidP="001B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65B32" w14:textId="77777777" w:rsidR="00D30218" w:rsidRDefault="00D30218" w:rsidP="001B0AAB">
    <w:pPr>
      <w:pStyle w:val="Footer"/>
    </w:pPr>
    <w:r>
      <w:tab/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6B7638" wp14:editId="6BA30B9F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52578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880A6A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1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HZ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" o:allowincell="f"/>
          </w:pict>
        </mc:Fallback>
      </mc:AlternateContent>
    </w:r>
  </w:p>
  <w:p w14:paraId="7D3562E1" w14:textId="3220021F" w:rsidR="00D30218" w:rsidRDefault="00DB6F25" w:rsidP="00DB6F25">
    <w:pPr>
      <w:spacing w:line="240" w:lineRule="auto"/>
      <w:jc w:val="center"/>
    </w:pPr>
    <w:r w:rsidRPr="00DB6F25">
      <w:rPr>
        <w:bCs/>
      </w:rPr>
      <w:t>M1 SB MP175/5 to 168/1 – Resurfacing</w:t>
    </w:r>
    <w:r>
      <w:rPr>
        <w:bCs/>
      </w:rPr>
      <w:t xml:space="preserve"> </w:t>
    </w:r>
    <w:r w:rsidRPr="00DB6F25">
      <w:rPr>
        <w:rFonts w:eastAsia="Times New Roman"/>
        <w:bCs/>
      </w:rPr>
      <w:t>Scheme ID VM</w:t>
    </w:r>
    <w:r w:rsidRPr="00DB6F25">
      <w:rPr>
        <w:bCs/>
      </w:rPr>
      <w:t xml:space="preserve"> </w:t>
    </w:r>
    <w:r w:rsidRPr="00DB6F25">
      <w:rPr>
        <w:rFonts w:eastAsia="Times New Roman"/>
        <w:bCs/>
      </w:rPr>
      <w:t>001</w:t>
    </w:r>
    <w:r w:rsidR="00D30218">
      <w:tab/>
    </w:r>
    <w:r w:rsidR="00721EAD">
      <w:t>Rev A Nov</w:t>
    </w:r>
    <w:r w:rsidR="00D30218">
      <w:t xml:space="preserve"> 2016</w:t>
    </w:r>
  </w:p>
  <w:p w14:paraId="041F4A27" w14:textId="77777777" w:rsidR="00D30218" w:rsidRPr="001B0AAB" w:rsidRDefault="00D30218" w:rsidP="001B0AAB">
    <w:pPr>
      <w:pStyle w:val="Footer"/>
      <w:jc w:val="center"/>
      <w:rPr>
        <w:color w:val="808080"/>
        <w:sz w:val="18"/>
        <w:szCs w:val="24"/>
      </w:rPr>
    </w:pPr>
    <w:r>
      <w:rPr>
        <w:sz w:val="18"/>
      </w:rPr>
      <w:t xml:space="preserve">Page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A5224F">
      <w:rPr>
        <w:rStyle w:val="PageNumber"/>
        <w:rFonts w:ascii="Arial" w:hAnsi="Arial" w:cs="Arial"/>
        <w:noProof/>
        <w:sz w:val="18"/>
      </w:rPr>
      <w:t>4</w:t>
    </w:r>
    <w:r>
      <w:rPr>
        <w:rStyle w:val="PageNumber"/>
        <w:rFonts w:ascii="Arial" w:hAnsi="Arial" w:cs="Arial"/>
        <w:sz w:val="18"/>
      </w:rPr>
      <w:fldChar w:fldCharType="end"/>
    </w:r>
    <w:r>
      <w:rPr>
        <w:rStyle w:val="PageNumber"/>
        <w:rFonts w:ascii="Arial" w:hAnsi="Arial"/>
        <w:sz w:val="18"/>
      </w:rPr>
      <w:t xml:space="preserve"> of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NUMPAGES </w:instrText>
    </w:r>
    <w:r>
      <w:rPr>
        <w:rStyle w:val="PageNumber"/>
        <w:rFonts w:ascii="Arial" w:hAnsi="Arial" w:cs="Arial"/>
        <w:sz w:val="18"/>
      </w:rPr>
      <w:fldChar w:fldCharType="separate"/>
    </w:r>
    <w:r w:rsidR="00A5224F">
      <w:rPr>
        <w:rStyle w:val="PageNumber"/>
        <w:rFonts w:ascii="Arial" w:hAnsi="Arial" w:cs="Arial"/>
        <w:noProof/>
        <w:sz w:val="18"/>
      </w:rPr>
      <w:t>4</w:t>
    </w:r>
    <w:r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212B8" w14:textId="77777777" w:rsidR="00D30218" w:rsidRDefault="00D30218" w:rsidP="001B0AAB">
      <w:pPr>
        <w:spacing w:after="0" w:line="240" w:lineRule="auto"/>
      </w:pPr>
      <w:r>
        <w:separator/>
      </w:r>
    </w:p>
  </w:footnote>
  <w:footnote w:type="continuationSeparator" w:id="0">
    <w:p w14:paraId="37910F03" w14:textId="77777777" w:rsidR="00D30218" w:rsidRDefault="00D30218" w:rsidP="001B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C257" w14:textId="092E9B7D" w:rsidR="00D30218" w:rsidRDefault="00D30218" w:rsidP="001B0AAB">
    <w:pPr>
      <w:pStyle w:val="Header"/>
    </w:pPr>
    <w:r>
      <w:t xml:space="preserve">Area 7 TST </w:t>
    </w:r>
    <w:r>
      <w:tab/>
    </w:r>
    <w:r>
      <w:tab/>
    </w:r>
    <w:r w:rsidR="007B6F6E">
      <w:t>Site</w:t>
    </w:r>
    <w:r>
      <w:t xml:space="preserve"> Information </w:t>
    </w:r>
  </w:p>
  <w:p w14:paraId="2B055EF2" w14:textId="77777777" w:rsidR="00D30218" w:rsidRPr="001B0AAB" w:rsidRDefault="00D30218" w:rsidP="001B0AAB">
    <w:pPr>
      <w:pStyle w:val="Header"/>
      <w:spacing w:before="120"/>
      <w:jc w:val="right"/>
      <w:rPr>
        <w:b/>
        <w:i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/>
        <w:noProof/>
        <w:sz w:val="24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B6F21C" wp14:editId="3872FD48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2578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AA38B4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1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eAGw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102"/>
    <w:multiLevelType w:val="multilevel"/>
    <w:tmpl w:val="B3821A7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7"/>
        </w:tabs>
        <w:ind w:left="1277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">
    <w:nsid w:val="02FC3038"/>
    <w:multiLevelType w:val="hybridMultilevel"/>
    <w:tmpl w:val="6A468E96"/>
    <w:lvl w:ilvl="0" w:tplc="867A961C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21007"/>
    <w:multiLevelType w:val="hybridMultilevel"/>
    <w:tmpl w:val="29B67A94"/>
    <w:lvl w:ilvl="0" w:tplc="867A961C">
      <w:start w:val="1"/>
      <w:numFmt w:val="decimal"/>
      <w:lvlText w:val="(%1)"/>
      <w:lvlJc w:val="left"/>
      <w:pPr>
        <w:ind w:left="1571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C04CED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">
    <w:nsid w:val="1470394E"/>
    <w:multiLevelType w:val="multilevel"/>
    <w:tmpl w:val="E3DC2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54E7A36"/>
    <w:multiLevelType w:val="hybridMultilevel"/>
    <w:tmpl w:val="FEF47E1C"/>
    <w:lvl w:ilvl="0" w:tplc="B4FEEB36">
      <w:start w:val="1"/>
      <w:numFmt w:val="lowerRoman"/>
      <w:lvlText w:val="(%1)"/>
      <w:lvlJc w:val="left"/>
      <w:pPr>
        <w:ind w:left="3504" w:hanging="360"/>
      </w:pPr>
    </w:lvl>
    <w:lvl w:ilvl="1" w:tplc="080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6">
    <w:nsid w:val="1B7C09CF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7">
    <w:nsid w:val="1B9311DE"/>
    <w:multiLevelType w:val="hybridMultilevel"/>
    <w:tmpl w:val="CF70A382"/>
    <w:lvl w:ilvl="0" w:tplc="53EAA618">
      <w:start w:val="1"/>
      <w:numFmt w:val="decimal"/>
      <w:lvlText w:val="1.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B60F6"/>
    <w:multiLevelType w:val="hybridMultilevel"/>
    <w:tmpl w:val="FC78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E46FB"/>
    <w:multiLevelType w:val="hybridMultilevel"/>
    <w:tmpl w:val="29A869EE"/>
    <w:lvl w:ilvl="0" w:tplc="2B6E895C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23FF17D1"/>
    <w:multiLevelType w:val="hybridMultilevel"/>
    <w:tmpl w:val="2D42B39E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47A13DF"/>
    <w:multiLevelType w:val="multilevel"/>
    <w:tmpl w:val="AD1A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ind w:left="1364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29E620FD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3">
    <w:nsid w:val="2B940310"/>
    <w:multiLevelType w:val="multilevel"/>
    <w:tmpl w:val="8BB6379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325" w:hanging="720"/>
      </w:pPr>
    </w:lvl>
    <w:lvl w:ilvl="2"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270" w:hanging="144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</w:lvl>
  </w:abstractNum>
  <w:abstractNum w:abstractNumId="14">
    <w:nsid w:val="2CB261ED"/>
    <w:multiLevelType w:val="hybridMultilevel"/>
    <w:tmpl w:val="C22225DA"/>
    <w:lvl w:ilvl="0" w:tplc="9F889BD2">
      <w:start w:val="1"/>
      <w:numFmt w:val="decimal"/>
      <w:lvlText w:val="1.3.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A6EE1"/>
    <w:multiLevelType w:val="multilevel"/>
    <w:tmpl w:val="A9B884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3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2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6">
    <w:nsid w:val="2EB930CA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17">
    <w:nsid w:val="3047486E"/>
    <w:multiLevelType w:val="multilevel"/>
    <w:tmpl w:val="F21A6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1AA0D20"/>
    <w:multiLevelType w:val="hybridMultilevel"/>
    <w:tmpl w:val="2F1827D8"/>
    <w:lvl w:ilvl="0" w:tplc="59A6B23C">
      <w:start w:val="1"/>
      <w:numFmt w:val="lowerLetter"/>
      <w:lvlText w:val="(%1)"/>
      <w:lvlJc w:val="left"/>
      <w:pPr>
        <w:ind w:left="1571" w:hanging="360"/>
      </w:p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20A5755"/>
    <w:multiLevelType w:val="multilevel"/>
    <w:tmpl w:val="2CFE547A"/>
    <w:lvl w:ilvl="0">
      <w:start w:val="1"/>
      <w:numFmt w:val="bullet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269"/>
        </w:tabs>
        <w:ind w:left="2269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269"/>
        </w:tabs>
        <w:ind w:left="2269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171"/>
        </w:tabs>
        <w:ind w:left="48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1"/>
        </w:tabs>
        <w:ind w:left="531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1702" w:hanging="851"/>
      </w:pPr>
      <w:rPr>
        <w:rFonts w:hint="default"/>
      </w:rPr>
    </w:lvl>
  </w:abstractNum>
  <w:abstractNum w:abstractNumId="20">
    <w:nsid w:val="3456019F"/>
    <w:multiLevelType w:val="hybridMultilevel"/>
    <w:tmpl w:val="9F56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7F7819"/>
    <w:multiLevelType w:val="hybridMultilevel"/>
    <w:tmpl w:val="74ECE4C0"/>
    <w:lvl w:ilvl="0" w:tplc="D72E98AC">
      <w:start w:val="1"/>
      <w:numFmt w:val="lowerLetter"/>
      <w:lvlText w:val="(%1)"/>
      <w:lvlJc w:val="left"/>
      <w:pPr>
        <w:ind w:left="15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84C64"/>
    <w:multiLevelType w:val="hybridMultilevel"/>
    <w:tmpl w:val="BAE20A48"/>
    <w:lvl w:ilvl="0" w:tplc="7E1468F6">
      <w:start w:val="1"/>
      <w:numFmt w:val="decimal"/>
      <w:lvlText w:val="(%1)"/>
      <w:lvlJc w:val="left"/>
      <w:pPr>
        <w:tabs>
          <w:tab w:val="num" w:pos="1571"/>
        </w:tabs>
        <w:ind w:left="1571" w:hanging="72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tabs>
          <w:tab w:val="num" w:pos="-1081"/>
        </w:tabs>
        <w:ind w:left="-1081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-361"/>
        </w:tabs>
        <w:ind w:left="-36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4" w:tplc="08090011">
      <w:start w:val="1"/>
      <w:numFmt w:val="decimal"/>
      <w:lvlText w:val="%5)"/>
      <w:lvlJc w:val="left"/>
      <w:pPr>
        <w:tabs>
          <w:tab w:val="num" w:pos="1079"/>
        </w:tabs>
        <w:ind w:left="1079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6" w:tplc="0809000F">
      <w:start w:val="1"/>
      <w:numFmt w:val="decimal"/>
      <w:pStyle w:val="ListBullet"/>
      <w:lvlText w:val="%7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7" w:tplc="08090019">
      <w:start w:val="1"/>
      <w:numFmt w:val="lowerLetter"/>
      <w:pStyle w:val="ListBullet2"/>
      <w:lvlText w:val="%8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3959"/>
        </w:tabs>
        <w:ind w:left="3959" w:hanging="180"/>
      </w:pPr>
      <w:rPr>
        <w:rFonts w:cs="Times New Roman"/>
      </w:rPr>
    </w:lvl>
  </w:abstractNum>
  <w:abstractNum w:abstractNumId="23">
    <w:nsid w:val="38A26EF9"/>
    <w:multiLevelType w:val="hybridMultilevel"/>
    <w:tmpl w:val="288CE5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AA8093B"/>
    <w:multiLevelType w:val="multilevel"/>
    <w:tmpl w:val="DEA864E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3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2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25">
    <w:nsid w:val="3AE06521"/>
    <w:multiLevelType w:val="hybridMultilevel"/>
    <w:tmpl w:val="6FBE2A42"/>
    <w:lvl w:ilvl="0" w:tplc="0809000F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</w:lvl>
    <w:lvl w:ilvl="1" w:tplc="0809000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26">
    <w:nsid w:val="3BB72B98"/>
    <w:multiLevelType w:val="multilevel"/>
    <w:tmpl w:val="E3DC2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3D97103E"/>
    <w:multiLevelType w:val="multilevel"/>
    <w:tmpl w:val="E3DC2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85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00135FF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29">
    <w:nsid w:val="415C3891"/>
    <w:multiLevelType w:val="multilevel"/>
    <w:tmpl w:val="11AC74D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325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270" w:hanging="144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</w:lvl>
  </w:abstractNum>
  <w:abstractNum w:abstractNumId="30">
    <w:nsid w:val="454826DB"/>
    <w:multiLevelType w:val="hybridMultilevel"/>
    <w:tmpl w:val="4CB675BA"/>
    <w:lvl w:ilvl="0" w:tplc="030C48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259A7"/>
    <w:multiLevelType w:val="hybridMultilevel"/>
    <w:tmpl w:val="9ADEA604"/>
    <w:lvl w:ilvl="0" w:tplc="F0CA0546">
      <w:start w:val="1"/>
      <w:numFmt w:val="decimal"/>
      <w:lvlText w:val="1.1.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566538"/>
    <w:multiLevelType w:val="hybridMultilevel"/>
    <w:tmpl w:val="FEB6314E"/>
    <w:lvl w:ilvl="0" w:tplc="A70CF672">
      <w:start w:val="1"/>
      <w:numFmt w:val="lowerLetter"/>
      <w:lvlText w:val="(%1)"/>
      <w:lvlJc w:val="left"/>
      <w:pPr>
        <w:ind w:left="1800" w:hanging="360"/>
      </w:p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C621DC0"/>
    <w:multiLevelType w:val="hybridMultilevel"/>
    <w:tmpl w:val="2BAAA2B2"/>
    <w:name w:val="HouseList2143"/>
    <w:lvl w:ilvl="0" w:tplc="A902269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4A87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EB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B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0E9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64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3EB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C8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4B7B1E"/>
    <w:multiLevelType w:val="hybridMultilevel"/>
    <w:tmpl w:val="71C279C2"/>
    <w:lvl w:ilvl="0" w:tplc="A208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3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Letter"/>
      <w:lvlText w:val="%6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 w:tplc="08090001">
      <w:start w:val="19"/>
      <w:numFmt w:val="decimal"/>
      <w:lvlText w:val="%7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E06032F"/>
    <w:multiLevelType w:val="hybridMultilevel"/>
    <w:tmpl w:val="AEB83F24"/>
    <w:lvl w:ilvl="0" w:tplc="DC30A62E">
      <w:start w:val="1"/>
      <w:numFmt w:val="lowerLetter"/>
      <w:lvlText w:val="(%1)"/>
      <w:lvlJc w:val="left"/>
      <w:pPr>
        <w:ind w:left="1211" w:hanging="360"/>
      </w:p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511D1031"/>
    <w:multiLevelType w:val="multilevel"/>
    <w:tmpl w:val="3FF2B5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  <w:i w:val="0"/>
        <w:caps/>
        <w:sz w:val="22"/>
      </w:rPr>
    </w:lvl>
    <w:lvl w:ilvl="1">
      <w:start w:val="1"/>
      <w:numFmt w:val="decimal"/>
      <w:lvlText w:val="1.%2."/>
      <w:lvlJc w:val="left"/>
      <w:pPr>
        <w:tabs>
          <w:tab w:val="num" w:pos="851"/>
        </w:tabs>
        <w:ind w:left="851" w:hanging="851"/>
      </w:pPr>
      <w:rPr>
        <w:b/>
        <w:i w:val="0"/>
        <w:sz w:val="22"/>
      </w:rPr>
    </w:lvl>
    <w:lvl w:ilvl="2">
      <w:start w:val="1"/>
      <w:numFmt w:val="decimal"/>
      <w:lvlText w:val="1.1.%3."/>
      <w:lvlJc w:val="left"/>
      <w:pPr>
        <w:tabs>
          <w:tab w:val="num" w:pos="851"/>
        </w:tabs>
        <w:ind w:left="851" w:hanging="851"/>
      </w:pPr>
      <w:rPr>
        <w:b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59"/>
        </w:tabs>
        <w:ind w:left="1559" w:hanging="708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4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6"/>
        </w:tabs>
        <w:ind w:left="2126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37">
    <w:nsid w:val="5199300B"/>
    <w:multiLevelType w:val="hybridMultilevel"/>
    <w:tmpl w:val="61B840B0"/>
    <w:lvl w:ilvl="0" w:tplc="1F1CF916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>
    <w:nsid w:val="53E9584B"/>
    <w:multiLevelType w:val="hybridMultilevel"/>
    <w:tmpl w:val="F3A80CC2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>
    <w:nsid w:val="56B05F72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7BD364D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1">
    <w:nsid w:val="58033A7F"/>
    <w:multiLevelType w:val="hybridMultilevel"/>
    <w:tmpl w:val="D0306F00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2">
    <w:nsid w:val="58CF590B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3">
    <w:nsid w:val="5A6E06EB"/>
    <w:multiLevelType w:val="hybridMultilevel"/>
    <w:tmpl w:val="8B1E5E26"/>
    <w:lvl w:ilvl="0" w:tplc="02864F46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4">
    <w:nsid w:val="65DB41EF"/>
    <w:multiLevelType w:val="multilevel"/>
    <w:tmpl w:val="D170373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5">
    <w:nsid w:val="65F0711F"/>
    <w:multiLevelType w:val="hybridMultilevel"/>
    <w:tmpl w:val="4E487488"/>
    <w:lvl w:ilvl="0" w:tplc="CC849E02">
      <w:start w:val="1"/>
      <w:numFmt w:val="decimal"/>
      <w:lvlText w:val="1.4.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213C27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7">
    <w:nsid w:val="66453A99"/>
    <w:multiLevelType w:val="hybridMultilevel"/>
    <w:tmpl w:val="A53EEDEA"/>
    <w:lvl w:ilvl="0" w:tplc="0409000F">
      <w:start w:val="1"/>
      <w:numFmt w:val="bullet"/>
      <w:pStyle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color w:val="00000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8C63500"/>
    <w:multiLevelType w:val="multilevel"/>
    <w:tmpl w:val="DE46C06C"/>
    <w:lvl w:ilvl="0">
      <w:start w:val="1"/>
      <w:numFmt w:val="bullet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851"/>
      </w:pPr>
      <w:rPr>
        <w:rFonts w:ascii="Arial" w:hAnsi="Arial" w:hint="default"/>
        <w:b/>
        <w:i w:val="0"/>
      </w:rPr>
    </w:lvl>
    <w:lvl w:ilvl="2">
      <w:start w:val="1"/>
      <w:numFmt w:val="bullet"/>
      <w:pStyle w:val="bullets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269"/>
        </w:tabs>
        <w:ind w:left="2269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269"/>
        </w:tabs>
        <w:ind w:left="2269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171"/>
        </w:tabs>
        <w:ind w:left="48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1"/>
        </w:tabs>
        <w:ind w:left="531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1702" w:hanging="851"/>
      </w:pPr>
      <w:rPr>
        <w:rFonts w:hint="default"/>
      </w:rPr>
    </w:lvl>
  </w:abstractNum>
  <w:abstractNum w:abstractNumId="49">
    <w:nsid w:val="692F09DC"/>
    <w:multiLevelType w:val="multilevel"/>
    <w:tmpl w:val="50BEDF8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G1.1.%3."/>
      <w:lvlJc w:val="left"/>
      <w:pPr>
        <w:tabs>
          <w:tab w:val="num" w:pos="851"/>
        </w:tabs>
        <w:ind w:left="851" w:hanging="851"/>
      </w:pPr>
      <w:rPr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2127"/>
        </w:tabs>
        <w:ind w:left="2127" w:hanging="567"/>
      </w:pPr>
      <w:rPr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50">
    <w:nsid w:val="6AF224E0"/>
    <w:multiLevelType w:val="hybridMultilevel"/>
    <w:tmpl w:val="B4826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FE0249A"/>
    <w:multiLevelType w:val="hybridMultilevel"/>
    <w:tmpl w:val="D6A0749C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2">
    <w:nsid w:val="706769B8"/>
    <w:multiLevelType w:val="hybridMultilevel"/>
    <w:tmpl w:val="17D800CE"/>
    <w:lvl w:ilvl="0" w:tplc="96F835B6">
      <w:start w:val="1"/>
      <w:numFmt w:val="lowerLetter"/>
      <w:lvlText w:val="(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715A598A"/>
    <w:multiLevelType w:val="multilevel"/>
    <w:tmpl w:val="2C6C7EBE"/>
    <w:lvl w:ilvl="0">
      <w:start w:val="2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4">
    <w:nsid w:val="731F34F7"/>
    <w:multiLevelType w:val="multilevel"/>
    <w:tmpl w:val="278CA64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325" w:hanging="720"/>
      </w:pPr>
    </w:lvl>
    <w:lvl w:ilvl="2">
      <w:start w:val="1"/>
      <w:numFmt w:val="decimal"/>
      <w:lvlText w:val="1.3.%3."/>
      <w:lvlJc w:val="left"/>
      <w:pPr>
        <w:ind w:left="1570" w:hanging="720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</w:lvl>
    <w:lvl w:ilvl="4">
      <w:start w:val="1"/>
      <w:numFmt w:val="decimal"/>
      <w:isLgl/>
      <w:lvlText w:val="%1.%2.%3.%4.%5."/>
      <w:lvlJc w:val="left"/>
      <w:pPr>
        <w:ind w:left="2420" w:hanging="1080"/>
      </w:pPr>
    </w:lvl>
    <w:lvl w:ilvl="5">
      <w:start w:val="1"/>
      <w:numFmt w:val="decimal"/>
      <w:isLgl/>
      <w:lvlText w:val="%1.%2.%3.%4.%5.%6."/>
      <w:lvlJc w:val="left"/>
      <w:pPr>
        <w:ind w:left="3025" w:hanging="1440"/>
      </w:pPr>
    </w:lvl>
    <w:lvl w:ilvl="6">
      <w:start w:val="1"/>
      <w:numFmt w:val="decimal"/>
      <w:isLgl/>
      <w:lvlText w:val="%1.%2.%3.%4.%5.%6.%7."/>
      <w:lvlJc w:val="left"/>
      <w:pPr>
        <w:ind w:left="3270" w:hanging="1440"/>
      </w:p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</w:lvl>
  </w:abstractNum>
  <w:abstractNum w:abstractNumId="55">
    <w:nsid w:val="74A11C11"/>
    <w:multiLevelType w:val="hybridMultilevel"/>
    <w:tmpl w:val="629207C4"/>
    <w:lvl w:ilvl="0" w:tplc="77DCB216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6">
    <w:nsid w:val="751E5BED"/>
    <w:multiLevelType w:val="hybridMultilevel"/>
    <w:tmpl w:val="397E103C"/>
    <w:lvl w:ilvl="0" w:tplc="302081F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5477DB0"/>
    <w:multiLevelType w:val="multilevel"/>
    <w:tmpl w:val="B038C0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60"/>
        </w:tabs>
        <w:ind w:left="1560" w:hanging="708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58">
    <w:nsid w:val="7660241C"/>
    <w:multiLevelType w:val="multilevel"/>
    <w:tmpl w:val="CA0A8CE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9">
    <w:nsid w:val="77EA0CF5"/>
    <w:multiLevelType w:val="hybridMultilevel"/>
    <w:tmpl w:val="A6DCEB4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0">
    <w:nsid w:val="7A8C2F76"/>
    <w:multiLevelType w:val="hybridMultilevel"/>
    <w:tmpl w:val="BBD2F560"/>
    <w:lvl w:ilvl="0" w:tplc="81529D0E">
      <w:start w:val="1"/>
      <w:numFmt w:val="decimal"/>
      <w:lvlText w:val="1.0.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2A4A68"/>
    <w:multiLevelType w:val="multilevel"/>
    <w:tmpl w:val="86ECA9E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2">
    <w:nsid w:val="7CB8786C"/>
    <w:multiLevelType w:val="hybridMultilevel"/>
    <w:tmpl w:val="BB0C2B2C"/>
    <w:lvl w:ilvl="0" w:tplc="D6E80F48">
      <w:start w:val="1"/>
      <w:numFmt w:val="decimal"/>
      <w:lvlText w:val="(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7D09182C"/>
    <w:multiLevelType w:val="multilevel"/>
    <w:tmpl w:val="86ECA9E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4">
    <w:nsid w:val="7E567B03"/>
    <w:multiLevelType w:val="hybridMultilevel"/>
    <w:tmpl w:val="6D606C48"/>
    <w:lvl w:ilvl="0" w:tplc="09FC8D2C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>
    <w:nsid w:val="7EB83ACA"/>
    <w:multiLevelType w:val="hybridMultilevel"/>
    <w:tmpl w:val="61B840B0"/>
    <w:lvl w:ilvl="0" w:tplc="1F1CF916">
      <w:start w:val="1"/>
      <w:numFmt w:val="lowerLetter"/>
      <w:lvlText w:val="(%1)"/>
      <w:lvlJc w:val="left"/>
      <w:pPr>
        <w:ind w:left="1570" w:hanging="360"/>
      </w:p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7"/>
  </w:num>
  <w:num w:numId="4">
    <w:abstractNumId w:val="46"/>
  </w:num>
  <w:num w:numId="5">
    <w:abstractNumId w:val="42"/>
  </w:num>
  <w:num w:numId="6">
    <w:abstractNumId w:val="12"/>
  </w:num>
  <w:num w:numId="7">
    <w:abstractNumId w:val="44"/>
  </w:num>
  <w:num w:numId="8">
    <w:abstractNumId w:val="16"/>
  </w:num>
  <w:num w:numId="9">
    <w:abstractNumId w:val="57"/>
  </w:num>
  <w:num w:numId="10">
    <w:abstractNumId w:val="28"/>
  </w:num>
  <w:num w:numId="11">
    <w:abstractNumId w:val="3"/>
  </w:num>
  <w:num w:numId="12">
    <w:abstractNumId w:val="40"/>
  </w:num>
  <w:num w:numId="13">
    <w:abstractNumId w:val="23"/>
  </w:num>
  <w:num w:numId="14">
    <w:abstractNumId w:val="6"/>
  </w:num>
  <w:num w:numId="15">
    <w:abstractNumId w:val="8"/>
  </w:num>
  <w:num w:numId="16">
    <w:abstractNumId w:val="10"/>
  </w:num>
  <w:num w:numId="17">
    <w:abstractNumId w:val="48"/>
  </w:num>
  <w:num w:numId="18">
    <w:abstractNumId w:val="34"/>
  </w:num>
  <w:num w:numId="19">
    <w:abstractNumId w:val="33"/>
  </w:num>
  <w:num w:numId="20">
    <w:abstractNumId w:val="25"/>
  </w:num>
  <w:num w:numId="21">
    <w:abstractNumId w:val="20"/>
  </w:num>
  <w:num w:numId="22">
    <w:abstractNumId w:val="27"/>
  </w:num>
  <w:num w:numId="2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51"/>
  </w:num>
  <w:num w:numId="26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50"/>
  </w:num>
  <w:num w:numId="41">
    <w:abstractNumId w:val="64"/>
  </w:num>
  <w:num w:numId="42">
    <w:abstractNumId w:val="2"/>
  </w:num>
  <w:num w:numId="43">
    <w:abstractNumId w:val="52"/>
  </w:num>
  <w:num w:numId="44">
    <w:abstractNumId w:val="63"/>
  </w:num>
  <w:num w:numId="45">
    <w:abstractNumId w:val="53"/>
  </w:num>
  <w:num w:numId="46">
    <w:abstractNumId w:val="17"/>
  </w:num>
  <w:num w:numId="47">
    <w:abstractNumId w:val="19"/>
  </w:num>
  <w:num w:numId="48">
    <w:abstractNumId w:val="61"/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59">
    <w:abstractNumId w:val="49"/>
  </w:num>
  <w:num w:numId="6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8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/>
  </w:num>
  <w:num w:numId="69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"/>
  </w:num>
  <w:num w:numId="71">
    <w:abstractNumId w:val="58"/>
  </w:num>
  <w:num w:numId="72">
    <w:abstractNumId w:val="26"/>
  </w:num>
  <w:num w:numId="73">
    <w:abstractNumId w:val="37"/>
  </w:num>
  <w:num w:numId="74">
    <w:abstractNumId w:val="65"/>
  </w:num>
  <w:num w:numId="75">
    <w:abstractNumId w:val="4"/>
  </w:num>
  <w:num w:numId="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9"/>
  </w:num>
  <w:num w:numId="96">
    <w:abstractNumId w:val="3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revisionView w:markup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87"/>
    <w:rsid w:val="00026C09"/>
    <w:rsid w:val="00045D1B"/>
    <w:rsid w:val="00061301"/>
    <w:rsid w:val="00062FC4"/>
    <w:rsid w:val="00071E75"/>
    <w:rsid w:val="000A78D7"/>
    <w:rsid w:val="000B1C45"/>
    <w:rsid w:val="000B5421"/>
    <w:rsid w:val="000B5E7E"/>
    <w:rsid w:val="000C1030"/>
    <w:rsid w:val="000C3002"/>
    <w:rsid w:val="0012064B"/>
    <w:rsid w:val="0012138F"/>
    <w:rsid w:val="00153398"/>
    <w:rsid w:val="001576C4"/>
    <w:rsid w:val="001A1021"/>
    <w:rsid w:val="001B0AAB"/>
    <w:rsid w:val="001B25F7"/>
    <w:rsid w:val="001F3AAD"/>
    <w:rsid w:val="001F704C"/>
    <w:rsid w:val="00207101"/>
    <w:rsid w:val="00210AD9"/>
    <w:rsid w:val="002236A9"/>
    <w:rsid w:val="00232CBB"/>
    <w:rsid w:val="002506F0"/>
    <w:rsid w:val="00251309"/>
    <w:rsid w:val="00281208"/>
    <w:rsid w:val="00281A1E"/>
    <w:rsid w:val="00282B67"/>
    <w:rsid w:val="00296334"/>
    <w:rsid w:val="00297C8C"/>
    <w:rsid w:val="002B5168"/>
    <w:rsid w:val="002C12FB"/>
    <w:rsid w:val="002E23CE"/>
    <w:rsid w:val="003028CA"/>
    <w:rsid w:val="003050A7"/>
    <w:rsid w:val="0033501E"/>
    <w:rsid w:val="00372BEC"/>
    <w:rsid w:val="00386704"/>
    <w:rsid w:val="00397787"/>
    <w:rsid w:val="003B1CC5"/>
    <w:rsid w:val="003B456B"/>
    <w:rsid w:val="003D0A49"/>
    <w:rsid w:val="003E164E"/>
    <w:rsid w:val="00404606"/>
    <w:rsid w:val="00430016"/>
    <w:rsid w:val="00437E32"/>
    <w:rsid w:val="004467E9"/>
    <w:rsid w:val="00472691"/>
    <w:rsid w:val="004755CD"/>
    <w:rsid w:val="004874D0"/>
    <w:rsid w:val="004C21FC"/>
    <w:rsid w:val="004C2FE7"/>
    <w:rsid w:val="004E4E0F"/>
    <w:rsid w:val="00507486"/>
    <w:rsid w:val="00511D7C"/>
    <w:rsid w:val="00514C25"/>
    <w:rsid w:val="00536D14"/>
    <w:rsid w:val="005645F2"/>
    <w:rsid w:val="00583AD9"/>
    <w:rsid w:val="005A4FB7"/>
    <w:rsid w:val="005B5DE6"/>
    <w:rsid w:val="005D784F"/>
    <w:rsid w:val="005E6AEB"/>
    <w:rsid w:val="005E6D7A"/>
    <w:rsid w:val="0061152F"/>
    <w:rsid w:val="00615E9A"/>
    <w:rsid w:val="00646E8E"/>
    <w:rsid w:val="00691C2A"/>
    <w:rsid w:val="006A44F2"/>
    <w:rsid w:val="006D67DC"/>
    <w:rsid w:val="006E0B87"/>
    <w:rsid w:val="006E6168"/>
    <w:rsid w:val="00707A9D"/>
    <w:rsid w:val="00721EAD"/>
    <w:rsid w:val="007A3DC1"/>
    <w:rsid w:val="007A6F89"/>
    <w:rsid w:val="007B6F6E"/>
    <w:rsid w:val="007C05E5"/>
    <w:rsid w:val="008025A4"/>
    <w:rsid w:val="00803FB9"/>
    <w:rsid w:val="00851F68"/>
    <w:rsid w:val="00861D55"/>
    <w:rsid w:val="008673B8"/>
    <w:rsid w:val="008A6AC2"/>
    <w:rsid w:val="008B159E"/>
    <w:rsid w:val="008B3BC1"/>
    <w:rsid w:val="008C5733"/>
    <w:rsid w:val="008C701D"/>
    <w:rsid w:val="008F18C3"/>
    <w:rsid w:val="00912DDF"/>
    <w:rsid w:val="00914D2E"/>
    <w:rsid w:val="00920718"/>
    <w:rsid w:val="00934EA6"/>
    <w:rsid w:val="009379E6"/>
    <w:rsid w:val="0095122D"/>
    <w:rsid w:val="0096184F"/>
    <w:rsid w:val="00976D66"/>
    <w:rsid w:val="009A3C49"/>
    <w:rsid w:val="009B40D4"/>
    <w:rsid w:val="009E1640"/>
    <w:rsid w:val="009F0FEF"/>
    <w:rsid w:val="00A051B7"/>
    <w:rsid w:val="00A07A5E"/>
    <w:rsid w:val="00A5224F"/>
    <w:rsid w:val="00A52433"/>
    <w:rsid w:val="00A627E2"/>
    <w:rsid w:val="00A742D1"/>
    <w:rsid w:val="00AA5AED"/>
    <w:rsid w:val="00AA5CCB"/>
    <w:rsid w:val="00AB5DFE"/>
    <w:rsid w:val="00AC446A"/>
    <w:rsid w:val="00AF4D01"/>
    <w:rsid w:val="00AF6509"/>
    <w:rsid w:val="00AF7FAB"/>
    <w:rsid w:val="00B14085"/>
    <w:rsid w:val="00B22F1B"/>
    <w:rsid w:val="00B377FD"/>
    <w:rsid w:val="00B56298"/>
    <w:rsid w:val="00B57CEE"/>
    <w:rsid w:val="00B63268"/>
    <w:rsid w:val="00B71930"/>
    <w:rsid w:val="00B730A8"/>
    <w:rsid w:val="00BE680F"/>
    <w:rsid w:val="00BE6C44"/>
    <w:rsid w:val="00BF4E80"/>
    <w:rsid w:val="00BF69A7"/>
    <w:rsid w:val="00C03271"/>
    <w:rsid w:val="00C069A8"/>
    <w:rsid w:val="00C21D7E"/>
    <w:rsid w:val="00C27E05"/>
    <w:rsid w:val="00C30C3D"/>
    <w:rsid w:val="00C37BFA"/>
    <w:rsid w:val="00C51D8A"/>
    <w:rsid w:val="00C56AC4"/>
    <w:rsid w:val="00C63BFD"/>
    <w:rsid w:val="00C73E23"/>
    <w:rsid w:val="00C74330"/>
    <w:rsid w:val="00C7757E"/>
    <w:rsid w:val="00C8684D"/>
    <w:rsid w:val="00C914B4"/>
    <w:rsid w:val="00CB5EBC"/>
    <w:rsid w:val="00CB63A5"/>
    <w:rsid w:val="00CB67FF"/>
    <w:rsid w:val="00CC08D2"/>
    <w:rsid w:val="00CD2C83"/>
    <w:rsid w:val="00D0414B"/>
    <w:rsid w:val="00D25239"/>
    <w:rsid w:val="00D30218"/>
    <w:rsid w:val="00D33CFE"/>
    <w:rsid w:val="00D44F49"/>
    <w:rsid w:val="00D602F2"/>
    <w:rsid w:val="00D7478E"/>
    <w:rsid w:val="00D777AE"/>
    <w:rsid w:val="00D8792B"/>
    <w:rsid w:val="00D947FB"/>
    <w:rsid w:val="00D94AAD"/>
    <w:rsid w:val="00DA6A68"/>
    <w:rsid w:val="00DB13D6"/>
    <w:rsid w:val="00DB6F25"/>
    <w:rsid w:val="00DC6476"/>
    <w:rsid w:val="00E114CB"/>
    <w:rsid w:val="00E1448F"/>
    <w:rsid w:val="00E43A6E"/>
    <w:rsid w:val="00E60DC4"/>
    <w:rsid w:val="00E64295"/>
    <w:rsid w:val="00E776CC"/>
    <w:rsid w:val="00E80EB6"/>
    <w:rsid w:val="00E8540D"/>
    <w:rsid w:val="00E86489"/>
    <w:rsid w:val="00E92C9A"/>
    <w:rsid w:val="00EC3B4E"/>
    <w:rsid w:val="00EC7056"/>
    <w:rsid w:val="00F02381"/>
    <w:rsid w:val="00F11008"/>
    <w:rsid w:val="00F357E8"/>
    <w:rsid w:val="00F440F0"/>
    <w:rsid w:val="00F45336"/>
    <w:rsid w:val="00F53DA6"/>
    <w:rsid w:val="00F76746"/>
    <w:rsid w:val="00F7775E"/>
    <w:rsid w:val="00FC1637"/>
    <w:rsid w:val="00FE2D1E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A1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98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level 1"/>
    <w:basedOn w:val="Normal"/>
    <w:next w:val="Normal"/>
    <w:link w:val="Heading1Char"/>
    <w:qFormat/>
    <w:rsid w:val="001B0AAB"/>
    <w:pPr>
      <w:keepNext/>
      <w:spacing w:before="240" w:after="0" w:line="288" w:lineRule="auto"/>
      <w:jc w:val="both"/>
      <w:outlineLvl w:val="0"/>
    </w:pPr>
    <w:rPr>
      <w:rFonts w:eastAsia="Times New Roman"/>
      <w:caps/>
      <w:kern w:val="32"/>
      <w:szCs w:val="32"/>
    </w:rPr>
  </w:style>
  <w:style w:type="paragraph" w:styleId="Heading2">
    <w:name w:val="heading 2"/>
    <w:aliases w:val="level 2,PARA2"/>
    <w:basedOn w:val="Normal"/>
    <w:next w:val="Normal"/>
    <w:link w:val="Heading2Char"/>
    <w:unhideWhenUsed/>
    <w:qFormat/>
    <w:rsid w:val="008673B8"/>
    <w:pPr>
      <w:keepNext/>
      <w:spacing w:before="240" w:after="0" w:line="288" w:lineRule="auto"/>
      <w:jc w:val="both"/>
      <w:outlineLvl w:val="1"/>
    </w:pPr>
    <w:rPr>
      <w:rFonts w:eastAsia="Times New Roman"/>
      <w:b/>
      <w:iCs/>
      <w:szCs w:val="28"/>
    </w:rPr>
  </w:style>
  <w:style w:type="paragraph" w:styleId="Heading3">
    <w:name w:val="heading 3"/>
    <w:aliases w:val="level 3"/>
    <w:basedOn w:val="Normal"/>
    <w:next w:val="Normal"/>
    <w:link w:val="Heading3Char"/>
    <w:unhideWhenUsed/>
    <w:qFormat/>
    <w:rsid w:val="008673B8"/>
    <w:pPr>
      <w:keepNext/>
      <w:spacing w:before="240" w:after="0" w:line="288" w:lineRule="auto"/>
      <w:jc w:val="both"/>
      <w:outlineLvl w:val="2"/>
    </w:pPr>
    <w:rPr>
      <w:rFonts w:eastAsia="Times New Roman"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281208"/>
    <w:pPr>
      <w:tabs>
        <w:tab w:val="num" w:pos="851"/>
      </w:tabs>
      <w:spacing w:before="240" w:after="60" w:line="264" w:lineRule="auto"/>
      <w:ind w:left="851" w:hanging="851"/>
      <w:jc w:val="both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0AAB"/>
  </w:style>
  <w:style w:type="paragraph" w:styleId="Footer">
    <w:name w:val="footer"/>
    <w:basedOn w:val="Normal"/>
    <w:link w:val="Foot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B0AAB"/>
  </w:style>
  <w:style w:type="character" w:styleId="PageNumber">
    <w:name w:val="page number"/>
    <w:semiHidden/>
    <w:unhideWhenUsed/>
    <w:rsid w:val="001B0AAB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level 1 Char"/>
    <w:basedOn w:val="DefaultParagraphFont"/>
    <w:link w:val="Heading1"/>
    <w:rsid w:val="001B0AAB"/>
    <w:rPr>
      <w:rFonts w:ascii="Arial" w:eastAsia="Times New Roman" w:hAnsi="Arial" w:cs="Arial"/>
      <w:caps/>
      <w:kern w:val="32"/>
      <w:szCs w:val="32"/>
    </w:rPr>
  </w:style>
  <w:style w:type="character" w:customStyle="1" w:styleId="Heading2Char">
    <w:name w:val="Heading 2 Char"/>
    <w:aliases w:val="level 2 Char,PARA2 Char"/>
    <w:basedOn w:val="DefaultParagraphFont"/>
    <w:link w:val="Heading2"/>
    <w:rsid w:val="008673B8"/>
    <w:rPr>
      <w:rFonts w:ascii="Arial" w:eastAsia="Times New Roman" w:hAnsi="Arial" w:cs="Arial"/>
      <w:b/>
      <w:iCs/>
      <w:szCs w:val="28"/>
    </w:rPr>
  </w:style>
  <w:style w:type="character" w:customStyle="1" w:styleId="Heading3Char">
    <w:name w:val="Heading 3 Char"/>
    <w:aliases w:val="level 3 Char"/>
    <w:basedOn w:val="DefaultParagraphFont"/>
    <w:link w:val="Heading3"/>
    <w:rsid w:val="008673B8"/>
    <w:rPr>
      <w:rFonts w:ascii="Arial" w:eastAsia="Times New Roman" w:hAnsi="Arial" w:cs="Arial"/>
      <w:bCs/>
      <w:szCs w:val="26"/>
    </w:rPr>
  </w:style>
  <w:style w:type="character" w:styleId="Hyperlink">
    <w:name w:val="Hyperlink"/>
    <w:uiPriority w:val="99"/>
    <w:unhideWhenUsed/>
    <w:rsid w:val="001B0AAB"/>
    <w:rPr>
      <w:rFonts w:ascii="Times New Roman" w:hAnsi="Times New Roman" w:cs="Times New Roman" w:hint="default"/>
      <w:color w:val="0000FF"/>
      <w:u w:val="single"/>
    </w:rPr>
  </w:style>
  <w:style w:type="paragraph" w:styleId="ListBullet">
    <w:name w:val="List Bullet"/>
    <w:basedOn w:val="Normal"/>
    <w:autoRedefine/>
    <w:semiHidden/>
    <w:unhideWhenUsed/>
    <w:rsid w:val="001B0AAB"/>
    <w:pPr>
      <w:numPr>
        <w:ilvl w:val="6"/>
        <w:numId w:val="1"/>
      </w:numPr>
      <w:tabs>
        <w:tab w:val="num" w:pos="2126"/>
      </w:tabs>
      <w:spacing w:before="240" w:after="0" w:line="288" w:lineRule="auto"/>
      <w:ind w:left="2126" w:hanging="567"/>
      <w:jc w:val="both"/>
    </w:pPr>
    <w:rPr>
      <w:rFonts w:eastAsia="Times New Roman" w:cs="Times New Roman"/>
      <w:szCs w:val="24"/>
      <w:lang w:val="en-US"/>
    </w:rPr>
  </w:style>
  <w:style w:type="paragraph" w:styleId="ListNumber">
    <w:name w:val="List Number"/>
    <w:basedOn w:val="Normal"/>
    <w:unhideWhenUsed/>
    <w:rsid w:val="001B0AAB"/>
    <w:pPr>
      <w:spacing w:before="240" w:after="0" w:line="288" w:lineRule="auto"/>
      <w:jc w:val="both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unhideWhenUsed/>
    <w:rsid w:val="001B0AAB"/>
    <w:pPr>
      <w:numPr>
        <w:ilvl w:val="7"/>
        <w:numId w:val="1"/>
      </w:numPr>
      <w:tabs>
        <w:tab w:val="num" w:pos="2127"/>
      </w:tabs>
      <w:spacing w:before="240" w:after="0" w:line="288" w:lineRule="auto"/>
      <w:ind w:left="2127" w:hanging="567"/>
      <w:jc w:val="both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semiHidden/>
    <w:rsid w:val="001B0AAB"/>
    <w:pPr>
      <w:tabs>
        <w:tab w:val="left" w:pos="-1440"/>
        <w:tab w:val="left" w:pos="-1008"/>
        <w:tab w:val="left" w:pos="-720"/>
        <w:tab w:val="left" w:pos="-576"/>
        <w:tab w:val="left" w:pos="-144"/>
        <w:tab w:val="left" w:pos="418"/>
        <w:tab w:val="left" w:pos="720"/>
        <w:tab w:val="left" w:pos="1008"/>
        <w:tab w:val="left" w:pos="1152"/>
        <w:tab w:val="left" w:pos="1440"/>
        <w:tab w:val="left" w:pos="2016"/>
        <w:tab w:val="left" w:pos="21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88" w:lineRule="auto"/>
      <w:ind w:left="1418" w:right="1106" w:hanging="1418"/>
      <w:jc w:val="both"/>
    </w:pPr>
    <w:rPr>
      <w:rFonts w:eastAsia="Times New Roman"/>
      <w:spacing w:val="-3"/>
      <w:szCs w:val="20"/>
      <w:lang w:eastAsia="en-GB"/>
    </w:rPr>
  </w:style>
  <w:style w:type="paragraph" w:customStyle="1" w:styleId="bodytext1">
    <w:name w:val="body text 1"/>
    <w:basedOn w:val="Normal"/>
    <w:link w:val="bodytext1Char"/>
    <w:qFormat/>
    <w:rsid w:val="001B0AAB"/>
    <w:pPr>
      <w:spacing w:after="120" w:line="240" w:lineRule="auto"/>
    </w:pPr>
    <w:rPr>
      <w:rFonts w:eastAsia="Times New Roman"/>
      <w:iCs/>
      <w:szCs w:val="20"/>
    </w:rPr>
  </w:style>
  <w:style w:type="character" w:customStyle="1" w:styleId="bodytext1Char">
    <w:name w:val="body text 1 Char"/>
    <w:link w:val="bodytext1"/>
    <w:rsid w:val="001B0AAB"/>
    <w:rPr>
      <w:rFonts w:ascii="Arial" w:eastAsia="Times New Roman" w:hAnsi="Arial" w:cs="Arial"/>
      <w:iCs/>
      <w:szCs w:val="20"/>
    </w:rPr>
  </w:style>
  <w:style w:type="paragraph" w:styleId="BodyText2">
    <w:name w:val="Body Text 2"/>
    <w:basedOn w:val="Normal"/>
    <w:link w:val="BodyText2Char"/>
    <w:semiHidden/>
    <w:rsid w:val="001B0AAB"/>
    <w:pPr>
      <w:spacing w:after="0" w:line="240" w:lineRule="auto"/>
    </w:pPr>
    <w:rPr>
      <w:rFonts w:eastAsia="Times New Roman"/>
      <w:i/>
      <w:iCs/>
      <w:color w:val="FF0000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1B0AAB"/>
    <w:rPr>
      <w:rFonts w:ascii="Arial" w:eastAsia="Times New Roman" w:hAnsi="Arial" w:cs="Arial"/>
      <w:i/>
      <w:iCs/>
      <w:color w:val="FF0000"/>
      <w:szCs w:val="26"/>
    </w:rPr>
  </w:style>
  <w:style w:type="character" w:styleId="SubtleReference">
    <w:name w:val="Subtle Reference"/>
    <w:uiPriority w:val="31"/>
    <w:qFormat/>
    <w:rsid w:val="001B0AAB"/>
    <w:rPr>
      <w:smallCaps/>
      <w:color w:val="C0504D"/>
      <w:u w:val="single"/>
    </w:rPr>
  </w:style>
  <w:style w:type="paragraph" w:styleId="ListParagraph">
    <w:name w:val="List Paragraph"/>
    <w:basedOn w:val="Normal"/>
    <w:uiPriority w:val="1"/>
    <w:qFormat/>
    <w:rsid w:val="001B0AAB"/>
    <w:pPr>
      <w:spacing w:after="120" w:line="276" w:lineRule="auto"/>
    </w:pPr>
    <w:rPr>
      <w:rFonts w:eastAsia="Calibri" w:cs="Times New Roman"/>
    </w:rPr>
  </w:style>
  <w:style w:type="paragraph" w:customStyle="1" w:styleId="Bullet">
    <w:name w:val="Bullet"/>
    <w:basedOn w:val="Normal"/>
    <w:qFormat/>
    <w:rsid w:val="00A742D1"/>
    <w:pPr>
      <w:numPr>
        <w:numId w:val="3"/>
      </w:numPr>
      <w:tabs>
        <w:tab w:val="clear" w:pos="1080"/>
        <w:tab w:val="num" w:pos="1560"/>
      </w:tabs>
      <w:spacing w:after="0" w:line="240" w:lineRule="auto"/>
      <w:ind w:left="1560" w:hanging="567"/>
    </w:pPr>
    <w:rPr>
      <w:rFonts w:eastAsia="Times New Roman"/>
      <w:szCs w:val="20"/>
    </w:rPr>
  </w:style>
  <w:style w:type="character" w:styleId="Emphasis">
    <w:name w:val="Emphasis"/>
    <w:qFormat/>
    <w:rsid w:val="00A742D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42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42D1"/>
  </w:style>
  <w:style w:type="character" w:styleId="CommentReference">
    <w:name w:val="annotation reference"/>
    <w:basedOn w:val="DefaultParagraphFont"/>
    <w:semiHidden/>
    <w:unhideWhenUsed/>
    <w:rsid w:val="00A742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0FE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9F0FEF"/>
    <w:pPr>
      <w:spacing w:after="240" w:line="240" w:lineRule="auto"/>
      <w:outlineLvl w:val="0"/>
    </w:pPr>
    <w:rPr>
      <w:rFonts w:eastAsia="Times New Roman"/>
      <w:b/>
      <w:bCs/>
      <w:kern w:val="28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F0FEF"/>
    <w:rPr>
      <w:rFonts w:ascii="Arial" w:eastAsia="Times New Roman" w:hAnsi="Arial" w:cs="Arial"/>
      <w:b/>
      <w:bCs/>
      <w:kern w:val="28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45D1B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7787"/>
    <w:pPr>
      <w:tabs>
        <w:tab w:val="left" w:pos="440"/>
        <w:tab w:val="right" w:leader="dot" w:pos="830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3271"/>
    <w:pPr>
      <w:tabs>
        <w:tab w:val="left" w:pos="880"/>
        <w:tab w:val="right" w:leader="dot" w:pos="830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45D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45D1B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45D1B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45D1B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45D1B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45D1B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45D1B"/>
    <w:pPr>
      <w:spacing w:after="100"/>
      <w:ind w:left="1760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3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2C83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rsid w:val="00281208"/>
    <w:rPr>
      <w:rFonts w:ascii="Arial" w:eastAsia="Times New Roman" w:hAnsi="Arial" w:cs="Arial"/>
    </w:rPr>
  </w:style>
  <w:style w:type="paragraph" w:customStyle="1" w:styleId="BodyText10">
    <w:name w:val="Body Text 1"/>
    <w:basedOn w:val="Normal"/>
    <w:link w:val="BodyText1Char0"/>
    <w:rsid w:val="00281208"/>
    <w:pPr>
      <w:tabs>
        <w:tab w:val="num" w:pos="1985"/>
        <w:tab w:val="left" w:pos="2340"/>
        <w:tab w:val="left" w:pos="3060"/>
      </w:tabs>
      <w:spacing w:after="240" w:line="264" w:lineRule="auto"/>
      <w:ind w:left="851" w:hanging="851"/>
      <w:jc w:val="both"/>
    </w:pPr>
    <w:rPr>
      <w:rFonts w:eastAsia="Times New Roman" w:cs="Times New Roman"/>
      <w:szCs w:val="20"/>
    </w:rPr>
  </w:style>
  <w:style w:type="character" w:customStyle="1" w:styleId="BodyText1Char0">
    <w:name w:val="Body Text 1 Char"/>
    <w:link w:val="BodyText10"/>
    <w:rsid w:val="00281208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10A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0AD9"/>
  </w:style>
  <w:style w:type="paragraph" w:customStyle="1" w:styleId="bullets">
    <w:name w:val="bullets"/>
    <w:basedOn w:val="BodyText10"/>
    <w:qFormat/>
    <w:rsid w:val="00E1448F"/>
    <w:pPr>
      <w:numPr>
        <w:ilvl w:val="2"/>
        <w:numId w:val="17"/>
      </w:numPr>
    </w:pPr>
    <w:rPr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3A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3AAD"/>
  </w:style>
  <w:style w:type="paragraph" w:styleId="FootnoteText">
    <w:name w:val="footnote text"/>
    <w:basedOn w:val="Normal"/>
    <w:link w:val="FootnoteTextChar"/>
    <w:rsid w:val="001F3AAD"/>
    <w:pPr>
      <w:spacing w:after="12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3AA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8"/>
    <w:semiHidden/>
    <w:rsid w:val="001F3AAD"/>
    <w:rPr>
      <w:vertAlign w:val="superscript"/>
    </w:rPr>
  </w:style>
  <w:style w:type="character" w:styleId="Strong">
    <w:name w:val="Strong"/>
    <w:qFormat/>
    <w:rsid w:val="001F3AAD"/>
    <w:rPr>
      <w:b/>
      <w:bCs/>
    </w:rPr>
  </w:style>
  <w:style w:type="character" w:customStyle="1" w:styleId="TableChar">
    <w:name w:val="Table Char"/>
    <w:link w:val="Table"/>
    <w:locked/>
    <w:rsid w:val="00D33CFE"/>
    <w:rPr>
      <w:lang w:val="en-US"/>
    </w:rPr>
  </w:style>
  <w:style w:type="paragraph" w:customStyle="1" w:styleId="Table">
    <w:name w:val="Table"/>
    <w:basedOn w:val="Normal"/>
    <w:link w:val="TableChar"/>
    <w:rsid w:val="00D33CFE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lang w:val="en-US"/>
    </w:rPr>
  </w:style>
  <w:style w:type="paragraph" w:customStyle="1" w:styleId="xl59">
    <w:name w:val="xl59"/>
    <w:basedOn w:val="Normal"/>
    <w:rsid w:val="00FC1637"/>
    <w:pPr>
      <w:pBdr>
        <w:bottom w:val="double" w:sz="6" w:space="0" w:color="808080"/>
        <w:right w:val="double" w:sz="6" w:space="0" w:color="808080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styleId="ListNumber2">
    <w:name w:val="List Number 2"/>
    <w:basedOn w:val="Normal"/>
    <w:semiHidden/>
    <w:unhideWhenUsed/>
    <w:rsid w:val="00D30218"/>
    <w:pPr>
      <w:tabs>
        <w:tab w:val="num" w:pos="2126"/>
      </w:tabs>
      <w:spacing w:before="120" w:after="0" w:line="264" w:lineRule="auto"/>
      <w:ind w:left="2126" w:hanging="567"/>
      <w:jc w:val="both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69A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98"/>
    <w:lsdException w:name="annotation reference" w:uiPriority="0"/>
    <w:lsdException w:name="page number" w:uiPriority="0"/>
    <w:lsdException w:name="List Bullet" w:uiPriority="0"/>
    <w:lsdException w:name="List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level 1"/>
    <w:basedOn w:val="Normal"/>
    <w:next w:val="Normal"/>
    <w:link w:val="Heading1Char"/>
    <w:qFormat/>
    <w:rsid w:val="001B0AAB"/>
    <w:pPr>
      <w:keepNext/>
      <w:spacing w:before="240" w:after="0" w:line="288" w:lineRule="auto"/>
      <w:jc w:val="both"/>
      <w:outlineLvl w:val="0"/>
    </w:pPr>
    <w:rPr>
      <w:rFonts w:eastAsia="Times New Roman"/>
      <w:caps/>
      <w:kern w:val="32"/>
      <w:szCs w:val="32"/>
    </w:rPr>
  </w:style>
  <w:style w:type="paragraph" w:styleId="Heading2">
    <w:name w:val="heading 2"/>
    <w:aliases w:val="level 2,PARA2"/>
    <w:basedOn w:val="Normal"/>
    <w:next w:val="Normal"/>
    <w:link w:val="Heading2Char"/>
    <w:unhideWhenUsed/>
    <w:qFormat/>
    <w:rsid w:val="008673B8"/>
    <w:pPr>
      <w:keepNext/>
      <w:spacing w:before="240" w:after="0" w:line="288" w:lineRule="auto"/>
      <w:jc w:val="both"/>
      <w:outlineLvl w:val="1"/>
    </w:pPr>
    <w:rPr>
      <w:rFonts w:eastAsia="Times New Roman"/>
      <w:b/>
      <w:iCs/>
      <w:szCs w:val="28"/>
    </w:rPr>
  </w:style>
  <w:style w:type="paragraph" w:styleId="Heading3">
    <w:name w:val="heading 3"/>
    <w:aliases w:val="level 3"/>
    <w:basedOn w:val="Normal"/>
    <w:next w:val="Normal"/>
    <w:link w:val="Heading3Char"/>
    <w:unhideWhenUsed/>
    <w:qFormat/>
    <w:rsid w:val="008673B8"/>
    <w:pPr>
      <w:keepNext/>
      <w:spacing w:before="240" w:after="0" w:line="288" w:lineRule="auto"/>
      <w:jc w:val="both"/>
      <w:outlineLvl w:val="2"/>
    </w:pPr>
    <w:rPr>
      <w:rFonts w:eastAsia="Times New Roman"/>
      <w:bCs/>
      <w:szCs w:val="26"/>
    </w:rPr>
  </w:style>
  <w:style w:type="paragraph" w:styleId="Heading9">
    <w:name w:val="heading 9"/>
    <w:basedOn w:val="Normal"/>
    <w:next w:val="Normal"/>
    <w:link w:val="Heading9Char"/>
    <w:qFormat/>
    <w:rsid w:val="00281208"/>
    <w:pPr>
      <w:tabs>
        <w:tab w:val="num" w:pos="851"/>
      </w:tabs>
      <w:spacing w:before="240" w:after="60" w:line="264" w:lineRule="auto"/>
      <w:ind w:left="851" w:hanging="851"/>
      <w:jc w:val="both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0AAB"/>
  </w:style>
  <w:style w:type="paragraph" w:styleId="Footer">
    <w:name w:val="footer"/>
    <w:basedOn w:val="Normal"/>
    <w:link w:val="FooterChar"/>
    <w:unhideWhenUsed/>
    <w:rsid w:val="001B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B0AAB"/>
  </w:style>
  <w:style w:type="character" w:styleId="PageNumber">
    <w:name w:val="page number"/>
    <w:semiHidden/>
    <w:unhideWhenUsed/>
    <w:rsid w:val="001B0AAB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level 1 Char"/>
    <w:basedOn w:val="DefaultParagraphFont"/>
    <w:link w:val="Heading1"/>
    <w:rsid w:val="001B0AAB"/>
    <w:rPr>
      <w:rFonts w:ascii="Arial" w:eastAsia="Times New Roman" w:hAnsi="Arial" w:cs="Arial"/>
      <w:caps/>
      <w:kern w:val="32"/>
      <w:szCs w:val="32"/>
    </w:rPr>
  </w:style>
  <w:style w:type="character" w:customStyle="1" w:styleId="Heading2Char">
    <w:name w:val="Heading 2 Char"/>
    <w:aliases w:val="level 2 Char,PARA2 Char"/>
    <w:basedOn w:val="DefaultParagraphFont"/>
    <w:link w:val="Heading2"/>
    <w:rsid w:val="008673B8"/>
    <w:rPr>
      <w:rFonts w:ascii="Arial" w:eastAsia="Times New Roman" w:hAnsi="Arial" w:cs="Arial"/>
      <w:b/>
      <w:iCs/>
      <w:szCs w:val="28"/>
    </w:rPr>
  </w:style>
  <w:style w:type="character" w:customStyle="1" w:styleId="Heading3Char">
    <w:name w:val="Heading 3 Char"/>
    <w:aliases w:val="level 3 Char"/>
    <w:basedOn w:val="DefaultParagraphFont"/>
    <w:link w:val="Heading3"/>
    <w:rsid w:val="008673B8"/>
    <w:rPr>
      <w:rFonts w:ascii="Arial" w:eastAsia="Times New Roman" w:hAnsi="Arial" w:cs="Arial"/>
      <w:bCs/>
      <w:szCs w:val="26"/>
    </w:rPr>
  </w:style>
  <w:style w:type="character" w:styleId="Hyperlink">
    <w:name w:val="Hyperlink"/>
    <w:uiPriority w:val="99"/>
    <w:unhideWhenUsed/>
    <w:rsid w:val="001B0AAB"/>
    <w:rPr>
      <w:rFonts w:ascii="Times New Roman" w:hAnsi="Times New Roman" w:cs="Times New Roman" w:hint="default"/>
      <w:color w:val="0000FF"/>
      <w:u w:val="single"/>
    </w:rPr>
  </w:style>
  <w:style w:type="paragraph" w:styleId="ListBullet">
    <w:name w:val="List Bullet"/>
    <w:basedOn w:val="Normal"/>
    <w:autoRedefine/>
    <w:semiHidden/>
    <w:unhideWhenUsed/>
    <w:rsid w:val="001B0AAB"/>
    <w:pPr>
      <w:numPr>
        <w:ilvl w:val="6"/>
        <w:numId w:val="1"/>
      </w:numPr>
      <w:tabs>
        <w:tab w:val="num" w:pos="2126"/>
      </w:tabs>
      <w:spacing w:before="240" w:after="0" w:line="288" w:lineRule="auto"/>
      <w:ind w:left="2126" w:hanging="567"/>
      <w:jc w:val="both"/>
    </w:pPr>
    <w:rPr>
      <w:rFonts w:eastAsia="Times New Roman" w:cs="Times New Roman"/>
      <w:szCs w:val="24"/>
      <w:lang w:val="en-US"/>
    </w:rPr>
  </w:style>
  <w:style w:type="paragraph" w:styleId="ListNumber">
    <w:name w:val="List Number"/>
    <w:basedOn w:val="Normal"/>
    <w:unhideWhenUsed/>
    <w:rsid w:val="001B0AAB"/>
    <w:pPr>
      <w:spacing w:before="240" w:after="0" w:line="288" w:lineRule="auto"/>
      <w:jc w:val="both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unhideWhenUsed/>
    <w:rsid w:val="001B0AAB"/>
    <w:pPr>
      <w:numPr>
        <w:ilvl w:val="7"/>
        <w:numId w:val="1"/>
      </w:numPr>
      <w:tabs>
        <w:tab w:val="num" w:pos="2127"/>
      </w:tabs>
      <w:spacing w:before="240" w:after="0" w:line="288" w:lineRule="auto"/>
      <w:ind w:left="2127" w:hanging="567"/>
      <w:jc w:val="both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semiHidden/>
    <w:rsid w:val="001B0AAB"/>
    <w:pPr>
      <w:tabs>
        <w:tab w:val="left" w:pos="-1440"/>
        <w:tab w:val="left" w:pos="-1008"/>
        <w:tab w:val="left" w:pos="-720"/>
        <w:tab w:val="left" w:pos="-576"/>
        <w:tab w:val="left" w:pos="-144"/>
        <w:tab w:val="left" w:pos="418"/>
        <w:tab w:val="left" w:pos="720"/>
        <w:tab w:val="left" w:pos="1008"/>
        <w:tab w:val="left" w:pos="1152"/>
        <w:tab w:val="left" w:pos="1440"/>
        <w:tab w:val="left" w:pos="2016"/>
        <w:tab w:val="left" w:pos="21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88" w:lineRule="auto"/>
      <w:ind w:left="1418" w:right="1106" w:hanging="1418"/>
      <w:jc w:val="both"/>
    </w:pPr>
    <w:rPr>
      <w:rFonts w:eastAsia="Times New Roman"/>
      <w:spacing w:val="-3"/>
      <w:szCs w:val="20"/>
      <w:lang w:eastAsia="en-GB"/>
    </w:rPr>
  </w:style>
  <w:style w:type="paragraph" w:customStyle="1" w:styleId="bodytext1">
    <w:name w:val="body text 1"/>
    <w:basedOn w:val="Normal"/>
    <w:link w:val="bodytext1Char"/>
    <w:qFormat/>
    <w:rsid w:val="001B0AAB"/>
    <w:pPr>
      <w:spacing w:after="120" w:line="240" w:lineRule="auto"/>
    </w:pPr>
    <w:rPr>
      <w:rFonts w:eastAsia="Times New Roman"/>
      <w:iCs/>
      <w:szCs w:val="20"/>
    </w:rPr>
  </w:style>
  <w:style w:type="character" w:customStyle="1" w:styleId="bodytext1Char">
    <w:name w:val="body text 1 Char"/>
    <w:link w:val="bodytext1"/>
    <w:rsid w:val="001B0AAB"/>
    <w:rPr>
      <w:rFonts w:ascii="Arial" w:eastAsia="Times New Roman" w:hAnsi="Arial" w:cs="Arial"/>
      <w:iCs/>
      <w:szCs w:val="20"/>
    </w:rPr>
  </w:style>
  <w:style w:type="paragraph" w:styleId="BodyText2">
    <w:name w:val="Body Text 2"/>
    <w:basedOn w:val="Normal"/>
    <w:link w:val="BodyText2Char"/>
    <w:semiHidden/>
    <w:rsid w:val="001B0AAB"/>
    <w:pPr>
      <w:spacing w:after="0" w:line="240" w:lineRule="auto"/>
    </w:pPr>
    <w:rPr>
      <w:rFonts w:eastAsia="Times New Roman"/>
      <w:i/>
      <w:iCs/>
      <w:color w:val="FF0000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1B0AAB"/>
    <w:rPr>
      <w:rFonts w:ascii="Arial" w:eastAsia="Times New Roman" w:hAnsi="Arial" w:cs="Arial"/>
      <w:i/>
      <w:iCs/>
      <w:color w:val="FF0000"/>
      <w:szCs w:val="26"/>
    </w:rPr>
  </w:style>
  <w:style w:type="character" w:styleId="SubtleReference">
    <w:name w:val="Subtle Reference"/>
    <w:uiPriority w:val="31"/>
    <w:qFormat/>
    <w:rsid w:val="001B0AAB"/>
    <w:rPr>
      <w:smallCaps/>
      <w:color w:val="C0504D"/>
      <w:u w:val="single"/>
    </w:rPr>
  </w:style>
  <w:style w:type="paragraph" w:styleId="ListParagraph">
    <w:name w:val="List Paragraph"/>
    <w:basedOn w:val="Normal"/>
    <w:uiPriority w:val="1"/>
    <w:qFormat/>
    <w:rsid w:val="001B0AAB"/>
    <w:pPr>
      <w:spacing w:after="120" w:line="276" w:lineRule="auto"/>
    </w:pPr>
    <w:rPr>
      <w:rFonts w:eastAsia="Calibri" w:cs="Times New Roman"/>
    </w:rPr>
  </w:style>
  <w:style w:type="paragraph" w:customStyle="1" w:styleId="Bullet">
    <w:name w:val="Bullet"/>
    <w:basedOn w:val="Normal"/>
    <w:qFormat/>
    <w:rsid w:val="00A742D1"/>
    <w:pPr>
      <w:numPr>
        <w:numId w:val="3"/>
      </w:numPr>
      <w:tabs>
        <w:tab w:val="clear" w:pos="1080"/>
        <w:tab w:val="num" w:pos="1560"/>
      </w:tabs>
      <w:spacing w:after="0" w:line="240" w:lineRule="auto"/>
      <w:ind w:left="1560" w:hanging="567"/>
    </w:pPr>
    <w:rPr>
      <w:rFonts w:eastAsia="Times New Roman"/>
      <w:szCs w:val="20"/>
    </w:rPr>
  </w:style>
  <w:style w:type="character" w:styleId="Emphasis">
    <w:name w:val="Emphasis"/>
    <w:qFormat/>
    <w:rsid w:val="00A742D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42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42D1"/>
  </w:style>
  <w:style w:type="character" w:styleId="CommentReference">
    <w:name w:val="annotation reference"/>
    <w:basedOn w:val="DefaultParagraphFont"/>
    <w:semiHidden/>
    <w:unhideWhenUsed/>
    <w:rsid w:val="00A742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4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0FE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9F0FEF"/>
    <w:pPr>
      <w:spacing w:after="240" w:line="240" w:lineRule="auto"/>
      <w:outlineLvl w:val="0"/>
    </w:pPr>
    <w:rPr>
      <w:rFonts w:eastAsia="Times New Roman"/>
      <w:b/>
      <w:bCs/>
      <w:kern w:val="28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F0FEF"/>
    <w:rPr>
      <w:rFonts w:ascii="Arial" w:eastAsia="Times New Roman" w:hAnsi="Arial" w:cs="Arial"/>
      <w:b/>
      <w:bCs/>
      <w:kern w:val="28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45D1B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7787"/>
    <w:pPr>
      <w:tabs>
        <w:tab w:val="left" w:pos="440"/>
        <w:tab w:val="right" w:leader="dot" w:pos="830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03271"/>
    <w:pPr>
      <w:tabs>
        <w:tab w:val="left" w:pos="880"/>
        <w:tab w:val="right" w:leader="dot" w:pos="830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45D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45D1B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45D1B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45D1B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45D1B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45D1B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45D1B"/>
    <w:pPr>
      <w:spacing w:after="100"/>
      <w:ind w:left="1760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3E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2C83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rsid w:val="00281208"/>
    <w:rPr>
      <w:rFonts w:ascii="Arial" w:eastAsia="Times New Roman" w:hAnsi="Arial" w:cs="Arial"/>
    </w:rPr>
  </w:style>
  <w:style w:type="paragraph" w:customStyle="1" w:styleId="BodyText10">
    <w:name w:val="Body Text 1"/>
    <w:basedOn w:val="Normal"/>
    <w:link w:val="BodyText1Char0"/>
    <w:rsid w:val="00281208"/>
    <w:pPr>
      <w:tabs>
        <w:tab w:val="num" w:pos="1985"/>
        <w:tab w:val="left" w:pos="2340"/>
        <w:tab w:val="left" w:pos="3060"/>
      </w:tabs>
      <w:spacing w:after="240" w:line="264" w:lineRule="auto"/>
      <w:ind w:left="851" w:hanging="851"/>
      <w:jc w:val="both"/>
    </w:pPr>
    <w:rPr>
      <w:rFonts w:eastAsia="Times New Roman" w:cs="Times New Roman"/>
      <w:szCs w:val="20"/>
    </w:rPr>
  </w:style>
  <w:style w:type="character" w:customStyle="1" w:styleId="BodyText1Char0">
    <w:name w:val="Body Text 1 Char"/>
    <w:link w:val="BodyText10"/>
    <w:rsid w:val="00281208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10A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0AD9"/>
  </w:style>
  <w:style w:type="paragraph" w:customStyle="1" w:styleId="bullets">
    <w:name w:val="bullets"/>
    <w:basedOn w:val="BodyText10"/>
    <w:qFormat/>
    <w:rsid w:val="00E1448F"/>
    <w:pPr>
      <w:numPr>
        <w:ilvl w:val="2"/>
        <w:numId w:val="17"/>
      </w:numPr>
    </w:pPr>
    <w:rPr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3A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3AAD"/>
  </w:style>
  <w:style w:type="paragraph" w:styleId="FootnoteText">
    <w:name w:val="footnote text"/>
    <w:basedOn w:val="Normal"/>
    <w:link w:val="FootnoteTextChar"/>
    <w:rsid w:val="001F3AAD"/>
    <w:pPr>
      <w:spacing w:after="120" w:line="240" w:lineRule="auto"/>
      <w:jc w:val="both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3AA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8"/>
    <w:semiHidden/>
    <w:rsid w:val="001F3AAD"/>
    <w:rPr>
      <w:vertAlign w:val="superscript"/>
    </w:rPr>
  </w:style>
  <w:style w:type="character" w:styleId="Strong">
    <w:name w:val="Strong"/>
    <w:qFormat/>
    <w:rsid w:val="001F3AAD"/>
    <w:rPr>
      <w:b/>
      <w:bCs/>
    </w:rPr>
  </w:style>
  <w:style w:type="character" w:customStyle="1" w:styleId="TableChar">
    <w:name w:val="Table Char"/>
    <w:link w:val="Table"/>
    <w:locked/>
    <w:rsid w:val="00D33CFE"/>
    <w:rPr>
      <w:lang w:val="en-US"/>
    </w:rPr>
  </w:style>
  <w:style w:type="paragraph" w:customStyle="1" w:styleId="Table">
    <w:name w:val="Table"/>
    <w:basedOn w:val="Normal"/>
    <w:link w:val="TableChar"/>
    <w:rsid w:val="00D33CFE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lang w:val="en-US"/>
    </w:rPr>
  </w:style>
  <w:style w:type="paragraph" w:customStyle="1" w:styleId="xl59">
    <w:name w:val="xl59"/>
    <w:basedOn w:val="Normal"/>
    <w:rsid w:val="00FC1637"/>
    <w:pPr>
      <w:pBdr>
        <w:bottom w:val="double" w:sz="6" w:space="0" w:color="808080"/>
        <w:right w:val="double" w:sz="6" w:space="0" w:color="808080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styleId="ListNumber2">
    <w:name w:val="List Number 2"/>
    <w:basedOn w:val="Normal"/>
    <w:semiHidden/>
    <w:unhideWhenUsed/>
    <w:rsid w:val="00D30218"/>
    <w:pPr>
      <w:tabs>
        <w:tab w:val="num" w:pos="2126"/>
      </w:tabs>
      <w:spacing w:before="120" w:after="0" w:line="264" w:lineRule="auto"/>
      <w:ind w:left="2126" w:hanging="567"/>
      <w:jc w:val="both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69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F97E-C05F-4DF6-BF4A-456A83DF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475CF502.dotm</Template>
  <TotalTime>1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Arup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Parbutt</dc:creator>
  <cp:lastModifiedBy>Holland, Jacqueline</cp:lastModifiedBy>
  <cp:revision>3</cp:revision>
  <cp:lastPrinted>2015-12-02T12:43:00Z</cp:lastPrinted>
  <dcterms:created xsi:type="dcterms:W3CDTF">2016-11-11T14:39:00Z</dcterms:created>
  <dcterms:modified xsi:type="dcterms:W3CDTF">2016-11-14T13:48:00Z</dcterms:modified>
</cp:coreProperties>
</file>