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80931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E3386" w:rsidRPr="002E3386">
              <w:rPr>
                <w:rFonts w:ascii="Arial" w:hAnsi="Arial" w:cs="Arial"/>
                <w:b/>
              </w:rPr>
              <w:t>M0023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1D25775D" w:rsidR="00E565C4" w:rsidRDefault="002E338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Mott McDonald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D48553B" w:rsidR="00727813" w:rsidRPr="00311C5F" w:rsidRDefault="00D4793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1BDA9A77" w:rsidR="00483F92" w:rsidRPr="00CB3E0B" w:rsidRDefault="002E3386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E21DB3E" w:rsidR="00F841A8" w:rsidRPr="002E3386" w:rsidRDefault="002E3386" w:rsidP="00A53652">
      <w:pPr>
        <w:jc w:val="center"/>
        <w:rPr>
          <w:rFonts w:ascii="Arial" w:hAnsi="Arial" w:cs="Arial"/>
          <w:b/>
        </w:rPr>
      </w:pPr>
      <w:r w:rsidRPr="002E3386">
        <w:rPr>
          <w:rFonts w:ascii="Arial" w:hAnsi="Arial" w:cs="Arial"/>
          <w:b/>
        </w:rPr>
        <w:t>M0023</w:t>
      </w:r>
    </w:p>
    <w:p w14:paraId="391E6084" w14:textId="1F5B2FB4" w:rsidR="00727813" w:rsidRDefault="002E3386" w:rsidP="002E3386">
      <w:pPr>
        <w:jc w:val="center"/>
        <w:rPr>
          <w:rFonts w:ascii="Arial" w:hAnsi="Arial" w:cs="Arial"/>
        </w:rPr>
      </w:pPr>
      <w:r w:rsidRPr="002E3386">
        <w:rPr>
          <w:rFonts w:ascii="Arial" w:hAnsi="Arial" w:cs="Arial"/>
          <w:b/>
        </w:rPr>
        <w:t>Project Manager Services to Operations East Scheme Delivery 22/23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B2F106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E3386">
            <w:rPr>
              <w:rFonts w:ascii="Arial" w:hAnsi="Arial" w:cs="Arial"/>
              <w:b/>
            </w:rPr>
            <w:t>04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FE5862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7933">
            <w:rPr>
              <w:rFonts w:ascii="Arial" w:hAnsi="Arial" w:cs="Arial"/>
              <w:b/>
            </w:rPr>
            <w:t>28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E3386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06D882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221D7">
        <w:rPr>
          <w:rFonts w:ascii="Arial" w:hAnsi="Arial" w:cs="Arial"/>
          <w:b/>
        </w:rPr>
        <w:t>1,455,346.56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CC16835" w:rsidR="00627D44" w:rsidRPr="00311C5F" w:rsidRDefault="00D47933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50603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D587DB7" w:rsidR="00CB4F85" w:rsidRPr="002C2284" w:rsidRDefault="006221D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2AE216F" w:rsidR="00CB4F85" w:rsidRPr="002C2284" w:rsidRDefault="006221D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331760" w:rsidR="00CB4F85" w:rsidRPr="002C2284" w:rsidRDefault="006221D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609333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62C53" w14:textId="77777777" w:rsidR="00650603" w:rsidRDefault="00650603">
      <w:r>
        <w:separator/>
      </w:r>
    </w:p>
  </w:endnote>
  <w:endnote w:type="continuationSeparator" w:id="0">
    <w:p w14:paraId="69505558" w14:textId="77777777" w:rsidR="00650603" w:rsidRDefault="0065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65060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E77D1" w14:textId="77777777" w:rsidR="00650603" w:rsidRDefault="00650603">
      <w:r>
        <w:separator/>
      </w:r>
    </w:p>
  </w:footnote>
  <w:footnote w:type="continuationSeparator" w:id="0">
    <w:p w14:paraId="68B60B16" w14:textId="77777777" w:rsidR="00650603" w:rsidRDefault="0065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2E3386"/>
    <w:rsid w:val="00311C5F"/>
    <w:rsid w:val="00313A2E"/>
    <w:rsid w:val="003221D0"/>
    <w:rsid w:val="00336C27"/>
    <w:rsid w:val="00364CE3"/>
    <w:rsid w:val="00375CFE"/>
    <w:rsid w:val="0044629C"/>
    <w:rsid w:val="00470C0A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3055"/>
    <w:rsid w:val="006221D7"/>
    <w:rsid w:val="00627D44"/>
    <w:rsid w:val="00650603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46BA"/>
    <w:rsid w:val="0096338C"/>
    <w:rsid w:val="00985C09"/>
    <w:rsid w:val="009865D2"/>
    <w:rsid w:val="009A7DA4"/>
    <w:rsid w:val="00A26AB8"/>
    <w:rsid w:val="00A53652"/>
    <w:rsid w:val="00A72FA7"/>
    <w:rsid w:val="00A7763C"/>
    <w:rsid w:val="00AE14D0"/>
    <w:rsid w:val="00AF181B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79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62225"/>
    <w:rsid w:val="00101E0F"/>
    <w:rsid w:val="001115CC"/>
    <w:rsid w:val="00152DA9"/>
    <w:rsid w:val="001F3900"/>
    <w:rsid w:val="002448C6"/>
    <w:rsid w:val="00313602"/>
    <w:rsid w:val="003B2650"/>
    <w:rsid w:val="003F3234"/>
    <w:rsid w:val="0047097B"/>
    <w:rsid w:val="004720B2"/>
    <w:rsid w:val="004B0721"/>
    <w:rsid w:val="004B52BA"/>
    <w:rsid w:val="004B61B9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2022-04-14T14:15:00Z</dcterms:created>
  <dcterms:modified xsi:type="dcterms:W3CDTF">2022-04-29T11:04:00Z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