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151418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3A6051">
                  <w:rPr>
                    <w:rStyle w:val="Style1"/>
                    <w:b/>
                  </w:rPr>
                  <w:t>F0035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Content>
              <w:p w14:paraId="26150504" w14:textId="3D6B766E" w:rsidR="00E565C4" w:rsidRDefault="003A6051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0F2F62F0" w14:textId="77777777" w:rsidR="000461F7" w:rsidRDefault="000461F7" w:rsidP="000461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27F34B1C" w14:textId="77777777" w:rsidR="000461F7" w:rsidRDefault="000461F7" w:rsidP="000461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3B95344F" w14:textId="77777777" w:rsidR="000461F7" w:rsidRDefault="000461F7" w:rsidP="000461F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72A6D805" w:rsidR="00CB3E0B" w:rsidRDefault="000461F7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5-12-1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6C4ED4A0" w14:textId="3C2A1FAA" w:rsidR="00E82720" w:rsidRDefault="003A6051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December 2025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654BB208" w:rsidR="00B932EF" w:rsidRDefault="00000000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Content>
          <w:r w:rsidR="003A6051">
            <w:rPr>
              <w:rStyle w:val="Style1"/>
              <w:b/>
            </w:rPr>
            <w:t>F0035</w:t>
          </w:r>
        </w:sdtContent>
      </w:sdt>
    </w:p>
    <w:p w14:paraId="48F9BA39" w14:textId="46E98B1A" w:rsidR="00B932EF" w:rsidRDefault="00000000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Content>
          <w:r w:rsidR="0062037A" w:rsidRPr="0062037A">
            <w:rPr>
              <w:rStyle w:val="Style1"/>
              <w:b/>
            </w:rPr>
            <w:t xml:space="preserve">Forensic Audit Services to deliver third line of defence of payments to RDP suppliers </w:t>
          </w:r>
          <w:r w:rsidR="0062037A">
            <w:rPr>
              <w:rStyle w:val="Style1"/>
              <w:b/>
            </w:rPr>
            <w:t>–</w:t>
          </w:r>
          <w:r w:rsidR="0062037A" w:rsidRPr="0062037A">
            <w:rPr>
              <w:rStyle w:val="Style1"/>
              <w:b/>
            </w:rPr>
            <w:t xml:space="preserve"> </w:t>
          </w:r>
          <w:r w:rsidR="0062037A">
            <w:rPr>
              <w:rStyle w:val="Style1"/>
              <w:b/>
            </w:rPr>
            <w:t>B – Phase 1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AAFB21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5-11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9065D">
            <w:rPr>
              <w:rFonts w:ascii="Arial" w:hAnsi="Arial" w:cs="Arial"/>
              <w:b/>
            </w:rPr>
            <w:t>24 November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4E62E94B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5-12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9065D">
            <w:rPr>
              <w:rFonts w:ascii="Arial" w:hAnsi="Arial" w:cs="Arial"/>
              <w:b/>
            </w:rPr>
            <w:t>12 December 2025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C132E">
            <w:rPr>
              <w:rFonts w:ascii="Arial" w:hAnsi="Arial" w:cs="Arial"/>
              <w:b/>
            </w:rPr>
            <w:t>31 March 2026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1CF9B4E7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Content>
              <w:r w:rsidR="00BC132E" w:rsidRPr="00BC132E">
                <w:rPr>
                  <w:rStyle w:val="Style1"/>
                  <w:b/>
                </w:rPr>
                <w:t>83,270.93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4FE0D72E" w:rsidR="00E82720" w:rsidRPr="00311C5F" w:rsidRDefault="00000000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Content>
          <w:r w:rsidR="00CA721E"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</w:t>
      </w:r>
      <w:proofErr w:type="gramStart"/>
      <w:r w:rsidR="00E82720" w:rsidRPr="00311C5F">
        <w:rPr>
          <w:rFonts w:ascii="Arial" w:hAnsi="Arial" w:cs="Arial"/>
        </w:rPr>
        <w:t>Sponsor, and</w:t>
      </w:r>
      <w:proofErr w:type="gramEnd"/>
      <w:r w:rsidR="00E82720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Content>
          <w:r w:rsidR="00CA721E"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35D82171" w:rsidR="00727813" w:rsidRPr="00311C5F" w:rsidRDefault="00CA721E" w:rsidP="00727813">
      <w:pPr>
        <w:rPr>
          <w:rFonts w:ascii="Arial" w:hAnsi="Arial" w:cs="Arial"/>
        </w:rPr>
      </w:pPr>
      <w:r>
        <w:rPr>
          <w:rFonts w:ascii="Arial" w:hAnsi="Arial" w:cs="Arial"/>
          <w:noProof/>
        </w:rPr>
        <w:t>X</w:t>
      </w:r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2F7CF7" w:rsidP="00A43023">
            <w:pPr>
              <w:rPr>
                <w:rFonts w:ascii="Arial" w:hAnsi="Arial" w:cs="Arial"/>
              </w:rPr>
            </w:pPr>
            <w:hyperlink r:id="rId11" w:history="1">
              <w:r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0C970B7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B62AD9">
                  <w:rPr>
                    <w:rStyle w:val="Style1"/>
                    <w:b/>
                  </w:rPr>
                  <w:t>F0035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80312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439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D172" w14:textId="77777777" w:rsidR="00164852" w:rsidRDefault="00164852">
      <w:r>
        <w:separator/>
      </w:r>
    </w:p>
  </w:endnote>
  <w:endnote w:type="continuationSeparator" w:id="0">
    <w:p w14:paraId="3FBE4FB8" w14:textId="77777777" w:rsidR="00164852" w:rsidRDefault="0016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3DD434E2" w:rsidR="00774AF4" w:rsidRDefault="0080312E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7878DD48">
              <wp:simplePos x="0" y="0"/>
              <wp:positionH relativeFrom="column">
                <wp:posOffset>-199390</wp:posOffset>
              </wp:positionH>
              <wp:positionV relativeFrom="paragraph">
                <wp:posOffset>287020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2.6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BTYkVf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226F5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635664397" name="Picture 635664397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2EA6533E" w:rsidR="00777912" w:rsidRPr="00774AF4" w:rsidRDefault="00777912" w:rsidP="00774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57C55A04" w:rsidR="00777912" w:rsidRDefault="00406E08">
    <w:pPr>
      <w:pStyle w:val="Footer"/>
    </w:pPr>
    <w:fldSimple w:instr=" FILENAME  \* MERGEFORMAT ">
      <w:r>
        <w:rPr>
          <w:noProof/>
        </w:rPr>
        <w:t>F0035 FAF Award Notice - TOP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2257" w14:textId="77777777" w:rsidR="00164852" w:rsidRDefault="00164852">
      <w:r>
        <w:separator/>
      </w:r>
    </w:p>
  </w:footnote>
  <w:footnote w:type="continuationSeparator" w:id="0">
    <w:p w14:paraId="047F58A0" w14:textId="77777777" w:rsidR="00164852" w:rsidRDefault="0016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86522703" name="Picture 8652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61F7"/>
    <w:rsid w:val="000607B9"/>
    <w:rsid w:val="00067DE3"/>
    <w:rsid w:val="00087732"/>
    <w:rsid w:val="000B5932"/>
    <w:rsid w:val="000B6B21"/>
    <w:rsid w:val="000E0A93"/>
    <w:rsid w:val="000E5C2C"/>
    <w:rsid w:val="001209C0"/>
    <w:rsid w:val="001269D2"/>
    <w:rsid w:val="0013631C"/>
    <w:rsid w:val="00164852"/>
    <w:rsid w:val="001675F0"/>
    <w:rsid w:val="00181734"/>
    <w:rsid w:val="0019065D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2F7CF7"/>
    <w:rsid w:val="0031029F"/>
    <w:rsid w:val="00311C5F"/>
    <w:rsid w:val="00313A2E"/>
    <w:rsid w:val="003221D0"/>
    <w:rsid w:val="00336C27"/>
    <w:rsid w:val="00364CE3"/>
    <w:rsid w:val="00375CFE"/>
    <w:rsid w:val="003A6051"/>
    <w:rsid w:val="003F1D11"/>
    <w:rsid w:val="00406E08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272F"/>
    <w:rsid w:val="0062037A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0312E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40D9E"/>
    <w:rsid w:val="00A53652"/>
    <w:rsid w:val="00A7763C"/>
    <w:rsid w:val="00AE14D0"/>
    <w:rsid w:val="00AF3514"/>
    <w:rsid w:val="00B50393"/>
    <w:rsid w:val="00B62AD9"/>
    <w:rsid w:val="00B738D0"/>
    <w:rsid w:val="00B82E41"/>
    <w:rsid w:val="00B82F6B"/>
    <w:rsid w:val="00B92073"/>
    <w:rsid w:val="00B932EF"/>
    <w:rsid w:val="00BC132E"/>
    <w:rsid w:val="00BC48DD"/>
    <w:rsid w:val="00BE41A0"/>
    <w:rsid w:val="00C04830"/>
    <w:rsid w:val="00C11A7F"/>
    <w:rsid w:val="00C30F88"/>
    <w:rsid w:val="00C3604A"/>
    <w:rsid w:val="00C47102"/>
    <w:rsid w:val="00C509BE"/>
    <w:rsid w:val="00C84D60"/>
    <w:rsid w:val="00CA1D5E"/>
    <w:rsid w:val="00CA2CDC"/>
    <w:rsid w:val="00CA721E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1C01"/>
    <w:rsid w:val="00F65A63"/>
    <w:rsid w:val="00F7334E"/>
    <w:rsid w:val="00F841A8"/>
    <w:rsid w:val="00F86F45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D272F"/>
    <w:rsid w:val="005E33C3"/>
    <w:rsid w:val="00622F0A"/>
    <w:rsid w:val="0067729F"/>
    <w:rsid w:val="00692579"/>
    <w:rsid w:val="00695C80"/>
    <w:rsid w:val="00793D6E"/>
    <w:rsid w:val="008137AF"/>
    <w:rsid w:val="00837AC6"/>
    <w:rsid w:val="00986547"/>
    <w:rsid w:val="009A65F4"/>
    <w:rsid w:val="009A7FAF"/>
    <w:rsid w:val="009B1470"/>
    <w:rsid w:val="009F2608"/>
    <w:rsid w:val="00A11CA3"/>
    <w:rsid w:val="00A40D9E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1C01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349</Words>
  <Characters>1768</Characters>
  <Application>Microsoft Office Word</Application>
  <DocSecurity>0</DocSecurity>
  <Lines>96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22</cp:revision>
  <cp:lastPrinted>2025-12-12T15:26:00Z</cp:lastPrinted>
  <dcterms:created xsi:type="dcterms:W3CDTF">2022-11-07T14:53:00Z</dcterms:created>
  <dcterms:modified xsi:type="dcterms:W3CDTF">2026-02-12T13:30:00Z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