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D6D0F1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5181C">
              <w:rPr>
                <w:rFonts w:ascii="Arial" w:hAnsi="Arial" w:cs="Arial"/>
                <w:b/>
                <w:sz w:val="22"/>
              </w:rPr>
              <w:t>800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083F407" w:rsidR="004E4BD7" w:rsidRDefault="00577E4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5181C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A1EC9A8" w:rsidR="005C6E7D" w:rsidRDefault="00F5597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6A12E256" w:rsidR="00727813" w:rsidRDefault="00A5181C" w:rsidP="00A5181C">
      <w:pPr>
        <w:jc w:val="center"/>
        <w:rPr>
          <w:rFonts w:ascii="Arial" w:hAnsi="Arial" w:cs="Arial"/>
          <w:b/>
        </w:rPr>
      </w:pPr>
      <w:r w:rsidRPr="00A5181C">
        <w:rPr>
          <w:rFonts w:ascii="Arial" w:hAnsi="Arial" w:cs="Arial"/>
          <w:b/>
        </w:rPr>
        <w:t>1-800 Connected and Autonomous Plan</w:t>
      </w:r>
    </w:p>
    <w:p w14:paraId="7181F340" w14:textId="77777777" w:rsidR="00A5181C" w:rsidRDefault="00A5181C">
      <w:pPr>
        <w:rPr>
          <w:rFonts w:ascii="Arial" w:hAnsi="Arial" w:cs="Arial"/>
        </w:rPr>
      </w:pPr>
    </w:p>
    <w:p w14:paraId="5D6970DB" w14:textId="06C7805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2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5181C">
            <w:rPr>
              <w:rStyle w:val="Style1"/>
            </w:rPr>
            <w:t>22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650808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5181C">
            <w:rPr>
              <w:rStyle w:val="Style2"/>
            </w:rPr>
            <w:t>01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021A6">
            <w:rPr>
              <w:rStyle w:val="Style3"/>
            </w:rPr>
            <w:t>28 February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6F9E7F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B74BA" w:rsidRPr="007B74BA">
        <w:rPr>
          <w:rFonts w:ascii="Arial" w:hAnsi="Arial" w:cs="Arial"/>
          <w:b/>
        </w:rPr>
        <w:t>249,999.39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5E0BCBA" w:rsidR="00627D44" w:rsidRPr="00627D44" w:rsidRDefault="00A115E5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</w:t>
      </w:r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  <w:bookmarkStart w:id="15" w:name="_GoBack"/>
      <w:bookmarkEnd w:id="15"/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B393FF3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7B74BA">
              <w:rPr>
                <w:rFonts w:ascii="Arial" w:hAnsi="Arial" w:cs="Arial"/>
              </w:rPr>
              <w:t>800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E906143" w:rsidR="00627D44" w:rsidRPr="00627D44" w:rsidRDefault="007B74BA" w:rsidP="00727813">
            <w:pPr>
              <w:rPr>
                <w:rFonts w:ascii="Arial" w:hAnsi="Arial" w:cs="Arial"/>
              </w:rPr>
            </w:pPr>
            <w:r w:rsidRPr="007B74BA">
              <w:rPr>
                <w:rFonts w:ascii="Arial" w:hAnsi="Arial" w:cs="Arial"/>
              </w:rPr>
              <w:t>5532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609DDA6" w:rsidR="00627D44" w:rsidRPr="00627D44" w:rsidRDefault="007B74BA" w:rsidP="00727813">
            <w:pPr>
              <w:rPr>
                <w:rFonts w:ascii="Arial" w:hAnsi="Arial" w:cs="Arial"/>
              </w:rPr>
            </w:pPr>
            <w:bookmarkStart w:id="22" w:name="bkCostCentre"/>
            <w:r w:rsidRPr="007B74BA">
              <w:rPr>
                <w:rFonts w:ascii="Arial" w:hAnsi="Arial" w:cs="Arial"/>
              </w:rPr>
              <w:t>602145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F6512" w14:textId="77777777" w:rsidR="00577E46" w:rsidRDefault="00577E46">
      <w:r>
        <w:separator/>
      </w:r>
    </w:p>
  </w:endnote>
  <w:endnote w:type="continuationSeparator" w:id="0">
    <w:p w14:paraId="5684E978" w14:textId="77777777" w:rsidR="00577E46" w:rsidRDefault="0057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1285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A21D2" w14:textId="77777777" w:rsidR="00577E46" w:rsidRDefault="00577E46">
      <w:r>
        <w:separator/>
      </w:r>
    </w:p>
  </w:footnote>
  <w:footnote w:type="continuationSeparator" w:id="0">
    <w:p w14:paraId="6B663A6D" w14:textId="77777777" w:rsidR="00577E46" w:rsidRDefault="0057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0DEF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7E46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B74BA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115E5"/>
    <w:rsid w:val="00A26AB8"/>
    <w:rsid w:val="00A5181C"/>
    <w:rsid w:val="00A53652"/>
    <w:rsid w:val="00B1285C"/>
    <w:rsid w:val="00B50393"/>
    <w:rsid w:val="00B738D0"/>
    <w:rsid w:val="00B82F6B"/>
    <w:rsid w:val="00B92073"/>
    <w:rsid w:val="00BC48DD"/>
    <w:rsid w:val="00C04830"/>
    <w:rsid w:val="00C21555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021A6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55979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80310"/>
    <w:rsid w:val="00622F0A"/>
    <w:rsid w:val="0067729F"/>
    <w:rsid w:val="00692579"/>
    <w:rsid w:val="00695C80"/>
    <w:rsid w:val="00786BCB"/>
    <w:rsid w:val="009A65F4"/>
    <w:rsid w:val="00A8024D"/>
    <w:rsid w:val="00CB5698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5234-7F90-4967-8EF9-735FF5C5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5</cp:revision>
  <cp:lastPrinted>2016-01-12T11:01:00Z</cp:lastPrinted>
  <dcterms:created xsi:type="dcterms:W3CDTF">2019-03-27T12:04:00Z</dcterms:created>
  <dcterms:modified xsi:type="dcterms:W3CDTF">2019-03-29T13:05:00Z</dcterms:modified>
</cp:coreProperties>
</file>