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C37212" w:rsidR="00203F5D" w:rsidRPr="00C34563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34563" w:rsidRPr="00C34563">
              <w:rPr>
                <w:rFonts w:ascii="Arial" w:hAnsi="Arial" w:cs="Arial"/>
                <w:b/>
              </w:rPr>
              <w:t>T0439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C34563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BACE3D7" w:rsidR="00CB3E0B" w:rsidRDefault="0038049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5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8114907" w:rsidR="00727813" w:rsidRPr="00311C5F" w:rsidRDefault="0038049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May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F4BDFAE" w:rsidR="00A53652" w:rsidRPr="00CB3E0B" w:rsidRDefault="0038049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F16BC4B" w:rsidR="00727813" w:rsidRDefault="0038049D" w:rsidP="0038049D">
      <w:pPr>
        <w:jc w:val="center"/>
        <w:rPr>
          <w:rFonts w:ascii="Arial" w:hAnsi="Arial" w:cs="Arial"/>
          <w:b/>
        </w:rPr>
      </w:pPr>
      <w:r w:rsidRPr="0038049D">
        <w:rPr>
          <w:rFonts w:ascii="Arial" w:hAnsi="Arial" w:cs="Arial"/>
          <w:b/>
        </w:rPr>
        <w:t>T0439 Biodiversity advice to operations and major projects</w:t>
      </w:r>
    </w:p>
    <w:p w14:paraId="264275D2" w14:textId="77777777" w:rsidR="0038049D" w:rsidRDefault="0038049D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8F931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8049D">
            <w:rPr>
              <w:rFonts w:ascii="Arial" w:hAnsi="Arial" w:cs="Arial"/>
              <w:b/>
            </w:rPr>
            <w:t>13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A5C11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5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8049D">
            <w:rPr>
              <w:rFonts w:ascii="Arial" w:hAnsi="Arial" w:cs="Arial"/>
              <w:b/>
            </w:rPr>
            <w:t>12 May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8049D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09445A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8049D" w:rsidRPr="0038049D">
        <w:rPr>
          <w:rFonts w:ascii="Arial" w:hAnsi="Arial" w:cs="Arial"/>
          <w:b/>
        </w:rPr>
        <w:t>151,589.40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160D63A" w:rsidR="00627D44" w:rsidRPr="00311C5F" w:rsidRDefault="00C3456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38049D" w:rsidRPr="0038049D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4D96E5D" w:rsidR="00727813" w:rsidRPr="00311C5F" w:rsidRDefault="00C3456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35379DE" w:rsidR="00CB4F85" w:rsidRPr="002C2284" w:rsidRDefault="0038049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256CC74" w:rsidR="00CB4F85" w:rsidRPr="002C2284" w:rsidRDefault="0038049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63C3D56" w:rsidR="00CB4F85" w:rsidRPr="002C2284" w:rsidRDefault="0038049D" w:rsidP="00A43023">
            <w:pPr>
              <w:rPr>
                <w:rFonts w:ascii="Arial" w:hAnsi="Arial" w:cs="Arial"/>
                <w:b/>
              </w:rPr>
            </w:pPr>
            <w:r w:rsidRPr="0038049D">
              <w:rPr>
                <w:rFonts w:ascii="Arial" w:hAnsi="Arial" w:cs="Arial"/>
                <w:b/>
              </w:rPr>
              <w:t>616290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B759" w14:textId="77777777" w:rsidR="00463DF8" w:rsidRDefault="00463DF8">
      <w:r>
        <w:separator/>
      </w:r>
    </w:p>
  </w:endnote>
  <w:endnote w:type="continuationSeparator" w:id="0">
    <w:p w14:paraId="59A3D248" w14:textId="77777777" w:rsidR="00463DF8" w:rsidRDefault="0046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3AC2" w14:textId="77777777" w:rsidR="00463DF8" w:rsidRDefault="00463DF8">
      <w:r>
        <w:separator/>
      </w:r>
    </w:p>
  </w:footnote>
  <w:footnote w:type="continuationSeparator" w:id="0">
    <w:p w14:paraId="655FDEAE" w14:textId="77777777" w:rsidR="00463DF8" w:rsidRDefault="0046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258BE"/>
    <w:rsid w:val="00336C27"/>
    <w:rsid w:val="00364CE3"/>
    <w:rsid w:val="00375CFE"/>
    <w:rsid w:val="0038049D"/>
    <w:rsid w:val="0044629C"/>
    <w:rsid w:val="00463DF8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4563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34E97"/>
    <w:rsid w:val="00EE36CC"/>
    <w:rsid w:val="00F251E4"/>
    <w:rsid w:val="00F660A4"/>
    <w:rsid w:val="00F762EA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2023-05-12T12:07:00Z</dcterms:created>
  <dcterms:modified xsi:type="dcterms:W3CDTF">2023-05-16T09:44:00Z</dcterms:modified>
</cp:coreProperties>
</file>