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BDE34C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B2B6C">
              <w:rPr>
                <w:rFonts w:ascii="Arial" w:hAnsi="Arial" w:cs="Arial"/>
                <w:b/>
                <w:sz w:val="22"/>
              </w:rPr>
              <w:t>910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9A4E1B4" w:rsidR="004E4BD7" w:rsidRDefault="00F85C2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B2B6C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8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EF6ABA7" w:rsidR="005C6E7D" w:rsidRDefault="00BB2B6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15 August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4CFA2F48" w:rsidR="00727813" w:rsidRDefault="00BB2B6C" w:rsidP="00BB2B6C">
      <w:pPr>
        <w:jc w:val="center"/>
        <w:rPr>
          <w:rFonts w:ascii="Arial" w:hAnsi="Arial" w:cs="Arial"/>
        </w:rPr>
      </w:pPr>
      <w:r w:rsidRPr="00BB2B6C">
        <w:rPr>
          <w:rFonts w:ascii="Arial" w:hAnsi="Arial" w:cs="Arial"/>
          <w:b/>
        </w:rPr>
        <w:t>1-910 Highway Link Design - Revisions to Relaxations and Rural / Urban Classifications</w:t>
      </w:r>
    </w:p>
    <w:p w14:paraId="5D6970DB" w14:textId="1422C28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B2B6C">
            <w:rPr>
              <w:rFonts w:ascii="Arial" w:hAnsi="Arial" w:cs="Arial"/>
            </w:rPr>
            <w:t>05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AFCE8F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B2B6C">
            <w:rPr>
              <w:rFonts w:ascii="Arial" w:hAnsi="Arial" w:cs="Arial"/>
            </w:rPr>
            <w:t>01 October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B2B6C">
            <w:rPr>
              <w:rFonts w:ascii="Arial" w:hAnsi="Arial" w:cs="Arial"/>
            </w:rPr>
            <w:t>30 November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384FD3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B2B6C">
        <w:rPr>
          <w:rFonts w:ascii="Arial" w:hAnsi="Arial" w:cs="Arial"/>
          <w:b/>
        </w:rPr>
        <w:t>149,288.65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64C63A1" w:rsidR="00627D44" w:rsidRPr="00627D44" w:rsidRDefault="00787455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0CC2E5F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BB2B6C">
              <w:rPr>
                <w:rFonts w:ascii="Arial" w:hAnsi="Arial" w:cs="Arial"/>
              </w:rPr>
              <w:t>910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B96E74A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733C684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0" w:name="_GoBack"/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BC6C5" w14:textId="77777777" w:rsidR="00F85C2E" w:rsidRDefault="00F85C2E">
      <w:r>
        <w:separator/>
      </w:r>
    </w:p>
  </w:endnote>
  <w:endnote w:type="continuationSeparator" w:id="0">
    <w:p w14:paraId="63B6F4A0" w14:textId="77777777" w:rsidR="00F85C2E" w:rsidRDefault="00F8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85EA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CD016" w14:textId="77777777" w:rsidR="00F85C2E" w:rsidRDefault="00F85C2E">
      <w:r>
        <w:separator/>
      </w:r>
    </w:p>
  </w:footnote>
  <w:footnote w:type="continuationSeparator" w:id="0">
    <w:p w14:paraId="4BC7EBC6" w14:textId="77777777" w:rsidR="00F85C2E" w:rsidRDefault="00F85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5EAF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87455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B2B6C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85C2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7A2A4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34B41"/>
    <w:rsid w:val="004B0721"/>
    <w:rsid w:val="004B52BA"/>
    <w:rsid w:val="00506E85"/>
    <w:rsid w:val="005B3136"/>
    <w:rsid w:val="00622F0A"/>
    <w:rsid w:val="0067729F"/>
    <w:rsid w:val="00692579"/>
    <w:rsid w:val="00695C80"/>
    <w:rsid w:val="007A2A4F"/>
    <w:rsid w:val="009A65F4"/>
    <w:rsid w:val="00A8024D"/>
    <w:rsid w:val="00DC58AA"/>
    <w:rsid w:val="00EE36CC"/>
    <w:rsid w:val="00F660A4"/>
    <w:rsid w:val="00F758C9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6C98-60D9-48C3-A6D7-C93E140B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2019-08-16T14:19:00Z</dcterms:created>
  <dcterms:modified xsi:type="dcterms:W3CDTF">2019-08-16T14:19:00Z</dcterms:modified>
</cp:coreProperties>
</file>