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7E316" w14:textId="77777777" w:rsidR="00AA7DA0" w:rsidRPr="00D64ACF" w:rsidRDefault="00CA0D5D" w:rsidP="00CA0D5D">
      <w:pPr>
        <w:spacing w:before="240" w:after="120" w:line="276" w:lineRule="auto"/>
        <w:rPr>
          <w:sz w:val="20"/>
        </w:rPr>
      </w:pPr>
      <w:bookmarkStart w:id="0" w:name="_Hlk77335274"/>
      <w:r w:rsidRPr="00D64ACF">
        <w:rPr>
          <w:sz w:val="20"/>
        </w:rPr>
        <w:tab/>
      </w:r>
      <w:r w:rsidRPr="00D64ACF">
        <w:rPr>
          <w:sz w:val="20"/>
        </w:rPr>
        <w:tab/>
      </w:r>
      <w:r w:rsidRPr="00D64ACF">
        <w:rPr>
          <w:sz w:val="20"/>
        </w:rPr>
        <w:tab/>
      </w:r>
      <w:r w:rsidRPr="00D64ACF">
        <w:rPr>
          <w:sz w:val="20"/>
        </w:rPr>
        <w:tab/>
      </w:r>
    </w:p>
    <w:p w14:paraId="28A551D3" w14:textId="1226A155" w:rsidR="00CA0D5D" w:rsidRPr="00D64ACF" w:rsidRDefault="00CA0D5D" w:rsidP="00AA7DA0">
      <w:pPr>
        <w:spacing w:before="240" w:after="120" w:line="276" w:lineRule="auto"/>
        <w:jc w:val="center"/>
        <w:rPr>
          <w:sz w:val="28"/>
          <w:szCs w:val="28"/>
        </w:rPr>
      </w:pPr>
      <w:r w:rsidRPr="00D64ACF">
        <w:rPr>
          <w:sz w:val="28"/>
          <w:szCs w:val="28"/>
        </w:rPr>
        <w:t>Date:</w:t>
      </w:r>
    </w:p>
    <w:p w14:paraId="6940C20C" w14:textId="77777777" w:rsidR="00CA0D5D" w:rsidRPr="00D64ACF" w:rsidRDefault="00CA0D5D" w:rsidP="00CA0D5D">
      <w:pPr>
        <w:spacing w:before="240" w:after="120" w:line="276" w:lineRule="auto"/>
        <w:jc w:val="center"/>
        <w:rPr>
          <w:sz w:val="20"/>
        </w:rPr>
      </w:pPr>
    </w:p>
    <w:p w14:paraId="7461419D" w14:textId="77777777" w:rsidR="00CA0D5D" w:rsidRPr="00D64ACF" w:rsidRDefault="00CA0D5D" w:rsidP="00CA0D5D">
      <w:pPr>
        <w:spacing w:before="240" w:after="120" w:line="276" w:lineRule="auto"/>
        <w:jc w:val="center"/>
        <w:rPr>
          <w:sz w:val="20"/>
        </w:rPr>
      </w:pPr>
    </w:p>
    <w:p w14:paraId="521F1C85" w14:textId="77777777" w:rsidR="00CA0D5D" w:rsidRPr="00D64ACF" w:rsidRDefault="00CA0D5D" w:rsidP="00CA0D5D">
      <w:pPr>
        <w:spacing w:before="240" w:after="120" w:line="276" w:lineRule="auto"/>
        <w:jc w:val="center"/>
        <w:rPr>
          <w:sz w:val="20"/>
        </w:rPr>
      </w:pPr>
    </w:p>
    <w:p w14:paraId="0E95F728" w14:textId="038D481C" w:rsidR="00CA0D5D" w:rsidRPr="00D64ACF" w:rsidRDefault="00D64ACF" w:rsidP="00CA0D5D">
      <w:pPr>
        <w:spacing w:before="240" w:after="120" w:line="276" w:lineRule="auto"/>
        <w:jc w:val="center"/>
        <w:rPr>
          <w:sz w:val="36"/>
          <w:szCs w:val="36"/>
        </w:rPr>
      </w:pPr>
      <w:r w:rsidRPr="00D64ACF">
        <w:rPr>
          <w:sz w:val="36"/>
          <w:szCs w:val="36"/>
        </w:rPr>
        <w:t>A Contract for the Provision of Learning and Skills Services at HMP &amp; YOI Parc</w:t>
      </w:r>
    </w:p>
    <w:p w14:paraId="2A376F08" w14:textId="77777777" w:rsidR="00CA0D5D" w:rsidRPr="00D64ACF" w:rsidRDefault="00CA0D5D" w:rsidP="00CA0D5D">
      <w:pPr>
        <w:spacing w:before="240" w:after="120" w:line="276" w:lineRule="auto"/>
        <w:rPr>
          <w:sz w:val="20"/>
        </w:rPr>
      </w:pPr>
    </w:p>
    <w:p w14:paraId="2BAB53E8" w14:textId="77777777" w:rsidR="00CA0D5D" w:rsidRPr="00D64ACF" w:rsidRDefault="00CA0D5D" w:rsidP="00CA0D5D">
      <w:pPr>
        <w:spacing w:before="240" w:after="120" w:line="276" w:lineRule="auto"/>
        <w:jc w:val="center"/>
        <w:rPr>
          <w:szCs w:val="22"/>
        </w:rPr>
      </w:pPr>
      <w:r w:rsidRPr="00D64ACF">
        <w:rPr>
          <w:szCs w:val="22"/>
        </w:rPr>
        <w:t>Between</w:t>
      </w:r>
    </w:p>
    <w:p w14:paraId="401E621D" w14:textId="77777777" w:rsidR="00CA0D5D" w:rsidRPr="00D64ACF" w:rsidRDefault="00CA0D5D" w:rsidP="00CA0D5D">
      <w:pPr>
        <w:spacing w:before="240" w:after="120" w:line="276" w:lineRule="auto"/>
        <w:jc w:val="center"/>
        <w:rPr>
          <w:sz w:val="32"/>
          <w:szCs w:val="32"/>
        </w:rPr>
      </w:pPr>
      <w:r w:rsidRPr="001A18C6">
        <w:rPr>
          <w:sz w:val="32"/>
          <w:szCs w:val="32"/>
        </w:rPr>
        <w:t>The Secretary of State for Justice</w:t>
      </w:r>
    </w:p>
    <w:p w14:paraId="68A6D24B" w14:textId="77777777" w:rsidR="00CA0D5D" w:rsidRPr="00D64ACF" w:rsidRDefault="00CA0D5D" w:rsidP="00CA0D5D">
      <w:pPr>
        <w:spacing w:before="240" w:after="120" w:line="276" w:lineRule="auto"/>
        <w:jc w:val="center"/>
        <w:rPr>
          <w:szCs w:val="22"/>
        </w:rPr>
      </w:pPr>
      <w:r w:rsidRPr="00D64ACF">
        <w:rPr>
          <w:szCs w:val="22"/>
        </w:rPr>
        <w:t>And</w:t>
      </w:r>
    </w:p>
    <w:p w14:paraId="28C6F97F" w14:textId="53C038D4" w:rsidR="00CA0D5D" w:rsidRPr="001639B1" w:rsidRDefault="001639B1" w:rsidP="001639B1">
      <w:pPr>
        <w:spacing w:before="240" w:after="120" w:line="276" w:lineRule="auto"/>
        <w:jc w:val="center"/>
        <w:rPr>
          <w:sz w:val="32"/>
          <w:szCs w:val="32"/>
        </w:rPr>
      </w:pPr>
      <w:r w:rsidRPr="001639B1">
        <w:rPr>
          <w:sz w:val="32"/>
          <w:szCs w:val="32"/>
        </w:rPr>
        <w:t>Novus Gower Limited</w:t>
      </w:r>
    </w:p>
    <w:p w14:paraId="745E3F38" w14:textId="01677119" w:rsidR="00CA0D5D" w:rsidRPr="00D64ACF" w:rsidRDefault="00CA0D5D" w:rsidP="00CA0D5D">
      <w:pPr>
        <w:spacing w:before="240" w:after="120" w:line="276" w:lineRule="auto"/>
        <w:rPr>
          <w:sz w:val="20"/>
        </w:rPr>
      </w:pPr>
    </w:p>
    <w:p w14:paraId="69DE8BA6" w14:textId="77777777" w:rsidR="00C15BB6" w:rsidRPr="00D64ACF" w:rsidRDefault="00C15BB6" w:rsidP="007A70DB">
      <w:pPr>
        <w:spacing w:before="240" w:after="120" w:line="276" w:lineRule="auto"/>
        <w:jc w:val="center"/>
        <w:rPr>
          <w:sz w:val="20"/>
        </w:rPr>
        <w:sectPr w:rsidR="00C15BB6" w:rsidRPr="00D64ACF" w:rsidSect="00E73F4E">
          <w:headerReference w:type="even" r:id="rId11"/>
          <w:headerReference w:type="default" r:id="rId12"/>
          <w:footerReference w:type="even" r:id="rId13"/>
          <w:footerReference w:type="default" r:id="rId14"/>
          <w:headerReference w:type="first" r:id="rId15"/>
          <w:footerReference w:type="first" r:id="rId16"/>
          <w:pgSz w:w="11906" w:h="16838" w:code="9"/>
          <w:pgMar w:top="1701" w:right="1021" w:bottom="2268" w:left="1021" w:header="567" w:footer="567" w:gutter="0"/>
          <w:pgNumType w:start="1"/>
          <w:cols w:space="720"/>
          <w:docGrid w:linePitch="272"/>
        </w:sectPr>
      </w:pPr>
    </w:p>
    <w:p w14:paraId="43ACD594" w14:textId="77777777" w:rsidR="00542941" w:rsidRPr="00D64ACF" w:rsidRDefault="00542941" w:rsidP="00542941">
      <w:pPr>
        <w:spacing w:after="240"/>
        <w:jc w:val="left"/>
        <w:rPr>
          <w:b/>
          <w:sz w:val="20"/>
        </w:rPr>
      </w:pPr>
      <w:r w:rsidRPr="00D64ACF">
        <w:rPr>
          <w:b/>
          <w:sz w:val="20"/>
        </w:rPr>
        <w:lastRenderedPageBreak/>
        <w:t>CONTENTS</w:t>
      </w:r>
    </w:p>
    <w:p w14:paraId="1FD246E9" w14:textId="2561AA48" w:rsidR="00E214B3" w:rsidRDefault="00542941" w:rsidP="00E214B3">
      <w:pPr>
        <w:pStyle w:val="TOC2"/>
        <w:tabs>
          <w:tab w:val="right" w:pos="9854"/>
        </w:tabs>
        <w:rPr>
          <w:rFonts w:asciiTheme="minorHAnsi" w:eastAsiaTheme="minorEastAsia" w:hAnsiTheme="minorHAnsi"/>
          <w:noProof/>
          <w:sz w:val="22"/>
          <w:szCs w:val="22"/>
        </w:rPr>
      </w:pPr>
      <w:r w:rsidRPr="00D64ACF">
        <w:fldChar w:fldCharType="begin"/>
      </w:r>
      <w:r w:rsidRPr="00D64ACF">
        <w:instrText xml:space="preserve"> TOC \f \h \z </w:instrText>
      </w:r>
      <w:r w:rsidRPr="00D64ACF">
        <w:fldChar w:fldCharType="separate"/>
      </w:r>
      <w:hyperlink w:anchor="_Toc79684515" w:history="1">
        <w:r w:rsidR="00E214B3" w:rsidRPr="003D0714">
          <w:rPr>
            <w:rStyle w:val="Hyperlink"/>
            <w:noProof/>
          </w:rPr>
          <w:t>A1</w:t>
        </w:r>
        <w:r w:rsidR="00E214B3">
          <w:rPr>
            <w:rFonts w:asciiTheme="minorHAnsi" w:eastAsiaTheme="minorEastAsia" w:hAnsiTheme="minorHAnsi"/>
            <w:noProof/>
            <w:sz w:val="22"/>
            <w:szCs w:val="22"/>
          </w:rPr>
          <w:tab/>
        </w:r>
        <w:r w:rsidR="00E214B3" w:rsidRPr="003D0714">
          <w:rPr>
            <w:rStyle w:val="Hyperlink"/>
            <w:noProof/>
          </w:rPr>
          <w:t>Definitions and Interpretation</w:t>
        </w:r>
        <w:r w:rsidR="00E214B3">
          <w:rPr>
            <w:noProof/>
            <w:webHidden/>
          </w:rPr>
          <w:tab/>
        </w:r>
        <w:r w:rsidR="00E214B3">
          <w:rPr>
            <w:noProof/>
            <w:webHidden/>
          </w:rPr>
          <w:fldChar w:fldCharType="begin"/>
        </w:r>
        <w:r w:rsidR="00E214B3">
          <w:rPr>
            <w:noProof/>
            <w:webHidden/>
          </w:rPr>
          <w:instrText xml:space="preserve"> PAGEREF _Toc79684515 \h </w:instrText>
        </w:r>
        <w:r w:rsidR="00E214B3">
          <w:rPr>
            <w:noProof/>
            <w:webHidden/>
          </w:rPr>
        </w:r>
        <w:r w:rsidR="00E214B3">
          <w:rPr>
            <w:noProof/>
            <w:webHidden/>
          </w:rPr>
          <w:fldChar w:fldCharType="separate"/>
        </w:r>
        <w:r w:rsidR="00E214B3">
          <w:rPr>
            <w:noProof/>
            <w:webHidden/>
          </w:rPr>
          <w:t>2</w:t>
        </w:r>
        <w:r w:rsidR="00E214B3">
          <w:rPr>
            <w:noProof/>
            <w:webHidden/>
          </w:rPr>
          <w:fldChar w:fldCharType="end"/>
        </w:r>
      </w:hyperlink>
    </w:p>
    <w:p w14:paraId="60F70C45" w14:textId="7B68BDB8" w:rsidR="00E214B3" w:rsidRDefault="005A34C0" w:rsidP="00E214B3">
      <w:pPr>
        <w:pStyle w:val="TOC2"/>
        <w:tabs>
          <w:tab w:val="right" w:pos="9854"/>
        </w:tabs>
        <w:rPr>
          <w:rFonts w:asciiTheme="minorHAnsi" w:eastAsiaTheme="minorEastAsia" w:hAnsiTheme="minorHAnsi"/>
          <w:noProof/>
          <w:sz w:val="22"/>
          <w:szCs w:val="22"/>
        </w:rPr>
      </w:pPr>
      <w:hyperlink w:anchor="_Toc79684516" w:history="1">
        <w:r w:rsidR="00E214B3" w:rsidRPr="003D0714">
          <w:rPr>
            <w:rStyle w:val="Hyperlink"/>
            <w:noProof/>
          </w:rPr>
          <w:t>A2</w:t>
        </w:r>
        <w:r w:rsidR="00E214B3">
          <w:rPr>
            <w:rFonts w:asciiTheme="minorHAnsi" w:eastAsiaTheme="minorEastAsia" w:hAnsiTheme="minorHAnsi"/>
            <w:noProof/>
            <w:sz w:val="22"/>
            <w:szCs w:val="22"/>
          </w:rPr>
          <w:tab/>
        </w:r>
        <w:r w:rsidR="00E214B3" w:rsidRPr="003D0714">
          <w:rPr>
            <w:rStyle w:val="Hyperlink"/>
            <w:noProof/>
          </w:rPr>
          <w:t>Authority Obligations</w:t>
        </w:r>
        <w:r w:rsidR="00E214B3">
          <w:rPr>
            <w:noProof/>
            <w:webHidden/>
          </w:rPr>
          <w:tab/>
        </w:r>
        <w:r w:rsidR="00E214B3">
          <w:rPr>
            <w:noProof/>
            <w:webHidden/>
          </w:rPr>
          <w:fldChar w:fldCharType="begin"/>
        </w:r>
        <w:r w:rsidR="00E214B3">
          <w:rPr>
            <w:noProof/>
            <w:webHidden/>
          </w:rPr>
          <w:instrText xml:space="preserve"> PAGEREF _Toc79684516 \h </w:instrText>
        </w:r>
        <w:r w:rsidR="00E214B3">
          <w:rPr>
            <w:noProof/>
            <w:webHidden/>
          </w:rPr>
        </w:r>
        <w:r w:rsidR="00E214B3">
          <w:rPr>
            <w:noProof/>
            <w:webHidden/>
          </w:rPr>
          <w:fldChar w:fldCharType="separate"/>
        </w:r>
        <w:r w:rsidR="00E214B3">
          <w:rPr>
            <w:noProof/>
            <w:webHidden/>
          </w:rPr>
          <w:t>18</w:t>
        </w:r>
        <w:r w:rsidR="00E214B3">
          <w:rPr>
            <w:noProof/>
            <w:webHidden/>
          </w:rPr>
          <w:fldChar w:fldCharType="end"/>
        </w:r>
      </w:hyperlink>
    </w:p>
    <w:p w14:paraId="009E92AE" w14:textId="7F6B88DA" w:rsidR="00E214B3" w:rsidRDefault="005A34C0" w:rsidP="00E214B3">
      <w:pPr>
        <w:pStyle w:val="TOC2"/>
        <w:tabs>
          <w:tab w:val="right" w:pos="9854"/>
        </w:tabs>
        <w:rPr>
          <w:rFonts w:asciiTheme="minorHAnsi" w:eastAsiaTheme="minorEastAsia" w:hAnsiTheme="minorHAnsi"/>
          <w:noProof/>
          <w:sz w:val="22"/>
          <w:szCs w:val="22"/>
        </w:rPr>
      </w:pPr>
      <w:hyperlink w:anchor="_Toc79684517" w:history="1">
        <w:r w:rsidR="00E214B3" w:rsidRPr="003D0714">
          <w:rPr>
            <w:rStyle w:val="Hyperlink"/>
            <w:noProof/>
          </w:rPr>
          <w:t>A3</w:t>
        </w:r>
        <w:r w:rsidR="00E214B3">
          <w:rPr>
            <w:rFonts w:asciiTheme="minorHAnsi" w:eastAsiaTheme="minorEastAsia" w:hAnsiTheme="minorHAnsi"/>
            <w:noProof/>
            <w:sz w:val="22"/>
            <w:szCs w:val="22"/>
          </w:rPr>
          <w:tab/>
        </w:r>
        <w:r w:rsidR="00E214B3" w:rsidRPr="003D0714">
          <w:rPr>
            <w:rStyle w:val="Hyperlink"/>
            <w:noProof/>
          </w:rPr>
          <w:t>Contractor’s Status</w:t>
        </w:r>
        <w:r w:rsidR="00E214B3">
          <w:rPr>
            <w:noProof/>
            <w:webHidden/>
          </w:rPr>
          <w:tab/>
        </w:r>
        <w:r w:rsidR="00E214B3">
          <w:rPr>
            <w:noProof/>
            <w:webHidden/>
          </w:rPr>
          <w:fldChar w:fldCharType="begin"/>
        </w:r>
        <w:r w:rsidR="00E214B3">
          <w:rPr>
            <w:noProof/>
            <w:webHidden/>
          </w:rPr>
          <w:instrText xml:space="preserve"> PAGEREF _Toc79684517 \h </w:instrText>
        </w:r>
        <w:r w:rsidR="00E214B3">
          <w:rPr>
            <w:noProof/>
            <w:webHidden/>
          </w:rPr>
        </w:r>
        <w:r w:rsidR="00E214B3">
          <w:rPr>
            <w:noProof/>
            <w:webHidden/>
          </w:rPr>
          <w:fldChar w:fldCharType="separate"/>
        </w:r>
        <w:r w:rsidR="00E214B3">
          <w:rPr>
            <w:noProof/>
            <w:webHidden/>
          </w:rPr>
          <w:t>18</w:t>
        </w:r>
        <w:r w:rsidR="00E214B3">
          <w:rPr>
            <w:noProof/>
            <w:webHidden/>
          </w:rPr>
          <w:fldChar w:fldCharType="end"/>
        </w:r>
      </w:hyperlink>
    </w:p>
    <w:p w14:paraId="5E6DC7FE" w14:textId="6E4C48C6" w:rsidR="00E214B3" w:rsidRDefault="005A34C0" w:rsidP="00E214B3">
      <w:pPr>
        <w:pStyle w:val="TOC2"/>
        <w:tabs>
          <w:tab w:val="right" w:pos="9854"/>
        </w:tabs>
        <w:rPr>
          <w:rFonts w:asciiTheme="minorHAnsi" w:eastAsiaTheme="minorEastAsia" w:hAnsiTheme="minorHAnsi"/>
          <w:noProof/>
          <w:sz w:val="22"/>
          <w:szCs w:val="22"/>
        </w:rPr>
      </w:pPr>
      <w:hyperlink w:anchor="_Toc79684518" w:history="1">
        <w:r w:rsidR="00E214B3" w:rsidRPr="003D0714">
          <w:rPr>
            <w:rStyle w:val="Hyperlink"/>
            <w:noProof/>
          </w:rPr>
          <w:t>A4</w:t>
        </w:r>
        <w:r w:rsidR="00E214B3">
          <w:rPr>
            <w:rFonts w:asciiTheme="minorHAnsi" w:eastAsiaTheme="minorEastAsia" w:hAnsiTheme="minorHAnsi"/>
            <w:noProof/>
            <w:sz w:val="22"/>
            <w:szCs w:val="22"/>
          </w:rPr>
          <w:tab/>
        </w:r>
        <w:r w:rsidR="00E214B3" w:rsidRPr="003D0714">
          <w:rPr>
            <w:rStyle w:val="Hyperlink"/>
            <w:noProof/>
          </w:rPr>
          <w:t>Mistakes in Information</w:t>
        </w:r>
        <w:r w:rsidR="00E214B3">
          <w:rPr>
            <w:noProof/>
            <w:webHidden/>
          </w:rPr>
          <w:tab/>
        </w:r>
        <w:r w:rsidR="00E214B3">
          <w:rPr>
            <w:noProof/>
            <w:webHidden/>
          </w:rPr>
          <w:fldChar w:fldCharType="begin"/>
        </w:r>
        <w:r w:rsidR="00E214B3">
          <w:rPr>
            <w:noProof/>
            <w:webHidden/>
          </w:rPr>
          <w:instrText xml:space="preserve"> PAGEREF _Toc79684518 \h </w:instrText>
        </w:r>
        <w:r w:rsidR="00E214B3">
          <w:rPr>
            <w:noProof/>
            <w:webHidden/>
          </w:rPr>
        </w:r>
        <w:r w:rsidR="00E214B3">
          <w:rPr>
            <w:noProof/>
            <w:webHidden/>
          </w:rPr>
          <w:fldChar w:fldCharType="separate"/>
        </w:r>
        <w:r w:rsidR="00E214B3">
          <w:rPr>
            <w:noProof/>
            <w:webHidden/>
          </w:rPr>
          <w:t>18</w:t>
        </w:r>
        <w:r w:rsidR="00E214B3">
          <w:rPr>
            <w:noProof/>
            <w:webHidden/>
          </w:rPr>
          <w:fldChar w:fldCharType="end"/>
        </w:r>
      </w:hyperlink>
    </w:p>
    <w:p w14:paraId="349E509D" w14:textId="56D1B9C9" w:rsidR="00E214B3" w:rsidRDefault="005A34C0" w:rsidP="00E214B3">
      <w:pPr>
        <w:pStyle w:val="TOC2"/>
        <w:tabs>
          <w:tab w:val="right" w:pos="9854"/>
        </w:tabs>
        <w:rPr>
          <w:rFonts w:asciiTheme="minorHAnsi" w:eastAsiaTheme="minorEastAsia" w:hAnsiTheme="minorHAnsi"/>
          <w:noProof/>
          <w:sz w:val="22"/>
          <w:szCs w:val="22"/>
        </w:rPr>
      </w:pPr>
      <w:hyperlink w:anchor="_Toc79684519" w:history="1">
        <w:r w:rsidR="00E214B3" w:rsidRPr="003D0714">
          <w:rPr>
            <w:rStyle w:val="Hyperlink"/>
            <w:noProof/>
          </w:rPr>
          <w:t>A5</w:t>
        </w:r>
        <w:r w:rsidR="00E214B3">
          <w:rPr>
            <w:rFonts w:asciiTheme="minorHAnsi" w:eastAsiaTheme="minorEastAsia" w:hAnsiTheme="minorHAnsi"/>
            <w:noProof/>
            <w:sz w:val="22"/>
            <w:szCs w:val="22"/>
          </w:rPr>
          <w:tab/>
        </w:r>
        <w:r w:rsidR="00E214B3" w:rsidRPr="003D0714">
          <w:rPr>
            <w:rStyle w:val="Hyperlink"/>
            <w:noProof/>
          </w:rPr>
          <w:t>Term</w:t>
        </w:r>
        <w:r w:rsidR="00E214B3">
          <w:rPr>
            <w:noProof/>
            <w:webHidden/>
          </w:rPr>
          <w:tab/>
        </w:r>
        <w:r w:rsidR="00E214B3">
          <w:rPr>
            <w:noProof/>
            <w:webHidden/>
          </w:rPr>
          <w:fldChar w:fldCharType="begin"/>
        </w:r>
        <w:r w:rsidR="00E214B3">
          <w:rPr>
            <w:noProof/>
            <w:webHidden/>
          </w:rPr>
          <w:instrText xml:space="preserve"> PAGEREF _Toc79684519 \h </w:instrText>
        </w:r>
        <w:r w:rsidR="00E214B3">
          <w:rPr>
            <w:noProof/>
            <w:webHidden/>
          </w:rPr>
        </w:r>
        <w:r w:rsidR="00E214B3">
          <w:rPr>
            <w:noProof/>
            <w:webHidden/>
          </w:rPr>
          <w:fldChar w:fldCharType="separate"/>
        </w:r>
        <w:r w:rsidR="00E214B3">
          <w:rPr>
            <w:noProof/>
            <w:webHidden/>
          </w:rPr>
          <w:t>18</w:t>
        </w:r>
        <w:r w:rsidR="00E214B3">
          <w:rPr>
            <w:noProof/>
            <w:webHidden/>
          </w:rPr>
          <w:fldChar w:fldCharType="end"/>
        </w:r>
      </w:hyperlink>
    </w:p>
    <w:p w14:paraId="38876736" w14:textId="6852404E" w:rsidR="00E214B3" w:rsidRDefault="005A34C0" w:rsidP="00E214B3">
      <w:pPr>
        <w:pStyle w:val="TOC2"/>
        <w:tabs>
          <w:tab w:val="right" w:pos="9854"/>
        </w:tabs>
        <w:rPr>
          <w:rFonts w:asciiTheme="minorHAnsi" w:eastAsiaTheme="minorEastAsia" w:hAnsiTheme="minorHAnsi"/>
          <w:noProof/>
          <w:sz w:val="22"/>
          <w:szCs w:val="22"/>
        </w:rPr>
      </w:pPr>
      <w:hyperlink w:anchor="_Toc79684520" w:history="1">
        <w:r w:rsidR="00E214B3" w:rsidRPr="003D0714">
          <w:rPr>
            <w:rStyle w:val="Hyperlink"/>
            <w:noProof/>
          </w:rPr>
          <w:t>A6</w:t>
        </w:r>
        <w:r w:rsidR="00E214B3">
          <w:rPr>
            <w:rFonts w:asciiTheme="minorHAnsi" w:eastAsiaTheme="minorEastAsia" w:hAnsiTheme="minorHAnsi"/>
            <w:noProof/>
            <w:sz w:val="22"/>
            <w:szCs w:val="22"/>
          </w:rPr>
          <w:tab/>
        </w:r>
        <w:r w:rsidR="00E214B3" w:rsidRPr="003D0714">
          <w:rPr>
            <w:rStyle w:val="Hyperlink"/>
            <w:noProof/>
          </w:rPr>
          <w:t>Precedence of Documentation</w:t>
        </w:r>
        <w:r w:rsidR="00E214B3">
          <w:rPr>
            <w:noProof/>
            <w:webHidden/>
          </w:rPr>
          <w:tab/>
        </w:r>
        <w:r w:rsidR="00E214B3">
          <w:rPr>
            <w:noProof/>
            <w:webHidden/>
          </w:rPr>
          <w:fldChar w:fldCharType="begin"/>
        </w:r>
        <w:r w:rsidR="00E214B3">
          <w:rPr>
            <w:noProof/>
            <w:webHidden/>
          </w:rPr>
          <w:instrText xml:space="preserve"> PAGEREF _Toc79684520 \h </w:instrText>
        </w:r>
        <w:r w:rsidR="00E214B3">
          <w:rPr>
            <w:noProof/>
            <w:webHidden/>
          </w:rPr>
        </w:r>
        <w:r w:rsidR="00E214B3">
          <w:rPr>
            <w:noProof/>
            <w:webHidden/>
          </w:rPr>
          <w:fldChar w:fldCharType="separate"/>
        </w:r>
        <w:r w:rsidR="00E214B3">
          <w:rPr>
            <w:noProof/>
            <w:webHidden/>
          </w:rPr>
          <w:t>18</w:t>
        </w:r>
        <w:r w:rsidR="00E214B3">
          <w:rPr>
            <w:noProof/>
            <w:webHidden/>
          </w:rPr>
          <w:fldChar w:fldCharType="end"/>
        </w:r>
      </w:hyperlink>
    </w:p>
    <w:p w14:paraId="3D8F43BB" w14:textId="44A0ADCE" w:rsidR="00E214B3" w:rsidRDefault="005A34C0" w:rsidP="00E214B3">
      <w:pPr>
        <w:pStyle w:val="TOC2"/>
        <w:tabs>
          <w:tab w:val="right" w:pos="9854"/>
        </w:tabs>
        <w:rPr>
          <w:rFonts w:asciiTheme="minorHAnsi" w:eastAsiaTheme="minorEastAsia" w:hAnsiTheme="minorHAnsi"/>
          <w:noProof/>
          <w:sz w:val="22"/>
          <w:szCs w:val="22"/>
        </w:rPr>
      </w:pPr>
      <w:hyperlink w:anchor="_Toc79684521" w:history="1">
        <w:r w:rsidR="00E214B3" w:rsidRPr="003D0714">
          <w:rPr>
            <w:rStyle w:val="Hyperlink"/>
            <w:noProof/>
          </w:rPr>
          <w:t>A7</w:t>
        </w:r>
        <w:r w:rsidR="00E214B3">
          <w:rPr>
            <w:rFonts w:asciiTheme="minorHAnsi" w:eastAsiaTheme="minorEastAsia" w:hAnsiTheme="minorHAnsi"/>
            <w:noProof/>
            <w:sz w:val="22"/>
            <w:szCs w:val="22"/>
          </w:rPr>
          <w:tab/>
        </w:r>
        <w:r w:rsidR="00E214B3" w:rsidRPr="003D0714">
          <w:rPr>
            <w:rStyle w:val="Hyperlink"/>
            <w:noProof/>
          </w:rPr>
          <w:t>Parent Company Guarantee</w:t>
        </w:r>
        <w:r w:rsidR="00E214B3">
          <w:rPr>
            <w:noProof/>
            <w:webHidden/>
          </w:rPr>
          <w:tab/>
        </w:r>
        <w:r w:rsidR="00E214B3">
          <w:rPr>
            <w:noProof/>
            <w:webHidden/>
          </w:rPr>
          <w:fldChar w:fldCharType="begin"/>
        </w:r>
        <w:r w:rsidR="00E214B3">
          <w:rPr>
            <w:noProof/>
            <w:webHidden/>
          </w:rPr>
          <w:instrText xml:space="preserve"> PAGEREF _Toc79684521 \h </w:instrText>
        </w:r>
        <w:r w:rsidR="00E214B3">
          <w:rPr>
            <w:noProof/>
            <w:webHidden/>
          </w:rPr>
        </w:r>
        <w:r w:rsidR="00E214B3">
          <w:rPr>
            <w:noProof/>
            <w:webHidden/>
          </w:rPr>
          <w:fldChar w:fldCharType="separate"/>
        </w:r>
        <w:r w:rsidR="00E214B3">
          <w:rPr>
            <w:noProof/>
            <w:webHidden/>
          </w:rPr>
          <w:t>19</w:t>
        </w:r>
        <w:r w:rsidR="00E214B3">
          <w:rPr>
            <w:noProof/>
            <w:webHidden/>
          </w:rPr>
          <w:fldChar w:fldCharType="end"/>
        </w:r>
      </w:hyperlink>
    </w:p>
    <w:p w14:paraId="3C2630DB" w14:textId="4B7410C5" w:rsidR="00E214B3" w:rsidRDefault="005A34C0" w:rsidP="00E214B3">
      <w:pPr>
        <w:pStyle w:val="TOC2"/>
        <w:tabs>
          <w:tab w:val="right" w:pos="9854"/>
        </w:tabs>
        <w:rPr>
          <w:rFonts w:asciiTheme="minorHAnsi" w:eastAsiaTheme="minorEastAsia" w:hAnsiTheme="minorHAnsi"/>
          <w:noProof/>
          <w:sz w:val="22"/>
          <w:szCs w:val="22"/>
        </w:rPr>
      </w:pPr>
      <w:hyperlink w:anchor="_Toc79684522" w:history="1">
        <w:r w:rsidR="00E214B3" w:rsidRPr="003D0714">
          <w:rPr>
            <w:rStyle w:val="Hyperlink"/>
            <w:noProof/>
          </w:rPr>
          <w:t>B1</w:t>
        </w:r>
        <w:r w:rsidR="00E214B3">
          <w:rPr>
            <w:rFonts w:asciiTheme="minorHAnsi" w:eastAsiaTheme="minorEastAsia" w:hAnsiTheme="minorHAnsi"/>
            <w:noProof/>
            <w:sz w:val="22"/>
            <w:szCs w:val="22"/>
          </w:rPr>
          <w:tab/>
        </w:r>
        <w:r w:rsidR="00E214B3" w:rsidRPr="003D0714">
          <w:rPr>
            <w:rStyle w:val="Hyperlink"/>
            <w:noProof/>
          </w:rPr>
          <w:t>Basis of the Contract</w:t>
        </w:r>
        <w:r w:rsidR="00E214B3">
          <w:rPr>
            <w:noProof/>
            <w:webHidden/>
          </w:rPr>
          <w:tab/>
        </w:r>
        <w:r w:rsidR="00E214B3">
          <w:rPr>
            <w:noProof/>
            <w:webHidden/>
          </w:rPr>
          <w:fldChar w:fldCharType="begin"/>
        </w:r>
        <w:r w:rsidR="00E214B3">
          <w:rPr>
            <w:noProof/>
            <w:webHidden/>
          </w:rPr>
          <w:instrText xml:space="preserve"> PAGEREF _Toc79684522 \h </w:instrText>
        </w:r>
        <w:r w:rsidR="00E214B3">
          <w:rPr>
            <w:noProof/>
            <w:webHidden/>
          </w:rPr>
        </w:r>
        <w:r w:rsidR="00E214B3">
          <w:rPr>
            <w:noProof/>
            <w:webHidden/>
          </w:rPr>
          <w:fldChar w:fldCharType="separate"/>
        </w:r>
        <w:r w:rsidR="00E214B3">
          <w:rPr>
            <w:noProof/>
            <w:webHidden/>
          </w:rPr>
          <w:t>20</w:t>
        </w:r>
        <w:r w:rsidR="00E214B3">
          <w:rPr>
            <w:noProof/>
            <w:webHidden/>
          </w:rPr>
          <w:fldChar w:fldCharType="end"/>
        </w:r>
      </w:hyperlink>
    </w:p>
    <w:p w14:paraId="202D05D2" w14:textId="5106D6DC" w:rsidR="00E214B3" w:rsidRDefault="005A34C0" w:rsidP="00E214B3">
      <w:pPr>
        <w:pStyle w:val="TOC2"/>
        <w:tabs>
          <w:tab w:val="right" w:pos="9854"/>
        </w:tabs>
        <w:rPr>
          <w:rFonts w:asciiTheme="minorHAnsi" w:eastAsiaTheme="minorEastAsia" w:hAnsiTheme="minorHAnsi"/>
          <w:noProof/>
          <w:sz w:val="22"/>
          <w:szCs w:val="22"/>
        </w:rPr>
      </w:pPr>
      <w:hyperlink w:anchor="_Toc79684523" w:history="1">
        <w:r w:rsidR="00E214B3" w:rsidRPr="003D0714">
          <w:rPr>
            <w:rStyle w:val="Hyperlink"/>
            <w:noProof/>
          </w:rPr>
          <w:t>B2</w:t>
        </w:r>
        <w:r w:rsidR="00E214B3">
          <w:rPr>
            <w:rFonts w:asciiTheme="minorHAnsi" w:eastAsiaTheme="minorEastAsia" w:hAnsiTheme="minorHAnsi"/>
            <w:noProof/>
            <w:sz w:val="22"/>
            <w:szCs w:val="22"/>
          </w:rPr>
          <w:tab/>
        </w:r>
        <w:r w:rsidR="00E214B3" w:rsidRPr="003D0714">
          <w:rPr>
            <w:rStyle w:val="Hyperlink"/>
            <w:noProof/>
          </w:rPr>
          <w:t>Mobilisation</w:t>
        </w:r>
        <w:r w:rsidR="00E214B3">
          <w:rPr>
            <w:noProof/>
            <w:webHidden/>
          </w:rPr>
          <w:tab/>
        </w:r>
        <w:r w:rsidR="00E214B3">
          <w:rPr>
            <w:noProof/>
            <w:webHidden/>
          </w:rPr>
          <w:fldChar w:fldCharType="begin"/>
        </w:r>
        <w:r w:rsidR="00E214B3">
          <w:rPr>
            <w:noProof/>
            <w:webHidden/>
          </w:rPr>
          <w:instrText xml:space="preserve"> PAGEREF _Toc79684523 \h </w:instrText>
        </w:r>
        <w:r w:rsidR="00E214B3">
          <w:rPr>
            <w:noProof/>
            <w:webHidden/>
          </w:rPr>
        </w:r>
        <w:r w:rsidR="00E214B3">
          <w:rPr>
            <w:noProof/>
            <w:webHidden/>
          </w:rPr>
          <w:fldChar w:fldCharType="separate"/>
        </w:r>
        <w:r w:rsidR="00E214B3">
          <w:rPr>
            <w:noProof/>
            <w:webHidden/>
          </w:rPr>
          <w:t>20</w:t>
        </w:r>
        <w:r w:rsidR="00E214B3">
          <w:rPr>
            <w:noProof/>
            <w:webHidden/>
          </w:rPr>
          <w:fldChar w:fldCharType="end"/>
        </w:r>
      </w:hyperlink>
    </w:p>
    <w:p w14:paraId="7A450EF8" w14:textId="041EB972" w:rsidR="00E214B3" w:rsidRDefault="005A34C0" w:rsidP="00E214B3">
      <w:pPr>
        <w:pStyle w:val="TOC2"/>
        <w:tabs>
          <w:tab w:val="right" w:pos="9854"/>
        </w:tabs>
        <w:rPr>
          <w:rFonts w:asciiTheme="minorHAnsi" w:eastAsiaTheme="minorEastAsia" w:hAnsiTheme="minorHAnsi"/>
          <w:noProof/>
          <w:sz w:val="22"/>
          <w:szCs w:val="22"/>
        </w:rPr>
      </w:pPr>
      <w:hyperlink w:anchor="_Toc79684524" w:history="1">
        <w:r w:rsidR="00E214B3" w:rsidRPr="003D0714">
          <w:rPr>
            <w:rStyle w:val="Hyperlink"/>
            <w:noProof/>
          </w:rPr>
          <w:t>B3</w:t>
        </w:r>
        <w:r w:rsidR="00E214B3">
          <w:rPr>
            <w:rFonts w:asciiTheme="minorHAnsi" w:eastAsiaTheme="minorEastAsia" w:hAnsiTheme="minorHAnsi"/>
            <w:noProof/>
            <w:sz w:val="22"/>
            <w:szCs w:val="22"/>
          </w:rPr>
          <w:tab/>
        </w:r>
        <w:r w:rsidR="00E214B3" w:rsidRPr="003D0714">
          <w:rPr>
            <w:rStyle w:val="Hyperlink"/>
            <w:noProof/>
          </w:rPr>
          <w:t>Delivery of the Services</w:t>
        </w:r>
        <w:r w:rsidR="00E214B3">
          <w:rPr>
            <w:noProof/>
            <w:webHidden/>
          </w:rPr>
          <w:tab/>
        </w:r>
        <w:r w:rsidR="00E214B3">
          <w:rPr>
            <w:noProof/>
            <w:webHidden/>
          </w:rPr>
          <w:fldChar w:fldCharType="begin"/>
        </w:r>
        <w:r w:rsidR="00E214B3">
          <w:rPr>
            <w:noProof/>
            <w:webHidden/>
          </w:rPr>
          <w:instrText xml:space="preserve"> PAGEREF _Toc79684524 \h </w:instrText>
        </w:r>
        <w:r w:rsidR="00E214B3">
          <w:rPr>
            <w:noProof/>
            <w:webHidden/>
          </w:rPr>
        </w:r>
        <w:r w:rsidR="00E214B3">
          <w:rPr>
            <w:noProof/>
            <w:webHidden/>
          </w:rPr>
          <w:fldChar w:fldCharType="separate"/>
        </w:r>
        <w:r w:rsidR="00E214B3">
          <w:rPr>
            <w:noProof/>
            <w:webHidden/>
          </w:rPr>
          <w:t>21</w:t>
        </w:r>
        <w:r w:rsidR="00E214B3">
          <w:rPr>
            <w:noProof/>
            <w:webHidden/>
          </w:rPr>
          <w:fldChar w:fldCharType="end"/>
        </w:r>
      </w:hyperlink>
    </w:p>
    <w:p w14:paraId="465C3D73" w14:textId="631A72BC" w:rsidR="00E214B3" w:rsidRDefault="005A34C0" w:rsidP="00E214B3">
      <w:pPr>
        <w:pStyle w:val="TOC2"/>
        <w:tabs>
          <w:tab w:val="right" w:pos="9854"/>
        </w:tabs>
        <w:rPr>
          <w:rFonts w:asciiTheme="minorHAnsi" w:eastAsiaTheme="minorEastAsia" w:hAnsiTheme="minorHAnsi"/>
          <w:noProof/>
          <w:sz w:val="22"/>
          <w:szCs w:val="22"/>
        </w:rPr>
      </w:pPr>
      <w:hyperlink w:anchor="_Toc79684525" w:history="1">
        <w:r w:rsidR="00E214B3" w:rsidRPr="003D0714">
          <w:rPr>
            <w:rStyle w:val="Hyperlink"/>
            <w:noProof/>
          </w:rPr>
          <w:t>B4</w:t>
        </w:r>
        <w:r w:rsidR="00E214B3">
          <w:rPr>
            <w:rFonts w:asciiTheme="minorHAnsi" w:eastAsiaTheme="minorEastAsia" w:hAnsiTheme="minorHAnsi"/>
            <w:noProof/>
            <w:sz w:val="22"/>
            <w:szCs w:val="22"/>
          </w:rPr>
          <w:tab/>
        </w:r>
        <w:r w:rsidR="00E214B3" w:rsidRPr="003D0714">
          <w:rPr>
            <w:rStyle w:val="Hyperlink"/>
            <w:noProof/>
          </w:rPr>
          <w:t>Equipment</w:t>
        </w:r>
        <w:r w:rsidR="00E214B3">
          <w:rPr>
            <w:noProof/>
            <w:webHidden/>
          </w:rPr>
          <w:tab/>
        </w:r>
        <w:r w:rsidR="00E214B3">
          <w:rPr>
            <w:noProof/>
            <w:webHidden/>
          </w:rPr>
          <w:fldChar w:fldCharType="begin"/>
        </w:r>
        <w:r w:rsidR="00E214B3">
          <w:rPr>
            <w:noProof/>
            <w:webHidden/>
          </w:rPr>
          <w:instrText xml:space="preserve"> PAGEREF _Toc79684525 \h </w:instrText>
        </w:r>
        <w:r w:rsidR="00E214B3">
          <w:rPr>
            <w:noProof/>
            <w:webHidden/>
          </w:rPr>
        </w:r>
        <w:r w:rsidR="00E214B3">
          <w:rPr>
            <w:noProof/>
            <w:webHidden/>
          </w:rPr>
          <w:fldChar w:fldCharType="separate"/>
        </w:r>
        <w:r w:rsidR="00E214B3">
          <w:rPr>
            <w:noProof/>
            <w:webHidden/>
          </w:rPr>
          <w:t>22</w:t>
        </w:r>
        <w:r w:rsidR="00E214B3">
          <w:rPr>
            <w:noProof/>
            <w:webHidden/>
          </w:rPr>
          <w:fldChar w:fldCharType="end"/>
        </w:r>
      </w:hyperlink>
    </w:p>
    <w:p w14:paraId="5BAE3A45" w14:textId="5FCD8C8B" w:rsidR="00E214B3" w:rsidRDefault="005A34C0" w:rsidP="00E214B3">
      <w:pPr>
        <w:pStyle w:val="TOC2"/>
        <w:tabs>
          <w:tab w:val="right" w:pos="9854"/>
        </w:tabs>
        <w:rPr>
          <w:rFonts w:asciiTheme="minorHAnsi" w:eastAsiaTheme="minorEastAsia" w:hAnsiTheme="minorHAnsi"/>
          <w:noProof/>
          <w:sz w:val="22"/>
          <w:szCs w:val="22"/>
        </w:rPr>
      </w:pPr>
      <w:hyperlink w:anchor="_Toc79684526" w:history="1">
        <w:r w:rsidR="00E214B3" w:rsidRPr="003D0714">
          <w:rPr>
            <w:rStyle w:val="Hyperlink"/>
            <w:noProof/>
          </w:rPr>
          <w:t>B5</w:t>
        </w:r>
        <w:r w:rsidR="00E214B3">
          <w:rPr>
            <w:rFonts w:asciiTheme="minorHAnsi" w:eastAsiaTheme="minorEastAsia" w:hAnsiTheme="minorHAnsi"/>
            <w:noProof/>
            <w:sz w:val="22"/>
            <w:szCs w:val="22"/>
          </w:rPr>
          <w:tab/>
        </w:r>
        <w:r w:rsidR="00E214B3" w:rsidRPr="003D0714">
          <w:rPr>
            <w:rStyle w:val="Hyperlink"/>
            <w:noProof/>
          </w:rPr>
          <w:t>Key Personnel</w:t>
        </w:r>
        <w:r w:rsidR="00E214B3">
          <w:rPr>
            <w:noProof/>
            <w:webHidden/>
          </w:rPr>
          <w:tab/>
        </w:r>
        <w:r w:rsidR="00E214B3">
          <w:rPr>
            <w:noProof/>
            <w:webHidden/>
          </w:rPr>
          <w:fldChar w:fldCharType="begin"/>
        </w:r>
        <w:r w:rsidR="00E214B3">
          <w:rPr>
            <w:noProof/>
            <w:webHidden/>
          </w:rPr>
          <w:instrText xml:space="preserve"> PAGEREF _Toc79684526 \h </w:instrText>
        </w:r>
        <w:r w:rsidR="00E214B3">
          <w:rPr>
            <w:noProof/>
            <w:webHidden/>
          </w:rPr>
        </w:r>
        <w:r w:rsidR="00E214B3">
          <w:rPr>
            <w:noProof/>
            <w:webHidden/>
          </w:rPr>
          <w:fldChar w:fldCharType="separate"/>
        </w:r>
        <w:r w:rsidR="00E214B3">
          <w:rPr>
            <w:noProof/>
            <w:webHidden/>
          </w:rPr>
          <w:t>23</w:t>
        </w:r>
        <w:r w:rsidR="00E214B3">
          <w:rPr>
            <w:noProof/>
            <w:webHidden/>
          </w:rPr>
          <w:fldChar w:fldCharType="end"/>
        </w:r>
      </w:hyperlink>
    </w:p>
    <w:p w14:paraId="45FE4C92" w14:textId="6E6F43BC" w:rsidR="00E214B3" w:rsidRDefault="005A34C0" w:rsidP="00E214B3">
      <w:pPr>
        <w:pStyle w:val="TOC2"/>
        <w:tabs>
          <w:tab w:val="right" w:pos="9854"/>
        </w:tabs>
        <w:rPr>
          <w:rFonts w:asciiTheme="minorHAnsi" w:eastAsiaTheme="minorEastAsia" w:hAnsiTheme="minorHAnsi"/>
          <w:noProof/>
          <w:sz w:val="22"/>
          <w:szCs w:val="22"/>
        </w:rPr>
      </w:pPr>
      <w:hyperlink w:anchor="_Toc79684527" w:history="1">
        <w:r w:rsidR="00E214B3" w:rsidRPr="003D0714">
          <w:rPr>
            <w:rStyle w:val="Hyperlink"/>
            <w:noProof/>
          </w:rPr>
          <w:t>B6</w:t>
        </w:r>
        <w:r w:rsidR="00E214B3">
          <w:rPr>
            <w:rFonts w:asciiTheme="minorHAnsi" w:eastAsiaTheme="minorEastAsia" w:hAnsiTheme="minorHAnsi"/>
            <w:noProof/>
            <w:sz w:val="22"/>
            <w:szCs w:val="22"/>
          </w:rPr>
          <w:tab/>
        </w:r>
        <w:r w:rsidR="00E214B3" w:rsidRPr="003D0714">
          <w:rPr>
            <w:rStyle w:val="Hyperlink"/>
            <w:noProof/>
          </w:rPr>
          <w:t>Staff</w:t>
        </w:r>
        <w:r w:rsidR="00E214B3">
          <w:rPr>
            <w:noProof/>
            <w:webHidden/>
          </w:rPr>
          <w:tab/>
        </w:r>
        <w:r w:rsidR="00E214B3">
          <w:rPr>
            <w:noProof/>
            <w:webHidden/>
          </w:rPr>
          <w:fldChar w:fldCharType="begin"/>
        </w:r>
        <w:r w:rsidR="00E214B3">
          <w:rPr>
            <w:noProof/>
            <w:webHidden/>
          </w:rPr>
          <w:instrText xml:space="preserve"> PAGEREF _Toc79684527 \h </w:instrText>
        </w:r>
        <w:r w:rsidR="00E214B3">
          <w:rPr>
            <w:noProof/>
            <w:webHidden/>
          </w:rPr>
        </w:r>
        <w:r w:rsidR="00E214B3">
          <w:rPr>
            <w:noProof/>
            <w:webHidden/>
          </w:rPr>
          <w:fldChar w:fldCharType="separate"/>
        </w:r>
        <w:r w:rsidR="00E214B3">
          <w:rPr>
            <w:noProof/>
            <w:webHidden/>
          </w:rPr>
          <w:t>23</w:t>
        </w:r>
        <w:r w:rsidR="00E214B3">
          <w:rPr>
            <w:noProof/>
            <w:webHidden/>
          </w:rPr>
          <w:fldChar w:fldCharType="end"/>
        </w:r>
      </w:hyperlink>
    </w:p>
    <w:p w14:paraId="47CC5F45" w14:textId="22D05B72" w:rsidR="00E214B3" w:rsidRDefault="005A34C0" w:rsidP="00E214B3">
      <w:pPr>
        <w:pStyle w:val="TOC2"/>
        <w:tabs>
          <w:tab w:val="right" w:pos="9854"/>
        </w:tabs>
        <w:rPr>
          <w:rFonts w:asciiTheme="minorHAnsi" w:eastAsiaTheme="minorEastAsia" w:hAnsiTheme="minorHAnsi"/>
          <w:noProof/>
          <w:sz w:val="22"/>
          <w:szCs w:val="22"/>
        </w:rPr>
      </w:pPr>
      <w:hyperlink w:anchor="_Toc79684528" w:history="1">
        <w:r w:rsidR="00E214B3" w:rsidRPr="003D0714">
          <w:rPr>
            <w:rStyle w:val="Hyperlink"/>
            <w:noProof/>
          </w:rPr>
          <w:t>B7</w:t>
        </w:r>
        <w:r w:rsidR="00E214B3">
          <w:rPr>
            <w:rFonts w:asciiTheme="minorHAnsi" w:eastAsiaTheme="minorEastAsia" w:hAnsiTheme="minorHAnsi"/>
            <w:noProof/>
            <w:sz w:val="22"/>
            <w:szCs w:val="22"/>
          </w:rPr>
          <w:tab/>
        </w:r>
        <w:r w:rsidR="00E214B3" w:rsidRPr="003D0714">
          <w:rPr>
            <w:rStyle w:val="Hyperlink"/>
            <w:noProof/>
          </w:rPr>
          <w:t>Due Diligence</w:t>
        </w:r>
        <w:r w:rsidR="00E214B3">
          <w:rPr>
            <w:noProof/>
            <w:webHidden/>
          </w:rPr>
          <w:tab/>
        </w:r>
        <w:r w:rsidR="00E214B3">
          <w:rPr>
            <w:noProof/>
            <w:webHidden/>
          </w:rPr>
          <w:fldChar w:fldCharType="begin"/>
        </w:r>
        <w:r w:rsidR="00E214B3">
          <w:rPr>
            <w:noProof/>
            <w:webHidden/>
          </w:rPr>
          <w:instrText xml:space="preserve"> PAGEREF _Toc79684528 \h </w:instrText>
        </w:r>
        <w:r w:rsidR="00E214B3">
          <w:rPr>
            <w:noProof/>
            <w:webHidden/>
          </w:rPr>
        </w:r>
        <w:r w:rsidR="00E214B3">
          <w:rPr>
            <w:noProof/>
            <w:webHidden/>
          </w:rPr>
          <w:fldChar w:fldCharType="separate"/>
        </w:r>
        <w:r w:rsidR="00E214B3">
          <w:rPr>
            <w:noProof/>
            <w:webHidden/>
          </w:rPr>
          <w:t>24</w:t>
        </w:r>
        <w:r w:rsidR="00E214B3">
          <w:rPr>
            <w:noProof/>
            <w:webHidden/>
          </w:rPr>
          <w:fldChar w:fldCharType="end"/>
        </w:r>
      </w:hyperlink>
    </w:p>
    <w:p w14:paraId="066FB8EE" w14:textId="5E4B7A4A" w:rsidR="00E214B3" w:rsidRDefault="005A34C0" w:rsidP="00E214B3">
      <w:pPr>
        <w:pStyle w:val="TOC2"/>
        <w:tabs>
          <w:tab w:val="right" w:pos="9854"/>
        </w:tabs>
        <w:rPr>
          <w:rFonts w:asciiTheme="minorHAnsi" w:eastAsiaTheme="minorEastAsia" w:hAnsiTheme="minorHAnsi"/>
          <w:noProof/>
          <w:sz w:val="22"/>
          <w:szCs w:val="22"/>
        </w:rPr>
      </w:pPr>
      <w:hyperlink w:anchor="_Toc79684529" w:history="1">
        <w:r w:rsidR="00E214B3" w:rsidRPr="003D0714">
          <w:rPr>
            <w:rStyle w:val="Hyperlink"/>
            <w:noProof/>
          </w:rPr>
          <w:t>B8</w:t>
        </w:r>
        <w:r w:rsidR="00E214B3">
          <w:rPr>
            <w:rFonts w:asciiTheme="minorHAnsi" w:eastAsiaTheme="minorEastAsia" w:hAnsiTheme="minorHAnsi"/>
            <w:noProof/>
            <w:sz w:val="22"/>
            <w:szCs w:val="22"/>
          </w:rPr>
          <w:tab/>
        </w:r>
        <w:r w:rsidR="00E214B3" w:rsidRPr="003D0714">
          <w:rPr>
            <w:rStyle w:val="Hyperlink"/>
            <w:noProof/>
          </w:rPr>
          <w:t>Licence to Occupy</w:t>
        </w:r>
        <w:r w:rsidR="00E214B3">
          <w:rPr>
            <w:noProof/>
            <w:webHidden/>
          </w:rPr>
          <w:tab/>
        </w:r>
        <w:r w:rsidR="00E214B3">
          <w:rPr>
            <w:noProof/>
            <w:webHidden/>
          </w:rPr>
          <w:fldChar w:fldCharType="begin"/>
        </w:r>
        <w:r w:rsidR="00E214B3">
          <w:rPr>
            <w:noProof/>
            <w:webHidden/>
          </w:rPr>
          <w:instrText xml:space="preserve"> PAGEREF _Toc79684529 \h </w:instrText>
        </w:r>
        <w:r w:rsidR="00E214B3">
          <w:rPr>
            <w:noProof/>
            <w:webHidden/>
          </w:rPr>
        </w:r>
        <w:r w:rsidR="00E214B3">
          <w:rPr>
            <w:noProof/>
            <w:webHidden/>
          </w:rPr>
          <w:fldChar w:fldCharType="separate"/>
        </w:r>
        <w:r w:rsidR="00E214B3">
          <w:rPr>
            <w:noProof/>
            <w:webHidden/>
          </w:rPr>
          <w:t>24</w:t>
        </w:r>
        <w:r w:rsidR="00E214B3">
          <w:rPr>
            <w:noProof/>
            <w:webHidden/>
          </w:rPr>
          <w:fldChar w:fldCharType="end"/>
        </w:r>
      </w:hyperlink>
    </w:p>
    <w:p w14:paraId="0716344B" w14:textId="061B4FFB" w:rsidR="00E214B3" w:rsidRDefault="005A34C0" w:rsidP="00E214B3">
      <w:pPr>
        <w:pStyle w:val="TOC2"/>
        <w:tabs>
          <w:tab w:val="right" w:pos="9854"/>
        </w:tabs>
        <w:rPr>
          <w:rFonts w:asciiTheme="minorHAnsi" w:eastAsiaTheme="minorEastAsia" w:hAnsiTheme="minorHAnsi"/>
          <w:noProof/>
          <w:sz w:val="22"/>
          <w:szCs w:val="22"/>
        </w:rPr>
      </w:pPr>
      <w:hyperlink w:anchor="_Toc79684530" w:history="1">
        <w:r w:rsidR="00E214B3" w:rsidRPr="003D0714">
          <w:rPr>
            <w:rStyle w:val="Hyperlink"/>
            <w:noProof/>
          </w:rPr>
          <w:t>B9</w:t>
        </w:r>
        <w:r w:rsidR="00E214B3">
          <w:rPr>
            <w:rFonts w:asciiTheme="minorHAnsi" w:eastAsiaTheme="minorEastAsia" w:hAnsiTheme="minorHAnsi"/>
            <w:noProof/>
            <w:sz w:val="22"/>
            <w:szCs w:val="22"/>
          </w:rPr>
          <w:tab/>
        </w:r>
        <w:r w:rsidR="00E214B3" w:rsidRPr="003D0714">
          <w:rPr>
            <w:rStyle w:val="Hyperlink"/>
            <w:noProof/>
          </w:rPr>
          <w:t>Property</w:t>
        </w:r>
        <w:r w:rsidR="00E214B3">
          <w:rPr>
            <w:noProof/>
            <w:webHidden/>
          </w:rPr>
          <w:tab/>
        </w:r>
        <w:r w:rsidR="00E214B3">
          <w:rPr>
            <w:noProof/>
            <w:webHidden/>
          </w:rPr>
          <w:fldChar w:fldCharType="begin"/>
        </w:r>
        <w:r w:rsidR="00E214B3">
          <w:rPr>
            <w:noProof/>
            <w:webHidden/>
          </w:rPr>
          <w:instrText xml:space="preserve"> PAGEREF _Toc79684530 \h </w:instrText>
        </w:r>
        <w:r w:rsidR="00E214B3">
          <w:rPr>
            <w:noProof/>
            <w:webHidden/>
          </w:rPr>
        </w:r>
        <w:r w:rsidR="00E214B3">
          <w:rPr>
            <w:noProof/>
            <w:webHidden/>
          </w:rPr>
          <w:fldChar w:fldCharType="separate"/>
        </w:r>
        <w:r w:rsidR="00E214B3">
          <w:rPr>
            <w:noProof/>
            <w:webHidden/>
          </w:rPr>
          <w:t>25</w:t>
        </w:r>
        <w:r w:rsidR="00E214B3">
          <w:rPr>
            <w:noProof/>
            <w:webHidden/>
          </w:rPr>
          <w:fldChar w:fldCharType="end"/>
        </w:r>
      </w:hyperlink>
    </w:p>
    <w:p w14:paraId="79E0CCB4" w14:textId="652C8F78" w:rsidR="00E214B3" w:rsidRDefault="005A34C0" w:rsidP="00E214B3">
      <w:pPr>
        <w:pStyle w:val="TOC2"/>
        <w:tabs>
          <w:tab w:val="right" w:pos="9854"/>
        </w:tabs>
        <w:rPr>
          <w:rFonts w:asciiTheme="minorHAnsi" w:eastAsiaTheme="minorEastAsia" w:hAnsiTheme="minorHAnsi"/>
          <w:noProof/>
          <w:sz w:val="22"/>
          <w:szCs w:val="22"/>
        </w:rPr>
      </w:pPr>
      <w:hyperlink w:anchor="_Toc79684531" w:history="1">
        <w:r w:rsidR="00E214B3" w:rsidRPr="003D0714">
          <w:rPr>
            <w:rStyle w:val="Hyperlink"/>
            <w:noProof/>
          </w:rPr>
          <w:t>B10</w:t>
        </w:r>
        <w:r w:rsidR="00E214B3">
          <w:rPr>
            <w:rFonts w:asciiTheme="minorHAnsi" w:eastAsiaTheme="minorEastAsia" w:hAnsiTheme="minorHAnsi"/>
            <w:noProof/>
            <w:sz w:val="22"/>
            <w:szCs w:val="22"/>
          </w:rPr>
          <w:tab/>
        </w:r>
        <w:r w:rsidR="00E214B3" w:rsidRPr="003D0714">
          <w:rPr>
            <w:rStyle w:val="Hyperlink"/>
            <w:noProof/>
          </w:rPr>
          <w:t>Offers of Employment</w:t>
        </w:r>
        <w:r w:rsidR="00E214B3">
          <w:rPr>
            <w:noProof/>
            <w:webHidden/>
          </w:rPr>
          <w:tab/>
        </w:r>
        <w:r w:rsidR="00E214B3">
          <w:rPr>
            <w:noProof/>
            <w:webHidden/>
          </w:rPr>
          <w:fldChar w:fldCharType="begin"/>
        </w:r>
        <w:r w:rsidR="00E214B3">
          <w:rPr>
            <w:noProof/>
            <w:webHidden/>
          </w:rPr>
          <w:instrText xml:space="preserve"> PAGEREF _Toc79684531 \h </w:instrText>
        </w:r>
        <w:r w:rsidR="00E214B3">
          <w:rPr>
            <w:noProof/>
            <w:webHidden/>
          </w:rPr>
        </w:r>
        <w:r w:rsidR="00E214B3">
          <w:rPr>
            <w:noProof/>
            <w:webHidden/>
          </w:rPr>
          <w:fldChar w:fldCharType="separate"/>
        </w:r>
        <w:r w:rsidR="00E214B3">
          <w:rPr>
            <w:noProof/>
            <w:webHidden/>
          </w:rPr>
          <w:t>25</w:t>
        </w:r>
        <w:r w:rsidR="00E214B3">
          <w:rPr>
            <w:noProof/>
            <w:webHidden/>
          </w:rPr>
          <w:fldChar w:fldCharType="end"/>
        </w:r>
      </w:hyperlink>
    </w:p>
    <w:p w14:paraId="4019FCB8" w14:textId="2C5E9439" w:rsidR="00E214B3" w:rsidRDefault="005A34C0" w:rsidP="00E214B3">
      <w:pPr>
        <w:pStyle w:val="TOC2"/>
        <w:tabs>
          <w:tab w:val="right" w:pos="9854"/>
        </w:tabs>
        <w:rPr>
          <w:rFonts w:asciiTheme="minorHAnsi" w:eastAsiaTheme="minorEastAsia" w:hAnsiTheme="minorHAnsi"/>
          <w:noProof/>
          <w:sz w:val="22"/>
          <w:szCs w:val="22"/>
        </w:rPr>
      </w:pPr>
      <w:hyperlink w:anchor="_Toc79684532" w:history="1">
        <w:r w:rsidR="00E214B3" w:rsidRPr="003D0714">
          <w:rPr>
            <w:rStyle w:val="Hyperlink"/>
            <w:noProof/>
          </w:rPr>
          <w:t>B11</w:t>
        </w:r>
        <w:r w:rsidR="00E214B3">
          <w:rPr>
            <w:rFonts w:asciiTheme="minorHAnsi" w:eastAsiaTheme="minorEastAsia" w:hAnsiTheme="minorHAnsi"/>
            <w:noProof/>
            <w:sz w:val="22"/>
            <w:szCs w:val="22"/>
          </w:rPr>
          <w:tab/>
        </w:r>
        <w:r w:rsidR="00E214B3" w:rsidRPr="003D0714">
          <w:rPr>
            <w:rStyle w:val="Hyperlink"/>
            <w:noProof/>
          </w:rPr>
          <w:t>Employment</w:t>
        </w:r>
        <w:r w:rsidR="00E214B3">
          <w:rPr>
            <w:noProof/>
            <w:webHidden/>
          </w:rPr>
          <w:tab/>
        </w:r>
        <w:r w:rsidR="00E214B3">
          <w:rPr>
            <w:noProof/>
            <w:webHidden/>
          </w:rPr>
          <w:fldChar w:fldCharType="begin"/>
        </w:r>
        <w:r w:rsidR="00E214B3">
          <w:rPr>
            <w:noProof/>
            <w:webHidden/>
          </w:rPr>
          <w:instrText xml:space="preserve"> PAGEREF _Toc79684532 \h </w:instrText>
        </w:r>
        <w:r w:rsidR="00E214B3">
          <w:rPr>
            <w:noProof/>
            <w:webHidden/>
          </w:rPr>
        </w:r>
        <w:r w:rsidR="00E214B3">
          <w:rPr>
            <w:noProof/>
            <w:webHidden/>
          </w:rPr>
          <w:fldChar w:fldCharType="separate"/>
        </w:r>
        <w:r w:rsidR="00E214B3">
          <w:rPr>
            <w:noProof/>
            <w:webHidden/>
          </w:rPr>
          <w:t>26</w:t>
        </w:r>
        <w:r w:rsidR="00E214B3">
          <w:rPr>
            <w:noProof/>
            <w:webHidden/>
          </w:rPr>
          <w:fldChar w:fldCharType="end"/>
        </w:r>
      </w:hyperlink>
    </w:p>
    <w:p w14:paraId="4000E4E7" w14:textId="720EC0FB" w:rsidR="00E214B3" w:rsidRDefault="005A34C0" w:rsidP="00E214B3">
      <w:pPr>
        <w:pStyle w:val="TOC2"/>
        <w:tabs>
          <w:tab w:val="right" w:pos="9854"/>
        </w:tabs>
        <w:rPr>
          <w:rFonts w:asciiTheme="minorHAnsi" w:eastAsiaTheme="minorEastAsia" w:hAnsiTheme="minorHAnsi"/>
          <w:noProof/>
          <w:sz w:val="22"/>
          <w:szCs w:val="22"/>
        </w:rPr>
      </w:pPr>
      <w:hyperlink w:anchor="_Toc79684533" w:history="1">
        <w:r w:rsidR="00E214B3" w:rsidRPr="003D0714">
          <w:rPr>
            <w:rStyle w:val="Hyperlink"/>
            <w:noProof/>
          </w:rPr>
          <w:t>B12</w:t>
        </w:r>
        <w:r w:rsidR="00E214B3">
          <w:rPr>
            <w:rFonts w:asciiTheme="minorHAnsi" w:eastAsiaTheme="minorEastAsia" w:hAnsiTheme="minorHAnsi"/>
            <w:noProof/>
            <w:sz w:val="22"/>
            <w:szCs w:val="22"/>
          </w:rPr>
          <w:tab/>
        </w:r>
        <w:r w:rsidR="00E214B3" w:rsidRPr="003D0714">
          <w:rPr>
            <w:rStyle w:val="Hyperlink"/>
            <w:noProof/>
          </w:rPr>
          <w:t>Working with the Custodial Operator</w:t>
        </w:r>
        <w:r w:rsidR="00E214B3">
          <w:rPr>
            <w:noProof/>
            <w:webHidden/>
          </w:rPr>
          <w:tab/>
        </w:r>
        <w:r w:rsidR="00E214B3">
          <w:rPr>
            <w:noProof/>
            <w:webHidden/>
          </w:rPr>
          <w:fldChar w:fldCharType="begin"/>
        </w:r>
        <w:r w:rsidR="00E214B3">
          <w:rPr>
            <w:noProof/>
            <w:webHidden/>
          </w:rPr>
          <w:instrText xml:space="preserve"> PAGEREF _Toc79684533 \h </w:instrText>
        </w:r>
        <w:r w:rsidR="00E214B3">
          <w:rPr>
            <w:noProof/>
            <w:webHidden/>
          </w:rPr>
        </w:r>
        <w:r w:rsidR="00E214B3">
          <w:rPr>
            <w:noProof/>
            <w:webHidden/>
          </w:rPr>
          <w:fldChar w:fldCharType="separate"/>
        </w:r>
        <w:r w:rsidR="00E214B3">
          <w:rPr>
            <w:noProof/>
            <w:webHidden/>
          </w:rPr>
          <w:t>26</w:t>
        </w:r>
        <w:r w:rsidR="00E214B3">
          <w:rPr>
            <w:noProof/>
            <w:webHidden/>
          </w:rPr>
          <w:fldChar w:fldCharType="end"/>
        </w:r>
      </w:hyperlink>
    </w:p>
    <w:p w14:paraId="7D5A4562" w14:textId="358A6448" w:rsidR="00E214B3" w:rsidRDefault="005A34C0" w:rsidP="00E214B3">
      <w:pPr>
        <w:pStyle w:val="TOC2"/>
        <w:tabs>
          <w:tab w:val="right" w:pos="9854"/>
        </w:tabs>
        <w:rPr>
          <w:rFonts w:asciiTheme="minorHAnsi" w:eastAsiaTheme="minorEastAsia" w:hAnsiTheme="minorHAnsi"/>
          <w:noProof/>
          <w:sz w:val="22"/>
          <w:szCs w:val="22"/>
        </w:rPr>
      </w:pPr>
      <w:hyperlink w:anchor="_Toc79684534" w:history="1">
        <w:r w:rsidR="00E214B3" w:rsidRPr="003D0714">
          <w:rPr>
            <w:rStyle w:val="Hyperlink"/>
            <w:noProof/>
          </w:rPr>
          <w:t>C1</w:t>
        </w:r>
        <w:r w:rsidR="00E214B3">
          <w:rPr>
            <w:rFonts w:asciiTheme="minorHAnsi" w:eastAsiaTheme="minorEastAsia" w:hAnsiTheme="minorHAnsi"/>
            <w:noProof/>
            <w:sz w:val="22"/>
            <w:szCs w:val="22"/>
          </w:rPr>
          <w:tab/>
        </w:r>
        <w:r w:rsidR="00E214B3" w:rsidRPr="003D0714">
          <w:rPr>
            <w:rStyle w:val="Hyperlink"/>
            <w:noProof/>
          </w:rPr>
          <w:t>Payment and VAT</w:t>
        </w:r>
        <w:r w:rsidR="00E214B3">
          <w:rPr>
            <w:noProof/>
            <w:webHidden/>
          </w:rPr>
          <w:tab/>
        </w:r>
        <w:r w:rsidR="00E214B3">
          <w:rPr>
            <w:noProof/>
            <w:webHidden/>
          </w:rPr>
          <w:fldChar w:fldCharType="begin"/>
        </w:r>
        <w:r w:rsidR="00E214B3">
          <w:rPr>
            <w:noProof/>
            <w:webHidden/>
          </w:rPr>
          <w:instrText xml:space="preserve"> PAGEREF _Toc79684534 \h </w:instrText>
        </w:r>
        <w:r w:rsidR="00E214B3">
          <w:rPr>
            <w:noProof/>
            <w:webHidden/>
          </w:rPr>
        </w:r>
        <w:r w:rsidR="00E214B3">
          <w:rPr>
            <w:noProof/>
            <w:webHidden/>
          </w:rPr>
          <w:fldChar w:fldCharType="separate"/>
        </w:r>
        <w:r w:rsidR="00E214B3">
          <w:rPr>
            <w:noProof/>
            <w:webHidden/>
          </w:rPr>
          <w:t>26</w:t>
        </w:r>
        <w:r w:rsidR="00E214B3">
          <w:rPr>
            <w:noProof/>
            <w:webHidden/>
          </w:rPr>
          <w:fldChar w:fldCharType="end"/>
        </w:r>
      </w:hyperlink>
    </w:p>
    <w:p w14:paraId="0B24CE25" w14:textId="5028F8B0" w:rsidR="00E214B3" w:rsidRDefault="005A34C0" w:rsidP="00E214B3">
      <w:pPr>
        <w:pStyle w:val="TOC2"/>
        <w:tabs>
          <w:tab w:val="right" w:pos="9854"/>
        </w:tabs>
        <w:rPr>
          <w:rFonts w:asciiTheme="minorHAnsi" w:eastAsiaTheme="minorEastAsia" w:hAnsiTheme="minorHAnsi"/>
          <w:noProof/>
          <w:sz w:val="22"/>
          <w:szCs w:val="22"/>
        </w:rPr>
      </w:pPr>
      <w:hyperlink w:anchor="_Toc79684535" w:history="1">
        <w:r w:rsidR="00E214B3" w:rsidRPr="003D0714">
          <w:rPr>
            <w:rStyle w:val="Hyperlink"/>
            <w:noProof/>
          </w:rPr>
          <w:t>C2</w:t>
        </w:r>
        <w:r w:rsidR="00E214B3">
          <w:rPr>
            <w:rFonts w:asciiTheme="minorHAnsi" w:eastAsiaTheme="minorEastAsia" w:hAnsiTheme="minorHAnsi"/>
            <w:noProof/>
            <w:sz w:val="22"/>
            <w:szCs w:val="22"/>
          </w:rPr>
          <w:tab/>
        </w:r>
        <w:r w:rsidR="00E214B3" w:rsidRPr="003D0714">
          <w:rPr>
            <w:rStyle w:val="Hyperlink"/>
            <w:noProof/>
          </w:rPr>
          <w:t>Recovery of Sums Due</w:t>
        </w:r>
        <w:r w:rsidR="00E214B3">
          <w:rPr>
            <w:noProof/>
            <w:webHidden/>
          </w:rPr>
          <w:tab/>
        </w:r>
        <w:r w:rsidR="00E214B3">
          <w:rPr>
            <w:noProof/>
            <w:webHidden/>
          </w:rPr>
          <w:fldChar w:fldCharType="begin"/>
        </w:r>
        <w:r w:rsidR="00E214B3">
          <w:rPr>
            <w:noProof/>
            <w:webHidden/>
          </w:rPr>
          <w:instrText xml:space="preserve"> PAGEREF _Toc79684535 \h </w:instrText>
        </w:r>
        <w:r w:rsidR="00E214B3">
          <w:rPr>
            <w:noProof/>
            <w:webHidden/>
          </w:rPr>
        </w:r>
        <w:r w:rsidR="00E214B3">
          <w:rPr>
            <w:noProof/>
            <w:webHidden/>
          </w:rPr>
          <w:fldChar w:fldCharType="separate"/>
        </w:r>
        <w:r w:rsidR="00E214B3">
          <w:rPr>
            <w:noProof/>
            <w:webHidden/>
          </w:rPr>
          <w:t>28</w:t>
        </w:r>
        <w:r w:rsidR="00E214B3">
          <w:rPr>
            <w:noProof/>
            <w:webHidden/>
          </w:rPr>
          <w:fldChar w:fldCharType="end"/>
        </w:r>
      </w:hyperlink>
    </w:p>
    <w:p w14:paraId="1E051991" w14:textId="40D8120A" w:rsidR="00E214B3" w:rsidRDefault="005A34C0" w:rsidP="00E214B3">
      <w:pPr>
        <w:pStyle w:val="TOC2"/>
        <w:tabs>
          <w:tab w:val="right" w:pos="9854"/>
        </w:tabs>
        <w:rPr>
          <w:rFonts w:asciiTheme="minorHAnsi" w:eastAsiaTheme="minorEastAsia" w:hAnsiTheme="minorHAnsi"/>
          <w:noProof/>
          <w:sz w:val="22"/>
          <w:szCs w:val="22"/>
        </w:rPr>
      </w:pPr>
      <w:hyperlink w:anchor="_Toc79684536" w:history="1">
        <w:r w:rsidR="00E214B3" w:rsidRPr="003D0714">
          <w:rPr>
            <w:rStyle w:val="Hyperlink"/>
            <w:noProof/>
          </w:rPr>
          <w:t>C3</w:t>
        </w:r>
        <w:r w:rsidR="00E214B3">
          <w:rPr>
            <w:rFonts w:asciiTheme="minorHAnsi" w:eastAsiaTheme="minorEastAsia" w:hAnsiTheme="minorHAnsi"/>
            <w:noProof/>
            <w:sz w:val="22"/>
            <w:szCs w:val="22"/>
          </w:rPr>
          <w:tab/>
        </w:r>
        <w:r w:rsidR="00E214B3" w:rsidRPr="003D0714">
          <w:rPr>
            <w:rStyle w:val="Hyperlink"/>
            <w:noProof/>
          </w:rPr>
          <w:t>Price During Extension</w:t>
        </w:r>
        <w:r w:rsidR="00E214B3">
          <w:rPr>
            <w:noProof/>
            <w:webHidden/>
          </w:rPr>
          <w:tab/>
        </w:r>
        <w:r w:rsidR="00E214B3">
          <w:rPr>
            <w:noProof/>
            <w:webHidden/>
          </w:rPr>
          <w:fldChar w:fldCharType="begin"/>
        </w:r>
        <w:r w:rsidR="00E214B3">
          <w:rPr>
            <w:noProof/>
            <w:webHidden/>
          </w:rPr>
          <w:instrText xml:space="preserve"> PAGEREF _Toc79684536 \h </w:instrText>
        </w:r>
        <w:r w:rsidR="00E214B3">
          <w:rPr>
            <w:noProof/>
            <w:webHidden/>
          </w:rPr>
        </w:r>
        <w:r w:rsidR="00E214B3">
          <w:rPr>
            <w:noProof/>
            <w:webHidden/>
          </w:rPr>
          <w:fldChar w:fldCharType="separate"/>
        </w:r>
        <w:r w:rsidR="00E214B3">
          <w:rPr>
            <w:noProof/>
            <w:webHidden/>
          </w:rPr>
          <w:t>28</w:t>
        </w:r>
        <w:r w:rsidR="00E214B3">
          <w:rPr>
            <w:noProof/>
            <w:webHidden/>
          </w:rPr>
          <w:fldChar w:fldCharType="end"/>
        </w:r>
      </w:hyperlink>
    </w:p>
    <w:p w14:paraId="44B28506" w14:textId="140BAF8F" w:rsidR="00E214B3" w:rsidRDefault="005A34C0" w:rsidP="00E214B3">
      <w:pPr>
        <w:pStyle w:val="TOC2"/>
        <w:tabs>
          <w:tab w:val="right" w:pos="9854"/>
        </w:tabs>
        <w:rPr>
          <w:rFonts w:asciiTheme="minorHAnsi" w:eastAsiaTheme="minorEastAsia" w:hAnsiTheme="minorHAnsi"/>
          <w:noProof/>
          <w:sz w:val="22"/>
          <w:szCs w:val="22"/>
        </w:rPr>
      </w:pPr>
      <w:hyperlink w:anchor="_Toc79684537" w:history="1">
        <w:r w:rsidR="00E214B3" w:rsidRPr="003D0714">
          <w:rPr>
            <w:rStyle w:val="Hyperlink"/>
            <w:noProof/>
          </w:rPr>
          <w:t>D1</w:t>
        </w:r>
        <w:r w:rsidR="00E214B3">
          <w:rPr>
            <w:rFonts w:asciiTheme="minorHAnsi" w:eastAsiaTheme="minorEastAsia" w:hAnsiTheme="minorHAnsi"/>
            <w:noProof/>
            <w:sz w:val="22"/>
            <w:szCs w:val="22"/>
          </w:rPr>
          <w:tab/>
        </w:r>
        <w:r w:rsidR="00E214B3" w:rsidRPr="003D0714">
          <w:rPr>
            <w:rStyle w:val="Hyperlink"/>
            <w:noProof/>
          </w:rPr>
          <w:t>Authority Data</w:t>
        </w:r>
        <w:r w:rsidR="00E214B3">
          <w:rPr>
            <w:noProof/>
            <w:webHidden/>
          </w:rPr>
          <w:tab/>
        </w:r>
        <w:r w:rsidR="00E214B3">
          <w:rPr>
            <w:noProof/>
            <w:webHidden/>
          </w:rPr>
          <w:fldChar w:fldCharType="begin"/>
        </w:r>
        <w:r w:rsidR="00E214B3">
          <w:rPr>
            <w:noProof/>
            <w:webHidden/>
          </w:rPr>
          <w:instrText xml:space="preserve"> PAGEREF _Toc79684537 \h </w:instrText>
        </w:r>
        <w:r w:rsidR="00E214B3">
          <w:rPr>
            <w:noProof/>
            <w:webHidden/>
          </w:rPr>
        </w:r>
        <w:r w:rsidR="00E214B3">
          <w:rPr>
            <w:noProof/>
            <w:webHidden/>
          </w:rPr>
          <w:fldChar w:fldCharType="separate"/>
        </w:r>
        <w:r w:rsidR="00E214B3">
          <w:rPr>
            <w:noProof/>
            <w:webHidden/>
          </w:rPr>
          <w:t>29</w:t>
        </w:r>
        <w:r w:rsidR="00E214B3">
          <w:rPr>
            <w:noProof/>
            <w:webHidden/>
          </w:rPr>
          <w:fldChar w:fldCharType="end"/>
        </w:r>
      </w:hyperlink>
    </w:p>
    <w:p w14:paraId="0FA61D9C" w14:textId="5F909F58" w:rsidR="00E214B3" w:rsidRDefault="005A34C0" w:rsidP="00E214B3">
      <w:pPr>
        <w:pStyle w:val="TOC2"/>
        <w:tabs>
          <w:tab w:val="right" w:pos="9854"/>
        </w:tabs>
        <w:rPr>
          <w:rFonts w:asciiTheme="minorHAnsi" w:eastAsiaTheme="minorEastAsia" w:hAnsiTheme="minorHAnsi"/>
          <w:noProof/>
          <w:sz w:val="22"/>
          <w:szCs w:val="22"/>
        </w:rPr>
      </w:pPr>
      <w:hyperlink w:anchor="_Toc79684538" w:history="1">
        <w:r w:rsidR="00E214B3" w:rsidRPr="003D0714">
          <w:rPr>
            <w:rStyle w:val="Hyperlink"/>
            <w:noProof/>
          </w:rPr>
          <w:t>D2</w:t>
        </w:r>
        <w:r w:rsidR="00E214B3">
          <w:rPr>
            <w:rFonts w:asciiTheme="minorHAnsi" w:eastAsiaTheme="minorEastAsia" w:hAnsiTheme="minorHAnsi"/>
            <w:noProof/>
            <w:sz w:val="22"/>
            <w:szCs w:val="22"/>
          </w:rPr>
          <w:tab/>
        </w:r>
        <w:r w:rsidR="00E214B3" w:rsidRPr="003D0714">
          <w:rPr>
            <w:rStyle w:val="Hyperlink"/>
            <w:noProof/>
          </w:rPr>
          <w:t>Data Protection and Privacy</w:t>
        </w:r>
        <w:r w:rsidR="00E214B3">
          <w:rPr>
            <w:noProof/>
            <w:webHidden/>
          </w:rPr>
          <w:tab/>
        </w:r>
        <w:r w:rsidR="00E214B3">
          <w:rPr>
            <w:noProof/>
            <w:webHidden/>
          </w:rPr>
          <w:fldChar w:fldCharType="begin"/>
        </w:r>
        <w:r w:rsidR="00E214B3">
          <w:rPr>
            <w:noProof/>
            <w:webHidden/>
          </w:rPr>
          <w:instrText xml:space="preserve"> PAGEREF _Toc79684538 \h </w:instrText>
        </w:r>
        <w:r w:rsidR="00E214B3">
          <w:rPr>
            <w:noProof/>
            <w:webHidden/>
          </w:rPr>
        </w:r>
        <w:r w:rsidR="00E214B3">
          <w:rPr>
            <w:noProof/>
            <w:webHidden/>
          </w:rPr>
          <w:fldChar w:fldCharType="separate"/>
        </w:r>
        <w:r w:rsidR="00E214B3">
          <w:rPr>
            <w:noProof/>
            <w:webHidden/>
          </w:rPr>
          <w:t>30</w:t>
        </w:r>
        <w:r w:rsidR="00E214B3">
          <w:rPr>
            <w:noProof/>
            <w:webHidden/>
          </w:rPr>
          <w:fldChar w:fldCharType="end"/>
        </w:r>
      </w:hyperlink>
    </w:p>
    <w:p w14:paraId="72CAA8C2" w14:textId="1D08B202" w:rsidR="00E214B3" w:rsidRDefault="005A34C0" w:rsidP="00E214B3">
      <w:pPr>
        <w:pStyle w:val="TOC2"/>
        <w:tabs>
          <w:tab w:val="right" w:pos="9854"/>
        </w:tabs>
        <w:rPr>
          <w:rFonts w:asciiTheme="minorHAnsi" w:eastAsiaTheme="minorEastAsia" w:hAnsiTheme="minorHAnsi"/>
          <w:noProof/>
          <w:sz w:val="22"/>
          <w:szCs w:val="22"/>
        </w:rPr>
      </w:pPr>
      <w:hyperlink w:anchor="_Toc79684539" w:history="1">
        <w:r w:rsidR="00E214B3" w:rsidRPr="003D0714">
          <w:rPr>
            <w:rStyle w:val="Hyperlink"/>
            <w:noProof/>
          </w:rPr>
          <w:t>D3</w:t>
        </w:r>
        <w:r w:rsidR="00E214B3">
          <w:rPr>
            <w:rFonts w:asciiTheme="minorHAnsi" w:eastAsiaTheme="minorEastAsia" w:hAnsiTheme="minorHAnsi"/>
            <w:noProof/>
            <w:sz w:val="22"/>
            <w:szCs w:val="22"/>
          </w:rPr>
          <w:tab/>
        </w:r>
        <w:r w:rsidR="00E214B3" w:rsidRPr="003D0714">
          <w:rPr>
            <w:rStyle w:val="Hyperlink"/>
            <w:noProof/>
          </w:rPr>
          <w:t>Official Secrets Acts and Finance Act</w:t>
        </w:r>
        <w:r w:rsidR="00E214B3">
          <w:rPr>
            <w:noProof/>
            <w:webHidden/>
          </w:rPr>
          <w:tab/>
        </w:r>
        <w:r w:rsidR="00E214B3">
          <w:rPr>
            <w:noProof/>
            <w:webHidden/>
          </w:rPr>
          <w:fldChar w:fldCharType="begin"/>
        </w:r>
        <w:r w:rsidR="00E214B3">
          <w:rPr>
            <w:noProof/>
            <w:webHidden/>
          </w:rPr>
          <w:instrText xml:space="preserve"> PAGEREF _Toc79684539 \h </w:instrText>
        </w:r>
        <w:r w:rsidR="00E214B3">
          <w:rPr>
            <w:noProof/>
            <w:webHidden/>
          </w:rPr>
        </w:r>
        <w:r w:rsidR="00E214B3">
          <w:rPr>
            <w:noProof/>
            <w:webHidden/>
          </w:rPr>
          <w:fldChar w:fldCharType="separate"/>
        </w:r>
        <w:r w:rsidR="00E214B3">
          <w:rPr>
            <w:noProof/>
            <w:webHidden/>
          </w:rPr>
          <w:t>30</w:t>
        </w:r>
        <w:r w:rsidR="00E214B3">
          <w:rPr>
            <w:noProof/>
            <w:webHidden/>
          </w:rPr>
          <w:fldChar w:fldCharType="end"/>
        </w:r>
      </w:hyperlink>
    </w:p>
    <w:p w14:paraId="63B9186E" w14:textId="4DF77CA0" w:rsidR="00E214B3" w:rsidRDefault="005A34C0" w:rsidP="00E214B3">
      <w:pPr>
        <w:pStyle w:val="TOC2"/>
        <w:tabs>
          <w:tab w:val="right" w:pos="9854"/>
        </w:tabs>
        <w:rPr>
          <w:rFonts w:asciiTheme="minorHAnsi" w:eastAsiaTheme="minorEastAsia" w:hAnsiTheme="minorHAnsi"/>
          <w:noProof/>
          <w:sz w:val="22"/>
          <w:szCs w:val="22"/>
        </w:rPr>
      </w:pPr>
      <w:hyperlink w:anchor="_Toc79684540" w:history="1">
        <w:r w:rsidR="00E214B3" w:rsidRPr="003D0714">
          <w:rPr>
            <w:rStyle w:val="Hyperlink"/>
            <w:noProof/>
          </w:rPr>
          <w:t>D4</w:t>
        </w:r>
        <w:r w:rsidR="00E214B3">
          <w:rPr>
            <w:rFonts w:asciiTheme="minorHAnsi" w:eastAsiaTheme="minorEastAsia" w:hAnsiTheme="minorHAnsi"/>
            <w:noProof/>
            <w:sz w:val="22"/>
            <w:szCs w:val="22"/>
          </w:rPr>
          <w:tab/>
        </w:r>
        <w:r w:rsidR="00E214B3" w:rsidRPr="003D0714">
          <w:rPr>
            <w:rStyle w:val="Hyperlink"/>
            <w:noProof/>
          </w:rPr>
          <w:t>Confidential Information</w:t>
        </w:r>
        <w:r w:rsidR="00E214B3">
          <w:rPr>
            <w:noProof/>
            <w:webHidden/>
          </w:rPr>
          <w:tab/>
        </w:r>
        <w:r w:rsidR="00E214B3">
          <w:rPr>
            <w:noProof/>
            <w:webHidden/>
          </w:rPr>
          <w:fldChar w:fldCharType="begin"/>
        </w:r>
        <w:r w:rsidR="00E214B3">
          <w:rPr>
            <w:noProof/>
            <w:webHidden/>
          </w:rPr>
          <w:instrText xml:space="preserve"> PAGEREF _Toc79684540 \h </w:instrText>
        </w:r>
        <w:r w:rsidR="00E214B3">
          <w:rPr>
            <w:noProof/>
            <w:webHidden/>
          </w:rPr>
        </w:r>
        <w:r w:rsidR="00E214B3">
          <w:rPr>
            <w:noProof/>
            <w:webHidden/>
          </w:rPr>
          <w:fldChar w:fldCharType="separate"/>
        </w:r>
        <w:r w:rsidR="00E214B3">
          <w:rPr>
            <w:noProof/>
            <w:webHidden/>
          </w:rPr>
          <w:t>30</w:t>
        </w:r>
        <w:r w:rsidR="00E214B3">
          <w:rPr>
            <w:noProof/>
            <w:webHidden/>
          </w:rPr>
          <w:fldChar w:fldCharType="end"/>
        </w:r>
      </w:hyperlink>
    </w:p>
    <w:p w14:paraId="4EEB1AD6" w14:textId="786B9450" w:rsidR="00E214B3" w:rsidRDefault="005A34C0" w:rsidP="00E214B3">
      <w:pPr>
        <w:pStyle w:val="TOC2"/>
        <w:tabs>
          <w:tab w:val="right" w:pos="9854"/>
        </w:tabs>
        <w:rPr>
          <w:rFonts w:asciiTheme="minorHAnsi" w:eastAsiaTheme="minorEastAsia" w:hAnsiTheme="minorHAnsi"/>
          <w:noProof/>
          <w:sz w:val="22"/>
          <w:szCs w:val="22"/>
        </w:rPr>
      </w:pPr>
      <w:hyperlink w:anchor="_Toc79684541" w:history="1">
        <w:r w:rsidR="00E214B3" w:rsidRPr="003D0714">
          <w:rPr>
            <w:rStyle w:val="Hyperlink"/>
            <w:noProof/>
          </w:rPr>
          <w:t>D5</w:t>
        </w:r>
        <w:r w:rsidR="00E214B3">
          <w:rPr>
            <w:rFonts w:asciiTheme="minorHAnsi" w:eastAsiaTheme="minorEastAsia" w:hAnsiTheme="minorHAnsi"/>
            <w:noProof/>
            <w:sz w:val="22"/>
            <w:szCs w:val="22"/>
          </w:rPr>
          <w:tab/>
        </w:r>
        <w:r w:rsidR="00E214B3" w:rsidRPr="003D0714">
          <w:rPr>
            <w:rStyle w:val="Hyperlink"/>
            <w:noProof/>
          </w:rPr>
          <w:t>Freedom of Information</w:t>
        </w:r>
        <w:r w:rsidR="00E214B3">
          <w:rPr>
            <w:noProof/>
            <w:webHidden/>
          </w:rPr>
          <w:tab/>
        </w:r>
        <w:r w:rsidR="00E214B3">
          <w:rPr>
            <w:noProof/>
            <w:webHidden/>
          </w:rPr>
          <w:fldChar w:fldCharType="begin"/>
        </w:r>
        <w:r w:rsidR="00E214B3">
          <w:rPr>
            <w:noProof/>
            <w:webHidden/>
          </w:rPr>
          <w:instrText xml:space="preserve"> PAGEREF _Toc79684541 \h </w:instrText>
        </w:r>
        <w:r w:rsidR="00E214B3">
          <w:rPr>
            <w:noProof/>
            <w:webHidden/>
          </w:rPr>
        </w:r>
        <w:r w:rsidR="00E214B3">
          <w:rPr>
            <w:noProof/>
            <w:webHidden/>
          </w:rPr>
          <w:fldChar w:fldCharType="separate"/>
        </w:r>
        <w:r w:rsidR="00E214B3">
          <w:rPr>
            <w:noProof/>
            <w:webHidden/>
          </w:rPr>
          <w:t>32</w:t>
        </w:r>
        <w:r w:rsidR="00E214B3">
          <w:rPr>
            <w:noProof/>
            <w:webHidden/>
          </w:rPr>
          <w:fldChar w:fldCharType="end"/>
        </w:r>
      </w:hyperlink>
    </w:p>
    <w:p w14:paraId="2C716CA5" w14:textId="6D632162" w:rsidR="00E214B3" w:rsidRDefault="005A34C0" w:rsidP="00E214B3">
      <w:pPr>
        <w:pStyle w:val="TOC2"/>
        <w:tabs>
          <w:tab w:val="right" w:pos="9854"/>
        </w:tabs>
        <w:rPr>
          <w:rFonts w:asciiTheme="minorHAnsi" w:eastAsiaTheme="minorEastAsia" w:hAnsiTheme="minorHAnsi"/>
          <w:noProof/>
          <w:sz w:val="22"/>
          <w:szCs w:val="22"/>
        </w:rPr>
      </w:pPr>
      <w:hyperlink w:anchor="_Toc79684542" w:history="1">
        <w:r w:rsidR="00E214B3" w:rsidRPr="003D0714">
          <w:rPr>
            <w:rStyle w:val="Hyperlink"/>
            <w:noProof/>
          </w:rPr>
          <w:t>D6</w:t>
        </w:r>
        <w:r w:rsidR="00E214B3">
          <w:rPr>
            <w:rFonts w:asciiTheme="minorHAnsi" w:eastAsiaTheme="minorEastAsia" w:hAnsiTheme="minorHAnsi"/>
            <w:noProof/>
            <w:sz w:val="22"/>
            <w:szCs w:val="22"/>
          </w:rPr>
          <w:tab/>
        </w:r>
        <w:r w:rsidR="00E214B3" w:rsidRPr="003D0714">
          <w:rPr>
            <w:rStyle w:val="Hyperlink"/>
            <w:noProof/>
          </w:rPr>
          <w:t>Publicity, Media and Official Enquiries</w:t>
        </w:r>
        <w:r w:rsidR="00E214B3">
          <w:rPr>
            <w:noProof/>
            <w:webHidden/>
          </w:rPr>
          <w:tab/>
        </w:r>
        <w:r w:rsidR="00E214B3">
          <w:rPr>
            <w:noProof/>
            <w:webHidden/>
          </w:rPr>
          <w:fldChar w:fldCharType="begin"/>
        </w:r>
        <w:r w:rsidR="00E214B3">
          <w:rPr>
            <w:noProof/>
            <w:webHidden/>
          </w:rPr>
          <w:instrText xml:space="preserve"> PAGEREF _Toc79684542 \h </w:instrText>
        </w:r>
        <w:r w:rsidR="00E214B3">
          <w:rPr>
            <w:noProof/>
            <w:webHidden/>
          </w:rPr>
        </w:r>
        <w:r w:rsidR="00E214B3">
          <w:rPr>
            <w:noProof/>
            <w:webHidden/>
          </w:rPr>
          <w:fldChar w:fldCharType="separate"/>
        </w:r>
        <w:r w:rsidR="00E214B3">
          <w:rPr>
            <w:noProof/>
            <w:webHidden/>
          </w:rPr>
          <w:t>32</w:t>
        </w:r>
        <w:r w:rsidR="00E214B3">
          <w:rPr>
            <w:noProof/>
            <w:webHidden/>
          </w:rPr>
          <w:fldChar w:fldCharType="end"/>
        </w:r>
      </w:hyperlink>
    </w:p>
    <w:p w14:paraId="1661B4CF" w14:textId="6B811EAE" w:rsidR="00E214B3" w:rsidRDefault="005A34C0" w:rsidP="00E214B3">
      <w:pPr>
        <w:pStyle w:val="TOC2"/>
        <w:tabs>
          <w:tab w:val="right" w:pos="9854"/>
        </w:tabs>
        <w:rPr>
          <w:rFonts w:asciiTheme="minorHAnsi" w:eastAsiaTheme="minorEastAsia" w:hAnsiTheme="minorHAnsi"/>
          <w:noProof/>
          <w:sz w:val="22"/>
          <w:szCs w:val="22"/>
        </w:rPr>
      </w:pPr>
      <w:hyperlink w:anchor="_Toc79684543" w:history="1">
        <w:r w:rsidR="00E214B3" w:rsidRPr="003D0714">
          <w:rPr>
            <w:rStyle w:val="Hyperlink"/>
            <w:noProof/>
          </w:rPr>
          <w:t>E1</w:t>
        </w:r>
        <w:r w:rsidR="00E214B3">
          <w:rPr>
            <w:rFonts w:asciiTheme="minorHAnsi" w:eastAsiaTheme="minorEastAsia" w:hAnsiTheme="minorHAnsi"/>
            <w:noProof/>
            <w:sz w:val="22"/>
            <w:szCs w:val="22"/>
          </w:rPr>
          <w:tab/>
        </w:r>
        <w:r w:rsidR="00E214B3" w:rsidRPr="003D0714">
          <w:rPr>
            <w:rStyle w:val="Hyperlink"/>
            <w:noProof/>
          </w:rPr>
          <w:t>Intellectual Property Rights</w:t>
        </w:r>
        <w:r w:rsidR="00E214B3">
          <w:rPr>
            <w:noProof/>
            <w:webHidden/>
          </w:rPr>
          <w:tab/>
        </w:r>
        <w:r w:rsidR="00E214B3">
          <w:rPr>
            <w:noProof/>
            <w:webHidden/>
          </w:rPr>
          <w:fldChar w:fldCharType="begin"/>
        </w:r>
        <w:r w:rsidR="00E214B3">
          <w:rPr>
            <w:noProof/>
            <w:webHidden/>
          </w:rPr>
          <w:instrText xml:space="preserve"> PAGEREF _Toc79684543 \h </w:instrText>
        </w:r>
        <w:r w:rsidR="00E214B3">
          <w:rPr>
            <w:noProof/>
            <w:webHidden/>
          </w:rPr>
        </w:r>
        <w:r w:rsidR="00E214B3">
          <w:rPr>
            <w:noProof/>
            <w:webHidden/>
          </w:rPr>
          <w:fldChar w:fldCharType="separate"/>
        </w:r>
        <w:r w:rsidR="00E214B3">
          <w:rPr>
            <w:noProof/>
            <w:webHidden/>
          </w:rPr>
          <w:t>33</w:t>
        </w:r>
        <w:r w:rsidR="00E214B3">
          <w:rPr>
            <w:noProof/>
            <w:webHidden/>
          </w:rPr>
          <w:fldChar w:fldCharType="end"/>
        </w:r>
      </w:hyperlink>
    </w:p>
    <w:p w14:paraId="3D622BE3" w14:textId="745A7E7D" w:rsidR="00E214B3" w:rsidRDefault="005A34C0" w:rsidP="00E214B3">
      <w:pPr>
        <w:pStyle w:val="TOC2"/>
        <w:tabs>
          <w:tab w:val="right" w:pos="9854"/>
        </w:tabs>
        <w:rPr>
          <w:rFonts w:asciiTheme="minorHAnsi" w:eastAsiaTheme="minorEastAsia" w:hAnsiTheme="minorHAnsi"/>
          <w:noProof/>
          <w:sz w:val="22"/>
          <w:szCs w:val="22"/>
        </w:rPr>
      </w:pPr>
      <w:hyperlink w:anchor="_Toc79684544" w:history="1">
        <w:r w:rsidR="00E214B3" w:rsidRPr="003D0714">
          <w:rPr>
            <w:rStyle w:val="Hyperlink"/>
            <w:noProof/>
          </w:rPr>
          <w:t>F1</w:t>
        </w:r>
        <w:r w:rsidR="00E214B3">
          <w:rPr>
            <w:rFonts w:asciiTheme="minorHAnsi" w:eastAsiaTheme="minorEastAsia" w:hAnsiTheme="minorHAnsi"/>
            <w:noProof/>
            <w:sz w:val="22"/>
            <w:szCs w:val="22"/>
          </w:rPr>
          <w:tab/>
        </w:r>
        <w:r w:rsidR="00E214B3" w:rsidRPr="003D0714">
          <w:rPr>
            <w:rStyle w:val="Hyperlink"/>
            <w:noProof/>
          </w:rPr>
          <w:t>Contract Performance</w:t>
        </w:r>
        <w:r w:rsidR="00E214B3">
          <w:rPr>
            <w:noProof/>
            <w:webHidden/>
          </w:rPr>
          <w:tab/>
        </w:r>
        <w:r w:rsidR="00E214B3">
          <w:rPr>
            <w:noProof/>
            <w:webHidden/>
          </w:rPr>
          <w:fldChar w:fldCharType="begin"/>
        </w:r>
        <w:r w:rsidR="00E214B3">
          <w:rPr>
            <w:noProof/>
            <w:webHidden/>
          </w:rPr>
          <w:instrText xml:space="preserve"> PAGEREF _Toc79684544 \h </w:instrText>
        </w:r>
        <w:r w:rsidR="00E214B3">
          <w:rPr>
            <w:noProof/>
            <w:webHidden/>
          </w:rPr>
        </w:r>
        <w:r w:rsidR="00E214B3">
          <w:rPr>
            <w:noProof/>
            <w:webHidden/>
          </w:rPr>
          <w:fldChar w:fldCharType="separate"/>
        </w:r>
        <w:r w:rsidR="00E214B3">
          <w:rPr>
            <w:noProof/>
            <w:webHidden/>
          </w:rPr>
          <w:t>36</w:t>
        </w:r>
        <w:r w:rsidR="00E214B3">
          <w:rPr>
            <w:noProof/>
            <w:webHidden/>
          </w:rPr>
          <w:fldChar w:fldCharType="end"/>
        </w:r>
      </w:hyperlink>
    </w:p>
    <w:p w14:paraId="7A3A7043" w14:textId="52E2C7B2" w:rsidR="00E214B3" w:rsidRDefault="005A34C0" w:rsidP="00E214B3">
      <w:pPr>
        <w:pStyle w:val="TOC2"/>
        <w:tabs>
          <w:tab w:val="right" w:pos="9854"/>
        </w:tabs>
        <w:rPr>
          <w:rFonts w:asciiTheme="minorHAnsi" w:eastAsiaTheme="minorEastAsia" w:hAnsiTheme="minorHAnsi"/>
          <w:noProof/>
          <w:sz w:val="22"/>
          <w:szCs w:val="22"/>
        </w:rPr>
      </w:pPr>
      <w:hyperlink w:anchor="_Toc79684545" w:history="1">
        <w:r w:rsidR="00E214B3" w:rsidRPr="003D0714">
          <w:rPr>
            <w:rStyle w:val="Hyperlink"/>
            <w:noProof/>
          </w:rPr>
          <w:t>F2</w:t>
        </w:r>
        <w:r w:rsidR="00E214B3">
          <w:rPr>
            <w:rFonts w:asciiTheme="minorHAnsi" w:eastAsiaTheme="minorEastAsia" w:hAnsiTheme="minorHAnsi"/>
            <w:noProof/>
            <w:sz w:val="22"/>
            <w:szCs w:val="22"/>
          </w:rPr>
          <w:tab/>
        </w:r>
        <w:r w:rsidR="00E214B3" w:rsidRPr="003D0714">
          <w:rPr>
            <w:rStyle w:val="Hyperlink"/>
            <w:noProof/>
          </w:rPr>
          <w:t>Remedies</w:t>
        </w:r>
        <w:r w:rsidR="00E214B3">
          <w:rPr>
            <w:noProof/>
            <w:webHidden/>
          </w:rPr>
          <w:tab/>
        </w:r>
        <w:r w:rsidR="00E214B3">
          <w:rPr>
            <w:noProof/>
            <w:webHidden/>
          </w:rPr>
          <w:fldChar w:fldCharType="begin"/>
        </w:r>
        <w:r w:rsidR="00E214B3">
          <w:rPr>
            <w:noProof/>
            <w:webHidden/>
          </w:rPr>
          <w:instrText xml:space="preserve"> PAGEREF _Toc79684545 \h </w:instrText>
        </w:r>
        <w:r w:rsidR="00E214B3">
          <w:rPr>
            <w:noProof/>
            <w:webHidden/>
          </w:rPr>
        </w:r>
        <w:r w:rsidR="00E214B3">
          <w:rPr>
            <w:noProof/>
            <w:webHidden/>
          </w:rPr>
          <w:fldChar w:fldCharType="separate"/>
        </w:r>
        <w:r w:rsidR="00E214B3">
          <w:rPr>
            <w:noProof/>
            <w:webHidden/>
          </w:rPr>
          <w:t>37</w:t>
        </w:r>
        <w:r w:rsidR="00E214B3">
          <w:rPr>
            <w:noProof/>
            <w:webHidden/>
          </w:rPr>
          <w:fldChar w:fldCharType="end"/>
        </w:r>
      </w:hyperlink>
    </w:p>
    <w:p w14:paraId="2EF1C183" w14:textId="3869C2A0" w:rsidR="00E214B3" w:rsidRDefault="005A34C0" w:rsidP="00E214B3">
      <w:pPr>
        <w:pStyle w:val="TOC2"/>
        <w:tabs>
          <w:tab w:val="right" w:pos="9854"/>
        </w:tabs>
        <w:rPr>
          <w:rFonts w:asciiTheme="minorHAnsi" w:eastAsiaTheme="minorEastAsia" w:hAnsiTheme="minorHAnsi"/>
          <w:noProof/>
          <w:sz w:val="22"/>
          <w:szCs w:val="22"/>
        </w:rPr>
      </w:pPr>
      <w:hyperlink w:anchor="_Toc79684546" w:history="1">
        <w:r w:rsidR="00E214B3" w:rsidRPr="003D0714">
          <w:rPr>
            <w:rStyle w:val="Hyperlink"/>
            <w:noProof/>
          </w:rPr>
          <w:t>F3</w:t>
        </w:r>
        <w:r w:rsidR="00E214B3">
          <w:rPr>
            <w:rFonts w:asciiTheme="minorHAnsi" w:eastAsiaTheme="minorEastAsia" w:hAnsiTheme="minorHAnsi"/>
            <w:noProof/>
            <w:sz w:val="22"/>
            <w:szCs w:val="22"/>
          </w:rPr>
          <w:tab/>
        </w:r>
        <w:r w:rsidR="00E214B3" w:rsidRPr="003D0714">
          <w:rPr>
            <w:rStyle w:val="Hyperlink"/>
            <w:noProof/>
          </w:rPr>
          <w:t>Transfer and Sub-Contracting</w:t>
        </w:r>
        <w:r w:rsidR="00E214B3">
          <w:rPr>
            <w:noProof/>
            <w:webHidden/>
          </w:rPr>
          <w:tab/>
        </w:r>
        <w:r w:rsidR="00E214B3">
          <w:rPr>
            <w:noProof/>
            <w:webHidden/>
          </w:rPr>
          <w:fldChar w:fldCharType="begin"/>
        </w:r>
        <w:r w:rsidR="00E214B3">
          <w:rPr>
            <w:noProof/>
            <w:webHidden/>
          </w:rPr>
          <w:instrText xml:space="preserve"> PAGEREF _Toc79684546 \h </w:instrText>
        </w:r>
        <w:r w:rsidR="00E214B3">
          <w:rPr>
            <w:noProof/>
            <w:webHidden/>
          </w:rPr>
        </w:r>
        <w:r w:rsidR="00E214B3">
          <w:rPr>
            <w:noProof/>
            <w:webHidden/>
          </w:rPr>
          <w:fldChar w:fldCharType="separate"/>
        </w:r>
        <w:r w:rsidR="00E214B3">
          <w:rPr>
            <w:noProof/>
            <w:webHidden/>
          </w:rPr>
          <w:t>38</w:t>
        </w:r>
        <w:r w:rsidR="00E214B3">
          <w:rPr>
            <w:noProof/>
            <w:webHidden/>
          </w:rPr>
          <w:fldChar w:fldCharType="end"/>
        </w:r>
      </w:hyperlink>
    </w:p>
    <w:p w14:paraId="0B998C25" w14:textId="6E8D6F06" w:rsidR="00E214B3" w:rsidRDefault="005A34C0" w:rsidP="00E214B3">
      <w:pPr>
        <w:pStyle w:val="TOC2"/>
        <w:tabs>
          <w:tab w:val="right" w:pos="9854"/>
        </w:tabs>
        <w:rPr>
          <w:rFonts w:asciiTheme="minorHAnsi" w:eastAsiaTheme="minorEastAsia" w:hAnsiTheme="minorHAnsi"/>
          <w:noProof/>
          <w:sz w:val="22"/>
          <w:szCs w:val="22"/>
        </w:rPr>
      </w:pPr>
      <w:hyperlink w:anchor="_Toc79684547" w:history="1">
        <w:r w:rsidR="00E214B3" w:rsidRPr="003D0714">
          <w:rPr>
            <w:rStyle w:val="Hyperlink"/>
            <w:noProof/>
          </w:rPr>
          <w:t>F4</w:t>
        </w:r>
        <w:r w:rsidR="00E214B3">
          <w:rPr>
            <w:rFonts w:asciiTheme="minorHAnsi" w:eastAsiaTheme="minorEastAsia" w:hAnsiTheme="minorHAnsi"/>
            <w:noProof/>
            <w:sz w:val="22"/>
            <w:szCs w:val="22"/>
          </w:rPr>
          <w:tab/>
        </w:r>
        <w:r w:rsidR="00E214B3" w:rsidRPr="003D0714">
          <w:rPr>
            <w:rStyle w:val="Hyperlink"/>
            <w:noProof/>
          </w:rPr>
          <w:t>Change</w:t>
        </w:r>
        <w:r w:rsidR="00E214B3">
          <w:rPr>
            <w:noProof/>
            <w:webHidden/>
          </w:rPr>
          <w:tab/>
        </w:r>
        <w:r w:rsidR="00E214B3">
          <w:rPr>
            <w:noProof/>
            <w:webHidden/>
          </w:rPr>
          <w:fldChar w:fldCharType="begin"/>
        </w:r>
        <w:r w:rsidR="00E214B3">
          <w:rPr>
            <w:noProof/>
            <w:webHidden/>
          </w:rPr>
          <w:instrText xml:space="preserve"> PAGEREF _Toc79684547 \h </w:instrText>
        </w:r>
        <w:r w:rsidR="00E214B3">
          <w:rPr>
            <w:noProof/>
            <w:webHidden/>
          </w:rPr>
        </w:r>
        <w:r w:rsidR="00E214B3">
          <w:rPr>
            <w:noProof/>
            <w:webHidden/>
          </w:rPr>
          <w:fldChar w:fldCharType="separate"/>
        </w:r>
        <w:r w:rsidR="00E214B3">
          <w:rPr>
            <w:noProof/>
            <w:webHidden/>
          </w:rPr>
          <w:t>42</w:t>
        </w:r>
        <w:r w:rsidR="00E214B3">
          <w:rPr>
            <w:noProof/>
            <w:webHidden/>
          </w:rPr>
          <w:fldChar w:fldCharType="end"/>
        </w:r>
      </w:hyperlink>
    </w:p>
    <w:p w14:paraId="1CA21AD8" w14:textId="1C094624" w:rsidR="00E214B3" w:rsidRDefault="005A34C0" w:rsidP="00E214B3">
      <w:pPr>
        <w:pStyle w:val="TOC2"/>
        <w:tabs>
          <w:tab w:val="right" w:pos="9854"/>
        </w:tabs>
        <w:rPr>
          <w:rFonts w:asciiTheme="minorHAnsi" w:eastAsiaTheme="minorEastAsia" w:hAnsiTheme="minorHAnsi"/>
          <w:noProof/>
          <w:sz w:val="22"/>
          <w:szCs w:val="22"/>
        </w:rPr>
      </w:pPr>
      <w:hyperlink w:anchor="_Toc79684548" w:history="1">
        <w:r w:rsidR="00E214B3" w:rsidRPr="003D0714">
          <w:rPr>
            <w:rStyle w:val="Hyperlink"/>
            <w:noProof/>
          </w:rPr>
          <w:t>F5</w:t>
        </w:r>
        <w:r w:rsidR="00E214B3">
          <w:rPr>
            <w:rFonts w:asciiTheme="minorHAnsi" w:eastAsiaTheme="minorEastAsia" w:hAnsiTheme="minorHAnsi"/>
            <w:noProof/>
            <w:sz w:val="22"/>
            <w:szCs w:val="22"/>
          </w:rPr>
          <w:tab/>
        </w:r>
        <w:r w:rsidR="00E214B3" w:rsidRPr="003D0714">
          <w:rPr>
            <w:rStyle w:val="Hyperlink"/>
            <w:noProof/>
          </w:rPr>
          <w:t>Audit</w:t>
        </w:r>
        <w:r w:rsidR="00E214B3">
          <w:rPr>
            <w:noProof/>
            <w:webHidden/>
          </w:rPr>
          <w:tab/>
        </w:r>
        <w:r w:rsidR="00E214B3">
          <w:rPr>
            <w:noProof/>
            <w:webHidden/>
          </w:rPr>
          <w:fldChar w:fldCharType="begin"/>
        </w:r>
        <w:r w:rsidR="00E214B3">
          <w:rPr>
            <w:noProof/>
            <w:webHidden/>
          </w:rPr>
          <w:instrText xml:space="preserve"> PAGEREF _Toc79684548 \h </w:instrText>
        </w:r>
        <w:r w:rsidR="00E214B3">
          <w:rPr>
            <w:noProof/>
            <w:webHidden/>
          </w:rPr>
        </w:r>
        <w:r w:rsidR="00E214B3">
          <w:rPr>
            <w:noProof/>
            <w:webHidden/>
          </w:rPr>
          <w:fldChar w:fldCharType="separate"/>
        </w:r>
        <w:r w:rsidR="00E214B3">
          <w:rPr>
            <w:noProof/>
            <w:webHidden/>
          </w:rPr>
          <w:t>43</w:t>
        </w:r>
        <w:r w:rsidR="00E214B3">
          <w:rPr>
            <w:noProof/>
            <w:webHidden/>
          </w:rPr>
          <w:fldChar w:fldCharType="end"/>
        </w:r>
      </w:hyperlink>
    </w:p>
    <w:p w14:paraId="11EC9B2D" w14:textId="1310892E" w:rsidR="00E214B3" w:rsidRDefault="005A34C0" w:rsidP="00E214B3">
      <w:pPr>
        <w:pStyle w:val="TOC2"/>
        <w:tabs>
          <w:tab w:val="right" w:pos="9854"/>
        </w:tabs>
        <w:rPr>
          <w:rFonts w:asciiTheme="minorHAnsi" w:eastAsiaTheme="minorEastAsia" w:hAnsiTheme="minorHAnsi"/>
          <w:noProof/>
          <w:sz w:val="22"/>
          <w:szCs w:val="22"/>
        </w:rPr>
      </w:pPr>
      <w:hyperlink w:anchor="_Toc79684549" w:history="1">
        <w:r w:rsidR="00E214B3" w:rsidRPr="003D0714">
          <w:rPr>
            <w:rStyle w:val="Hyperlink"/>
            <w:noProof/>
          </w:rPr>
          <w:t>F6</w:t>
        </w:r>
        <w:r w:rsidR="00E214B3">
          <w:rPr>
            <w:rFonts w:asciiTheme="minorHAnsi" w:eastAsiaTheme="minorEastAsia" w:hAnsiTheme="minorHAnsi"/>
            <w:noProof/>
            <w:sz w:val="22"/>
            <w:szCs w:val="22"/>
          </w:rPr>
          <w:tab/>
        </w:r>
        <w:r w:rsidR="00E214B3" w:rsidRPr="003D0714">
          <w:rPr>
            <w:rStyle w:val="Hyperlink"/>
            <w:noProof/>
          </w:rPr>
          <w:t>Contract Management</w:t>
        </w:r>
        <w:r w:rsidR="00E214B3">
          <w:rPr>
            <w:noProof/>
            <w:webHidden/>
          </w:rPr>
          <w:tab/>
        </w:r>
        <w:r w:rsidR="00E214B3">
          <w:rPr>
            <w:noProof/>
            <w:webHidden/>
          </w:rPr>
          <w:fldChar w:fldCharType="begin"/>
        </w:r>
        <w:r w:rsidR="00E214B3">
          <w:rPr>
            <w:noProof/>
            <w:webHidden/>
          </w:rPr>
          <w:instrText xml:space="preserve"> PAGEREF _Toc79684549 \h </w:instrText>
        </w:r>
        <w:r w:rsidR="00E214B3">
          <w:rPr>
            <w:noProof/>
            <w:webHidden/>
          </w:rPr>
        </w:r>
        <w:r w:rsidR="00E214B3">
          <w:rPr>
            <w:noProof/>
            <w:webHidden/>
          </w:rPr>
          <w:fldChar w:fldCharType="separate"/>
        </w:r>
        <w:r w:rsidR="00E214B3">
          <w:rPr>
            <w:noProof/>
            <w:webHidden/>
          </w:rPr>
          <w:t>44</w:t>
        </w:r>
        <w:r w:rsidR="00E214B3">
          <w:rPr>
            <w:noProof/>
            <w:webHidden/>
          </w:rPr>
          <w:fldChar w:fldCharType="end"/>
        </w:r>
      </w:hyperlink>
    </w:p>
    <w:p w14:paraId="3D09C47F" w14:textId="2CF6A3DF" w:rsidR="00E214B3" w:rsidRDefault="005A34C0" w:rsidP="00E214B3">
      <w:pPr>
        <w:pStyle w:val="TOC2"/>
        <w:tabs>
          <w:tab w:val="right" w:pos="9854"/>
        </w:tabs>
        <w:rPr>
          <w:rFonts w:asciiTheme="minorHAnsi" w:eastAsiaTheme="minorEastAsia" w:hAnsiTheme="minorHAnsi"/>
          <w:noProof/>
          <w:sz w:val="22"/>
          <w:szCs w:val="22"/>
        </w:rPr>
      </w:pPr>
      <w:hyperlink w:anchor="_Toc79684550" w:history="1">
        <w:r w:rsidR="00E214B3" w:rsidRPr="003D0714">
          <w:rPr>
            <w:rStyle w:val="Hyperlink"/>
            <w:noProof/>
          </w:rPr>
          <w:t>F7</w:t>
        </w:r>
        <w:r w:rsidR="00E214B3">
          <w:rPr>
            <w:rFonts w:asciiTheme="minorHAnsi" w:eastAsiaTheme="minorEastAsia" w:hAnsiTheme="minorHAnsi"/>
            <w:noProof/>
            <w:sz w:val="22"/>
            <w:szCs w:val="22"/>
          </w:rPr>
          <w:tab/>
        </w:r>
        <w:r w:rsidR="00E214B3" w:rsidRPr="003D0714">
          <w:rPr>
            <w:rStyle w:val="Hyperlink"/>
            <w:noProof/>
          </w:rPr>
          <w:t>Governance</w:t>
        </w:r>
        <w:r w:rsidR="00E214B3">
          <w:rPr>
            <w:noProof/>
            <w:webHidden/>
          </w:rPr>
          <w:tab/>
        </w:r>
        <w:r w:rsidR="00E214B3">
          <w:rPr>
            <w:noProof/>
            <w:webHidden/>
          </w:rPr>
          <w:fldChar w:fldCharType="begin"/>
        </w:r>
        <w:r w:rsidR="00E214B3">
          <w:rPr>
            <w:noProof/>
            <w:webHidden/>
          </w:rPr>
          <w:instrText xml:space="preserve"> PAGEREF _Toc79684550 \h </w:instrText>
        </w:r>
        <w:r w:rsidR="00E214B3">
          <w:rPr>
            <w:noProof/>
            <w:webHidden/>
          </w:rPr>
        </w:r>
        <w:r w:rsidR="00E214B3">
          <w:rPr>
            <w:noProof/>
            <w:webHidden/>
          </w:rPr>
          <w:fldChar w:fldCharType="separate"/>
        </w:r>
        <w:r w:rsidR="00E214B3">
          <w:rPr>
            <w:noProof/>
            <w:webHidden/>
          </w:rPr>
          <w:t>44</w:t>
        </w:r>
        <w:r w:rsidR="00E214B3">
          <w:rPr>
            <w:noProof/>
            <w:webHidden/>
          </w:rPr>
          <w:fldChar w:fldCharType="end"/>
        </w:r>
      </w:hyperlink>
    </w:p>
    <w:p w14:paraId="3AC409FD" w14:textId="4C9086A2" w:rsidR="00E214B3" w:rsidRDefault="005A34C0" w:rsidP="00E214B3">
      <w:pPr>
        <w:pStyle w:val="TOC2"/>
        <w:tabs>
          <w:tab w:val="right" w:pos="9854"/>
        </w:tabs>
        <w:rPr>
          <w:rFonts w:asciiTheme="minorHAnsi" w:eastAsiaTheme="minorEastAsia" w:hAnsiTheme="minorHAnsi"/>
          <w:noProof/>
          <w:sz w:val="22"/>
          <w:szCs w:val="22"/>
        </w:rPr>
      </w:pPr>
      <w:hyperlink w:anchor="_Toc79684551" w:history="1">
        <w:r w:rsidR="00E214B3" w:rsidRPr="003D0714">
          <w:rPr>
            <w:rStyle w:val="Hyperlink"/>
            <w:noProof/>
          </w:rPr>
          <w:t>F8</w:t>
        </w:r>
        <w:r w:rsidR="00E214B3">
          <w:rPr>
            <w:rFonts w:asciiTheme="minorHAnsi" w:eastAsiaTheme="minorEastAsia" w:hAnsiTheme="minorHAnsi"/>
            <w:noProof/>
            <w:sz w:val="22"/>
            <w:szCs w:val="22"/>
          </w:rPr>
          <w:tab/>
        </w:r>
        <w:r w:rsidR="00E214B3" w:rsidRPr="003D0714">
          <w:rPr>
            <w:rStyle w:val="Hyperlink"/>
            <w:noProof/>
          </w:rPr>
          <w:t>Key Performance Indicators</w:t>
        </w:r>
        <w:r w:rsidR="00E214B3">
          <w:rPr>
            <w:noProof/>
            <w:webHidden/>
          </w:rPr>
          <w:tab/>
        </w:r>
        <w:r w:rsidR="00E214B3">
          <w:rPr>
            <w:noProof/>
            <w:webHidden/>
          </w:rPr>
          <w:fldChar w:fldCharType="begin"/>
        </w:r>
        <w:r w:rsidR="00E214B3">
          <w:rPr>
            <w:noProof/>
            <w:webHidden/>
          </w:rPr>
          <w:instrText xml:space="preserve"> PAGEREF _Toc79684551 \h </w:instrText>
        </w:r>
        <w:r w:rsidR="00E214B3">
          <w:rPr>
            <w:noProof/>
            <w:webHidden/>
          </w:rPr>
        </w:r>
        <w:r w:rsidR="00E214B3">
          <w:rPr>
            <w:noProof/>
            <w:webHidden/>
          </w:rPr>
          <w:fldChar w:fldCharType="separate"/>
        </w:r>
        <w:r w:rsidR="00E214B3">
          <w:rPr>
            <w:noProof/>
            <w:webHidden/>
          </w:rPr>
          <w:t>44</w:t>
        </w:r>
        <w:r w:rsidR="00E214B3">
          <w:rPr>
            <w:noProof/>
            <w:webHidden/>
          </w:rPr>
          <w:fldChar w:fldCharType="end"/>
        </w:r>
      </w:hyperlink>
    </w:p>
    <w:p w14:paraId="0DBFFE30" w14:textId="7BF7720D" w:rsidR="00E214B3" w:rsidRDefault="005A34C0" w:rsidP="00E214B3">
      <w:pPr>
        <w:pStyle w:val="TOC2"/>
        <w:tabs>
          <w:tab w:val="right" w:pos="9854"/>
        </w:tabs>
        <w:rPr>
          <w:rFonts w:asciiTheme="minorHAnsi" w:eastAsiaTheme="minorEastAsia" w:hAnsiTheme="minorHAnsi"/>
          <w:noProof/>
          <w:sz w:val="22"/>
          <w:szCs w:val="22"/>
        </w:rPr>
      </w:pPr>
      <w:hyperlink w:anchor="_Toc79684552" w:history="1">
        <w:r w:rsidR="00E214B3" w:rsidRPr="003D0714">
          <w:rPr>
            <w:rStyle w:val="Hyperlink"/>
            <w:noProof/>
          </w:rPr>
          <w:t>F9</w:t>
        </w:r>
        <w:r w:rsidR="00E214B3">
          <w:rPr>
            <w:rFonts w:asciiTheme="minorHAnsi" w:eastAsiaTheme="minorEastAsia" w:hAnsiTheme="minorHAnsi"/>
            <w:noProof/>
            <w:sz w:val="22"/>
            <w:szCs w:val="22"/>
          </w:rPr>
          <w:tab/>
        </w:r>
        <w:r w:rsidR="00E214B3" w:rsidRPr="003D0714">
          <w:rPr>
            <w:rStyle w:val="Hyperlink"/>
            <w:noProof/>
          </w:rPr>
          <w:t>Business Continuity and Disaster Recovery</w:t>
        </w:r>
        <w:r w:rsidR="00E214B3">
          <w:rPr>
            <w:noProof/>
            <w:webHidden/>
          </w:rPr>
          <w:tab/>
        </w:r>
        <w:r w:rsidR="00E214B3">
          <w:rPr>
            <w:noProof/>
            <w:webHidden/>
          </w:rPr>
          <w:fldChar w:fldCharType="begin"/>
        </w:r>
        <w:r w:rsidR="00E214B3">
          <w:rPr>
            <w:noProof/>
            <w:webHidden/>
          </w:rPr>
          <w:instrText xml:space="preserve"> PAGEREF _Toc79684552 \h </w:instrText>
        </w:r>
        <w:r w:rsidR="00E214B3">
          <w:rPr>
            <w:noProof/>
            <w:webHidden/>
          </w:rPr>
        </w:r>
        <w:r w:rsidR="00E214B3">
          <w:rPr>
            <w:noProof/>
            <w:webHidden/>
          </w:rPr>
          <w:fldChar w:fldCharType="separate"/>
        </w:r>
        <w:r w:rsidR="00E214B3">
          <w:rPr>
            <w:noProof/>
            <w:webHidden/>
          </w:rPr>
          <w:t>44</w:t>
        </w:r>
        <w:r w:rsidR="00E214B3">
          <w:rPr>
            <w:noProof/>
            <w:webHidden/>
          </w:rPr>
          <w:fldChar w:fldCharType="end"/>
        </w:r>
      </w:hyperlink>
    </w:p>
    <w:p w14:paraId="198731A9" w14:textId="4C11498D" w:rsidR="00E214B3" w:rsidRDefault="005A34C0" w:rsidP="00E214B3">
      <w:pPr>
        <w:pStyle w:val="TOC2"/>
        <w:tabs>
          <w:tab w:val="right" w:pos="9854"/>
        </w:tabs>
        <w:rPr>
          <w:rFonts w:asciiTheme="minorHAnsi" w:eastAsiaTheme="minorEastAsia" w:hAnsiTheme="minorHAnsi"/>
          <w:noProof/>
          <w:sz w:val="22"/>
          <w:szCs w:val="22"/>
        </w:rPr>
      </w:pPr>
      <w:hyperlink w:anchor="_Toc79684553" w:history="1">
        <w:r w:rsidR="00E214B3" w:rsidRPr="003D0714">
          <w:rPr>
            <w:rStyle w:val="Hyperlink"/>
            <w:noProof/>
          </w:rPr>
          <w:t>F10</w:t>
        </w:r>
        <w:r w:rsidR="00E214B3">
          <w:rPr>
            <w:rFonts w:asciiTheme="minorHAnsi" w:eastAsiaTheme="minorEastAsia" w:hAnsiTheme="minorHAnsi"/>
            <w:noProof/>
            <w:sz w:val="22"/>
            <w:szCs w:val="22"/>
          </w:rPr>
          <w:tab/>
        </w:r>
        <w:r w:rsidR="00E214B3" w:rsidRPr="003D0714">
          <w:rPr>
            <w:rStyle w:val="Hyperlink"/>
            <w:noProof/>
          </w:rPr>
          <w:t>Authority Step-In</w:t>
        </w:r>
        <w:r w:rsidR="00E214B3">
          <w:rPr>
            <w:noProof/>
            <w:webHidden/>
          </w:rPr>
          <w:tab/>
        </w:r>
        <w:r w:rsidR="00E214B3">
          <w:rPr>
            <w:noProof/>
            <w:webHidden/>
          </w:rPr>
          <w:fldChar w:fldCharType="begin"/>
        </w:r>
        <w:r w:rsidR="00E214B3">
          <w:rPr>
            <w:noProof/>
            <w:webHidden/>
          </w:rPr>
          <w:instrText xml:space="preserve"> PAGEREF _Toc79684553 \h </w:instrText>
        </w:r>
        <w:r w:rsidR="00E214B3">
          <w:rPr>
            <w:noProof/>
            <w:webHidden/>
          </w:rPr>
        </w:r>
        <w:r w:rsidR="00E214B3">
          <w:rPr>
            <w:noProof/>
            <w:webHidden/>
          </w:rPr>
          <w:fldChar w:fldCharType="separate"/>
        </w:r>
        <w:r w:rsidR="00E214B3">
          <w:rPr>
            <w:noProof/>
            <w:webHidden/>
          </w:rPr>
          <w:t>44</w:t>
        </w:r>
        <w:r w:rsidR="00E214B3">
          <w:rPr>
            <w:noProof/>
            <w:webHidden/>
          </w:rPr>
          <w:fldChar w:fldCharType="end"/>
        </w:r>
      </w:hyperlink>
    </w:p>
    <w:p w14:paraId="7288D90A" w14:textId="67CE78A8" w:rsidR="00E214B3" w:rsidRDefault="005A34C0" w:rsidP="00E214B3">
      <w:pPr>
        <w:pStyle w:val="TOC2"/>
        <w:tabs>
          <w:tab w:val="right" w:pos="9854"/>
        </w:tabs>
        <w:rPr>
          <w:rFonts w:asciiTheme="minorHAnsi" w:eastAsiaTheme="minorEastAsia" w:hAnsiTheme="minorHAnsi"/>
          <w:noProof/>
          <w:sz w:val="22"/>
          <w:szCs w:val="22"/>
        </w:rPr>
      </w:pPr>
      <w:hyperlink w:anchor="_Toc79684554" w:history="1">
        <w:r w:rsidR="00E214B3" w:rsidRPr="003D0714">
          <w:rPr>
            <w:rStyle w:val="Hyperlink"/>
            <w:noProof/>
          </w:rPr>
          <w:t>F11</w:t>
        </w:r>
        <w:r w:rsidR="00E214B3">
          <w:rPr>
            <w:rFonts w:asciiTheme="minorHAnsi" w:eastAsiaTheme="minorEastAsia" w:hAnsiTheme="minorHAnsi"/>
            <w:noProof/>
            <w:sz w:val="22"/>
            <w:szCs w:val="22"/>
          </w:rPr>
          <w:tab/>
        </w:r>
        <w:r w:rsidR="00E214B3" w:rsidRPr="003D0714">
          <w:rPr>
            <w:rStyle w:val="Hyperlink"/>
            <w:noProof/>
          </w:rPr>
          <w:t>Financial Distress Events</w:t>
        </w:r>
        <w:r w:rsidR="00E214B3">
          <w:rPr>
            <w:noProof/>
            <w:webHidden/>
          </w:rPr>
          <w:tab/>
        </w:r>
        <w:r w:rsidR="00E214B3">
          <w:rPr>
            <w:noProof/>
            <w:webHidden/>
          </w:rPr>
          <w:fldChar w:fldCharType="begin"/>
        </w:r>
        <w:r w:rsidR="00E214B3">
          <w:rPr>
            <w:noProof/>
            <w:webHidden/>
          </w:rPr>
          <w:instrText xml:space="preserve"> PAGEREF _Toc79684554 \h </w:instrText>
        </w:r>
        <w:r w:rsidR="00E214B3">
          <w:rPr>
            <w:noProof/>
            <w:webHidden/>
          </w:rPr>
        </w:r>
        <w:r w:rsidR="00E214B3">
          <w:rPr>
            <w:noProof/>
            <w:webHidden/>
          </w:rPr>
          <w:fldChar w:fldCharType="separate"/>
        </w:r>
        <w:r w:rsidR="00E214B3">
          <w:rPr>
            <w:noProof/>
            <w:webHidden/>
          </w:rPr>
          <w:t>46</w:t>
        </w:r>
        <w:r w:rsidR="00E214B3">
          <w:rPr>
            <w:noProof/>
            <w:webHidden/>
          </w:rPr>
          <w:fldChar w:fldCharType="end"/>
        </w:r>
      </w:hyperlink>
    </w:p>
    <w:p w14:paraId="06FB3AC4" w14:textId="3D6F5EED" w:rsidR="00E214B3" w:rsidRDefault="005A34C0" w:rsidP="00E214B3">
      <w:pPr>
        <w:pStyle w:val="TOC2"/>
        <w:tabs>
          <w:tab w:val="right" w:pos="9854"/>
        </w:tabs>
        <w:rPr>
          <w:rFonts w:asciiTheme="minorHAnsi" w:eastAsiaTheme="minorEastAsia" w:hAnsiTheme="minorHAnsi"/>
          <w:noProof/>
          <w:sz w:val="22"/>
          <w:szCs w:val="22"/>
        </w:rPr>
      </w:pPr>
      <w:hyperlink w:anchor="_Toc79684555" w:history="1">
        <w:r w:rsidR="00E214B3" w:rsidRPr="003D0714">
          <w:rPr>
            <w:rStyle w:val="Hyperlink"/>
            <w:noProof/>
          </w:rPr>
          <w:t>G1</w:t>
        </w:r>
        <w:r w:rsidR="00E214B3">
          <w:rPr>
            <w:rFonts w:asciiTheme="minorHAnsi" w:eastAsiaTheme="minorEastAsia" w:hAnsiTheme="minorHAnsi"/>
            <w:noProof/>
            <w:sz w:val="22"/>
            <w:szCs w:val="22"/>
          </w:rPr>
          <w:tab/>
        </w:r>
        <w:r w:rsidR="00E214B3" w:rsidRPr="003D0714">
          <w:rPr>
            <w:rStyle w:val="Hyperlink"/>
            <w:noProof/>
          </w:rPr>
          <w:t>Liability, Indemnity and Insurance</w:t>
        </w:r>
        <w:r w:rsidR="00E214B3">
          <w:rPr>
            <w:noProof/>
            <w:webHidden/>
          </w:rPr>
          <w:tab/>
        </w:r>
        <w:r w:rsidR="00E214B3">
          <w:rPr>
            <w:noProof/>
            <w:webHidden/>
          </w:rPr>
          <w:fldChar w:fldCharType="begin"/>
        </w:r>
        <w:r w:rsidR="00E214B3">
          <w:rPr>
            <w:noProof/>
            <w:webHidden/>
          </w:rPr>
          <w:instrText xml:space="preserve"> PAGEREF _Toc79684555 \h </w:instrText>
        </w:r>
        <w:r w:rsidR="00E214B3">
          <w:rPr>
            <w:noProof/>
            <w:webHidden/>
          </w:rPr>
        </w:r>
        <w:r w:rsidR="00E214B3">
          <w:rPr>
            <w:noProof/>
            <w:webHidden/>
          </w:rPr>
          <w:fldChar w:fldCharType="separate"/>
        </w:r>
        <w:r w:rsidR="00E214B3">
          <w:rPr>
            <w:noProof/>
            <w:webHidden/>
          </w:rPr>
          <w:t>47</w:t>
        </w:r>
        <w:r w:rsidR="00E214B3">
          <w:rPr>
            <w:noProof/>
            <w:webHidden/>
          </w:rPr>
          <w:fldChar w:fldCharType="end"/>
        </w:r>
      </w:hyperlink>
    </w:p>
    <w:p w14:paraId="6F0A147E" w14:textId="0302B145" w:rsidR="00E214B3" w:rsidRDefault="005A34C0" w:rsidP="00E214B3">
      <w:pPr>
        <w:pStyle w:val="TOC2"/>
        <w:tabs>
          <w:tab w:val="right" w:pos="9854"/>
        </w:tabs>
        <w:rPr>
          <w:rFonts w:asciiTheme="minorHAnsi" w:eastAsiaTheme="minorEastAsia" w:hAnsiTheme="minorHAnsi"/>
          <w:noProof/>
          <w:sz w:val="22"/>
          <w:szCs w:val="22"/>
        </w:rPr>
      </w:pPr>
      <w:hyperlink w:anchor="_Toc79684556" w:history="1">
        <w:r w:rsidR="00E214B3" w:rsidRPr="003D0714">
          <w:rPr>
            <w:rStyle w:val="Hyperlink"/>
            <w:noProof/>
          </w:rPr>
          <w:t>G2</w:t>
        </w:r>
        <w:r w:rsidR="00E214B3">
          <w:rPr>
            <w:rFonts w:asciiTheme="minorHAnsi" w:eastAsiaTheme="minorEastAsia" w:hAnsiTheme="minorHAnsi"/>
            <w:noProof/>
            <w:sz w:val="22"/>
            <w:szCs w:val="22"/>
          </w:rPr>
          <w:tab/>
        </w:r>
        <w:r w:rsidR="00E214B3" w:rsidRPr="003D0714">
          <w:rPr>
            <w:rStyle w:val="Hyperlink"/>
            <w:noProof/>
          </w:rPr>
          <w:t>Warranties and Representations</w:t>
        </w:r>
        <w:r w:rsidR="00E214B3">
          <w:rPr>
            <w:noProof/>
            <w:webHidden/>
          </w:rPr>
          <w:tab/>
        </w:r>
        <w:r w:rsidR="00E214B3">
          <w:rPr>
            <w:noProof/>
            <w:webHidden/>
          </w:rPr>
          <w:fldChar w:fldCharType="begin"/>
        </w:r>
        <w:r w:rsidR="00E214B3">
          <w:rPr>
            <w:noProof/>
            <w:webHidden/>
          </w:rPr>
          <w:instrText xml:space="preserve"> PAGEREF _Toc79684556 \h </w:instrText>
        </w:r>
        <w:r w:rsidR="00E214B3">
          <w:rPr>
            <w:noProof/>
            <w:webHidden/>
          </w:rPr>
        </w:r>
        <w:r w:rsidR="00E214B3">
          <w:rPr>
            <w:noProof/>
            <w:webHidden/>
          </w:rPr>
          <w:fldChar w:fldCharType="separate"/>
        </w:r>
        <w:r w:rsidR="00E214B3">
          <w:rPr>
            <w:noProof/>
            <w:webHidden/>
          </w:rPr>
          <w:t>49</w:t>
        </w:r>
        <w:r w:rsidR="00E214B3">
          <w:rPr>
            <w:noProof/>
            <w:webHidden/>
          </w:rPr>
          <w:fldChar w:fldCharType="end"/>
        </w:r>
      </w:hyperlink>
    </w:p>
    <w:p w14:paraId="70C114D1" w14:textId="2E450E56" w:rsidR="00E214B3" w:rsidRDefault="005A34C0" w:rsidP="00E214B3">
      <w:pPr>
        <w:pStyle w:val="TOC2"/>
        <w:tabs>
          <w:tab w:val="right" w:pos="9854"/>
        </w:tabs>
        <w:rPr>
          <w:rFonts w:asciiTheme="minorHAnsi" w:eastAsiaTheme="minorEastAsia" w:hAnsiTheme="minorHAnsi"/>
          <w:noProof/>
          <w:sz w:val="22"/>
          <w:szCs w:val="22"/>
        </w:rPr>
      </w:pPr>
      <w:hyperlink w:anchor="_Toc79684557" w:history="1">
        <w:r w:rsidR="00E214B3" w:rsidRPr="003D0714">
          <w:rPr>
            <w:rStyle w:val="Hyperlink"/>
            <w:noProof/>
          </w:rPr>
          <w:t>G3</w:t>
        </w:r>
        <w:r w:rsidR="00E214B3">
          <w:rPr>
            <w:rFonts w:asciiTheme="minorHAnsi" w:eastAsiaTheme="minorEastAsia" w:hAnsiTheme="minorHAnsi"/>
            <w:noProof/>
            <w:sz w:val="22"/>
            <w:szCs w:val="22"/>
          </w:rPr>
          <w:tab/>
        </w:r>
        <w:r w:rsidR="00E214B3" w:rsidRPr="003D0714">
          <w:rPr>
            <w:rStyle w:val="Hyperlink"/>
            <w:noProof/>
          </w:rPr>
          <w:t>Tax Compliance</w:t>
        </w:r>
        <w:r w:rsidR="00E214B3">
          <w:rPr>
            <w:noProof/>
            <w:webHidden/>
          </w:rPr>
          <w:tab/>
        </w:r>
        <w:r w:rsidR="00E214B3">
          <w:rPr>
            <w:noProof/>
            <w:webHidden/>
          </w:rPr>
          <w:fldChar w:fldCharType="begin"/>
        </w:r>
        <w:r w:rsidR="00E214B3">
          <w:rPr>
            <w:noProof/>
            <w:webHidden/>
          </w:rPr>
          <w:instrText xml:space="preserve"> PAGEREF _Toc79684557 \h </w:instrText>
        </w:r>
        <w:r w:rsidR="00E214B3">
          <w:rPr>
            <w:noProof/>
            <w:webHidden/>
          </w:rPr>
        </w:r>
        <w:r w:rsidR="00E214B3">
          <w:rPr>
            <w:noProof/>
            <w:webHidden/>
          </w:rPr>
          <w:fldChar w:fldCharType="separate"/>
        </w:r>
        <w:r w:rsidR="00E214B3">
          <w:rPr>
            <w:noProof/>
            <w:webHidden/>
          </w:rPr>
          <w:t>50</w:t>
        </w:r>
        <w:r w:rsidR="00E214B3">
          <w:rPr>
            <w:noProof/>
            <w:webHidden/>
          </w:rPr>
          <w:fldChar w:fldCharType="end"/>
        </w:r>
      </w:hyperlink>
    </w:p>
    <w:p w14:paraId="3A487742" w14:textId="2E4A7ECB" w:rsidR="00E214B3" w:rsidRDefault="005A34C0" w:rsidP="00E214B3">
      <w:pPr>
        <w:pStyle w:val="TOC2"/>
        <w:tabs>
          <w:tab w:val="right" w:pos="9854"/>
        </w:tabs>
        <w:rPr>
          <w:rFonts w:asciiTheme="minorHAnsi" w:eastAsiaTheme="minorEastAsia" w:hAnsiTheme="minorHAnsi"/>
          <w:noProof/>
          <w:sz w:val="22"/>
          <w:szCs w:val="22"/>
        </w:rPr>
      </w:pPr>
      <w:hyperlink w:anchor="_Toc79684558" w:history="1">
        <w:r w:rsidR="00E214B3" w:rsidRPr="003D0714">
          <w:rPr>
            <w:rStyle w:val="Hyperlink"/>
            <w:noProof/>
          </w:rPr>
          <w:t>H1</w:t>
        </w:r>
        <w:r w:rsidR="00E214B3">
          <w:rPr>
            <w:rFonts w:asciiTheme="minorHAnsi" w:eastAsiaTheme="minorEastAsia" w:hAnsiTheme="minorHAnsi"/>
            <w:noProof/>
            <w:sz w:val="22"/>
            <w:szCs w:val="22"/>
          </w:rPr>
          <w:tab/>
        </w:r>
        <w:r w:rsidR="00E214B3" w:rsidRPr="003D0714">
          <w:rPr>
            <w:rStyle w:val="Hyperlink"/>
            <w:noProof/>
          </w:rPr>
          <w:t>Insolvency and Change of Control</w:t>
        </w:r>
        <w:r w:rsidR="00E214B3">
          <w:rPr>
            <w:noProof/>
            <w:webHidden/>
          </w:rPr>
          <w:tab/>
        </w:r>
        <w:r w:rsidR="00E214B3">
          <w:rPr>
            <w:noProof/>
            <w:webHidden/>
          </w:rPr>
          <w:fldChar w:fldCharType="begin"/>
        </w:r>
        <w:r w:rsidR="00E214B3">
          <w:rPr>
            <w:noProof/>
            <w:webHidden/>
          </w:rPr>
          <w:instrText xml:space="preserve"> PAGEREF _Toc79684558 \h </w:instrText>
        </w:r>
        <w:r w:rsidR="00E214B3">
          <w:rPr>
            <w:noProof/>
            <w:webHidden/>
          </w:rPr>
        </w:r>
        <w:r w:rsidR="00E214B3">
          <w:rPr>
            <w:noProof/>
            <w:webHidden/>
          </w:rPr>
          <w:fldChar w:fldCharType="separate"/>
        </w:r>
        <w:r w:rsidR="00E214B3">
          <w:rPr>
            <w:noProof/>
            <w:webHidden/>
          </w:rPr>
          <w:t>51</w:t>
        </w:r>
        <w:r w:rsidR="00E214B3">
          <w:rPr>
            <w:noProof/>
            <w:webHidden/>
          </w:rPr>
          <w:fldChar w:fldCharType="end"/>
        </w:r>
      </w:hyperlink>
    </w:p>
    <w:p w14:paraId="0913F705" w14:textId="6F14B89C" w:rsidR="00E214B3" w:rsidRDefault="005A34C0" w:rsidP="00E214B3">
      <w:pPr>
        <w:pStyle w:val="TOC2"/>
        <w:tabs>
          <w:tab w:val="right" w:pos="9854"/>
        </w:tabs>
        <w:rPr>
          <w:rFonts w:asciiTheme="minorHAnsi" w:eastAsiaTheme="minorEastAsia" w:hAnsiTheme="minorHAnsi"/>
          <w:noProof/>
          <w:sz w:val="22"/>
          <w:szCs w:val="22"/>
        </w:rPr>
      </w:pPr>
      <w:hyperlink w:anchor="_Toc79684559" w:history="1">
        <w:r w:rsidR="00E214B3" w:rsidRPr="003D0714">
          <w:rPr>
            <w:rStyle w:val="Hyperlink"/>
            <w:noProof/>
          </w:rPr>
          <w:t>H2</w:t>
        </w:r>
        <w:r w:rsidR="00E214B3">
          <w:rPr>
            <w:rFonts w:asciiTheme="minorHAnsi" w:eastAsiaTheme="minorEastAsia" w:hAnsiTheme="minorHAnsi"/>
            <w:noProof/>
            <w:sz w:val="22"/>
            <w:szCs w:val="22"/>
          </w:rPr>
          <w:tab/>
        </w:r>
        <w:r w:rsidR="00E214B3" w:rsidRPr="003D0714">
          <w:rPr>
            <w:rStyle w:val="Hyperlink"/>
            <w:noProof/>
          </w:rPr>
          <w:t>Default</w:t>
        </w:r>
        <w:r w:rsidR="00E214B3">
          <w:rPr>
            <w:noProof/>
            <w:webHidden/>
          </w:rPr>
          <w:tab/>
        </w:r>
        <w:r w:rsidR="00E214B3">
          <w:rPr>
            <w:noProof/>
            <w:webHidden/>
          </w:rPr>
          <w:fldChar w:fldCharType="begin"/>
        </w:r>
        <w:r w:rsidR="00E214B3">
          <w:rPr>
            <w:noProof/>
            <w:webHidden/>
          </w:rPr>
          <w:instrText xml:space="preserve"> PAGEREF _Toc79684559 \h </w:instrText>
        </w:r>
        <w:r w:rsidR="00E214B3">
          <w:rPr>
            <w:noProof/>
            <w:webHidden/>
          </w:rPr>
        </w:r>
        <w:r w:rsidR="00E214B3">
          <w:rPr>
            <w:noProof/>
            <w:webHidden/>
          </w:rPr>
          <w:fldChar w:fldCharType="separate"/>
        </w:r>
        <w:r w:rsidR="00E214B3">
          <w:rPr>
            <w:noProof/>
            <w:webHidden/>
          </w:rPr>
          <w:t>54</w:t>
        </w:r>
        <w:r w:rsidR="00E214B3">
          <w:rPr>
            <w:noProof/>
            <w:webHidden/>
          </w:rPr>
          <w:fldChar w:fldCharType="end"/>
        </w:r>
      </w:hyperlink>
    </w:p>
    <w:p w14:paraId="5DF83EB3" w14:textId="1F9FF185" w:rsidR="00E214B3" w:rsidRDefault="005A34C0" w:rsidP="00E214B3">
      <w:pPr>
        <w:pStyle w:val="TOC2"/>
        <w:tabs>
          <w:tab w:val="right" w:pos="9854"/>
        </w:tabs>
        <w:rPr>
          <w:rFonts w:asciiTheme="minorHAnsi" w:eastAsiaTheme="minorEastAsia" w:hAnsiTheme="minorHAnsi"/>
          <w:noProof/>
          <w:sz w:val="22"/>
          <w:szCs w:val="22"/>
        </w:rPr>
      </w:pPr>
      <w:hyperlink w:anchor="_Toc79684560" w:history="1">
        <w:r w:rsidR="00E214B3" w:rsidRPr="003D0714">
          <w:rPr>
            <w:rStyle w:val="Hyperlink"/>
            <w:noProof/>
          </w:rPr>
          <w:t>H3</w:t>
        </w:r>
        <w:r w:rsidR="00E214B3">
          <w:rPr>
            <w:rFonts w:asciiTheme="minorHAnsi" w:eastAsiaTheme="minorEastAsia" w:hAnsiTheme="minorHAnsi"/>
            <w:noProof/>
            <w:sz w:val="22"/>
            <w:szCs w:val="22"/>
          </w:rPr>
          <w:tab/>
        </w:r>
        <w:r w:rsidR="00E214B3" w:rsidRPr="003D0714">
          <w:rPr>
            <w:rStyle w:val="Hyperlink"/>
            <w:noProof/>
          </w:rPr>
          <w:t>Termination on Notice</w:t>
        </w:r>
        <w:r w:rsidR="00E214B3">
          <w:rPr>
            <w:noProof/>
            <w:webHidden/>
          </w:rPr>
          <w:tab/>
        </w:r>
        <w:r w:rsidR="00E214B3">
          <w:rPr>
            <w:noProof/>
            <w:webHidden/>
          </w:rPr>
          <w:fldChar w:fldCharType="begin"/>
        </w:r>
        <w:r w:rsidR="00E214B3">
          <w:rPr>
            <w:noProof/>
            <w:webHidden/>
          </w:rPr>
          <w:instrText xml:space="preserve"> PAGEREF _Toc79684560 \h </w:instrText>
        </w:r>
        <w:r w:rsidR="00E214B3">
          <w:rPr>
            <w:noProof/>
            <w:webHidden/>
          </w:rPr>
        </w:r>
        <w:r w:rsidR="00E214B3">
          <w:rPr>
            <w:noProof/>
            <w:webHidden/>
          </w:rPr>
          <w:fldChar w:fldCharType="separate"/>
        </w:r>
        <w:r w:rsidR="00E214B3">
          <w:rPr>
            <w:noProof/>
            <w:webHidden/>
          </w:rPr>
          <w:t>54</w:t>
        </w:r>
        <w:r w:rsidR="00E214B3">
          <w:rPr>
            <w:noProof/>
            <w:webHidden/>
          </w:rPr>
          <w:fldChar w:fldCharType="end"/>
        </w:r>
      </w:hyperlink>
    </w:p>
    <w:p w14:paraId="178A4899" w14:textId="659D38E3" w:rsidR="00E214B3" w:rsidRDefault="005A34C0" w:rsidP="00E214B3">
      <w:pPr>
        <w:pStyle w:val="TOC2"/>
        <w:tabs>
          <w:tab w:val="right" w:pos="9854"/>
        </w:tabs>
        <w:rPr>
          <w:rFonts w:asciiTheme="minorHAnsi" w:eastAsiaTheme="minorEastAsia" w:hAnsiTheme="minorHAnsi"/>
          <w:noProof/>
          <w:sz w:val="22"/>
          <w:szCs w:val="22"/>
        </w:rPr>
      </w:pPr>
      <w:hyperlink w:anchor="_Toc79684561" w:history="1">
        <w:r w:rsidR="00E214B3" w:rsidRPr="003D0714">
          <w:rPr>
            <w:rStyle w:val="Hyperlink"/>
            <w:noProof/>
          </w:rPr>
          <w:t>H4</w:t>
        </w:r>
        <w:r w:rsidR="00E214B3">
          <w:rPr>
            <w:rFonts w:asciiTheme="minorHAnsi" w:eastAsiaTheme="minorEastAsia" w:hAnsiTheme="minorHAnsi"/>
            <w:noProof/>
            <w:sz w:val="22"/>
            <w:szCs w:val="22"/>
          </w:rPr>
          <w:tab/>
        </w:r>
        <w:r w:rsidR="00E214B3" w:rsidRPr="003D0714">
          <w:rPr>
            <w:rStyle w:val="Hyperlink"/>
            <w:noProof/>
          </w:rPr>
          <w:t>Other Grounds</w:t>
        </w:r>
        <w:r w:rsidR="00E214B3">
          <w:rPr>
            <w:noProof/>
            <w:webHidden/>
          </w:rPr>
          <w:tab/>
        </w:r>
        <w:r w:rsidR="00E214B3">
          <w:rPr>
            <w:noProof/>
            <w:webHidden/>
          </w:rPr>
          <w:fldChar w:fldCharType="begin"/>
        </w:r>
        <w:r w:rsidR="00E214B3">
          <w:rPr>
            <w:noProof/>
            <w:webHidden/>
          </w:rPr>
          <w:instrText xml:space="preserve"> PAGEREF _Toc79684561 \h </w:instrText>
        </w:r>
        <w:r w:rsidR="00E214B3">
          <w:rPr>
            <w:noProof/>
            <w:webHidden/>
          </w:rPr>
        </w:r>
        <w:r w:rsidR="00E214B3">
          <w:rPr>
            <w:noProof/>
            <w:webHidden/>
          </w:rPr>
          <w:fldChar w:fldCharType="separate"/>
        </w:r>
        <w:r w:rsidR="00E214B3">
          <w:rPr>
            <w:noProof/>
            <w:webHidden/>
          </w:rPr>
          <w:t>55</w:t>
        </w:r>
        <w:r w:rsidR="00E214B3">
          <w:rPr>
            <w:noProof/>
            <w:webHidden/>
          </w:rPr>
          <w:fldChar w:fldCharType="end"/>
        </w:r>
      </w:hyperlink>
    </w:p>
    <w:p w14:paraId="2F0FDAD1" w14:textId="4E5F4770" w:rsidR="00E214B3" w:rsidRDefault="005A34C0" w:rsidP="00E214B3">
      <w:pPr>
        <w:pStyle w:val="TOC2"/>
        <w:tabs>
          <w:tab w:val="right" w:pos="9854"/>
        </w:tabs>
        <w:rPr>
          <w:rFonts w:asciiTheme="minorHAnsi" w:eastAsiaTheme="minorEastAsia" w:hAnsiTheme="minorHAnsi"/>
          <w:noProof/>
          <w:sz w:val="22"/>
          <w:szCs w:val="22"/>
        </w:rPr>
      </w:pPr>
      <w:hyperlink w:anchor="_Toc79684562" w:history="1">
        <w:r w:rsidR="00E214B3" w:rsidRPr="003D0714">
          <w:rPr>
            <w:rStyle w:val="Hyperlink"/>
            <w:noProof/>
          </w:rPr>
          <w:t>H5</w:t>
        </w:r>
        <w:r w:rsidR="00E214B3">
          <w:rPr>
            <w:rFonts w:asciiTheme="minorHAnsi" w:eastAsiaTheme="minorEastAsia" w:hAnsiTheme="minorHAnsi"/>
            <w:noProof/>
            <w:sz w:val="22"/>
            <w:szCs w:val="22"/>
          </w:rPr>
          <w:tab/>
        </w:r>
        <w:r w:rsidR="00E214B3" w:rsidRPr="003D0714">
          <w:rPr>
            <w:rStyle w:val="Hyperlink"/>
            <w:noProof/>
          </w:rPr>
          <w:t>Consequences of Expiry or Termination</w:t>
        </w:r>
        <w:r w:rsidR="00E214B3">
          <w:rPr>
            <w:noProof/>
            <w:webHidden/>
          </w:rPr>
          <w:tab/>
        </w:r>
        <w:r w:rsidR="00E214B3">
          <w:rPr>
            <w:noProof/>
            <w:webHidden/>
          </w:rPr>
          <w:fldChar w:fldCharType="begin"/>
        </w:r>
        <w:r w:rsidR="00E214B3">
          <w:rPr>
            <w:noProof/>
            <w:webHidden/>
          </w:rPr>
          <w:instrText xml:space="preserve"> PAGEREF _Toc79684562 \h </w:instrText>
        </w:r>
        <w:r w:rsidR="00E214B3">
          <w:rPr>
            <w:noProof/>
            <w:webHidden/>
          </w:rPr>
        </w:r>
        <w:r w:rsidR="00E214B3">
          <w:rPr>
            <w:noProof/>
            <w:webHidden/>
          </w:rPr>
          <w:fldChar w:fldCharType="separate"/>
        </w:r>
        <w:r w:rsidR="00E214B3">
          <w:rPr>
            <w:noProof/>
            <w:webHidden/>
          </w:rPr>
          <w:t>55</w:t>
        </w:r>
        <w:r w:rsidR="00E214B3">
          <w:rPr>
            <w:noProof/>
            <w:webHidden/>
          </w:rPr>
          <w:fldChar w:fldCharType="end"/>
        </w:r>
      </w:hyperlink>
    </w:p>
    <w:p w14:paraId="0E4A5779" w14:textId="21EEF225" w:rsidR="00E214B3" w:rsidRDefault="005A34C0" w:rsidP="00E214B3">
      <w:pPr>
        <w:pStyle w:val="TOC2"/>
        <w:tabs>
          <w:tab w:val="right" w:pos="9854"/>
        </w:tabs>
        <w:rPr>
          <w:rFonts w:asciiTheme="minorHAnsi" w:eastAsiaTheme="minorEastAsia" w:hAnsiTheme="minorHAnsi"/>
          <w:noProof/>
          <w:sz w:val="22"/>
          <w:szCs w:val="22"/>
        </w:rPr>
      </w:pPr>
      <w:hyperlink w:anchor="_Toc79684563" w:history="1">
        <w:r w:rsidR="00E214B3" w:rsidRPr="003D0714">
          <w:rPr>
            <w:rStyle w:val="Hyperlink"/>
            <w:noProof/>
          </w:rPr>
          <w:t>H6</w:t>
        </w:r>
        <w:r w:rsidR="00E214B3">
          <w:rPr>
            <w:rFonts w:asciiTheme="minorHAnsi" w:eastAsiaTheme="minorEastAsia" w:hAnsiTheme="minorHAnsi"/>
            <w:noProof/>
            <w:sz w:val="22"/>
            <w:szCs w:val="22"/>
          </w:rPr>
          <w:tab/>
        </w:r>
        <w:r w:rsidR="00E214B3" w:rsidRPr="003D0714">
          <w:rPr>
            <w:rStyle w:val="Hyperlink"/>
            <w:noProof/>
          </w:rPr>
          <w:t>Disruption</w:t>
        </w:r>
        <w:r w:rsidR="00E214B3">
          <w:rPr>
            <w:noProof/>
            <w:webHidden/>
          </w:rPr>
          <w:tab/>
        </w:r>
        <w:r w:rsidR="00E214B3">
          <w:rPr>
            <w:noProof/>
            <w:webHidden/>
          </w:rPr>
          <w:fldChar w:fldCharType="begin"/>
        </w:r>
        <w:r w:rsidR="00E214B3">
          <w:rPr>
            <w:noProof/>
            <w:webHidden/>
          </w:rPr>
          <w:instrText xml:space="preserve"> PAGEREF _Toc79684563 \h </w:instrText>
        </w:r>
        <w:r w:rsidR="00E214B3">
          <w:rPr>
            <w:noProof/>
            <w:webHidden/>
          </w:rPr>
        </w:r>
        <w:r w:rsidR="00E214B3">
          <w:rPr>
            <w:noProof/>
            <w:webHidden/>
          </w:rPr>
          <w:fldChar w:fldCharType="separate"/>
        </w:r>
        <w:r w:rsidR="00E214B3">
          <w:rPr>
            <w:noProof/>
            <w:webHidden/>
          </w:rPr>
          <w:t>56</w:t>
        </w:r>
        <w:r w:rsidR="00E214B3">
          <w:rPr>
            <w:noProof/>
            <w:webHidden/>
          </w:rPr>
          <w:fldChar w:fldCharType="end"/>
        </w:r>
      </w:hyperlink>
    </w:p>
    <w:p w14:paraId="550A84BD" w14:textId="6DED43CC" w:rsidR="00E214B3" w:rsidRDefault="005A34C0" w:rsidP="00E214B3">
      <w:pPr>
        <w:pStyle w:val="TOC2"/>
        <w:tabs>
          <w:tab w:val="right" w:pos="9854"/>
        </w:tabs>
        <w:rPr>
          <w:rFonts w:asciiTheme="minorHAnsi" w:eastAsiaTheme="minorEastAsia" w:hAnsiTheme="minorHAnsi"/>
          <w:noProof/>
          <w:sz w:val="22"/>
          <w:szCs w:val="22"/>
        </w:rPr>
      </w:pPr>
      <w:hyperlink w:anchor="_Toc79684564" w:history="1">
        <w:r w:rsidR="00E214B3" w:rsidRPr="003D0714">
          <w:rPr>
            <w:rStyle w:val="Hyperlink"/>
            <w:noProof/>
          </w:rPr>
          <w:t>H7</w:t>
        </w:r>
        <w:r w:rsidR="00E214B3">
          <w:rPr>
            <w:rFonts w:asciiTheme="minorHAnsi" w:eastAsiaTheme="minorEastAsia" w:hAnsiTheme="minorHAnsi"/>
            <w:noProof/>
            <w:sz w:val="22"/>
            <w:szCs w:val="22"/>
          </w:rPr>
          <w:tab/>
        </w:r>
        <w:r w:rsidR="00E214B3" w:rsidRPr="003D0714">
          <w:rPr>
            <w:rStyle w:val="Hyperlink"/>
            <w:noProof/>
          </w:rPr>
          <w:t>Recovery</w:t>
        </w:r>
        <w:r w:rsidR="00E214B3">
          <w:rPr>
            <w:noProof/>
            <w:webHidden/>
          </w:rPr>
          <w:tab/>
        </w:r>
        <w:r w:rsidR="00E214B3">
          <w:rPr>
            <w:noProof/>
            <w:webHidden/>
          </w:rPr>
          <w:fldChar w:fldCharType="begin"/>
        </w:r>
        <w:r w:rsidR="00E214B3">
          <w:rPr>
            <w:noProof/>
            <w:webHidden/>
          </w:rPr>
          <w:instrText xml:space="preserve"> PAGEREF _Toc79684564 \h </w:instrText>
        </w:r>
        <w:r w:rsidR="00E214B3">
          <w:rPr>
            <w:noProof/>
            <w:webHidden/>
          </w:rPr>
        </w:r>
        <w:r w:rsidR="00E214B3">
          <w:rPr>
            <w:noProof/>
            <w:webHidden/>
          </w:rPr>
          <w:fldChar w:fldCharType="separate"/>
        </w:r>
        <w:r w:rsidR="00E214B3">
          <w:rPr>
            <w:noProof/>
            <w:webHidden/>
          </w:rPr>
          <w:t>56</w:t>
        </w:r>
        <w:r w:rsidR="00E214B3">
          <w:rPr>
            <w:noProof/>
            <w:webHidden/>
          </w:rPr>
          <w:fldChar w:fldCharType="end"/>
        </w:r>
      </w:hyperlink>
    </w:p>
    <w:p w14:paraId="0F9320F4" w14:textId="33D67994" w:rsidR="00E214B3" w:rsidRDefault="005A34C0" w:rsidP="00E214B3">
      <w:pPr>
        <w:pStyle w:val="TOC2"/>
        <w:tabs>
          <w:tab w:val="right" w:pos="9854"/>
        </w:tabs>
        <w:rPr>
          <w:rFonts w:asciiTheme="minorHAnsi" w:eastAsiaTheme="minorEastAsia" w:hAnsiTheme="minorHAnsi"/>
          <w:noProof/>
          <w:sz w:val="22"/>
          <w:szCs w:val="22"/>
        </w:rPr>
      </w:pPr>
      <w:hyperlink w:anchor="_Toc79684565" w:history="1">
        <w:r w:rsidR="00E214B3" w:rsidRPr="003D0714">
          <w:rPr>
            <w:rStyle w:val="Hyperlink"/>
            <w:noProof/>
          </w:rPr>
          <w:t>H8</w:t>
        </w:r>
        <w:r w:rsidR="00E214B3">
          <w:rPr>
            <w:rFonts w:asciiTheme="minorHAnsi" w:eastAsiaTheme="minorEastAsia" w:hAnsiTheme="minorHAnsi"/>
            <w:noProof/>
            <w:sz w:val="22"/>
            <w:szCs w:val="22"/>
          </w:rPr>
          <w:tab/>
        </w:r>
        <w:r w:rsidR="00E214B3" w:rsidRPr="003D0714">
          <w:rPr>
            <w:rStyle w:val="Hyperlink"/>
            <w:noProof/>
          </w:rPr>
          <w:t>Exit Management</w:t>
        </w:r>
        <w:r w:rsidR="00E214B3">
          <w:rPr>
            <w:noProof/>
            <w:webHidden/>
          </w:rPr>
          <w:tab/>
        </w:r>
        <w:r w:rsidR="00E214B3">
          <w:rPr>
            <w:noProof/>
            <w:webHidden/>
          </w:rPr>
          <w:fldChar w:fldCharType="begin"/>
        </w:r>
        <w:r w:rsidR="00E214B3">
          <w:rPr>
            <w:noProof/>
            <w:webHidden/>
          </w:rPr>
          <w:instrText xml:space="preserve"> PAGEREF _Toc79684565 \h </w:instrText>
        </w:r>
        <w:r w:rsidR="00E214B3">
          <w:rPr>
            <w:noProof/>
            <w:webHidden/>
          </w:rPr>
        </w:r>
        <w:r w:rsidR="00E214B3">
          <w:rPr>
            <w:noProof/>
            <w:webHidden/>
          </w:rPr>
          <w:fldChar w:fldCharType="separate"/>
        </w:r>
        <w:r w:rsidR="00E214B3">
          <w:rPr>
            <w:noProof/>
            <w:webHidden/>
          </w:rPr>
          <w:t>57</w:t>
        </w:r>
        <w:r w:rsidR="00E214B3">
          <w:rPr>
            <w:noProof/>
            <w:webHidden/>
          </w:rPr>
          <w:fldChar w:fldCharType="end"/>
        </w:r>
      </w:hyperlink>
    </w:p>
    <w:p w14:paraId="1A63DF66" w14:textId="17ABBCA8" w:rsidR="00E214B3" w:rsidRDefault="005A34C0" w:rsidP="00E214B3">
      <w:pPr>
        <w:pStyle w:val="TOC2"/>
        <w:tabs>
          <w:tab w:val="right" w:pos="9854"/>
        </w:tabs>
        <w:rPr>
          <w:rFonts w:asciiTheme="minorHAnsi" w:eastAsiaTheme="minorEastAsia" w:hAnsiTheme="minorHAnsi"/>
          <w:noProof/>
          <w:sz w:val="22"/>
          <w:szCs w:val="22"/>
        </w:rPr>
      </w:pPr>
      <w:hyperlink w:anchor="_Toc79684566" w:history="1">
        <w:r w:rsidR="00E214B3" w:rsidRPr="003D0714">
          <w:rPr>
            <w:rStyle w:val="Hyperlink"/>
            <w:noProof/>
          </w:rPr>
          <w:t>H9</w:t>
        </w:r>
        <w:r w:rsidR="00E214B3">
          <w:rPr>
            <w:rFonts w:asciiTheme="minorHAnsi" w:eastAsiaTheme="minorEastAsia" w:hAnsiTheme="minorHAnsi"/>
            <w:noProof/>
            <w:sz w:val="22"/>
            <w:szCs w:val="22"/>
          </w:rPr>
          <w:tab/>
        </w:r>
        <w:r w:rsidR="00E214B3" w:rsidRPr="003D0714">
          <w:rPr>
            <w:rStyle w:val="Hyperlink"/>
            <w:noProof/>
          </w:rPr>
          <w:t>Knowledge Retention</w:t>
        </w:r>
        <w:r w:rsidR="00E214B3">
          <w:rPr>
            <w:noProof/>
            <w:webHidden/>
          </w:rPr>
          <w:tab/>
        </w:r>
        <w:r w:rsidR="00E214B3">
          <w:rPr>
            <w:noProof/>
            <w:webHidden/>
          </w:rPr>
          <w:fldChar w:fldCharType="begin"/>
        </w:r>
        <w:r w:rsidR="00E214B3">
          <w:rPr>
            <w:noProof/>
            <w:webHidden/>
          </w:rPr>
          <w:instrText xml:space="preserve"> PAGEREF _Toc79684566 \h </w:instrText>
        </w:r>
        <w:r w:rsidR="00E214B3">
          <w:rPr>
            <w:noProof/>
            <w:webHidden/>
          </w:rPr>
        </w:r>
        <w:r w:rsidR="00E214B3">
          <w:rPr>
            <w:noProof/>
            <w:webHidden/>
          </w:rPr>
          <w:fldChar w:fldCharType="separate"/>
        </w:r>
        <w:r w:rsidR="00E214B3">
          <w:rPr>
            <w:noProof/>
            <w:webHidden/>
          </w:rPr>
          <w:t>57</w:t>
        </w:r>
        <w:r w:rsidR="00E214B3">
          <w:rPr>
            <w:noProof/>
            <w:webHidden/>
          </w:rPr>
          <w:fldChar w:fldCharType="end"/>
        </w:r>
      </w:hyperlink>
    </w:p>
    <w:p w14:paraId="047E0CB9" w14:textId="50A1E2E0" w:rsidR="00E214B3" w:rsidRDefault="005A34C0" w:rsidP="00E214B3">
      <w:pPr>
        <w:pStyle w:val="TOC2"/>
        <w:tabs>
          <w:tab w:val="right" w:pos="9854"/>
        </w:tabs>
        <w:rPr>
          <w:rFonts w:asciiTheme="minorHAnsi" w:eastAsiaTheme="minorEastAsia" w:hAnsiTheme="minorHAnsi"/>
          <w:noProof/>
          <w:sz w:val="22"/>
          <w:szCs w:val="22"/>
        </w:rPr>
      </w:pPr>
      <w:hyperlink w:anchor="_Toc79684567" w:history="1">
        <w:r w:rsidR="00E214B3" w:rsidRPr="003D0714">
          <w:rPr>
            <w:rStyle w:val="Hyperlink"/>
            <w:noProof/>
          </w:rPr>
          <w:t>I1</w:t>
        </w:r>
        <w:r w:rsidR="00E214B3">
          <w:rPr>
            <w:rFonts w:asciiTheme="minorHAnsi" w:eastAsiaTheme="minorEastAsia" w:hAnsiTheme="minorHAnsi"/>
            <w:noProof/>
            <w:sz w:val="22"/>
            <w:szCs w:val="22"/>
          </w:rPr>
          <w:tab/>
        </w:r>
        <w:r w:rsidR="00E214B3" w:rsidRPr="003D0714">
          <w:rPr>
            <w:rStyle w:val="Hyperlink"/>
            <w:noProof/>
          </w:rPr>
          <w:t>Dispute Resolution</w:t>
        </w:r>
        <w:r w:rsidR="00E214B3">
          <w:rPr>
            <w:noProof/>
            <w:webHidden/>
          </w:rPr>
          <w:tab/>
        </w:r>
        <w:r w:rsidR="00E214B3">
          <w:rPr>
            <w:noProof/>
            <w:webHidden/>
          </w:rPr>
          <w:fldChar w:fldCharType="begin"/>
        </w:r>
        <w:r w:rsidR="00E214B3">
          <w:rPr>
            <w:noProof/>
            <w:webHidden/>
          </w:rPr>
          <w:instrText xml:space="preserve"> PAGEREF _Toc79684567 \h </w:instrText>
        </w:r>
        <w:r w:rsidR="00E214B3">
          <w:rPr>
            <w:noProof/>
            <w:webHidden/>
          </w:rPr>
        </w:r>
        <w:r w:rsidR="00E214B3">
          <w:rPr>
            <w:noProof/>
            <w:webHidden/>
          </w:rPr>
          <w:fldChar w:fldCharType="separate"/>
        </w:r>
        <w:r w:rsidR="00E214B3">
          <w:rPr>
            <w:noProof/>
            <w:webHidden/>
          </w:rPr>
          <w:t>57</w:t>
        </w:r>
        <w:r w:rsidR="00E214B3">
          <w:rPr>
            <w:noProof/>
            <w:webHidden/>
          </w:rPr>
          <w:fldChar w:fldCharType="end"/>
        </w:r>
      </w:hyperlink>
    </w:p>
    <w:p w14:paraId="72BABF50" w14:textId="47529F6F" w:rsidR="00E214B3" w:rsidRDefault="005A34C0" w:rsidP="00E214B3">
      <w:pPr>
        <w:pStyle w:val="TOC2"/>
        <w:tabs>
          <w:tab w:val="right" w:pos="9854"/>
        </w:tabs>
        <w:rPr>
          <w:rFonts w:asciiTheme="minorHAnsi" w:eastAsiaTheme="minorEastAsia" w:hAnsiTheme="minorHAnsi"/>
          <w:noProof/>
          <w:sz w:val="22"/>
          <w:szCs w:val="22"/>
        </w:rPr>
      </w:pPr>
      <w:hyperlink w:anchor="_Toc79684568" w:history="1">
        <w:r w:rsidR="00E214B3" w:rsidRPr="003D0714">
          <w:rPr>
            <w:rStyle w:val="Hyperlink"/>
            <w:noProof/>
          </w:rPr>
          <w:t>I2</w:t>
        </w:r>
        <w:r w:rsidR="00E214B3">
          <w:rPr>
            <w:rFonts w:asciiTheme="minorHAnsi" w:eastAsiaTheme="minorEastAsia" w:hAnsiTheme="minorHAnsi"/>
            <w:noProof/>
            <w:sz w:val="22"/>
            <w:szCs w:val="22"/>
          </w:rPr>
          <w:tab/>
        </w:r>
        <w:r w:rsidR="00E214B3" w:rsidRPr="003D0714">
          <w:rPr>
            <w:rStyle w:val="Hyperlink"/>
            <w:noProof/>
          </w:rPr>
          <w:t>Force Majeure</w:t>
        </w:r>
        <w:r w:rsidR="00E214B3">
          <w:rPr>
            <w:noProof/>
            <w:webHidden/>
          </w:rPr>
          <w:tab/>
        </w:r>
        <w:r w:rsidR="00E214B3">
          <w:rPr>
            <w:noProof/>
            <w:webHidden/>
          </w:rPr>
          <w:fldChar w:fldCharType="begin"/>
        </w:r>
        <w:r w:rsidR="00E214B3">
          <w:rPr>
            <w:noProof/>
            <w:webHidden/>
          </w:rPr>
          <w:instrText xml:space="preserve"> PAGEREF _Toc79684568 \h </w:instrText>
        </w:r>
        <w:r w:rsidR="00E214B3">
          <w:rPr>
            <w:noProof/>
            <w:webHidden/>
          </w:rPr>
        </w:r>
        <w:r w:rsidR="00E214B3">
          <w:rPr>
            <w:noProof/>
            <w:webHidden/>
          </w:rPr>
          <w:fldChar w:fldCharType="separate"/>
        </w:r>
        <w:r w:rsidR="00E214B3">
          <w:rPr>
            <w:noProof/>
            <w:webHidden/>
          </w:rPr>
          <w:t>59</w:t>
        </w:r>
        <w:r w:rsidR="00E214B3">
          <w:rPr>
            <w:noProof/>
            <w:webHidden/>
          </w:rPr>
          <w:fldChar w:fldCharType="end"/>
        </w:r>
      </w:hyperlink>
    </w:p>
    <w:p w14:paraId="014A636A" w14:textId="6621A661" w:rsidR="00E214B3" w:rsidRDefault="005A34C0" w:rsidP="00E214B3">
      <w:pPr>
        <w:pStyle w:val="TOC2"/>
        <w:tabs>
          <w:tab w:val="right" w:pos="9854"/>
        </w:tabs>
        <w:rPr>
          <w:rFonts w:asciiTheme="minorHAnsi" w:eastAsiaTheme="minorEastAsia" w:hAnsiTheme="minorHAnsi"/>
          <w:noProof/>
          <w:sz w:val="22"/>
          <w:szCs w:val="22"/>
        </w:rPr>
      </w:pPr>
      <w:hyperlink w:anchor="_Toc79684569" w:history="1">
        <w:r w:rsidR="00E214B3" w:rsidRPr="003D0714">
          <w:rPr>
            <w:rStyle w:val="Hyperlink"/>
            <w:noProof/>
          </w:rPr>
          <w:t>I3</w:t>
        </w:r>
        <w:r w:rsidR="00E214B3">
          <w:rPr>
            <w:rFonts w:asciiTheme="minorHAnsi" w:eastAsiaTheme="minorEastAsia" w:hAnsiTheme="minorHAnsi"/>
            <w:noProof/>
            <w:sz w:val="22"/>
            <w:szCs w:val="22"/>
          </w:rPr>
          <w:tab/>
        </w:r>
        <w:r w:rsidR="00E214B3" w:rsidRPr="003D0714">
          <w:rPr>
            <w:rStyle w:val="Hyperlink"/>
            <w:noProof/>
          </w:rPr>
          <w:t>Notices and Communications</w:t>
        </w:r>
        <w:r w:rsidR="00E214B3">
          <w:rPr>
            <w:noProof/>
            <w:webHidden/>
          </w:rPr>
          <w:tab/>
        </w:r>
        <w:r w:rsidR="00E214B3">
          <w:rPr>
            <w:noProof/>
            <w:webHidden/>
          </w:rPr>
          <w:fldChar w:fldCharType="begin"/>
        </w:r>
        <w:r w:rsidR="00E214B3">
          <w:rPr>
            <w:noProof/>
            <w:webHidden/>
          </w:rPr>
          <w:instrText xml:space="preserve"> PAGEREF _Toc79684569 \h </w:instrText>
        </w:r>
        <w:r w:rsidR="00E214B3">
          <w:rPr>
            <w:noProof/>
            <w:webHidden/>
          </w:rPr>
        </w:r>
        <w:r w:rsidR="00E214B3">
          <w:rPr>
            <w:noProof/>
            <w:webHidden/>
          </w:rPr>
          <w:fldChar w:fldCharType="separate"/>
        </w:r>
        <w:r w:rsidR="00E214B3">
          <w:rPr>
            <w:noProof/>
            <w:webHidden/>
          </w:rPr>
          <w:t>60</w:t>
        </w:r>
        <w:r w:rsidR="00E214B3">
          <w:rPr>
            <w:noProof/>
            <w:webHidden/>
          </w:rPr>
          <w:fldChar w:fldCharType="end"/>
        </w:r>
      </w:hyperlink>
    </w:p>
    <w:p w14:paraId="1DD49D05" w14:textId="77492A14" w:rsidR="00E214B3" w:rsidRDefault="005A34C0" w:rsidP="00E214B3">
      <w:pPr>
        <w:pStyle w:val="TOC2"/>
        <w:tabs>
          <w:tab w:val="right" w:pos="9854"/>
        </w:tabs>
        <w:rPr>
          <w:rFonts w:asciiTheme="minorHAnsi" w:eastAsiaTheme="minorEastAsia" w:hAnsiTheme="minorHAnsi"/>
          <w:noProof/>
          <w:sz w:val="22"/>
          <w:szCs w:val="22"/>
        </w:rPr>
      </w:pPr>
      <w:hyperlink w:anchor="_Toc79684570" w:history="1">
        <w:r w:rsidR="00E214B3" w:rsidRPr="003D0714">
          <w:rPr>
            <w:rStyle w:val="Hyperlink"/>
            <w:noProof/>
          </w:rPr>
          <w:t>I4</w:t>
        </w:r>
        <w:r w:rsidR="00E214B3">
          <w:rPr>
            <w:rFonts w:asciiTheme="minorHAnsi" w:eastAsiaTheme="minorEastAsia" w:hAnsiTheme="minorHAnsi"/>
            <w:noProof/>
            <w:sz w:val="22"/>
            <w:szCs w:val="22"/>
          </w:rPr>
          <w:tab/>
        </w:r>
        <w:r w:rsidR="00E214B3" w:rsidRPr="003D0714">
          <w:rPr>
            <w:rStyle w:val="Hyperlink"/>
            <w:noProof/>
          </w:rPr>
          <w:t>Conflicts of Interest</w:t>
        </w:r>
        <w:r w:rsidR="00E214B3">
          <w:rPr>
            <w:noProof/>
            <w:webHidden/>
          </w:rPr>
          <w:tab/>
        </w:r>
        <w:r w:rsidR="00E214B3">
          <w:rPr>
            <w:noProof/>
            <w:webHidden/>
          </w:rPr>
          <w:fldChar w:fldCharType="begin"/>
        </w:r>
        <w:r w:rsidR="00E214B3">
          <w:rPr>
            <w:noProof/>
            <w:webHidden/>
          </w:rPr>
          <w:instrText xml:space="preserve"> PAGEREF _Toc79684570 \h </w:instrText>
        </w:r>
        <w:r w:rsidR="00E214B3">
          <w:rPr>
            <w:noProof/>
            <w:webHidden/>
          </w:rPr>
        </w:r>
        <w:r w:rsidR="00E214B3">
          <w:rPr>
            <w:noProof/>
            <w:webHidden/>
          </w:rPr>
          <w:fldChar w:fldCharType="separate"/>
        </w:r>
        <w:r w:rsidR="00E214B3">
          <w:rPr>
            <w:noProof/>
            <w:webHidden/>
          </w:rPr>
          <w:t>61</w:t>
        </w:r>
        <w:r w:rsidR="00E214B3">
          <w:rPr>
            <w:noProof/>
            <w:webHidden/>
          </w:rPr>
          <w:fldChar w:fldCharType="end"/>
        </w:r>
      </w:hyperlink>
    </w:p>
    <w:p w14:paraId="0098958C" w14:textId="16ABE983" w:rsidR="00E214B3" w:rsidRDefault="005A34C0" w:rsidP="00E214B3">
      <w:pPr>
        <w:pStyle w:val="TOC2"/>
        <w:tabs>
          <w:tab w:val="right" w:pos="9854"/>
        </w:tabs>
        <w:rPr>
          <w:rFonts w:asciiTheme="minorHAnsi" w:eastAsiaTheme="minorEastAsia" w:hAnsiTheme="minorHAnsi"/>
          <w:noProof/>
          <w:sz w:val="22"/>
          <w:szCs w:val="22"/>
        </w:rPr>
      </w:pPr>
      <w:hyperlink w:anchor="_Toc79684571" w:history="1">
        <w:r w:rsidR="00E214B3" w:rsidRPr="003D0714">
          <w:rPr>
            <w:rStyle w:val="Hyperlink"/>
            <w:noProof/>
          </w:rPr>
          <w:t>I5</w:t>
        </w:r>
        <w:r w:rsidR="00E214B3">
          <w:rPr>
            <w:rFonts w:asciiTheme="minorHAnsi" w:eastAsiaTheme="minorEastAsia" w:hAnsiTheme="minorHAnsi"/>
            <w:noProof/>
            <w:sz w:val="22"/>
            <w:szCs w:val="22"/>
          </w:rPr>
          <w:tab/>
        </w:r>
        <w:r w:rsidR="00E214B3" w:rsidRPr="003D0714">
          <w:rPr>
            <w:rStyle w:val="Hyperlink"/>
            <w:noProof/>
          </w:rPr>
          <w:t>Rights of Third Parties</w:t>
        </w:r>
        <w:r w:rsidR="00E214B3">
          <w:rPr>
            <w:noProof/>
            <w:webHidden/>
          </w:rPr>
          <w:tab/>
        </w:r>
        <w:r w:rsidR="00E214B3">
          <w:rPr>
            <w:noProof/>
            <w:webHidden/>
          </w:rPr>
          <w:fldChar w:fldCharType="begin"/>
        </w:r>
        <w:r w:rsidR="00E214B3">
          <w:rPr>
            <w:noProof/>
            <w:webHidden/>
          </w:rPr>
          <w:instrText xml:space="preserve"> PAGEREF _Toc79684571 \h </w:instrText>
        </w:r>
        <w:r w:rsidR="00E214B3">
          <w:rPr>
            <w:noProof/>
            <w:webHidden/>
          </w:rPr>
        </w:r>
        <w:r w:rsidR="00E214B3">
          <w:rPr>
            <w:noProof/>
            <w:webHidden/>
          </w:rPr>
          <w:fldChar w:fldCharType="separate"/>
        </w:r>
        <w:r w:rsidR="00E214B3">
          <w:rPr>
            <w:noProof/>
            <w:webHidden/>
          </w:rPr>
          <w:t>61</w:t>
        </w:r>
        <w:r w:rsidR="00E214B3">
          <w:rPr>
            <w:noProof/>
            <w:webHidden/>
          </w:rPr>
          <w:fldChar w:fldCharType="end"/>
        </w:r>
      </w:hyperlink>
    </w:p>
    <w:p w14:paraId="78ADDAD5" w14:textId="780FA294" w:rsidR="00E214B3" w:rsidRDefault="005A34C0" w:rsidP="00E214B3">
      <w:pPr>
        <w:pStyle w:val="TOC2"/>
        <w:tabs>
          <w:tab w:val="right" w:pos="9854"/>
        </w:tabs>
        <w:rPr>
          <w:rFonts w:asciiTheme="minorHAnsi" w:eastAsiaTheme="minorEastAsia" w:hAnsiTheme="minorHAnsi"/>
          <w:noProof/>
          <w:sz w:val="22"/>
          <w:szCs w:val="22"/>
        </w:rPr>
      </w:pPr>
      <w:hyperlink w:anchor="_Toc79684572" w:history="1">
        <w:r w:rsidR="00E214B3" w:rsidRPr="003D0714">
          <w:rPr>
            <w:rStyle w:val="Hyperlink"/>
            <w:noProof/>
          </w:rPr>
          <w:t>I6</w:t>
        </w:r>
        <w:r w:rsidR="00E214B3">
          <w:rPr>
            <w:rFonts w:asciiTheme="minorHAnsi" w:eastAsiaTheme="minorEastAsia" w:hAnsiTheme="minorHAnsi"/>
            <w:noProof/>
            <w:sz w:val="22"/>
            <w:szCs w:val="22"/>
          </w:rPr>
          <w:tab/>
        </w:r>
        <w:r w:rsidR="00E214B3" w:rsidRPr="003D0714">
          <w:rPr>
            <w:rStyle w:val="Hyperlink"/>
            <w:noProof/>
          </w:rPr>
          <w:t>Remedies Cumulative</w:t>
        </w:r>
        <w:r w:rsidR="00E214B3">
          <w:rPr>
            <w:noProof/>
            <w:webHidden/>
          </w:rPr>
          <w:tab/>
        </w:r>
        <w:r w:rsidR="00E214B3">
          <w:rPr>
            <w:noProof/>
            <w:webHidden/>
          </w:rPr>
          <w:fldChar w:fldCharType="begin"/>
        </w:r>
        <w:r w:rsidR="00E214B3">
          <w:rPr>
            <w:noProof/>
            <w:webHidden/>
          </w:rPr>
          <w:instrText xml:space="preserve"> PAGEREF _Toc79684572 \h </w:instrText>
        </w:r>
        <w:r w:rsidR="00E214B3">
          <w:rPr>
            <w:noProof/>
            <w:webHidden/>
          </w:rPr>
        </w:r>
        <w:r w:rsidR="00E214B3">
          <w:rPr>
            <w:noProof/>
            <w:webHidden/>
          </w:rPr>
          <w:fldChar w:fldCharType="separate"/>
        </w:r>
        <w:r w:rsidR="00E214B3">
          <w:rPr>
            <w:noProof/>
            <w:webHidden/>
          </w:rPr>
          <w:t>61</w:t>
        </w:r>
        <w:r w:rsidR="00E214B3">
          <w:rPr>
            <w:noProof/>
            <w:webHidden/>
          </w:rPr>
          <w:fldChar w:fldCharType="end"/>
        </w:r>
      </w:hyperlink>
    </w:p>
    <w:p w14:paraId="40B12410" w14:textId="720C0F85" w:rsidR="00E214B3" w:rsidRDefault="005A34C0" w:rsidP="00E214B3">
      <w:pPr>
        <w:pStyle w:val="TOC2"/>
        <w:tabs>
          <w:tab w:val="right" w:pos="9854"/>
        </w:tabs>
        <w:rPr>
          <w:rFonts w:asciiTheme="minorHAnsi" w:eastAsiaTheme="minorEastAsia" w:hAnsiTheme="minorHAnsi"/>
          <w:noProof/>
          <w:sz w:val="22"/>
          <w:szCs w:val="22"/>
        </w:rPr>
      </w:pPr>
      <w:hyperlink w:anchor="_Toc79684573" w:history="1">
        <w:r w:rsidR="00E214B3" w:rsidRPr="003D0714">
          <w:rPr>
            <w:rStyle w:val="Hyperlink"/>
            <w:noProof/>
          </w:rPr>
          <w:t>I7</w:t>
        </w:r>
        <w:r w:rsidR="00E214B3">
          <w:rPr>
            <w:rFonts w:asciiTheme="minorHAnsi" w:eastAsiaTheme="minorEastAsia" w:hAnsiTheme="minorHAnsi"/>
            <w:noProof/>
            <w:sz w:val="22"/>
            <w:szCs w:val="22"/>
          </w:rPr>
          <w:tab/>
        </w:r>
        <w:r w:rsidR="00E214B3" w:rsidRPr="003D0714">
          <w:rPr>
            <w:rStyle w:val="Hyperlink"/>
            <w:noProof/>
          </w:rPr>
          <w:t>Waiver</w:t>
        </w:r>
        <w:r w:rsidR="00E214B3">
          <w:rPr>
            <w:noProof/>
            <w:webHidden/>
          </w:rPr>
          <w:tab/>
        </w:r>
        <w:r w:rsidR="00E214B3">
          <w:rPr>
            <w:noProof/>
            <w:webHidden/>
          </w:rPr>
          <w:fldChar w:fldCharType="begin"/>
        </w:r>
        <w:r w:rsidR="00E214B3">
          <w:rPr>
            <w:noProof/>
            <w:webHidden/>
          </w:rPr>
          <w:instrText xml:space="preserve"> PAGEREF _Toc79684573 \h </w:instrText>
        </w:r>
        <w:r w:rsidR="00E214B3">
          <w:rPr>
            <w:noProof/>
            <w:webHidden/>
          </w:rPr>
        </w:r>
        <w:r w:rsidR="00E214B3">
          <w:rPr>
            <w:noProof/>
            <w:webHidden/>
          </w:rPr>
          <w:fldChar w:fldCharType="separate"/>
        </w:r>
        <w:r w:rsidR="00E214B3">
          <w:rPr>
            <w:noProof/>
            <w:webHidden/>
          </w:rPr>
          <w:t>62</w:t>
        </w:r>
        <w:r w:rsidR="00E214B3">
          <w:rPr>
            <w:noProof/>
            <w:webHidden/>
          </w:rPr>
          <w:fldChar w:fldCharType="end"/>
        </w:r>
      </w:hyperlink>
    </w:p>
    <w:p w14:paraId="66C15F30" w14:textId="39416FAA" w:rsidR="00E214B3" w:rsidRDefault="005A34C0" w:rsidP="00E214B3">
      <w:pPr>
        <w:pStyle w:val="TOC2"/>
        <w:tabs>
          <w:tab w:val="right" w:pos="9854"/>
        </w:tabs>
        <w:rPr>
          <w:rFonts w:asciiTheme="minorHAnsi" w:eastAsiaTheme="minorEastAsia" w:hAnsiTheme="minorHAnsi"/>
          <w:noProof/>
          <w:sz w:val="22"/>
          <w:szCs w:val="22"/>
        </w:rPr>
      </w:pPr>
      <w:hyperlink w:anchor="_Toc79684574" w:history="1">
        <w:r w:rsidR="00E214B3" w:rsidRPr="003D0714">
          <w:rPr>
            <w:rStyle w:val="Hyperlink"/>
            <w:noProof/>
          </w:rPr>
          <w:t>I8</w:t>
        </w:r>
        <w:r w:rsidR="00E214B3">
          <w:rPr>
            <w:rFonts w:asciiTheme="minorHAnsi" w:eastAsiaTheme="minorEastAsia" w:hAnsiTheme="minorHAnsi"/>
            <w:noProof/>
            <w:sz w:val="22"/>
            <w:szCs w:val="22"/>
          </w:rPr>
          <w:tab/>
        </w:r>
        <w:r w:rsidR="00E214B3" w:rsidRPr="003D0714">
          <w:rPr>
            <w:rStyle w:val="Hyperlink"/>
            <w:noProof/>
          </w:rPr>
          <w:t>Severability</w:t>
        </w:r>
        <w:r w:rsidR="00E214B3">
          <w:rPr>
            <w:noProof/>
            <w:webHidden/>
          </w:rPr>
          <w:tab/>
        </w:r>
        <w:r w:rsidR="00E214B3">
          <w:rPr>
            <w:noProof/>
            <w:webHidden/>
          </w:rPr>
          <w:fldChar w:fldCharType="begin"/>
        </w:r>
        <w:r w:rsidR="00E214B3">
          <w:rPr>
            <w:noProof/>
            <w:webHidden/>
          </w:rPr>
          <w:instrText xml:space="preserve"> PAGEREF _Toc79684574 \h </w:instrText>
        </w:r>
        <w:r w:rsidR="00E214B3">
          <w:rPr>
            <w:noProof/>
            <w:webHidden/>
          </w:rPr>
        </w:r>
        <w:r w:rsidR="00E214B3">
          <w:rPr>
            <w:noProof/>
            <w:webHidden/>
          </w:rPr>
          <w:fldChar w:fldCharType="separate"/>
        </w:r>
        <w:r w:rsidR="00E214B3">
          <w:rPr>
            <w:noProof/>
            <w:webHidden/>
          </w:rPr>
          <w:t>62</w:t>
        </w:r>
        <w:r w:rsidR="00E214B3">
          <w:rPr>
            <w:noProof/>
            <w:webHidden/>
          </w:rPr>
          <w:fldChar w:fldCharType="end"/>
        </w:r>
      </w:hyperlink>
    </w:p>
    <w:p w14:paraId="236DAB6D" w14:textId="7F4AD328" w:rsidR="00E214B3" w:rsidRDefault="005A34C0" w:rsidP="00E214B3">
      <w:pPr>
        <w:pStyle w:val="TOC2"/>
        <w:tabs>
          <w:tab w:val="right" w:pos="9854"/>
        </w:tabs>
        <w:rPr>
          <w:rFonts w:asciiTheme="minorHAnsi" w:eastAsiaTheme="minorEastAsia" w:hAnsiTheme="minorHAnsi"/>
          <w:noProof/>
          <w:sz w:val="22"/>
          <w:szCs w:val="22"/>
        </w:rPr>
      </w:pPr>
      <w:hyperlink w:anchor="_Toc79684575" w:history="1">
        <w:r w:rsidR="00E214B3" w:rsidRPr="003D0714">
          <w:rPr>
            <w:rStyle w:val="Hyperlink"/>
            <w:noProof/>
          </w:rPr>
          <w:t>I9</w:t>
        </w:r>
        <w:r w:rsidR="00E214B3">
          <w:rPr>
            <w:rFonts w:asciiTheme="minorHAnsi" w:eastAsiaTheme="minorEastAsia" w:hAnsiTheme="minorHAnsi"/>
            <w:noProof/>
            <w:sz w:val="22"/>
            <w:szCs w:val="22"/>
          </w:rPr>
          <w:tab/>
        </w:r>
        <w:r w:rsidR="00E214B3" w:rsidRPr="003D0714">
          <w:rPr>
            <w:rStyle w:val="Hyperlink"/>
            <w:noProof/>
          </w:rPr>
          <w:t>Entire Agreement</w:t>
        </w:r>
        <w:r w:rsidR="00E214B3">
          <w:rPr>
            <w:noProof/>
            <w:webHidden/>
          </w:rPr>
          <w:tab/>
        </w:r>
        <w:r w:rsidR="00E214B3">
          <w:rPr>
            <w:noProof/>
            <w:webHidden/>
          </w:rPr>
          <w:fldChar w:fldCharType="begin"/>
        </w:r>
        <w:r w:rsidR="00E214B3">
          <w:rPr>
            <w:noProof/>
            <w:webHidden/>
          </w:rPr>
          <w:instrText xml:space="preserve"> PAGEREF _Toc79684575 \h </w:instrText>
        </w:r>
        <w:r w:rsidR="00E214B3">
          <w:rPr>
            <w:noProof/>
            <w:webHidden/>
          </w:rPr>
        </w:r>
        <w:r w:rsidR="00E214B3">
          <w:rPr>
            <w:noProof/>
            <w:webHidden/>
          </w:rPr>
          <w:fldChar w:fldCharType="separate"/>
        </w:r>
        <w:r w:rsidR="00E214B3">
          <w:rPr>
            <w:noProof/>
            <w:webHidden/>
          </w:rPr>
          <w:t>62</w:t>
        </w:r>
        <w:r w:rsidR="00E214B3">
          <w:rPr>
            <w:noProof/>
            <w:webHidden/>
          </w:rPr>
          <w:fldChar w:fldCharType="end"/>
        </w:r>
      </w:hyperlink>
    </w:p>
    <w:p w14:paraId="41563928" w14:textId="07F5DAE0" w:rsidR="00E214B3" w:rsidRDefault="005A34C0" w:rsidP="00E214B3">
      <w:pPr>
        <w:pStyle w:val="TOC2"/>
        <w:tabs>
          <w:tab w:val="right" w:pos="9854"/>
        </w:tabs>
        <w:rPr>
          <w:rFonts w:asciiTheme="minorHAnsi" w:eastAsiaTheme="minorEastAsia" w:hAnsiTheme="minorHAnsi"/>
          <w:noProof/>
          <w:sz w:val="22"/>
          <w:szCs w:val="22"/>
        </w:rPr>
      </w:pPr>
      <w:hyperlink w:anchor="_Toc79684576" w:history="1">
        <w:r w:rsidR="00E214B3" w:rsidRPr="003D0714">
          <w:rPr>
            <w:rStyle w:val="Hyperlink"/>
            <w:noProof/>
          </w:rPr>
          <w:t>I10</w:t>
        </w:r>
        <w:r w:rsidR="00E214B3">
          <w:rPr>
            <w:rFonts w:asciiTheme="minorHAnsi" w:eastAsiaTheme="minorEastAsia" w:hAnsiTheme="minorHAnsi"/>
            <w:noProof/>
            <w:sz w:val="22"/>
            <w:szCs w:val="22"/>
          </w:rPr>
          <w:tab/>
        </w:r>
        <w:r w:rsidR="00E214B3" w:rsidRPr="003D0714">
          <w:rPr>
            <w:rStyle w:val="Hyperlink"/>
            <w:noProof/>
          </w:rPr>
          <w:t>Change in Law</w:t>
        </w:r>
        <w:r w:rsidR="00E214B3">
          <w:rPr>
            <w:noProof/>
            <w:webHidden/>
          </w:rPr>
          <w:tab/>
        </w:r>
        <w:r w:rsidR="00E214B3">
          <w:rPr>
            <w:noProof/>
            <w:webHidden/>
          </w:rPr>
          <w:fldChar w:fldCharType="begin"/>
        </w:r>
        <w:r w:rsidR="00E214B3">
          <w:rPr>
            <w:noProof/>
            <w:webHidden/>
          </w:rPr>
          <w:instrText xml:space="preserve"> PAGEREF _Toc79684576 \h </w:instrText>
        </w:r>
        <w:r w:rsidR="00E214B3">
          <w:rPr>
            <w:noProof/>
            <w:webHidden/>
          </w:rPr>
        </w:r>
        <w:r w:rsidR="00E214B3">
          <w:rPr>
            <w:noProof/>
            <w:webHidden/>
          </w:rPr>
          <w:fldChar w:fldCharType="separate"/>
        </w:r>
        <w:r w:rsidR="00E214B3">
          <w:rPr>
            <w:noProof/>
            <w:webHidden/>
          </w:rPr>
          <w:t>62</w:t>
        </w:r>
        <w:r w:rsidR="00E214B3">
          <w:rPr>
            <w:noProof/>
            <w:webHidden/>
          </w:rPr>
          <w:fldChar w:fldCharType="end"/>
        </w:r>
      </w:hyperlink>
    </w:p>
    <w:p w14:paraId="23DB9517" w14:textId="02B7A273" w:rsidR="00E214B3" w:rsidRDefault="005A34C0" w:rsidP="00E214B3">
      <w:pPr>
        <w:pStyle w:val="TOC2"/>
        <w:tabs>
          <w:tab w:val="right" w:pos="9854"/>
        </w:tabs>
        <w:rPr>
          <w:rFonts w:asciiTheme="minorHAnsi" w:eastAsiaTheme="minorEastAsia" w:hAnsiTheme="minorHAnsi"/>
          <w:noProof/>
          <w:sz w:val="22"/>
          <w:szCs w:val="22"/>
        </w:rPr>
      </w:pPr>
      <w:hyperlink w:anchor="_Toc79684577" w:history="1">
        <w:r w:rsidR="00E214B3" w:rsidRPr="003D0714">
          <w:rPr>
            <w:rStyle w:val="Hyperlink"/>
            <w:noProof/>
          </w:rPr>
          <w:t>I11</w:t>
        </w:r>
        <w:r w:rsidR="00E214B3">
          <w:rPr>
            <w:rFonts w:asciiTheme="minorHAnsi" w:eastAsiaTheme="minorEastAsia" w:hAnsiTheme="minorHAnsi"/>
            <w:noProof/>
            <w:sz w:val="22"/>
            <w:szCs w:val="22"/>
          </w:rPr>
          <w:tab/>
        </w:r>
        <w:r w:rsidR="00E214B3" w:rsidRPr="003D0714">
          <w:rPr>
            <w:rStyle w:val="Hyperlink"/>
            <w:noProof/>
          </w:rPr>
          <w:t>Counterparts</w:t>
        </w:r>
        <w:r w:rsidR="00E214B3">
          <w:rPr>
            <w:noProof/>
            <w:webHidden/>
          </w:rPr>
          <w:tab/>
        </w:r>
        <w:r w:rsidR="00E214B3">
          <w:rPr>
            <w:noProof/>
            <w:webHidden/>
          </w:rPr>
          <w:fldChar w:fldCharType="begin"/>
        </w:r>
        <w:r w:rsidR="00E214B3">
          <w:rPr>
            <w:noProof/>
            <w:webHidden/>
          </w:rPr>
          <w:instrText xml:space="preserve"> PAGEREF _Toc79684577 \h </w:instrText>
        </w:r>
        <w:r w:rsidR="00E214B3">
          <w:rPr>
            <w:noProof/>
            <w:webHidden/>
          </w:rPr>
        </w:r>
        <w:r w:rsidR="00E214B3">
          <w:rPr>
            <w:noProof/>
            <w:webHidden/>
          </w:rPr>
          <w:fldChar w:fldCharType="separate"/>
        </w:r>
        <w:r w:rsidR="00E214B3">
          <w:rPr>
            <w:noProof/>
            <w:webHidden/>
          </w:rPr>
          <w:t>63</w:t>
        </w:r>
        <w:r w:rsidR="00E214B3">
          <w:rPr>
            <w:noProof/>
            <w:webHidden/>
          </w:rPr>
          <w:fldChar w:fldCharType="end"/>
        </w:r>
      </w:hyperlink>
    </w:p>
    <w:p w14:paraId="39F359DD" w14:textId="6AE95E7C" w:rsidR="00E214B3" w:rsidRDefault="005A34C0" w:rsidP="00E214B3">
      <w:pPr>
        <w:pStyle w:val="TOC2"/>
        <w:tabs>
          <w:tab w:val="right" w:pos="9854"/>
        </w:tabs>
        <w:rPr>
          <w:rFonts w:asciiTheme="minorHAnsi" w:eastAsiaTheme="minorEastAsia" w:hAnsiTheme="minorHAnsi"/>
          <w:noProof/>
          <w:sz w:val="22"/>
          <w:szCs w:val="22"/>
        </w:rPr>
      </w:pPr>
      <w:hyperlink w:anchor="_Toc79684578" w:history="1">
        <w:r w:rsidR="00E214B3" w:rsidRPr="003D0714">
          <w:rPr>
            <w:rStyle w:val="Hyperlink"/>
            <w:noProof/>
          </w:rPr>
          <w:t>I12</w:t>
        </w:r>
        <w:r w:rsidR="00E214B3">
          <w:rPr>
            <w:rFonts w:asciiTheme="minorHAnsi" w:eastAsiaTheme="minorEastAsia" w:hAnsiTheme="minorHAnsi"/>
            <w:noProof/>
            <w:sz w:val="22"/>
            <w:szCs w:val="22"/>
          </w:rPr>
          <w:tab/>
        </w:r>
        <w:r w:rsidR="00E214B3" w:rsidRPr="003D0714">
          <w:rPr>
            <w:rStyle w:val="Hyperlink"/>
            <w:noProof/>
          </w:rPr>
          <w:t>Governing Law and Jurisdiction</w:t>
        </w:r>
        <w:r w:rsidR="00E214B3">
          <w:rPr>
            <w:noProof/>
            <w:webHidden/>
          </w:rPr>
          <w:tab/>
        </w:r>
        <w:r w:rsidR="00E214B3">
          <w:rPr>
            <w:noProof/>
            <w:webHidden/>
          </w:rPr>
          <w:fldChar w:fldCharType="begin"/>
        </w:r>
        <w:r w:rsidR="00E214B3">
          <w:rPr>
            <w:noProof/>
            <w:webHidden/>
          </w:rPr>
          <w:instrText xml:space="preserve"> PAGEREF _Toc79684578 \h </w:instrText>
        </w:r>
        <w:r w:rsidR="00E214B3">
          <w:rPr>
            <w:noProof/>
            <w:webHidden/>
          </w:rPr>
        </w:r>
        <w:r w:rsidR="00E214B3">
          <w:rPr>
            <w:noProof/>
            <w:webHidden/>
          </w:rPr>
          <w:fldChar w:fldCharType="separate"/>
        </w:r>
        <w:r w:rsidR="00E214B3">
          <w:rPr>
            <w:noProof/>
            <w:webHidden/>
          </w:rPr>
          <w:t>63</w:t>
        </w:r>
        <w:r w:rsidR="00E214B3">
          <w:rPr>
            <w:noProof/>
            <w:webHidden/>
          </w:rPr>
          <w:fldChar w:fldCharType="end"/>
        </w:r>
      </w:hyperlink>
    </w:p>
    <w:p w14:paraId="7F6B4959" w14:textId="47CB4A34" w:rsidR="00A44DB1" w:rsidRPr="00D64ACF" w:rsidRDefault="00542941" w:rsidP="00F25A37">
      <w:pPr>
        <w:pStyle w:val="Body"/>
        <w:spacing w:before="240" w:after="120"/>
        <w:rPr>
          <w:bCs/>
          <w:sz w:val="20"/>
        </w:rPr>
      </w:pPr>
      <w:r w:rsidRPr="00D64ACF">
        <w:rPr>
          <w:sz w:val="20"/>
        </w:rPr>
        <w:lastRenderedPageBreak/>
        <w:fldChar w:fldCharType="end"/>
      </w:r>
      <w:r w:rsidR="00A44DB1" w:rsidRPr="00D64ACF">
        <w:rPr>
          <w:bCs/>
          <w:sz w:val="20"/>
        </w:rPr>
        <w:t>Schedules</w:t>
      </w:r>
    </w:p>
    <w:p w14:paraId="51E9E6EC" w14:textId="77777777" w:rsidR="00A44DB1" w:rsidRPr="00D64ACF" w:rsidRDefault="00A44DB1" w:rsidP="00F25A37">
      <w:pPr>
        <w:pStyle w:val="Body"/>
        <w:spacing w:after="120"/>
        <w:rPr>
          <w:sz w:val="20"/>
        </w:rPr>
      </w:pPr>
      <w:r w:rsidRPr="00D64ACF">
        <w:rPr>
          <w:sz w:val="20"/>
        </w:rPr>
        <w:t>1.</w:t>
      </w:r>
      <w:r w:rsidRPr="00D64ACF">
        <w:rPr>
          <w:sz w:val="20"/>
        </w:rPr>
        <w:tab/>
        <w:t>Specification</w:t>
      </w:r>
    </w:p>
    <w:p w14:paraId="154CD4DD" w14:textId="479BE64A" w:rsidR="00A44DB1" w:rsidRPr="00D64ACF" w:rsidRDefault="00A44DB1" w:rsidP="00F25A37">
      <w:pPr>
        <w:pStyle w:val="Body"/>
        <w:spacing w:after="120"/>
        <w:rPr>
          <w:sz w:val="20"/>
        </w:rPr>
      </w:pPr>
      <w:r w:rsidRPr="00D64ACF">
        <w:rPr>
          <w:sz w:val="20"/>
        </w:rPr>
        <w:t>2.</w:t>
      </w:r>
      <w:r w:rsidRPr="00D64ACF">
        <w:rPr>
          <w:sz w:val="20"/>
        </w:rPr>
        <w:tab/>
      </w:r>
      <w:r w:rsidR="003E5769" w:rsidRPr="00D64ACF">
        <w:rPr>
          <w:sz w:val="20"/>
        </w:rPr>
        <w:t>Payment Mechanism</w:t>
      </w:r>
    </w:p>
    <w:p w14:paraId="3F8ECFB1" w14:textId="77777777" w:rsidR="00A44DB1" w:rsidRPr="00D64ACF" w:rsidRDefault="00A44DB1" w:rsidP="00F25A37">
      <w:pPr>
        <w:pStyle w:val="Body"/>
        <w:spacing w:after="120"/>
        <w:rPr>
          <w:sz w:val="20"/>
        </w:rPr>
      </w:pPr>
      <w:r w:rsidRPr="00D64ACF">
        <w:rPr>
          <w:sz w:val="20"/>
        </w:rPr>
        <w:t>3.</w:t>
      </w:r>
      <w:r w:rsidRPr="00D64ACF">
        <w:rPr>
          <w:sz w:val="20"/>
        </w:rPr>
        <w:tab/>
        <w:t>Change Control</w:t>
      </w:r>
    </w:p>
    <w:p w14:paraId="64C295FC" w14:textId="77777777" w:rsidR="00A44DB1" w:rsidRPr="00D64ACF" w:rsidRDefault="00A44DB1" w:rsidP="00F25A37">
      <w:pPr>
        <w:pStyle w:val="Body"/>
        <w:spacing w:after="120"/>
        <w:rPr>
          <w:sz w:val="20"/>
        </w:rPr>
      </w:pPr>
      <w:r w:rsidRPr="00D64ACF">
        <w:rPr>
          <w:sz w:val="20"/>
        </w:rPr>
        <w:t>4.</w:t>
      </w:r>
      <w:r w:rsidRPr="00D64ACF">
        <w:rPr>
          <w:sz w:val="20"/>
        </w:rPr>
        <w:tab/>
        <w:t>Commercially Sensitive Information</w:t>
      </w:r>
    </w:p>
    <w:p w14:paraId="1800D8D7" w14:textId="57D8F88C" w:rsidR="00A44DB1" w:rsidRPr="00D64ACF" w:rsidRDefault="00A44DB1" w:rsidP="00F25A37">
      <w:pPr>
        <w:pStyle w:val="Body"/>
        <w:spacing w:after="120"/>
        <w:rPr>
          <w:sz w:val="20"/>
        </w:rPr>
      </w:pPr>
      <w:r w:rsidRPr="00D64ACF">
        <w:rPr>
          <w:sz w:val="20"/>
        </w:rPr>
        <w:t>5.</w:t>
      </w:r>
      <w:r w:rsidRPr="00D64ACF">
        <w:rPr>
          <w:sz w:val="20"/>
        </w:rPr>
        <w:tab/>
      </w:r>
      <w:r w:rsidR="003E5769" w:rsidRPr="00D64ACF">
        <w:rPr>
          <w:sz w:val="20"/>
        </w:rPr>
        <w:t xml:space="preserve">Contractor and Third Party </w:t>
      </w:r>
      <w:r w:rsidRPr="00D64ACF">
        <w:rPr>
          <w:sz w:val="20"/>
        </w:rPr>
        <w:t>Software</w:t>
      </w:r>
    </w:p>
    <w:p w14:paraId="738B5FFB" w14:textId="756FADE2" w:rsidR="00A44DB1" w:rsidRPr="00D64ACF" w:rsidRDefault="00A44DB1" w:rsidP="00F25A37">
      <w:pPr>
        <w:pStyle w:val="Body"/>
        <w:spacing w:after="120"/>
        <w:rPr>
          <w:sz w:val="20"/>
        </w:rPr>
      </w:pPr>
      <w:r w:rsidRPr="00D64ACF">
        <w:rPr>
          <w:sz w:val="20"/>
        </w:rPr>
        <w:t>6.</w:t>
      </w:r>
      <w:r w:rsidRPr="00D64ACF">
        <w:rPr>
          <w:sz w:val="20"/>
        </w:rPr>
        <w:tab/>
        <w:t xml:space="preserve">Information Assurance </w:t>
      </w:r>
      <w:r w:rsidR="00956842">
        <w:rPr>
          <w:sz w:val="20"/>
        </w:rPr>
        <w:t>and</w:t>
      </w:r>
      <w:r w:rsidRPr="00D64ACF">
        <w:rPr>
          <w:sz w:val="20"/>
        </w:rPr>
        <w:t xml:space="preserve"> Security</w:t>
      </w:r>
    </w:p>
    <w:p w14:paraId="44EE2302" w14:textId="77777777" w:rsidR="00A44DB1" w:rsidRPr="00D64ACF" w:rsidRDefault="00A44DB1" w:rsidP="00F25A37">
      <w:pPr>
        <w:pStyle w:val="Body"/>
        <w:spacing w:after="120"/>
        <w:rPr>
          <w:sz w:val="20"/>
        </w:rPr>
      </w:pPr>
      <w:r w:rsidRPr="00D64ACF">
        <w:rPr>
          <w:sz w:val="20"/>
        </w:rPr>
        <w:t>7.</w:t>
      </w:r>
      <w:r w:rsidRPr="00D64ACF">
        <w:rPr>
          <w:sz w:val="20"/>
        </w:rPr>
        <w:tab/>
        <w:t>Prisons</w:t>
      </w:r>
    </w:p>
    <w:p w14:paraId="7EC1E342" w14:textId="77777777" w:rsidR="00A44DB1" w:rsidRPr="00D64ACF" w:rsidRDefault="00A44DB1" w:rsidP="00F25A37">
      <w:pPr>
        <w:pStyle w:val="Body"/>
        <w:spacing w:after="120"/>
        <w:rPr>
          <w:sz w:val="20"/>
        </w:rPr>
      </w:pPr>
      <w:r w:rsidRPr="00D64ACF">
        <w:rPr>
          <w:sz w:val="20"/>
        </w:rPr>
        <w:t>8.</w:t>
      </w:r>
      <w:r w:rsidRPr="00D64ACF">
        <w:rPr>
          <w:sz w:val="20"/>
        </w:rPr>
        <w:tab/>
        <w:t>Statutory Obligations and Corporate Social Responsibility</w:t>
      </w:r>
    </w:p>
    <w:p w14:paraId="6F384B84" w14:textId="42DE817F" w:rsidR="00A44DB1" w:rsidRPr="00D64ACF" w:rsidRDefault="00A44DB1" w:rsidP="00F25A37">
      <w:pPr>
        <w:pStyle w:val="Body"/>
        <w:spacing w:after="120"/>
        <w:rPr>
          <w:sz w:val="20"/>
        </w:rPr>
      </w:pPr>
      <w:r w:rsidRPr="00D64ACF">
        <w:rPr>
          <w:sz w:val="20"/>
        </w:rPr>
        <w:t>9.</w:t>
      </w:r>
      <w:r w:rsidRPr="00D64ACF">
        <w:rPr>
          <w:sz w:val="20"/>
        </w:rPr>
        <w:tab/>
        <w:t xml:space="preserve">Data </w:t>
      </w:r>
      <w:r w:rsidR="001C1600" w:rsidRPr="00D64ACF">
        <w:rPr>
          <w:sz w:val="20"/>
        </w:rPr>
        <w:t>Protection</w:t>
      </w:r>
    </w:p>
    <w:p w14:paraId="5DB6008F" w14:textId="6D1AAC17" w:rsidR="00A44DB1" w:rsidRPr="00D64ACF" w:rsidRDefault="00A44DB1" w:rsidP="00F25A37">
      <w:pPr>
        <w:pStyle w:val="Body"/>
        <w:spacing w:after="120"/>
        <w:rPr>
          <w:sz w:val="20"/>
        </w:rPr>
      </w:pPr>
      <w:r w:rsidRPr="00D64ACF">
        <w:rPr>
          <w:sz w:val="20"/>
        </w:rPr>
        <w:t>10.</w:t>
      </w:r>
      <w:r w:rsidRPr="00D64ACF">
        <w:rPr>
          <w:sz w:val="20"/>
        </w:rPr>
        <w:tab/>
      </w:r>
      <w:r w:rsidR="00CD4B09" w:rsidRPr="00D64ACF">
        <w:rPr>
          <w:sz w:val="20"/>
        </w:rPr>
        <w:t>Business Continuity and Disaster Recovery</w:t>
      </w:r>
    </w:p>
    <w:p w14:paraId="2A4066A9" w14:textId="3D095C80" w:rsidR="00A44DB1" w:rsidRPr="00D64ACF" w:rsidRDefault="00A44DB1" w:rsidP="00F25A37">
      <w:pPr>
        <w:pStyle w:val="Body"/>
        <w:spacing w:after="120"/>
        <w:rPr>
          <w:sz w:val="20"/>
        </w:rPr>
      </w:pPr>
      <w:r w:rsidRPr="00D64ACF">
        <w:rPr>
          <w:sz w:val="20"/>
        </w:rPr>
        <w:t>11.</w:t>
      </w:r>
      <w:r w:rsidRPr="00D64ACF">
        <w:rPr>
          <w:sz w:val="20"/>
        </w:rPr>
        <w:tab/>
        <w:t>Contract Management</w:t>
      </w:r>
      <w:r w:rsidR="00956842">
        <w:rPr>
          <w:sz w:val="20"/>
        </w:rPr>
        <w:t xml:space="preserve"> and Monitoring</w:t>
      </w:r>
    </w:p>
    <w:p w14:paraId="03AF2CC7" w14:textId="77777777" w:rsidR="00A44DB1" w:rsidRPr="00D64ACF" w:rsidRDefault="00A44DB1" w:rsidP="00F25A37">
      <w:pPr>
        <w:pStyle w:val="Body"/>
        <w:spacing w:after="120"/>
        <w:rPr>
          <w:sz w:val="20"/>
        </w:rPr>
      </w:pPr>
      <w:r w:rsidRPr="00D64ACF">
        <w:rPr>
          <w:sz w:val="20"/>
        </w:rPr>
        <w:t>12.</w:t>
      </w:r>
      <w:r w:rsidRPr="00D64ACF">
        <w:rPr>
          <w:sz w:val="20"/>
        </w:rPr>
        <w:tab/>
        <w:t>Governance</w:t>
      </w:r>
    </w:p>
    <w:p w14:paraId="7255776D" w14:textId="77777777" w:rsidR="00A44DB1" w:rsidRPr="00D64ACF" w:rsidRDefault="00A44DB1" w:rsidP="00F25A37">
      <w:pPr>
        <w:pStyle w:val="Body"/>
        <w:spacing w:after="120"/>
        <w:rPr>
          <w:sz w:val="20"/>
        </w:rPr>
      </w:pPr>
      <w:r w:rsidRPr="00D64ACF">
        <w:rPr>
          <w:sz w:val="20"/>
        </w:rPr>
        <w:t>13.</w:t>
      </w:r>
      <w:r w:rsidRPr="00D64ACF">
        <w:rPr>
          <w:sz w:val="20"/>
        </w:rPr>
        <w:tab/>
        <w:t>Key Performance Indicators</w:t>
      </w:r>
    </w:p>
    <w:p w14:paraId="53D38616" w14:textId="77777777" w:rsidR="00A44DB1" w:rsidRPr="00D64ACF" w:rsidRDefault="00A44DB1" w:rsidP="00F25A37">
      <w:pPr>
        <w:pStyle w:val="Body"/>
        <w:spacing w:after="120"/>
        <w:rPr>
          <w:sz w:val="20"/>
        </w:rPr>
      </w:pPr>
      <w:r w:rsidRPr="00D64ACF">
        <w:rPr>
          <w:sz w:val="20"/>
        </w:rPr>
        <w:t>14.</w:t>
      </w:r>
      <w:r w:rsidRPr="00D64ACF">
        <w:rPr>
          <w:sz w:val="20"/>
        </w:rPr>
        <w:tab/>
        <w:t>Key Personnel</w:t>
      </w:r>
    </w:p>
    <w:p w14:paraId="74CBCCA3" w14:textId="3F60FEEC" w:rsidR="00A44DB1" w:rsidRPr="00D64ACF" w:rsidRDefault="00A44DB1" w:rsidP="00F25A37">
      <w:pPr>
        <w:pStyle w:val="Body"/>
        <w:spacing w:after="120"/>
        <w:rPr>
          <w:sz w:val="20"/>
        </w:rPr>
      </w:pPr>
      <w:r w:rsidRPr="00D64ACF">
        <w:rPr>
          <w:sz w:val="20"/>
        </w:rPr>
        <w:t>15.</w:t>
      </w:r>
      <w:r w:rsidRPr="00D64ACF">
        <w:rPr>
          <w:sz w:val="20"/>
        </w:rPr>
        <w:tab/>
        <w:t>Sub-Contract</w:t>
      </w:r>
      <w:r w:rsidR="003E5769" w:rsidRPr="00D64ACF">
        <w:rPr>
          <w:sz w:val="20"/>
        </w:rPr>
        <w:t xml:space="preserve">ing </w:t>
      </w:r>
      <w:r w:rsidR="00956842">
        <w:rPr>
          <w:sz w:val="20"/>
        </w:rPr>
        <w:t>and</w:t>
      </w:r>
      <w:r w:rsidR="003E5769" w:rsidRPr="00D64ACF">
        <w:rPr>
          <w:sz w:val="20"/>
        </w:rPr>
        <w:t xml:space="preserve"> Market Stewardship</w:t>
      </w:r>
    </w:p>
    <w:p w14:paraId="49767077" w14:textId="2FC5A02E" w:rsidR="00A44DB1" w:rsidRPr="00D64ACF" w:rsidRDefault="00A44DB1" w:rsidP="00F25A37">
      <w:pPr>
        <w:pStyle w:val="Body"/>
        <w:spacing w:after="120"/>
        <w:rPr>
          <w:sz w:val="20"/>
        </w:rPr>
      </w:pPr>
      <w:r w:rsidRPr="00D64ACF">
        <w:rPr>
          <w:sz w:val="20"/>
        </w:rPr>
        <w:t>16.</w:t>
      </w:r>
      <w:r w:rsidRPr="00D64ACF">
        <w:rPr>
          <w:sz w:val="20"/>
        </w:rPr>
        <w:tab/>
        <w:t>TUPE</w:t>
      </w:r>
      <w:r w:rsidR="00C53692" w:rsidRPr="00D64ACF">
        <w:rPr>
          <w:sz w:val="20"/>
        </w:rPr>
        <w:t>, Employees</w:t>
      </w:r>
      <w:r w:rsidRPr="00D64ACF">
        <w:rPr>
          <w:sz w:val="20"/>
        </w:rPr>
        <w:t xml:space="preserve"> and Pensions</w:t>
      </w:r>
    </w:p>
    <w:p w14:paraId="5FC56AC2" w14:textId="77777777" w:rsidR="00A44DB1" w:rsidRPr="00D64ACF" w:rsidRDefault="00A44DB1" w:rsidP="00F25A37">
      <w:pPr>
        <w:pStyle w:val="Body"/>
        <w:spacing w:after="120"/>
        <w:rPr>
          <w:sz w:val="20"/>
        </w:rPr>
      </w:pPr>
      <w:r w:rsidRPr="00D64ACF">
        <w:rPr>
          <w:sz w:val="20"/>
        </w:rPr>
        <w:t>17.</w:t>
      </w:r>
      <w:r w:rsidRPr="00D64ACF">
        <w:rPr>
          <w:sz w:val="20"/>
        </w:rPr>
        <w:tab/>
        <w:t>Insurance</w:t>
      </w:r>
    </w:p>
    <w:p w14:paraId="339D730A" w14:textId="1008D4DE" w:rsidR="00A44DB1" w:rsidRPr="00D64ACF" w:rsidRDefault="00A44DB1" w:rsidP="00F25A37">
      <w:pPr>
        <w:pStyle w:val="Body"/>
        <w:spacing w:after="120"/>
        <w:rPr>
          <w:sz w:val="20"/>
        </w:rPr>
      </w:pPr>
      <w:r w:rsidRPr="00D64ACF">
        <w:rPr>
          <w:sz w:val="20"/>
        </w:rPr>
        <w:t>18.</w:t>
      </w:r>
      <w:r w:rsidRPr="00D64ACF">
        <w:rPr>
          <w:sz w:val="20"/>
        </w:rPr>
        <w:tab/>
      </w:r>
      <w:r w:rsidR="00D610AD" w:rsidRPr="00D64ACF">
        <w:rPr>
          <w:sz w:val="20"/>
        </w:rPr>
        <w:t>Parent Company Guarantee</w:t>
      </w:r>
    </w:p>
    <w:p w14:paraId="3A5302F3" w14:textId="77777777" w:rsidR="00A44DB1" w:rsidRPr="00D64ACF" w:rsidRDefault="00A44DB1" w:rsidP="00F25A37">
      <w:pPr>
        <w:pStyle w:val="Body"/>
        <w:spacing w:after="120"/>
        <w:rPr>
          <w:sz w:val="20"/>
        </w:rPr>
      </w:pPr>
      <w:r w:rsidRPr="00D64ACF">
        <w:rPr>
          <w:sz w:val="20"/>
        </w:rPr>
        <w:t>19.</w:t>
      </w:r>
      <w:r w:rsidRPr="00D64ACF">
        <w:rPr>
          <w:sz w:val="20"/>
        </w:rPr>
        <w:tab/>
        <w:t>Exit Management</w:t>
      </w:r>
    </w:p>
    <w:p w14:paraId="21C8A135" w14:textId="2968D94F" w:rsidR="00542941" w:rsidRPr="00D64ACF" w:rsidRDefault="00A44DB1" w:rsidP="0044266D">
      <w:pPr>
        <w:pStyle w:val="Body"/>
        <w:spacing w:after="120"/>
        <w:rPr>
          <w:sz w:val="20"/>
        </w:rPr>
      </w:pPr>
      <w:r w:rsidRPr="00D64ACF">
        <w:rPr>
          <w:sz w:val="20"/>
        </w:rPr>
        <w:t>20.</w:t>
      </w:r>
      <w:r w:rsidRPr="00D64ACF">
        <w:rPr>
          <w:sz w:val="20"/>
        </w:rPr>
        <w:tab/>
        <w:t xml:space="preserve">Mobilisation </w:t>
      </w:r>
    </w:p>
    <w:p w14:paraId="204AE986" w14:textId="3276B0DF" w:rsidR="00ED70D5" w:rsidRPr="00D64ACF" w:rsidRDefault="0044266D" w:rsidP="00CD4B09">
      <w:pPr>
        <w:pStyle w:val="Body"/>
        <w:spacing w:after="120"/>
        <w:rPr>
          <w:sz w:val="20"/>
        </w:rPr>
      </w:pPr>
      <w:r w:rsidRPr="00D64ACF">
        <w:rPr>
          <w:sz w:val="20"/>
        </w:rPr>
        <w:t>21.</w:t>
      </w:r>
      <w:r w:rsidRPr="00D64ACF">
        <w:rPr>
          <w:sz w:val="20"/>
        </w:rPr>
        <w:tab/>
      </w:r>
      <w:r w:rsidR="00ED70D5" w:rsidRPr="00D64ACF">
        <w:rPr>
          <w:sz w:val="20"/>
        </w:rPr>
        <w:t xml:space="preserve">Contractor’s Tender </w:t>
      </w:r>
    </w:p>
    <w:p w14:paraId="18603516" w14:textId="77777777" w:rsidR="00542941" w:rsidRPr="00D64ACF" w:rsidRDefault="00542941" w:rsidP="00542941">
      <w:pPr>
        <w:pStyle w:val="Body"/>
        <w:rPr>
          <w:sz w:val="20"/>
        </w:rPr>
      </w:pPr>
    </w:p>
    <w:p w14:paraId="2193139C" w14:textId="77777777" w:rsidR="00542941" w:rsidRPr="00D64ACF" w:rsidRDefault="00542941" w:rsidP="00542941">
      <w:pPr>
        <w:pStyle w:val="Body"/>
        <w:rPr>
          <w:sz w:val="20"/>
        </w:rPr>
        <w:sectPr w:rsidR="00542941" w:rsidRPr="00D64ACF" w:rsidSect="00E73F4E">
          <w:headerReference w:type="default" r:id="rId17"/>
          <w:footerReference w:type="default" r:id="rId18"/>
          <w:pgSz w:w="11906" w:h="16838" w:code="9"/>
          <w:pgMar w:top="1701" w:right="1021" w:bottom="2268" w:left="1021" w:header="567" w:footer="567" w:gutter="0"/>
          <w:pgNumType w:start="2"/>
          <w:cols w:space="720"/>
          <w:docGrid w:linePitch="272"/>
        </w:sectPr>
      </w:pPr>
    </w:p>
    <w:p w14:paraId="17318CA9" w14:textId="5E6D1181" w:rsidR="00CA0D5D" w:rsidRPr="00D64ACF" w:rsidRDefault="0046710F" w:rsidP="0046710F">
      <w:pPr>
        <w:pStyle w:val="Body"/>
        <w:rPr>
          <w:sz w:val="20"/>
        </w:rPr>
      </w:pPr>
      <w:r w:rsidRPr="00D64ACF">
        <w:rPr>
          <w:b/>
          <w:sz w:val="20"/>
        </w:rPr>
        <w:lastRenderedPageBreak/>
        <w:t>This contract is dated:</w:t>
      </w:r>
    </w:p>
    <w:p w14:paraId="5AA11CA2" w14:textId="7E0CD45D" w:rsidR="00CA0D5D" w:rsidRPr="00D64ACF" w:rsidRDefault="0046710F" w:rsidP="0046710F">
      <w:pPr>
        <w:pStyle w:val="Body"/>
        <w:rPr>
          <w:sz w:val="20"/>
        </w:rPr>
      </w:pPr>
      <w:r w:rsidRPr="00D64ACF">
        <w:rPr>
          <w:b/>
          <w:sz w:val="20"/>
        </w:rPr>
        <w:t xml:space="preserve">PARTIES: </w:t>
      </w:r>
    </w:p>
    <w:p w14:paraId="782778A0" w14:textId="48425009" w:rsidR="00CA0D5D" w:rsidRPr="00D64ACF" w:rsidRDefault="0046710F" w:rsidP="0046710F">
      <w:pPr>
        <w:pStyle w:val="Parties"/>
        <w:rPr>
          <w:sz w:val="20"/>
        </w:rPr>
      </w:pPr>
      <w:bookmarkStart w:id="1" w:name="_Ref77367863"/>
      <w:r w:rsidRPr="00D64ACF">
        <w:rPr>
          <w:sz w:val="20"/>
        </w:rPr>
        <w:t>THE SECRETARY OF STATE FOR JUSTICE of 102 Petty France, London, SW1H 9AJ acting as part of the Crown (the “</w:t>
      </w:r>
      <w:r w:rsidRPr="00D64ACF">
        <w:rPr>
          <w:b/>
          <w:sz w:val="20"/>
        </w:rPr>
        <w:t>Authority</w:t>
      </w:r>
      <w:r w:rsidRPr="00D64ACF">
        <w:rPr>
          <w:sz w:val="20"/>
        </w:rPr>
        <w:t>”);</w:t>
      </w:r>
      <w:bookmarkEnd w:id="1"/>
    </w:p>
    <w:p w14:paraId="766A7B92" w14:textId="043453B9" w:rsidR="00CA0D5D" w:rsidRPr="00D64ACF" w:rsidRDefault="0046710F" w:rsidP="0046710F">
      <w:pPr>
        <w:pStyle w:val="Body"/>
        <w:rPr>
          <w:sz w:val="20"/>
        </w:rPr>
      </w:pPr>
      <w:r w:rsidRPr="00D64ACF">
        <w:rPr>
          <w:b/>
          <w:sz w:val="20"/>
        </w:rPr>
        <w:t>AND</w:t>
      </w:r>
    </w:p>
    <w:p w14:paraId="7F0492AE" w14:textId="050C4F33" w:rsidR="00CA0D5D" w:rsidRPr="00D64ACF" w:rsidRDefault="001639B1" w:rsidP="0046710F">
      <w:pPr>
        <w:pStyle w:val="Parties"/>
        <w:rPr>
          <w:sz w:val="20"/>
        </w:rPr>
      </w:pPr>
      <w:r w:rsidRPr="001639B1">
        <w:rPr>
          <w:sz w:val="20"/>
        </w:rPr>
        <w:t>NOVUS GOWER LIMITED</w:t>
      </w:r>
      <w:r w:rsidRPr="00D64ACF">
        <w:rPr>
          <w:sz w:val="20"/>
        </w:rPr>
        <w:t xml:space="preserve"> </w:t>
      </w:r>
      <w:r w:rsidR="0046710F" w:rsidRPr="00D64ACF">
        <w:rPr>
          <w:sz w:val="20"/>
        </w:rPr>
        <w:t xml:space="preserve">with registered company number </w:t>
      </w:r>
      <w:r w:rsidRPr="001639B1">
        <w:rPr>
          <w:sz w:val="20"/>
        </w:rPr>
        <w:t>14219516</w:t>
      </w:r>
      <w:r w:rsidR="0046710F" w:rsidRPr="00D64ACF">
        <w:rPr>
          <w:sz w:val="20"/>
        </w:rPr>
        <w:t xml:space="preserve"> whose registered office is </w:t>
      </w:r>
      <w:r w:rsidRPr="001639B1">
        <w:rPr>
          <w:sz w:val="20"/>
        </w:rPr>
        <w:t xml:space="preserve">C/O Gower College Swansea </w:t>
      </w:r>
      <w:proofErr w:type="spellStart"/>
      <w:r w:rsidRPr="001639B1">
        <w:rPr>
          <w:sz w:val="20"/>
        </w:rPr>
        <w:t>Tycoch</w:t>
      </w:r>
      <w:proofErr w:type="spellEnd"/>
      <w:r w:rsidRPr="001639B1">
        <w:rPr>
          <w:sz w:val="20"/>
        </w:rPr>
        <w:t xml:space="preserve"> Road, </w:t>
      </w:r>
      <w:proofErr w:type="spellStart"/>
      <w:r w:rsidRPr="001639B1">
        <w:rPr>
          <w:sz w:val="20"/>
        </w:rPr>
        <w:t>Sketty</w:t>
      </w:r>
      <w:proofErr w:type="spellEnd"/>
      <w:r w:rsidRPr="001639B1">
        <w:rPr>
          <w:sz w:val="20"/>
        </w:rPr>
        <w:t>, Swansea, United Kingdom, SA2 9EB</w:t>
      </w:r>
      <w:r>
        <w:rPr>
          <w:sz w:val="20"/>
        </w:rPr>
        <w:t xml:space="preserve"> </w:t>
      </w:r>
      <w:r w:rsidR="0046710F" w:rsidRPr="00D64ACF">
        <w:rPr>
          <w:sz w:val="20"/>
        </w:rPr>
        <w:t>(the “</w:t>
      </w:r>
      <w:r w:rsidR="00FD45E2" w:rsidRPr="00D64ACF">
        <w:rPr>
          <w:b/>
          <w:sz w:val="20"/>
        </w:rPr>
        <w:t>Contractor</w:t>
      </w:r>
      <w:r w:rsidR="0046710F" w:rsidRPr="00D64ACF">
        <w:rPr>
          <w:sz w:val="20"/>
        </w:rPr>
        <w:t>”)</w:t>
      </w:r>
    </w:p>
    <w:p w14:paraId="4B4DD69A" w14:textId="585EFE0C" w:rsidR="00CA0D5D" w:rsidRPr="00D64ACF" w:rsidRDefault="0046710F" w:rsidP="0046710F">
      <w:pPr>
        <w:pStyle w:val="Body"/>
        <w:rPr>
          <w:sz w:val="20"/>
        </w:rPr>
      </w:pPr>
      <w:r w:rsidRPr="00D64ACF">
        <w:rPr>
          <w:sz w:val="20"/>
        </w:rPr>
        <w:t>(each a “</w:t>
      </w:r>
      <w:r w:rsidRPr="00D64ACF">
        <w:rPr>
          <w:b/>
          <w:sz w:val="20"/>
        </w:rPr>
        <w:t>Party</w:t>
      </w:r>
      <w:r w:rsidRPr="00D64ACF">
        <w:rPr>
          <w:sz w:val="20"/>
        </w:rPr>
        <w:t>” and together the “</w:t>
      </w:r>
      <w:r w:rsidRPr="00D64ACF">
        <w:rPr>
          <w:b/>
          <w:sz w:val="20"/>
        </w:rPr>
        <w:t>Parties</w:t>
      </w:r>
      <w:r w:rsidRPr="00D64ACF">
        <w:rPr>
          <w:sz w:val="20"/>
        </w:rPr>
        <w:t>”).</w:t>
      </w:r>
    </w:p>
    <w:p w14:paraId="0ECE80B1" w14:textId="1CB334B6" w:rsidR="00CA0D5D" w:rsidRPr="00D64ACF" w:rsidRDefault="0046710F" w:rsidP="0046710F">
      <w:pPr>
        <w:pStyle w:val="Body"/>
        <w:rPr>
          <w:sz w:val="20"/>
        </w:rPr>
      </w:pPr>
      <w:r w:rsidRPr="00D64ACF">
        <w:rPr>
          <w:b/>
          <w:sz w:val="20"/>
        </w:rPr>
        <w:t>WHEREAS</w:t>
      </w:r>
    </w:p>
    <w:p w14:paraId="7032FDB2" w14:textId="63D54C29" w:rsidR="006635EF" w:rsidRPr="00D64ACF" w:rsidRDefault="006635EF" w:rsidP="009020C5">
      <w:pPr>
        <w:pStyle w:val="Background"/>
        <w:rPr>
          <w:sz w:val="20"/>
        </w:rPr>
      </w:pPr>
      <w:r w:rsidRPr="00D64ACF">
        <w:rPr>
          <w:sz w:val="20"/>
        </w:rPr>
        <w:t xml:space="preserve">On </w:t>
      </w:r>
      <w:r w:rsidR="001639B1" w:rsidRPr="001639B1">
        <w:rPr>
          <w:sz w:val="20"/>
        </w:rPr>
        <w:t>16 August 2021</w:t>
      </w:r>
      <w:r w:rsidRPr="00D64ACF">
        <w:rPr>
          <w:sz w:val="20"/>
        </w:rPr>
        <w:t xml:space="preserve"> the Authority issued an invitation to </w:t>
      </w:r>
      <w:r w:rsidR="009020C5" w:rsidRPr="00D64ACF">
        <w:rPr>
          <w:sz w:val="20"/>
        </w:rPr>
        <w:t>participate in the procurement for HMP &amp; YOI Parc of learning and skills services</w:t>
      </w:r>
      <w:r w:rsidRPr="00D64ACF">
        <w:rPr>
          <w:sz w:val="20"/>
        </w:rPr>
        <w:t>.</w:t>
      </w:r>
    </w:p>
    <w:p w14:paraId="6F3B8980" w14:textId="1D716B5B" w:rsidR="006635EF" w:rsidRPr="00D64ACF" w:rsidRDefault="006635EF" w:rsidP="009020C5">
      <w:pPr>
        <w:pStyle w:val="Background"/>
        <w:rPr>
          <w:sz w:val="20"/>
        </w:rPr>
      </w:pPr>
      <w:r w:rsidRPr="00D64ACF">
        <w:rPr>
          <w:sz w:val="20"/>
        </w:rPr>
        <w:t xml:space="preserve">On </w:t>
      </w:r>
      <w:r w:rsidR="0091582E">
        <w:rPr>
          <w:sz w:val="20"/>
        </w:rPr>
        <w:t xml:space="preserve">13 April 2022 </w:t>
      </w:r>
      <w:r w:rsidRPr="00D64ACF">
        <w:rPr>
          <w:sz w:val="20"/>
        </w:rPr>
        <w:t xml:space="preserve">the Contractor submitted a response to the Authority's </w:t>
      </w:r>
      <w:r w:rsidR="009020C5" w:rsidRPr="00D64ACF">
        <w:rPr>
          <w:sz w:val="20"/>
        </w:rPr>
        <w:t>invitation to tender</w:t>
      </w:r>
      <w:r w:rsidRPr="00D64ACF">
        <w:rPr>
          <w:sz w:val="20"/>
        </w:rPr>
        <w:t xml:space="preserve"> and was subsequently selected by the Authority to provide the Services (as defined herein).</w:t>
      </w:r>
    </w:p>
    <w:p w14:paraId="232BCE02" w14:textId="6B45CA43" w:rsidR="00CA0D5D" w:rsidRPr="00D64ACF" w:rsidRDefault="006635EF" w:rsidP="0046710F">
      <w:pPr>
        <w:pStyle w:val="Background"/>
        <w:rPr>
          <w:sz w:val="20"/>
        </w:rPr>
      </w:pPr>
      <w:r w:rsidRPr="00D64ACF">
        <w:rPr>
          <w:sz w:val="20"/>
        </w:rPr>
        <w:t>The</w:t>
      </w:r>
      <w:r w:rsidR="00CA0D5D" w:rsidRPr="00D64ACF">
        <w:rPr>
          <w:sz w:val="20"/>
        </w:rPr>
        <w:t xml:space="preserve"> Authority wishes to appoint the </w:t>
      </w:r>
      <w:r w:rsidR="00FD45E2" w:rsidRPr="00D64ACF">
        <w:rPr>
          <w:sz w:val="20"/>
        </w:rPr>
        <w:t>Contractor</w:t>
      </w:r>
      <w:r w:rsidR="00CA0D5D" w:rsidRPr="00D64ACF">
        <w:rPr>
          <w:sz w:val="20"/>
        </w:rPr>
        <w:t xml:space="preserve"> to provide </w:t>
      </w:r>
      <w:r w:rsidR="000559D4" w:rsidRPr="00D64ACF">
        <w:rPr>
          <w:sz w:val="20"/>
        </w:rPr>
        <w:t>the Services (as defined her</w:t>
      </w:r>
      <w:r w:rsidR="0079259B" w:rsidRPr="00D64ACF">
        <w:rPr>
          <w:sz w:val="20"/>
        </w:rPr>
        <w:t>e</w:t>
      </w:r>
      <w:r w:rsidR="000559D4" w:rsidRPr="00D64ACF">
        <w:rPr>
          <w:sz w:val="20"/>
        </w:rPr>
        <w:t>in)</w:t>
      </w:r>
      <w:r w:rsidR="00CA0D5D" w:rsidRPr="00D64ACF">
        <w:rPr>
          <w:sz w:val="20"/>
        </w:rPr>
        <w:t xml:space="preserve"> and the </w:t>
      </w:r>
      <w:r w:rsidR="00FD45E2" w:rsidRPr="00D64ACF">
        <w:rPr>
          <w:sz w:val="20"/>
        </w:rPr>
        <w:t>Contractor</w:t>
      </w:r>
      <w:r w:rsidR="00CA0D5D" w:rsidRPr="00D64ACF">
        <w:rPr>
          <w:sz w:val="20"/>
        </w:rPr>
        <w:t xml:space="preserve"> agrees to provide those services in accordance with these terms and conditions</w:t>
      </w:r>
      <w:r w:rsidR="000559D4" w:rsidRPr="00D64ACF">
        <w:rPr>
          <w:sz w:val="20"/>
        </w:rPr>
        <w:t>.</w:t>
      </w:r>
    </w:p>
    <w:p w14:paraId="1CACEB3C" w14:textId="5AC730A1" w:rsidR="00CA0D5D" w:rsidRPr="00D64ACF" w:rsidRDefault="0046710F" w:rsidP="0046710F">
      <w:pPr>
        <w:pStyle w:val="Body"/>
        <w:rPr>
          <w:b/>
          <w:sz w:val="20"/>
        </w:rPr>
      </w:pPr>
      <w:r w:rsidRPr="00D64ACF">
        <w:rPr>
          <w:b/>
          <w:sz w:val="20"/>
        </w:rPr>
        <w:t>NOW IT IS HEREBY AGREED:</w:t>
      </w:r>
    </w:p>
    <w:p w14:paraId="168AE69B" w14:textId="2104860C" w:rsidR="00542941" w:rsidRPr="001E0C67" w:rsidRDefault="00542941" w:rsidP="00542941">
      <w:pPr>
        <w:pStyle w:val="Level1"/>
        <w:keepNext/>
        <w:rPr>
          <w:color w:val="878800"/>
          <w:szCs w:val="22"/>
        </w:rPr>
      </w:pPr>
      <w:bookmarkStart w:id="2" w:name="_Ref77367877"/>
      <w:r w:rsidRPr="001E0C67">
        <w:rPr>
          <w:b/>
          <w:color w:val="878800"/>
          <w:szCs w:val="22"/>
        </w:rPr>
        <w:t>GENERAL</w:t>
      </w:r>
      <w:bookmarkEnd w:id="2"/>
    </w:p>
    <w:p w14:paraId="0A4F8663" w14:textId="14DAE15E" w:rsidR="00CA0D5D" w:rsidRPr="00D64ACF" w:rsidRDefault="00542941" w:rsidP="003B00FD">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3" w:name="_Toc79684515"/>
      <w:r w:rsidRPr="00D64ACF">
        <w:rPr>
          <w:sz w:val="20"/>
        </w:rPr>
        <w:instrText>A1</w:instrText>
      </w:r>
      <w:r w:rsidR="00A44DB1" w:rsidRPr="00D64ACF">
        <w:rPr>
          <w:sz w:val="20"/>
        </w:rPr>
        <w:tab/>
      </w:r>
      <w:r w:rsidRPr="00D64ACF">
        <w:rPr>
          <w:sz w:val="20"/>
        </w:rPr>
        <w:instrText>Definitions and Interpretation</w:instrText>
      </w:r>
      <w:bookmarkEnd w:id="3"/>
      <w:r w:rsidRPr="00D64ACF">
        <w:rPr>
          <w:sz w:val="20"/>
        </w:rPr>
        <w:instrText xml:space="preserve">" \l2 </w:instrText>
      </w:r>
      <w:r w:rsidRPr="00D64ACF">
        <w:rPr>
          <w:rStyle w:val="Level2asHeadingtext"/>
          <w:sz w:val="20"/>
        </w:rPr>
        <w:fldChar w:fldCharType="end"/>
      </w:r>
      <w:bookmarkStart w:id="4" w:name="_Ref78912861"/>
      <w:r w:rsidR="00D64ACF" w:rsidRPr="00D64ACF">
        <w:rPr>
          <w:rStyle w:val="Level2asHeadingtext"/>
          <w:sz w:val="20"/>
        </w:rPr>
        <w:t>DEFINITIONS AND INTERPRETATION</w:t>
      </w:r>
      <w:bookmarkEnd w:id="4"/>
    </w:p>
    <w:p w14:paraId="5273DFFD" w14:textId="522B2629" w:rsidR="00CA0D5D" w:rsidRPr="00D64ACF" w:rsidRDefault="00CA0D5D" w:rsidP="00DE164A">
      <w:pPr>
        <w:pStyle w:val="Body"/>
        <w:rPr>
          <w:sz w:val="20"/>
        </w:rPr>
      </w:pPr>
      <w:r w:rsidRPr="00D64ACF">
        <w:rPr>
          <w:sz w:val="20"/>
        </w:rPr>
        <w:t>Unless the context otherwise requires the following terms shall have the meanings given to them below:</w:t>
      </w:r>
    </w:p>
    <w:p w14:paraId="363A81DB" w14:textId="10F846D1" w:rsidR="008C30EC" w:rsidRPr="00D64ACF" w:rsidRDefault="008C30EC" w:rsidP="003B00FD">
      <w:pPr>
        <w:pStyle w:val="Body"/>
        <w:rPr>
          <w:sz w:val="20"/>
        </w:rPr>
      </w:pPr>
      <w:r w:rsidRPr="00D64ACF">
        <w:rPr>
          <w:sz w:val="20"/>
        </w:rPr>
        <w:t>"</w:t>
      </w:r>
      <w:r w:rsidRPr="00D64ACF">
        <w:rPr>
          <w:b/>
          <w:bCs/>
          <w:sz w:val="20"/>
        </w:rPr>
        <w:t>Adult</w:t>
      </w:r>
      <w:r w:rsidRPr="00D64ACF">
        <w:rPr>
          <w:sz w:val="20"/>
        </w:rPr>
        <w:t>" means</w:t>
      </w:r>
      <w:r w:rsidR="00187335" w:rsidRPr="00D64ACF">
        <w:rPr>
          <w:sz w:val="20"/>
        </w:rPr>
        <w:t xml:space="preserve"> those Prisoners not defined as Children</w:t>
      </w:r>
      <w:r w:rsidRPr="00D64ACF">
        <w:rPr>
          <w:sz w:val="20"/>
        </w:rPr>
        <w:t>.</w:t>
      </w:r>
    </w:p>
    <w:p w14:paraId="1FC17341" w14:textId="495D8CF2" w:rsidR="0044266D" w:rsidRPr="00D64ACF" w:rsidRDefault="0044266D" w:rsidP="003B00FD">
      <w:pPr>
        <w:pStyle w:val="Body"/>
        <w:rPr>
          <w:sz w:val="20"/>
        </w:rPr>
      </w:pPr>
      <w:r w:rsidRPr="00D64ACF">
        <w:rPr>
          <w:sz w:val="20"/>
        </w:rPr>
        <w:t>“</w:t>
      </w:r>
      <w:r w:rsidRPr="00D64ACF">
        <w:rPr>
          <w:b/>
          <w:bCs/>
          <w:sz w:val="20"/>
        </w:rPr>
        <w:t>Adult Specification</w:t>
      </w:r>
      <w:r w:rsidRPr="00D64ACF">
        <w:rPr>
          <w:sz w:val="20"/>
        </w:rPr>
        <w:t xml:space="preserve">” means the </w:t>
      </w:r>
      <w:r w:rsidRPr="00D64ACF">
        <w:rPr>
          <w:color w:val="000000"/>
          <w:sz w:val="20"/>
        </w:rPr>
        <w:t>of the Services to be provide in respect of Adults, as set out in Section 6 of the Specification in Schedule 1</w:t>
      </w:r>
      <w:r w:rsidR="008564BF" w:rsidRPr="00D64ACF">
        <w:rPr>
          <w:color w:val="000000"/>
          <w:sz w:val="20"/>
        </w:rPr>
        <w:t xml:space="preserve"> (Specification)</w:t>
      </w:r>
      <w:r w:rsidRPr="00D64ACF">
        <w:rPr>
          <w:color w:val="000000"/>
          <w:sz w:val="20"/>
        </w:rPr>
        <w:t>.</w:t>
      </w:r>
    </w:p>
    <w:p w14:paraId="4264DB34" w14:textId="115CF548" w:rsidR="00CA0D5D" w:rsidRPr="00D64ACF" w:rsidRDefault="0046710F" w:rsidP="003B00FD">
      <w:pPr>
        <w:pStyle w:val="Body"/>
        <w:rPr>
          <w:sz w:val="20"/>
        </w:rPr>
      </w:pPr>
      <w:r w:rsidRPr="00D64ACF">
        <w:rPr>
          <w:sz w:val="20"/>
        </w:rPr>
        <w:t>“</w:t>
      </w:r>
      <w:r w:rsidRPr="00D64ACF">
        <w:rPr>
          <w:b/>
          <w:sz w:val="20"/>
        </w:rPr>
        <w:t>Affected Party</w:t>
      </w:r>
      <w:r w:rsidRPr="00D64ACF">
        <w:rPr>
          <w:sz w:val="20"/>
        </w:rPr>
        <w:t>” means the Party seeking to claim relief in respect of a Force Majeure Event.</w:t>
      </w:r>
    </w:p>
    <w:p w14:paraId="000745C7" w14:textId="482FEB82" w:rsidR="00CA0D5D" w:rsidRPr="00D64ACF" w:rsidRDefault="0046710F" w:rsidP="003B00FD">
      <w:pPr>
        <w:pStyle w:val="Body"/>
        <w:rPr>
          <w:sz w:val="20"/>
        </w:rPr>
      </w:pPr>
      <w:r w:rsidRPr="00D64ACF">
        <w:rPr>
          <w:sz w:val="20"/>
        </w:rPr>
        <w:t>“</w:t>
      </w:r>
      <w:r w:rsidRPr="00D64ACF">
        <w:rPr>
          <w:b/>
          <w:sz w:val="20"/>
        </w:rPr>
        <w:t>Affiliate</w:t>
      </w:r>
      <w:r w:rsidRPr="00D64ACF">
        <w:rPr>
          <w:sz w:val="20"/>
        </w:rPr>
        <w:t>” means in relation to a body corporate, any other entity which directly or indirectly Controls is Controlled by, or is under direct or indirect common Control with, that body corporate from time to time.</w:t>
      </w:r>
    </w:p>
    <w:p w14:paraId="5EDD7593" w14:textId="7CF9F589" w:rsidR="003034BC" w:rsidRPr="00D64ACF" w:rsidRDefault="00552B61" w:rsidP="003B00FD">
      <w:pPr>
        <w:pStyle w:val="Body"/>
        <w:rPr>
          <w:color w:val="000000"/>
          <w:sz w:val="20"/>
        </w:rPr>
      </w:pPr>
      <w:r w:rsidRPr="00D64ACF">
        <w:rPr>
          <w:color w:val="000000" w:themeColor="text1"/>
          <w:sz w:val="20"/>
        </w:rPr>
        <w:t>"</w:t>
      </w:r>
      <w:r w:rsidRPr="00D64ACF">
        <w:rPr>
          <w:b/>
          <w:bCs/>
          <w:color w:val="000000" w:themeColor="text1"/>
          <w:sz w:val="20"/>
        </w:rPr>
        <w:t>Annual Service Delivery Plan</w:t>
      </w:r>
      <w:r w:rsidR="0042073E" w:rsidRPr="00D64ACF">
        <w:rPr>
          <w:b/>
          <w:bCs/>
          <w:color w:val="000000" w:themeColor="text1"/>
          <w:sz w:val="20"/>
        </w:rPr>
        <w:t xml:space="preserve"> (ASDP)</w:t>
      </w:r>
      <w:r w:rsidRPr="00D64ACF">
        <w:rPr>
          <w:color w:val="000000" w:themeColor="text1"/>
          <w:sz w:val="20"/>
        </w:rPr>
        <w:t>”</w:t>
      </w:r>
      <w:r w:rsidR="004522C9" w:rsidRPr="00D64ACF">
        <w:rPr>
          <w:color w:val="000000" w:themeColor="text1"/>
          <w:sz w:val="20"/>
        </w:rPr>
        <w:t xml:space="preserve"> means </w:t>
      </w:r>
      <w:r w:rsidR="00DB169A" w:rsidRPr="00D64ACF">
        <w:rPr>
          <w:sz w:val="20"/>
        </w:rPr>
        <w:t xml:space="preserve">the plan </w:t>
      </w:r>
      <w:r w:rsidR="0042073E" w:rsidRPr="00D64ACF">
        <w:rPr>
          <w:sz w:val="20"/>
        </w:rPr>
        <w:t>demonstrating</w:t>
      </w:r>
      <w:r w:rsidR="00DB169A" w:rsidRPr="00D64ACF">
        <w:rPr>
          <w:sz w:val="20"/>
        </w:rPr>
        <w:t xml:space="preserve"> how the Contractor will provide Services in the next </w:t>
      </w:r>
      <w:r w:rsidR="0042073E" w:rsidRPr="00D64ACF">
        <w:rPr>
          <w:sz w:val="20"/>
        </w:rPr>
        <w:t>Contract Y</w:t>
      </w:r>
      <w:r w:rsidR="00DB169A" w:rsidRPr="00D64ACF">
        <w:rPr>
          <w:sz w:val="20"/>
        </w:rPr>
        <w:t xml:space="preserve">ear </w:t>
      </w:r>
      <w:r w:rsidR="00AB10E1" w:rsidRPr="00D64ACF">
        <w:rPr>
          <w:sz w:val="20"/>
        </w:rPr>
        <w:t>and prepared in accordance with the requirements in Schedule 12</w:t>
      </w:r>
      <w:r w:rsidR="008564BF" w:rsidRPr="00D64ACF">
        <w:rPr>
          <w:sz w:val="20"/>
        </w:rPr>
        <w:t xml:space="preserve"> (Governance)</w:t>
      </w:r>
      <w:r w:rsidR="004522C9" w:rsidRPr="00D64ACF">
        <w:rPr>
          <w:color w:val="000000" w:themeColor="text1"/>
          <w:sz w:val="20"/>
        </w:rPr>
        <w:t>.</w:t>
      </w:r>
    </w:p>
    <w:p w14:paraId="2A177D30" w14:textId="49D08079" w:rsidR="00CA0D5D" w:rsidRPr="00D64ACF" w:rsidRDefault="0046710F" w:rsidP="003B00FD">
      <w:pPr>
        <w:pStyle w:val="Body"/>
        <w:rPr>
          <w:color w:val="000000"/>
          <w:sz w:val="20"/>
        </w:rPr>
      </w:pPr>
      <w:r w:rsidRPr="00D64ACF">
        <w:rPr>
          <w:color w:val="000000"/>
          <w:sz w:val="20"/>
        </w:rPr>
        <w:t>“</w:t>
      </w:r>
      <w:r w:rsidRPr="00D64ACF">
        <w:rPr>
          <w:b/>
          <w:color w:val="000000"/>
          <w:sz w:val="20"/>
        </w:rPr>
        <w:t>Approval</w:t>
      </w:r>
      <w:r w:rsidRPr="00D64ACF">
        <w:rPr>
          <w:color w:val="000000"/>
          <w:sz w:val="20"/>
        </w:rPr>
        <w:t>” and “</w:t>
      </w:r>
      <w:r w:rsidRPr="00D64ACF">
        <w:rPr>
          <w:b/>
          <w:color w:val="000000"/>
          <w:sz w:val="20"/>
        </w:rPr>
        <w:t>Approved</w:t>
      </w:r>
      <w:r w:rsidRPr="00D64ACF">
        <w:rPr>
          <w:color w:val="000000"/>
          <w:sz w:val="20"/>
        </w:rPr>
        <w:t>” means the prior written consent of the Authority.</w:t>
      </w:r>
    </w:p>
    <w:p w14:paraId="0BFF37F8" w14:textId="1BE8C9ED" w:rsidR="00F34547" w:rsidRPr="00D64ACF" w:rsidRDefault="00F34547" w:rsidP="003B00FD">
      <w:pPr>
        <w:pStyle w:val="Body"/>
        <w:rPr>
          <w:sz w:val="20"/>
        </w:rPr>
      </w:pPr>
      <w:r w:rsidRPr="00D64ACF">
        <w:rPr>
          <w:sz w:val="20"/>
        </w:rPr>
        <w:lastRenderedPageBreak/>
        <w:t>"</w:t>
      </w:r>
      <w:r w:rsidRPr="00D64ACF">
        <w:rPr>
          <w:b/>
          <w:bCs/>
          <w:sz w:val="20"/>
        </w:rPr>
        <w:t>Approved Sub-Contract</w:t>
      </w:r>
      <w:r w:rsidR="00D73928" w:rsidRPr="00D64ACF">
        <w:rPr>
          <w:b/>
          <w:bCs/>
          <w:sz w:val="20"/>
        </w:rPr>
        <w:t>or</w:t>
      </w:r>
      <w:r w:rsidRPr="00D64ACF">
        <w:rPr>
          <w:sz w:val="20"/>
        </w:rPr>
        <w:t>" means any Sub-Contract</w:t>
      </w:r>
      <w:r w:rsidR="00D73928" w:rsidRPr="00D64ACF">
        <w:rPr>
          <w:sz w:val="20"/>
        </w:rPr>
        <w:t>or</w:t>
      </w:r>
      <w:r w:rsidRPr="00D64ACF">
        <w:rPr>
          <w:sz w:val="20"/>
        </w:rPr>
        <w:t xml:space="preserve"> identified as such in Part A of Schedule 15</w:t>
      </w:r>
      <w:r w:rsidR="008564BF" w:rsidRPr="00D64ACF">
        <w:rPr>
          <w:sz w:val="20"/>
        </w:rPr>
        <w:t xml:space="preserve"> (Sub-Contracting and Market Stewardship)</w:t>
      </w:r>
      <w:r w:rsidRPr="00D64ACF">
        <w:rPr>
          <w:sz w:val="20"/>
        </w:rPr>
        <w:t xml:space="preserve">. </w:t>
      </w:r>
    </w:p>
    <w:p w14:paraId="0E1283A1" w14:textId="23A30A72" w:rsidR="0047026C" w:rsidRPr="00D64ACF" w:rsidRDefault="0046710F" w:rsidP="003B00FD">
      <w:pPr>
        <w:pStyle w:val="Body"/>
        <w:rPr>
          <w:sz w:val="20"/>
        </w:rPr>
      </w:pPr>
      <w:r w:rsidRPr="00D64ACF">
        <w:rPr>
          <w:sz w:val="20"/>
        </w:rPr>
        <w:t>“</w:t>
      </w:r>
      <w:r w:rsidRPr="00D64ACF">
        <w:rPr>
          <w:b/>
          <w:sz w:val="20"/>
        </w:rPr>
        <w:t>Associated Person</w:t>
      </w:r>
      <w:r w:rsidRPr="00D64ACF">
        <w:rPr>
          <w:sz w:val="20"/>
        </w:rPr>
        <w:t>” means as it is defined in section</w:t>
      </w:r>
      <w:r w:rsidR="003B00FD" w:rsidRPr="00D64ACF">
        <w:rPr>
          <w:sz w:val="20"/>
        </w:rPr>
        <w:t> </w:t>
      </w:r>
      <w:r w:rsidRPr="00D64ACF">
        <w:rPr>
          <w:sz w:val="20"/>
        </w:rPr>
        <w:t>44(4) of the Criminal Finances Act 2017.</w:t>
      </w:r>
    </w:p>
    <w:p w14:paraId="632FD6E2" w14:textId="76587097" w:rsidR="00CA0D5D" w:rsidRPr="00D64ACF" w:rsidRDefault="0046710F" w:rsidP="003B00FD">
      <w:pPr>
        <w:pStyle w:val="Body"/>
        <w:rPr>
          <w:sz w:val="20"/>
        </w:rPr>
      </w:pPr>
      <w:r w:rsidRPr="00D64ACF">
        <w:rPr>
          <w:sz w:val="20"/>
        </w:rPr>
        <w:t>“</w:t>
      </w:r>
      <w:r w:rsidRPr="00D64ACF">
        <w:rPr>
          <w:b/>
          <w:sz w:val="20"/>
        </w:rPr>
        <w:t>Authorised Representative</w:t>
      </w:r>
      <w:r w:rsidRPr="00D64ACF">
        <w:rPr>
          <w:sz w:val="20"/>
        </w:rPr>
        <w:t>” means the Authority representative named in a CCN as authorised to approve Changes.</w:t>
      </w:r>
    </w:p>
    <w:p w14:paraId="491C4AFA" w14:textId="670C87AC" w:rsidR="00CA0D5D" w:rsidRPr="00D64ACF" w:rsidRDefault="0046710F" w:rsidP="003B00FD">
      <w:pPr>
        <w:pStyle w:val="Body"/>
        <w:keepNext/>
        <w:rPr>
          <w:sz w:val="20"/>
        </w:rPr>
      </w:pPr>
      <w:r w:rsidRPr="00D64ACF">
        <w:rPr>
          <w:color w:val="000000"/>
          <w:sz w:val="20"/>
        </w:rPr>
        <w:t>“</w:t>
      </w:r>
      <w:r w:rsidRPr="00D64ACF">
        <w:rPr>
          <w:b/>
          <w:color w:val="000000"/>
          <w:sz w:val="20"/>
        </w:rPr>
        <w:t>Authority Data</w:t>
      </w:r>
      <w:r w:rsidRPr="00D64ACF">
        <w:rPr>
          <w:color w:val="000000"/>
          <w:sz w:val="20"/>
        </w:rPr>
        <w:t xml:space="preserve">” means: </w:t>
      </w:r>
    </w:p>
    <w:p w14:paraId="74700BB3" w14:textId="5F6A9636" w:rsidR="00CA0D5D" w:rsidRPr="00D64ACF" w:rsidRDefault="00CA0D5D" w:rsidP="003B00FD">
      <w:pPr>
        <w:pStyle w:val="Definition1"/>
        <w:rPr>
          <w:sz w:val="20"/>
        </w:rPr>
      </w:pPr>
      <w:bookmarkStart w:id="5" w:name="_Ref77367873"/>
      <w:r w:rsidRPr="00D64ACF">
        <w:rPr>
          <w:sz w:val="20"/>
        </w:rPr>
        <w:t>the data, text, drawings, diagrams, images or sounds (together with any database made up of any of these) which are embodied in any electronic, magnetic, optical or tangible media, and which are: (</w:t>
      </w:r>
      <w:proofErr w:type="spellStart"/>
      <w:r w:rsidRPr="00D64ACF">
        <w:rPr>
          <w:sz w:val="20"/>
        </w:rPr>
        <w:t>i</w:t>
      </w:r>
      <w:proofErr w:type="spellEnd"/>
      <w:r w:rsidRPr="00D64ACF">
        <w:rPr>
          <w:sz w:val="20"/>
        </w:rPr>
        <w:t xml:space="preserve">) supplied to the </w:t>
      </w:r>
      <w:r w:rsidR="00FD45E2" w:rsidRPr="00D64ACF">
        <w:rPr>
          <w:sz w:val="20"/>
        </w:rPr>
        <w:t>Contractor</w:t>
      </w:r>
      <w:r w:rsidRPr="00D64ACF">
        <w:rPr>
          <w:sz w:val="20"/>
        </w:rPr>
        <w:t xml:space="preserve"> by or on behalf of the Authority; or (ii) which the </w:t>
      </w:r>
      <w:r w:rsidR="00FD45E2" w:rsidRPr="00D64ACF">
        <w:rPr>
          <w:sz w:val="20"/>
        </w:rPr>
        <w:t>Contractor</w:t>
      </w:r>
      <w:r w:rsidRPr="00D64ACF">
        <w:rPr>
          <w:sz w:val="20"/>
        </w:rPr>
        <w:t xml:space="preserve"> is required to generate, process, store or transmit pursuant to the Contract; or</w:t>
      </w:r>
      <w:bookmarkEnd w:id="5"/>
    </w:p>
    <w:p w14:paraId="3C166640" w14:textId="0564E22D" w:rsidR="00CA0D5D" w:rsidRPr="00D64ACF" w:rsidRDefault="00CA0D5D" w:rsidP="0046710F">
      <w:pPr>
        <w:pStyle w:val="Definition1"/>
        <w:rPr>
          <w:sz w:val="20"/>
        </w:rPr>
      </w:pPr>
      <w:bookmarkStart w:id="6" w:name="_Ref79483117"/>
      <w:r w:rsidRPr="00D64ACF">
        <w:rPr>
          <w:sz w:val="20"/>
        </w:rPr>
        <w:t>any Personal Data for which the Authority is the Controller.</w:t>
      </w:r>
      <w:bookmarkEnd w:id="6"/>
    </w:p>
    <w:p w14:paraId="14972CEC" w14:textId="17119094" w:rsidR="00CA0D5D" w:rsidRPr="00D64ACF" w:rsidRDefault="0046710F" w:rsidP="0046710F">
      <w:pPr>
        <w:pStyle w:val="Body"/>
        <w:rPr>
          <w:sz w:val="20"/>
        </w:rPr>
      </w:pPr>
      <w:r w:rsidRPr="00D64ACF">
        <w:rPr>
          <w:color w:val="000000"/>
          <w:sz w:val="20"/>
        </w:rPr>
        <w:t>“</w:t>
      </w:r>
      <w:r w:rsidRPr="00D64ACF">
        <w:rPr>
          <w:b/>
          <w:color w:val="000000"/>
          <w:sz w:val="20"/>
        </w:rPr>
        <w:t>Authority Premises</w:t>
      </w:r>
      <w:r w:rsidRPr="00D64ACF">
        <w:rPr>
          <w:color w:val="000000"/>
          <w:sz w:val="20"/>
        </w:rPr>
        <w:t xml:space="preserve">” means any premises owned, occupied or controlled by the Authority or any other Crown Body which are made available for use by the </w:t>
      </w:r>
      <w:r w:rsidR="00FD45E2" w:rsidRPr="00D64ACF">
        <w:rPr>
          <w:color w:val="000000"/>
          <w:sz w:val="20"/>
        </w:rPr>
        <w:t>Contractor</w:t>
      </w:r>
      <w:r w:rsidRPr="00D64ACF">
        <w:rPr>
          <w:color w:val="000000"/>
          <w:sz w:val="20"/>
        </w:rPr>
        <w:t xml:space="preserve"> or its Sub-Contractors for provision of the Services.</w:t>
      </w:r>
    </w:p>
    <w:p w14:paraId="3AE7E3A4" w14:textId="17E43404" w:rsidR="00CA0D5D" w:rsidRPr="00D64ACF" w:rsidRDefault="0046710F" w:rsidP="0046710F">
      <w:pPr>
        <w:pStyle w:val="Body"/>
        <w:rPr>
          <w:sz w:val="20"/>
        </w:rPr>
      </w:pPr>
      <w:r w:rsidRPr="00D64ACF">
        <w:rPr>
          <w:sz w:val="20"/>
        </w:rPr>
        <w:t>“</w:t>
      </w:r>
      <w:r w:rsidRPr="00D64ACF">
        <w:rPr>
          <w:b/>
          <w:sz w:val="20"/>
        </w:rPr>
        <w:t>Authority Software</w:t>
      </w:r>
      <w:r w:rsidRPr="00D64ACF">
        <w:rPr>
          <w:sz w:val="20"/>
        </w:rPr>
        <w:t>” means</w:t>
      </w:r>
      <w:r w:rsidRPr="00D64ACF">
        <w:rPr>
          <w:color w:val="000000"/>
          <w:sz w:val="20"/>
        </w:rPr>
        <w:t xml:space="preserve"> software which is owned by or licensed to the Authority (other than under or pursuant to the Contract) and which is or will be used by the </w:t>
      </w:r>
      <w:r w:rsidR="00FD45E2" w:rsidRPr="00D64ACF">
        <w:rPr>
          <w:color w:val="000000"/>
          <w:sz w:val="20"/>
        </w:rPr>
        <w:t>Contractor</w:t>
      </w:r>
      <w:r w:rsidRPr="00D64ACF">
        <w:rPr>
          <w:color w:val="000000"/>
          <w:sz w:val="20"/>
        </w:rPr>
        <w:t xml:space="preserve"> for the purposes of providing the Services.</w:t>
      </w:r>
    </w:p>
    <w:p w14:paraId="52D6EDB6" w14:textId="73C94A81" w:rsidR="00CA0D5D" w:rsidRPr="00D64ACF" w:rsidRDefault="0046710F" w:rsidP="0046710F">
      <w:pPr>
        <w:pStyle w:val="Body"/>
        <w:rPr>
          <w:sz w:val="20"/>
        </w:rPr>
      </w:pPr>
      <w:r w:rsidRPr="00D64ACF">
        <w:rPr>
          <w:sz w:val="20"/>
        </w:rPr>
        <w:t>“</w:t>
      </w:r>
      <w:r w:rsidRPr="00D64ACF">
        <w:rPr>
          <w:b/>
          <w:sz w:val="20"/>
        </w:rPr>
        <w:t>Authority System</w:t>
      </w:r>
      <w:r w:rsidRPr="00D64ACF">
        <w:rPr>
          <w:sz w:val="20"/>
        </w:rPr>
        <w:t xml:space="preserve">” means the Authority’s computing environment (consisting of hardware, software and/or telecommunications networks or equipment) used by the Authority or the </w:t>
      </w:r>
      <w:r w:rsidR="00FD45E2" w:rsidRPr="00D64ACF">
        <w:rPr>
          <w:sz w:val="20"/>
        </w:rPr>
        <w:t>Contractor</w:t>
      </w:r>
      <w:r w:rsidRPr="00D64ACF">
        <w:rPr>
          <w:sz w:val="20"/>
        </w:rPr>
        <w:t xml:space="preserve"> in connection with the Contract which is owned by or licensed to the Authority by a third party and which interfaces with the </w:t>
      </w:r>
      <w:r w:rsidR="00FD45E2" w:rsidRPr="00D64ACF">
        <w:rPr>
          <w:sz w:val="20"/>
        </w:rPr>
        <w:t>Contractor</w:t>
      </w:r>
      <w:r w:rsidRPr="00D64ACF">
        <w:rPr>
          <w:sz w:val="20"/>
        </w:rPr>
        <w:t xml:space="preserve"> System or which is necessary for the Authority to receive the Services.</w:t>
      </w:r>
    </w:p>
    <w:p w14:paraId="7765A8B1" w14:textId="0539B656" w:rsidR="00CA0D5D" w:rsidRPr="00D64ACF" w:rsidRDefault="0046710F" w:rsidP="0046710F">
      <w:pPr>
        <w:pStyle w:val="Body"/>
        <w:rPr>
          <w:sz w:val="20"/>
        </w:rPr>
      </w:pPr>
      <w:r w:rsidRPr="00E214B3">
        <w:rPr>
          <w:sz w:val="20"/>
        </w:rPr>
        <w:t>“</w:t>
      </w:r>
      <w:r w:rsidRPr="00E214B3">
        <w:rPr>
          <w:b/>
          <w:sz w:val="20"/>
        </w:rPr>
        <w:t>Baseline Security Requirements</w:t>
      </w:r>
      <w:r w:rsidRPr="00E214B3">
        <w:rPr>
          <w:color w:val="000000"/>
          <w:sz w:val="20"/>
        </w:rPr>
        <w:t xml:space="preserve">” means the security requirements in </w:t>
      </w:r>
      <w:r w:rsidR="008C30EC" w:rsidRPr="00E214B3">
        <w:rPr>
          <w:color w:val="000000"/>
          <w:sz w:val="20"/>
        </w:rPr>
        <w:t xml:space="preserve">Annex </w:t>
      </w:r>
      <w:r w:rsidRPr="00E214B3">
        <w:rPr>
          <w:color w:val="000000"/>
          <w:sz w:val="20"/>
        </w:rPr>
        <w:t>1 of Schedule 6</w:t>
      </w:r>
      <w:r w:rsidR="008564BF" w:rsidRPr="00E214B3">
        <w:rPr>
          <w:color w:val="000000"/>
          <w:sz w:val="20"/>
        </w:rPr>
        <w:t xml:space="preserve"> (Information Assurance and </w:t>
      </w:r>
      <w:r w:rsidR="003E5769" w:rsidRPr="00E214B3">
        <w:rPr>
          <w:color w:val="000000"/>
          <w:sz w:val="20"/>
        </w:rPr>
        <w:t>Security)</w:t>
      </w:r>
      <w:r w:rsidRPr="00E214B3">
        <w:rPr>
          <w:color w:val="000000"/>
          <w:sz w:val="20"/>
        </w:rPr>
        <w:t>.</w:t>
      </w:r>
    </w:p>
    <w:p w14:paraId="783353E3" w14:textId="31CE9B23" w:rsidR="00433600" w:rsidRPr="00D64ACF" w:rsidRDefault="0046710F" w:rsidP="0046710F">
      <w:pPr>
        <w:pStyle w:val="Body"/>
        <w:rPr>
          <w:sz w:val="20"/>
        </w:rPr>
      </w:pPr>
      <w:r w:rsidRPr="00D64ACF">
        <w:rPr>
          <w:color w:val="000000"/>
          <w:sz w:val="20"/>
        </w:rPr>
        <w:t>“</w:t>
      </w:r>
      <w:r w:rsidRPr="00D64ACF">
        <w:rPr>
          <w:b/>
          <w:color w:val="000000"/>
          <w:sz w:val="20"/>
        </w:rPr>
        <w:t>Basware</w:t>
      </w:r>
      <w:r w:rsidRPr="00D64ACF">
        <w:rPr>
          <w:color w:val="000000"/>
          <w:sz w:val="20"/>
        </w:rPr>
        <w:t xml:space="preserve">” means Basware </w:t>
      </w:r>
      <w:proofErr w:type="spellStart"/>
      <w:r w:rsidRPr="00D64ACF">
        <w:rPr>
          <w:color w:val="000000"/>
          <w:sz w:val="20"/>
        </w:rPr>
        <w:t>eMarketplace</w:t>
      </w:r>
      <w:proofErr w:type="spellEnd"/>
      <w:r w:rsidRPr="00D64ACF">
        <w:rPr>
          <w:color w:val="000000"/>
          <w:sz w:val="20"/>
        </w:rPr>
        <w:t>, the procurement software used by the Authority for its financial transactions.</w:t>
      </w:r>
    </w:p>
    <w:p w14:paraId="248ED1AA" w14:textId="0725B096" w:rsidR="00CA0D5D" w:rsidRPr="00D64ACF" w:rsidRDefault="0046710F" w:rsidP="0046710F">
      <w:pPr>
        <w:pStyle w:val="Body"/>
        <w:rPr>
          <w:sz w:val="20"/>
        </w:rPr>
      </w:pPr>
      <w:r w:rsidRPr="00D64ACF">
        <w:rPr>
          <w:color w:val="000000"/>
          <w:sz w:val="20"/>
        </w:rPr>
        <w:t>“</w:t>
      </w:r>
      <w:r w:rsidRPr="00D64ACF">
        <w:rPr>
          <w:b/>
          <w:color w:val="000000"/>
          <w:sz w:val="20"/>
        </w:rPr>
        <w:t>BPSS</w:t>
      </w:r>
      <w:r w:rsidRPr="00D64ACF">
        <w:rPr>
          <w:color w:val="000000"/>
          <w:sz w:val="20"/>
        </w:rPr>
        <w:t>” means the Government’s Baseline Personnel Security Standard for Government employees.</w:t>
      </w:r>
    </w:p>
    <w:p w14:paraId="391C3E6C" w14:textId="369B7791" w:rsidR="00CA0D5D" w:rsidRPr="00D64ACF" w:rsidRDefault="0046710F" w:rsidP="002440CE">
      <w:pPr>
        <w:pStyle w:val="Body"/>
        <w:keepNext/>
        <w:rPr>
          <w:sz w:val="20"/>
        </w:rPr>
      </w:pPr>
      <w:r w:rsidRPr="00D64ACF">
        <w:rPr>
          <w:color w:val="000000"/>
          <w:sz w:val="20"/>
        </w:rPr>
        <w:t>“</w:t>
      </w:r>
      <w:r w:rsidRPr="00D64ACF">
        <w:rPr>
          <w:b/>
          <w:color w:val="000000"/>
          <w:sz w:val="20"/>
        </w:rPr>
        <w:t>Breach of Security</w:t>
      </w:r>
      <w:r w:rsidRPr="00D64ACF">
        <w:rPr>
          <w:color w:val="000000"/>
          <w:sz w:val="20"/>
        </w:rPr>
        <w:t xml:space="preserve">” means an occurrence of: </w:t>
      </w:r>
    </w:p>
    <w:p w14:paraId="362F85B9" w14:textId="206046B2" w:rsidR="00CA0D5D" w:rsidRPr="00D64ACF" w:rsidRDefault="00CA0D5D" w:rsidP="0046710F">
      <w:pPr>
        <w:pStyle w:val="Definition1"/>
        <w:numPr>
          <w:ilvl w:val="0"/>
          <w:numId w:val="18"/>
        </w:numPr>
        <w:rPr>
          <w:sz w:val="20"/>
        </w:rPr>
      </w:pPr>
      <w:r w:rsidRPr="001E0C67">
        <w:rPr>
          <w:sz w:val="20"/>
        </w:rPr>
        <w:t>any unauthorised access to or use of the ICT Environment and/or any Information Assets and/or Authority Data (including Confidential Information</w:t>
      </w:r>
      <w:r w:rsidRPr="00D64ACF">
        <w:rPr>
          <w:sz w:val="20"/>
        </w:rPr>
        <w:t xml:space="preserve">) in connection with the Contract; </w:t>
      </w:r>
    </w:p>
    <w:p w14:paraId="5829DAAE" w14:textId="6588486C" w:rsidR="00CA0D5D" w:rsidRPr="00D64ACF" w:rsidRDefault="00CA0D5D" w:rsidP="0046710F">
      <w:pPr>
        <w:pStyle w:val="Definition1"/>
        <w:rPr>
          <w:sz w:val="20"/>
        </w:rPr>
      </w:pPr>
      <w:r w:rsidRPr="00D64ACF">
        <w:rPr>
          <w:sz w:val="20"/>
        </w:rPr>
        <w:t>the loss (physical or otherwise) and/or unauthorised disclosure of any Information Assets and/or Authority Data (including Confidential Information) in connection with the Contract, including copies; and/or</w:t>
      </w:r>
    </w:p>
    <w:p w14:paraId="58B72232" w14:textId="7D6F950A" w:rsidR="00CA0D5D" w:rsidRPr="00CD1E2E" w:rsidRDefault="00CA0D5D" w:rsidP="0046710F">
      <w:pPr>
        <w:pStyle w:val="Definition1"/>
        <w:rPr>
          <w:sz w:val="20"/>
        </w:rPr>
      </w:pPr>
      <w:r w:rsidRPr="00CD1E2E">
        <w:rPr>
          <w:sz w:val="20"/>
        </w:rPr>
        <w:t xml:space="preserve">any part of the </w:t>
      </w:r>
      <w:r w:rsidR="00FD45E2" w:rsidRPr="00CD1E2E">
        <w:rPr>
          <w:sz w:val="20"/>
        </w:rPr>
        <w:t>Contractor</w:t>
      </w:r>
      <w:r w:rsidRPr="00CD1E2E">
        <w:rPr>
          <w:sz w:val="20"/>
        </w:rPr>
        <w:t xml:space="preserve"> System ceasing to be compliant with the Certification Requirements</w:t>
      </w:r>
    </w:p>
    <w:p w14:paraId="393F9E04" w14:textId="70929523" w:rsidR="00F6481C" w:rsidRDefault="00F6481C" w:rsidP="002440CE">
      <w:pPr>
        <w:pStyle w:val="Body"/>
        <w:rPr>
          <w:sz w:val="20"/>
        </w:rPr>
      </w:pPr>
      <w:r w:rsidRPr="00F6481C">
        <w:rPr>
          <w:sz w:val="20"/>
        </w:rPr>
        <w:t>"</w:t>
      </w:r>
      <w:r w:rsidRPr="00F6481C">
        <w:rPr>
          <w:b/>
          <w:bCs/>
          <w:sz w:val="20"/>
        </w:rPr>
        <w:t>BS</w:t>
      </w:r>
      <w:r>
        <w:rPr>
          <w:b/>
          <w:bCs/>
          <w:sz w:val="20"/>
        </w:rPr>
        <w:t xml:space="preserve"> </w:t>
      </w:r>
      <w:r w:rsidRPr="00F6481C">
        <w:rPr>
          <w:b/>
          <w:bCs/>
          <w:sz w:val="20"/>
        </w:rPr>
        <w:t>7858</w:t>
      </w:r>
      <w:r w:rsidRPr="00F6481C">
        <w:rPr>
          <w:sz w:val="20"/>
        </w:rPr>
        <w:t>" means the standard published by the British Standards Institution to help organisations meet best practices and guidelines for the security screening of individuals employed within a security environment.</w:t>
      </w:r>
    </w:p>
    <w:p w14:paraId="04A7C1F7" w14:textId="1F05B6B9" w:rsidR="0047026C" w:rsidRPr="00D64ACF" w:rsidRDefault="0047026C" w:rsidP="002440CE">
      <w:pPr>
        <w:pStyle w:val="Body"/>
        <w:rPr>
          <w:sz w:val="20"/>
        </w:rPr>
      </w:pPr>
      <w:r w:rsidRPr="00D64ACF">
        <w:rPr>
          <w:sz w:val="20"/>
        </w:rPr>
        <w:lastRenderedPageBreak/>
        <w:t>“</w:t>
      </w:r>
      <w:r w:rsidRPr="00D64ACF">
        <w:rPr>
          <w:b/>
          <w:sz w:val="20"/>
        </w:rPr>
        <w:t>BS 8555</w:t>
      </w:r>
      <w:r w:rsidRPr="00D64ACF">
        <w:rPr>
          <w:sz w:val="20"/>
        </w:rPr>
        <w:t>” means the standard published to help organisations improve their environmental performance by the British Standards Institution.</w:t>
      </w:r>
    </w:p>
    <w:p w14:paraId="7BE91FFE" w14:textId="39E2446E" w:rsidR="00E574E6" w:rsidRPr="00D64ACF" w:rsidRDefault="00E574E6" w:rsidP="00E574E6">
      <w:pPr>
        <w:pStyle w:val="Body"/>
        <w:rPr>
          <w:sz w:val="20"/>
        </w:rPr>
      </w:pPr>
      <w:r w:rsidRPr="00D64ACF">
        <w:rPr>
          <w:sz w:val="20"/>
        </w:rPr>
        <w:t>“</w:t>
      </w:r>
      <w:r w:rsidRPr="00D64ACF">
        <w:rPr>
          <w:b/>
          <w:bCs/>
          <w:sz w:val="20"/>
        </w:rPr>
        <w:t>Careers Wales</w:t>
      </w:r>
      <w:r w:rsidRPr="00D64ACF">
        <w:rPr>
          <w:sz w:val="20"/>
        </w:rPr>
        <w:t>” means the subsidiary of the Welsh Government which provides an independent and impartial careers information, advice and guidance service for Wales, and any successor organisation from time to time.</w:t>
      </w:r>
    </w:p>
    <w:p w14:paraId="603F275E" w14:textId="57A0C520" w:rsidR="00CA0D5D" w:rsidRPr="00D64ACF" w:rsidRDefault="00CA0D5D" w:rsidP="002440CE">
      <w:pPr>
        <w:pStyle w:val="Body"/>
        <w:rPr>
          <w:sz w:val="20"/>
        </w:rPr>
      </w:pPr>
      <w:r w:rsidRPr="00D64ACF">
        <w:rPr>
          <w:sz w:val="20"/>
        </w:rPr>
        <w:t>“</w:t>
      </w:r>
      <w:r w:rsidRPr="00D64ACF">
        <w:rPr>
          <w:b/>
          <w:sz w:val="20"/>
        </w:rPr>
        <w:t>CCN</w:t>
      </w:r>
      <w:r w:rsidRPr="00D64ACF">
        <w:rPr>
          <w:sz w:val="20"/>
        </w:rPr>
        <w:t xml:space="preserve">” means a </w:t>
      </w:r>
      <w:r w:rsidR="00730855" w:rsidRPr="00D64ACF">
        <w:rPr>
          <w:sz w:val="20"/>
        </w:rPr>
        <w:t xml:space="preserve">contract </w:t>
      </w:r>
      <w:r w:rsidRPr="00D64ACF">
        <w:rPr>
          <w:sz w:val="20"/>
        </w:rPr>
        <w:t>change notice in the form set out in Schedule 3</w:t>
      </w:r>
      <w:r w:rsidR="003E5769" w:rsidRPr="00D64ACF">
        <w:rPr>
          <w:sz w:val="20"/>
        </w:rPr>
        <w:t xml:space="preserve"> (Change Control)</w:t>
      </w:r>
      <w:r w:rsidRPr="00D64ACF">
        <w:rPr>
          <w:sz w:val="20"/>
        </w:rPr>
        <w:t>.</w:t>
      </w:r>
    </w:p>
    <w:p w14:paraId="424E3A1C" w14:textId="709029D7" w:rsidR="00CA0D5D" w:rsidRPr="00D64ACF" w:rsidRDefault="0046710F" w:rsidP="002440CE">
      <w:pPr>
        <w:pStyle w:val="Body"/>
        <w:rPr>
          <w:sz w:val="20"/>
        </w:rPr>
      </w:pPr>
      <w:r w:rsidRPr="00D64ACF">
        <w:rPr>
          <w:sz w:val="20"/>
        </w:rPr>
        <w:t>“</w:t>
      </w:r>
      <w:r w:rsidRPr="00D64ACF">
        <w:rPr>
          <w:b/>
          <w:sz w:val="20"/>
        </w:rPr>
        <w:t>Certification Requirements</w:t>
      </w:r>
      <w:r w:rsidRPr="00D64ACF">
        <w:rPr>
          <w:sz w:val="20"/>
        </w:rPr>
        <w:t xml:space="preserve">” means the requirements set out in </w:t>
      </w:r>
      <w:r w:rsidRPr="00E214B3">
        <w:rPr>
          <w:sz w:val="20"/>
        </w:rPr>
        <w:t>paragraph 5.1 of Schedule 6</w:t>
      </w:r>
      <w:r w:rsidR="003E5769" w:rsidRPr="00D64ACF">
        <w:rPr>
          <w:sz w:val="20"/>
        </w:rPr>
        <w:t xml:space="preserve"> (Information Assurance &amp; Security)</w:t>
      </w:r>
      <w:r w:rsidRPr="00D64ACF">
        <w:rPr>
          <w:sz w:val="20"/>
        </w:rPr>
        <w:t>.</w:t>
      </w:r>
    </w:p>
    <w:p w14:paraId="0F9D1B3F" w14:textId="736E0A27" w:rsidR="00CA0D5D" w:rsidRPr="00D64ACF" w:rsidRDefault="0046710F" w:rsidP="002440CE">
      <w:pPr>
        <w:pStyle w:val="Body"/>
        <w:rPr>
          <w:sz w:val="20"/>
        </w:rPr>
      </w:pPr>
      <w:r w:rsidRPr="00D64ACF">
        <w:rPr>
          <w:sz w:val="20"/>
        </w:rPr>
        <w:t>“</w:t>
      </w:r>
      <w:r w:rsidRPr="00D64ACF">
        <w:rPr>
          <w:b/>
          <w:sz w:val="20"/>
        </w:rPr>
        <w:t>CESG</w:t>
      </w:r>
      <w:r w:rsidRPr="00D64ACF">
        <w:rPr>
          <w:sz w:val="20"/>
        </w:rPr>
        <w:t>” means of the Government’s Communications Electronics Security Group.</w:t>
      </w:r>
    </w:p>
    <w:p w14:paraId="2056C1FE" w14:textId="39EF751B" w:rsidR="00CA0D5D" w:rsidRPr="00D64ACF" w:rsidRDefault="0046710F" w:rsidP="002440CE">
      <w:pPr>
        <w:pStyle w:val="Body"/>
        <w:rPr>
          <w:sz w:val="20"/>
        </w:rPr>
      </w:pPr>
      <w:r w:rsidRPr="00D64ACF">
        <w:rPr>
          <w:sz w:val="20"/>
        </w:rPr>
        <w:t>“</w:t>
      </w:r>
      <w:r w:rsidRPr="00D64ACF">
        <w:rPr>
          <w:b/>
          <w:sz w:val="20"/>
        </w:rPr>
        <w:t>Change</w:t>
      </w:r>
      <w:r w:rsidRPr="00D64ACF">
        <w:rPr>
          <w:sz w:val="20"/>
        </w:rPr>
        <w:t>” means a change in any of the terms or conditions of the Contract.</w:t>
      </w:r>
    </w:p>
    <w:p w14:paraId="78B34E8D" w14:textId="70744D44" w:rsidR="00CA0D5D" w:rsidRPr="00D64ACF" w:rsidRDefault="0046710F" w:rsidP="0046710F">
      <w:pPr>
        <w:pStyle w:val="Body"/>
        <w:rPr>
          <w:sz w:val="20"/>
        </w:rPr>
      </w:pPr>
      <w:r w:rsidRPr="00D64ACF">
        <w:rPr>
          <w:color w:val="000000"/>
          <w:sz w:val="20"/>
        </w:rPr>
        <w:t>“</w:t>
      </w:r>
      <w:r w:rsidRPr="00D64ACF">
        <w:rPr>
          <w:b/>
          <w:color w:val="000000"/>
          <w:sz w:val="20"/>
        </w:rPr>
        <w:t>Change in Law</w:t>
      </w:r>
      <w:r w:rsidRPr="00D64ACF">
        <w:rPr>
          <w:color w:val="000000"/>
          <w:sz w:val="20"/>
        </w:rPr>
        <w:t>” means any change in Law which affects the performance of the Services which comes into force after the Commencement Date.</w:t>
      </w:r>
    </w:p>
    <w:p w14:paraId="3D2ABD0C" w14:textId="0E55E2BD" w:rsidR="00D46B51" w:rsidRPr="00D64ACF" w:rsidRDefault="005029EA" w:rsidP="007E1D58">
      <w:pPr>
        <w:pStyle w:val="Body"/>
        <w:rPr>
          <w:color w:val="000000" w:themeColor="text1"/>
          <w:sz w:val="20"/>
        </w:rPr>
      </w:pPr>
      <w:r w:rsidRPr="00D64ACF">
        <w:rPr>
          <w:color w:val="000000" w:themeColor="text1"/>
          <w:sz w:val="20"/>
        </w:rPr>
        <w:t>"</w:t>
      </w:r>
      <w:r w:rsidRPr="00D64ACF">
        <w:rPr>
          <w:b/>
          <w:bCs/>
          <w:color w:val="000000" w:themeColor="text1"/>
          <w:sz w:val="20"/>
        </w:rPr>
        <w:t>Child</w:t>
      </w:r>
      <w:r w:rsidRPr="00D64ACF">
        <w:rPr>
          <w:color w:val="000000" w:themeColor="text1"/>
          <w:sz w:val="20"/>
        </w:rPr>
        <w:t xml:space="preserve">" means any </w:t>
      </w:r>
      <w:r w:rsidR="00A83BEC" w:rsidRPr="00D64ACF">
        <w:rPr>
          <w:color w:val="000000" w:themeColor="text1"/>
          <w:sz w:val="20"/>
        </w:rPr>
        <w:t xml:space="preserve">Prisoner </w:t>
      </w:r>
      <w:r w:rsidRPr="00D64ACF">
        <w:rPr>
          <w:color w:val="000000" w:themeColor="text1"/>
          <w:sz w:val="20"/>
        </w:rPr>
        <w:t>under the age of 18 who and placed by the YCS into youth custody at the YOI (normally aged between 15 and 17 years old). A Child expected to remain in custody beyond 17 years of age will usually have a planned Child’s Transition). For the avoidance of doubt, where it is assessed and agreed with the Authority that an 18+ year old should remain residing on the Young Person’</w:t>
      </w:r>
      <w:r w:rsidR="0086535E" w:rsidRPr="00D64ACF">
        <w:rPr>
          <w:color w:val="000000" w:themeColor="text1"/>
          <w:sz w:val="20"/>
        </w:rPr>
        <w:t>s</w:t>
      </w:r>
      <w:r w:rsidRPr="00D64ACF">
        <w:rPr>
          <w:color w:val="000000" w:themeColor="text1"/>
          <w:sz w:val="20"/>
        </w:rPr>
        <w:t xml:space="preserve"> Unit, the Children’s Specification (as set out in Schedule 1</w:t>
      </w:r>
      <w:r w:rsidR="003E5769" w:rsidRPr="00D64ACF">
        <w:rPr>
          <w:color w:val="000000" w:themeColor="text1"/>
          <w:sz w:val="20"/>
        </w:rPr>
        <w:t xml:space="preserve"> (Specification)</w:t>
      </w:r>
      <w:r w:rsidRPr="00D64ACF">
        <w:rPr>
          <w:color w:val="000000" w:themeColor="text1"/>
          <w:sz w:val="20"/>
        </w:rPr>
        <w:t>) shall continue to apply to that individual as if they were a Child, and references to “</w:t>
      </w:r>
      <w:r w:rsidRPr="00D64ACF">
        <w:rPr>
          <w:b/>
          <w:bCs/>
          <w:color w:val="000000" w:themeColor="text1"/>
          <w:sz w:val="20"/>
        </w:rPr>
        <w:t>Children</w:t>
      </w:r>
      <w:r w:rsidRPr="00D64ACF">
        <w:rPr>
          <w:color w:val="000000" w:themeColor="text1"/>
          <w:sz w:val="20"/>
        </w:rPr>
        <w:t>” shall be interpreted accordingly.</w:t>
      </w:r>
      <w:r w:rsidR="008B1A29" w:rsidRPr="00D64ACF">
        <w:rPr>
          <w:color w:val="000000" w:themeColor="text1"/>
          <w:sz w:val="20"/>
        </w:rPr>
        <w:t xml:space="preserve"> </w:t>
      </w:r>
    </w:p>
    <w:p w14:paraId="3B4FCFE1" w14:textId="1E0D0292" w:rsidR="0044266D" w:rsidRPr="00D64ACF" w:rsidRDefault="0044266D" w:rsidP="007E1D58">
      <w:pPr>
        <w:pStyle w:val="Body"/>
        <w:rPr>
          <w:sz w:val="20"/>
        </w:rPr>
      </w:pPr>
      <w:r w:rsidRPr="00D64ACF">
        <w:rPr>
          <w:sz w:val="20"/>
        </w:rPr>
        <w:t>“</w:t>
      </w:r>
      <w:r w:rsidRPr="00D64ACF">
        <w:rPr>
          <w:b/>
          <w:bCs/>
          <w:sz w:val="20"/>
        </w:rPr>
        <w:t>Children’s Specification</w:t>
      </w:r>
      <w:r w:rsidRPr="00D64ACF">
        <w:rPr>
          <w:sz w:val="20"/>
        </w:rPr>
        <w:t xml:space="preserve">” means the </w:t>
      </w:r>
      <w:r w:rsidRPr="00D64ACF">
        <w:rPr>
          <w:color w:val="000000"/>
          <w:sz w:val="20"/>
        </w:rPr>
        <w:t>of the Services to be provide in respect of Children, as set out in Section 7 of the Specification in Schedule 1</w:t>
      </w:r>
      <w:r w:rsidR="003E5769" w:rsidRPr="00D64ACF">
        <w:rPr>
          <w:color w:val="000000"/>
          <w:sz w:val="20"/>
        </w:rPr>
        <w:t xml:space="preserve"> (Specification)</w:t>
      </w:r>
      <w:r w:rsidRPr="00D64ACF">
        <w:rPr>
          <w:color w:val="000000"/>
          <w:sz w:val="20"/>
        </w:rPr>
        <w:t>.</w:t>
      </w:r>
    </w:p>
    <w:p w14:paraId="5F069F7F" w14:textId="246AA7DA" w:rsidR="00CA0D5D" w:rsidRPr="00D64ACF" w:rsidRDefault="0046710F" w:rsidP="0046710F">
      <w:pPr>
        <w:pStyle w:val="Body"/>
        <w:rPr>
          <w:sz w:val="20"/>
        </w:rPr>
      </w:pPr>
      <w:r w:rsidRPr="00D64ACF">
        <w:rPr>
          <w:color w:val="000000"/>
          <w:sz w:val="20"/>
        </w:rPr>
        <w:t>“</w:t>
      </w:r>
      <w:r w:rsidRPr="00D64ACF">
        <w:rPr>
          <w:b/>
          <w:color w:val="000000"/>
          <w:sz w:val="20"/>
        </w:rPr>
        <w:t>Commencement Date</w:t>
      </w:r>
      <w:r w:rsidRPr="00D64ACF">
        <w:rPr>
          <w:color w:val="000000"/>
          <w:sz w:val="20"/>
        </w:rPr>
        <w:t xml:space="preserve">” means the date </w:t>
      </w:r>
      <w:r w:rsidR="008B1A29" w:rsidRPr="00D64ACF">
        <w:rPr>
          <w:color w:val="000000"/>
          <w:sz w:val="20"/>
        </w:rPr>
        <w:t>of this Contract</w:t>
      </w:r>
      <w:r w:rsidRPr="00D64ACF">
        <w:rPr>
          <w:color w:val="000000"/>
          <w:sz w:val="20"/>
        </w:rPr>
        <w:t>.</w:t>
      </w:r>
    </w:p>
    <w:p w14:paraId="56660714" w14:textId="7B5BB6FD" w:rsidR="00CA0D5D" w:rsidRPr="00D64ACF" w:rsidRDefault="0046710F" w:rsidP="0046710F">
      <w:pPr>
        <w:pStyle w:val="Body"/>
        <w:keepNext/>
        <w:rPr>
          <w:sz w:val="20"/>
        </w:rPr>
      </w:pPr>
      <w:r w:rsidRPr="00D64ACF">
        <w:rPr>
          <w:color w:val="000000"/>
          <w:sz w:val="20"/>
        </w:rPr>
        <w:t>“</w:t>
      </w:r>
      <w:r w:rsidRPr="00D64ACF">
        <w:rPr>
          <w:b/>
          <w:color w:val="000000"/>
          <w:sz w:val="20"/>
        </w:rPr>
        <w:t>Commercially Sensitive Information</w:t>
      </w:r>
      <w:r w:rsidRPr="00D64ACF">
        <w:rPr>
          <w:color w:val="000000"/>
          <w:sz w:val="20"/>
        </w:rPr>
        <w:t>” means the information listed in Schedule 4</w:t>
      </w:r>
      <w:r w:rsidR="003E5769" w:rsidRPr="00D64ACF">
        <w:rPr>
          <w:color w:val="000000"/>
          <w:sz w:val="20"/>
        </w:rPr>
        <w:t xml:space="preserve"> (Commercially Sensitive Information)</w:t>
      </w:r>
      <w:r w:rsidRPr="00D64ACF">
        <w:rPr>
          <w:color w:val="000000"/>
          <w:sz w:val="20"/>
        </w:rPr>
        <w:t xml:space="preserve"> comprising the information of a commercially sensitive nature relating to:</w:t>
      </w:r>
    </w:p>
    <w:p w14:paraId="232A7C02" w14:textId="1AB57650" w:rsidR="00CA0D5D" w:rsidRPr="00D64ACF" w:rsidRDefault="00CA0D5D" w:rsidP="0046710F">
      <w:pPr>
        <w:pStyle w:val="Definition1"/>
        <w:numPr>
          <w:ilvl w:val="0"/>
          <w:numId w:val="19"/>
        </w:numPr>
        <w:rPr>
          <w:sz w:val="20"/>
        </w:rPr>
      </w:pPr>
      <w:r w:rsidRPr="00D64ACF">
        <w:rPr>
          <w:sz w:val="20"/>
        </w:rPr>
        <w:t>the Price; and/or</w:t>
      </w:r>
    </w:p>
    <w:p w14:paraId="2FE4283A" w14:textId="2AB61A4F" w:rsidR="00CA0D5D" w:rsidRPr="00D64ACF" w:rsidRDefault="00CA0D5D" w:rsidP="0046710F">
      <w:pPr>
        <w:pStyle w:val="Definition1"/>
        <w:numPr>
          <w:ilvl w:val="0"/>
          <w:numId w:val="20"/>
        </w:numPr>
        <w:rPr>
          <w:sz w:val="20"/>
        </w:rPr>
      </w:pPr>
      <w:r w:rsidRPr="00D64ACF">
        <w:rPr>
          <w:sz w:val="20"/>
        </w:rPr>
        <w:t xml:space="preserve">the </w:t>
      </w:r>
      <w:r w:rsidR="00FD45E2" w:rsidRPr="00D64ACF">
        <w:rPr>
          <w:sz w:val="20"/>
        </w:rPr>
        <w:t>Contractor</w:t>
      </w:r>
      <w:r w:rsidRPr="00D64ACF">
        <w:rPr>
          <w:sz w:val="20"/>
        </w:rPr>
        <w:t>’s business and investment plans</w:t>
      </w:r>
    </w:p>
    <w:p w14:paraId="068F38D0" w14:textId="483B58F9" w:rsidR="00CA0D5D" w:rsidRPr="00D64ACF" w:rsidRDefault="00CA0D5D" w:rsidP="0046710F">
      <w:pPr>
        <w:pStyle w:val="Body"/>
        <w:rPr>
          <w:sz w:val="20"/>
        </w:rPr>
      </w:pPr>
      <w:r w:rsidRPr="00D64ACF">
        <w:rPr>
          <w:sz w:val="20"/>
        </w:rPr>
        <w:t xml:space="preserve">which the </w:t>
      </w:r>
      <w:r w:rsidR="00FD45E2" w:rsidRPr="00D64ACF">
        <w:rPr>
          <w:sz w:val="20"/>
        </w:rPr>
        <w:t>Contractor</w:t>
      </w:r>
      <w:r w:rsidRPr="00D64ACF">
        <w:rPr>
          <w:sz w:val="20"/>
        </w:rPr>
        <w:t xml:space="preserve"> has informed the Authority would cause the </w:t>
      </w:r>
      <w:r w:rsidR="00FD45E2" w:rsidRPr="00D64ACF">
        <w:rPr>
          <w:sz w:val="20"/>
        </w:rPr>
        <w:t>Contractor</w:t>
      </w:r>
      <w:r w:rsidRPr="00D64ACF">
        <w:rPr>
          <w:sz w:val="20"/>
        </w:rPr>
        <w:t xml:space="preserve"> significant commercial disadvantage or material financial loss if it was disclosed.</w:t>
      </w:r>
    </w:p>
    <w:p w14:paraId="29E5D528" w14:textId="27D12C30" w:rsidR="00CA0D5D" w:rsidRPr="00D64ACF" w:rsidRDefault="0046710F" w:rsidP="0046710F">
      <w:pPr>
        <w:pStyle w:val="Body"/>
        <w:rPr>
          <w:sz w:val="20"/>
        </w:rPr>
      </w:pPr>
      <w:r w:rsidRPr="00D64ACF">
        <w:rPr>
          <w:color w:val="000000"/>
          <w:sz w:val="20"/>
        </w:rPr>
        <w:t>“</w:t>
      </w:r>
      <w:r w:rsidRPr="00D64ACF">
        <w:rPr>
          <w:b/>
          <w:color w:val="000000"/>
          <w:sz w:val="20"/>
        </w:rPr>
        <w:t>Comparable Supply</w:t>
      </w:r>
      <w:r w:rsidRPr="00D64ACF">
        <w:rPr>
          <w:color w:val="000000"/>
          <w:sz w:val="20"/>
        </w:rPr>
        <w:t xml:space="preserve">” means the supply of services to another customer of the </w:t>
      </w:r>
      <w:r w:rsidR="00FD45E2" w:rsidRPr="00D64ACF">
        <w:rPr>
          <w:color w:val="000000"/>
          <w:sz w:val="20"/>
        </w:rPr>
        <w:t>Contractor</w:t>
      </w:r>
      <w:r w:rsidRPr="00D64ACF">
        <w:rPr>
          <w:color w:val="000000"/>
          <w:sz w:val="20"/>
        </w:rPr>
        <w:t xml:space="preserve"> which are the same or similar to any of the Services.</w:t>
      </w:r>
    </w:p>
    <w:p w14:paraId="3A573317" w14:textId="3EC70703" w:rsidR="00CA0D5D" w:rsidRPr="00D64ACF" w:rsidRDefault="0046710F" w:rsidP="0046710F">
      <w:pPr>
        <w:pStyle w:val="Body"/>
        <w:keepNext/>
        <w:rPr>
          <w:sz w:val="20"/>
        </w:rPr>
      </w:pPr>
      <w:r w:rsidRPr="00D64ACF">
        <w:rPr>
          <w:color w:val="000000"/>
          <w:sz w:val="20"/>
        </w:rPr>
        <w:t>“</w:t>
      </w:r>
      <w:r w:rsidRPr="00D64ACF">
        <w:rPr>
          <w:b/>
          <w:color w:val="000000"/>
          <w:sz w:val="20"/>
        </w:rPr>
        <w:t>Confidential Information</w:t>
      </w:r>
      <w:r w:rsidRPr="00D64ACF">
        <w:rPr>
          <w:color w:val="000000"/>
          <w:sz w:val="20"/>
        </w:rPr>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w:t>
      </w:r>
      <w:r w:rsidRPr="00D64ACF">
        <w:rPr>
          <w:color w:val="000000"/>
          <w:sz w:val="20"/>
        </w:rPr>
        <w:lastRenderedPageBreak/>
        <w:t xml:space="preserve">any person or trade secrets or Intellectual Property Rights of either Party and all Personal Data. Confidential Information shall not include information which: </w:t>
      </w:r>
    </w:p>
    <w:p w14:paraId="3E4FDAFD" w14:textId="53E4C107" w:rsidR="00CA0D5D" w:rsidRPr="00D64ACF" w:rsidRDefault="00CA0D5D" w:rsidP="0046710F">
      <w:pPr>
        <w:pStyle w:val="Definition1"/>
        <w:numPr>
          <w:ilvl w:val="0"/>
          <w:numId w:val="21"/>
        </w:numPr>
        <w:rPr>
          <w:sz w:val="20"/>
        </w:rPr>
      </w:pPr>
      <w:r w:rsidRPr="00D64ACF">
        <w:rPr>
          <w:sz w:val="20"/>
        </w:rPr>
        <w:t>was public knowledge at the time of disclosure otherwise than by breach of clause</w:t>
      </w:r>
      <w:r w:rsidR="002440CE" w:rsidRPr="00D64ACF">
        <w:rPr>
          <w:sz w:val="20"/>
        </w:rPr>
        <w:t> </w:t>
      </w:r>
      <w:r w:rsidR="00474FD7" w:rsidRPr="00D64ACF">
        <w:rPr>
          <w:sz w:val="20"/>
        </w:rPr>
        <w:fldChar w:fldCharType="begin"/>
      </w:r>
      <w:r w:rsidR="00474FD7" w:rsidRPr="00D64ACF">
        <w:rPr>
          <w:sz w:val="20"/>
        </w:rPr>
        <w:instrText xml:space="preserve"> REF _Ref77572142 \r \h </w:instrText>
      </w:r>
      <w:r w:rsidR="00D64ACF">
        <w:rPr>
          <w:sz w:val="20"/>
        </w:rPr>
        <w:instrText xml:space="preserve"> \* MERGEFORMAT </w:instrText>
      </w:r>
      <w:r w:rsidR="00474FD7" w:rsidRPr="00D64ACF">
        <w:rPr>
          <w:sz w:val="20"/>
        </w:rPr>
      </w:r>
      <w:r w:rsidR="00474FD7" w:rsidRPr="00D64ACF">
        <w:rPr>
          <w:sz w:val="20"/>
        </w:rPr>
        <w:fldChar w:fldCharType="separate"/>
      </w:r>
      <w:r w:rsidR="00E214B3">
        <w:rPr>
          <w:sz w:val="20"/>
        </w:rPr>
        <w:t>D4</w:t>
      </w:r>
      <w:r w:rsidR="00474FD7" w:rsidRPr="00D64ACF">
        <w:rPr>
          <w:sz w:val="20"/>
        </w:rPr>
        <w:fldChar w:fldCharType="end"/>
      </w:r>
      <w:r w:rsidRPr="00D64ACF">
        <w:rPr>
          <w:sz w:val="20"/>
        </w:rPr>
        <w:t xml:space="preserve">; </w:t>
      </w:r>
    </w:p>
    <w:p w14:paraId="1890E964" w14:textId="05AAB573" w:rsidR="00CA0D5D" w:rsidRPr="00D64ACF" w:rsidRDefault="00CA0D5D" w:rsidP="0046710F">
      <w:pPr>
        <w:pStyle w:val="Definition1"/>
        <w:rPr>
          <w:sz w:val="20"/>
        </w:rPr>
      </w:pPr>
      <w:r w:rsidRPr="00D64ACF">
        <w:rPr>
          <w:sz w:val="20"/>
        </w:rPr>
        <w:t xml:space="preserve">was in the possession of the receiving Party, without restriction as to its disclosure, before receiving it from the disclosing Party; </w:t>
      </w:r>
    </w:p>
    <w:p w14:paraId="0A564DC4" w14:textId="00FFBA13" w:rsidR="00CA0D5D" w:rsidRPr="00D64ACF" w:rsidRDefault="00CA0D5D" w:rsidP="0046710F">
      <w:pPr>
        <w:pStyle w:val="Definition1"/>
        <w:rPr>
          <w:sz w:val="20"/>
        </w:rPr>
      </w:pPr>
      <w:r w:rsidRPr="00D64ACF">
        <w:rPr>
          <w:sz w:val="20"/>
        </w:rPr>
        <w:t>is received from a third party (who lawfully acquired it) without restriction as to its disclosure; or</w:t>
      </w:r>
    </w:p>
    <w:p w14:paraId="2BF200AA" w14:textId="6D920E57" w:rsidR="00CA0D5D" w:rsidRPr="00D64ACF" w:rsidRDefault="00CA0D5D" w:rsidP="0046710F">
      <w:pPr>
        <w:pStyle w:val="Definition1"/>
        <w:rPr>
          <w:sz w:val="20"/>
        </w:rPr>
      </w:pPr>
      <w:r w:rsidRPr="00D64ACF">
        <w:rPr>
          <w:sz w:val="20"/>
        </w:rPr>
        <w:t>is independently developed without access to the Confidential Information.</w:t>
      </w:r>
    </w:p>
    <w:p w14:paraId="53E26090" w14:textId="19DC202A" w:rsidR="00CA0D5D" w:rsidRPr="00D64ACF" w:rsidRDefault="0046710F" w:rsidP="0046710F">
      <w:pPr>
        <w:pStyle w:val="Body"/>
        <w:rPr>
          <w:color w:val="000000"/>
          <w:sz w:val="20"/>
        </w:rPr>
      </w:pPr>
      <w:r w:rsidRPr="00D64ACF">
        <w:rPr>
          <w:color w:val="000000"/>
          <w:sz w:val="20"/>
        </w:rPr>
        <w:t>“</w:t>
      </w:r>
      <w:r w:rsidRPr="00D64ACF">
        <w:rPr>
          <w:b/>
          <w:color w:val="000000"/>
          <w:sz w:val="20"/>
        </w:rPr>
        <w:t>Contract</w:t>
      </w:r>
      <w:r w:rsidRPr="00D64ACF">
        <w:rPr>
          <w:color w:val="000000"/>
          <w:sz w:val="20"/>
        </w:rPr>
        <w:t>” means these terms and conditions, the attached Schedules and any other provisions the Parties expressly agree are included.</w:t>
      </w:r>
    </w:p>
    <w:p w14:paraId="2CCAB331" w14:textId="492F0721" w:rsidR="0037419B" w:rsidRPr="00D64ACF" w:rsidRDefault="0037419B" w:rsidP="0046710F">
      <w:pPr>
        <w:pStyle w:val="Body"/>
        <w:rPr>
          <w:sz w:val="20"/>
        </w:rPr>
      </w:pPr>
      <w:r w:rsidRPr="00D64ACF">
        <w:rPr>
          <w:sz w:val="20"/>
        </w:rPr>
        <w:t>“</w:t>
      </w:r>
      <w:r w:rsidRPr="00D64ACF">
        <w:rPr>
          <w:b/>
          <w:bCs/>
          <w:sz w:val="20"/>
        </w:rPr>
        <w:t>Contract Review Group</w:t>
      </w:r>
      <w:r w:rsidRPr="00D64ACF">
        <w:rPr>
          <w:sz w:val="20"/>
        </w:rPr>
        <w:t>” has the meaning given to it in Schedule 12</w:t>
      </w:r>
      <w:r w:rsidR="003E5769" w:rsidRPr="00D64ACF">
        <w:rPr>
          <w:sz w:val="20"/>
        </w:rPr>
        <w:t xml:space="preserve"> (Governance)</w:t>
      </w:r>
      <w:r w:rsidRPr="00D64ACF">
        <w:rPr>
          <w:sz w:val="20"/>
        </w:rPr>
        <w:t xml:space="preserve">. </w:t>
      </w:r>
    </w:p>
    <w:p w14:paraId="5936F819" w14:textId="6D849337" w:rsidR="002E583A" w:rsidRPr="00D64ACF" w:rsidRDefault="005B5B3C" w:rsidP="002E583A">
      <w:pPr>
        <w:pStyle w:val="Body"/>
        <w:rPr>
          <w:sz w:val="20"/>
        </w:rPr>
      </w:pPr>
      <w:r w:rsidRPr="00D64ACF">
        <w:rPr>
          <w:sz w:val="20"/>
        </w:rPr>
        <w:t>"</w:t>
      </w:r>
      <w:r w:rsidRPr="00D64ACF">
        <w:rPr>
          <w:b/>
          <w:bCs/>
          <w:sz w:val="20"/>
        </w:rPr>
        <w:t>Contract Year</w:t>
      </w:r>
      <w:r w:rsidRPr="00D64ACF">
        <w:rPr>
          <w:sz w:val="20"/>
        </w:rPr>
        <w:t>"</w:t>
      </w:r>
      <w:r w:rsidRPr="00D64ACF">
        <w:rPr>
          <w:sz w:val="20"/>
        </w:rPr>
        <w:tab/>
        <w:t>means</w:t>
      </w:r>
      <w:r w:rsidR="002E583A" w:rsidRPr="00D64ACF">
        <w:rPr>
          <w:sz w:val="20"/>
        </w:rPr>
        <w:t>:</w:t>
      </w:r>
    </w:p>
    <w:p w14:paraId="2CD8B964" w14:textId="29CA6260" w:rsidR="002E583A" w:rsidRPr="00D64ACF" w:rsidRDefault="002E583A" w:rsidP="00BF7832">
      <w:pPr>
        <w:pStyle w:val="Definition1"/>
        <w:numPr>
          <w:ilvl w:val="0"/>
          <w:numId w:val="33"/>
        </w:numPr>
        <w:rPr>
          <w:sz w:val="20"/>
        </w:rPr>
      </w:pPr>
      <w:r w:rsidRPr="00D64ACF">
        <w:rPr>
          <w:sz w:val="20"/>
        </w:rPr>
        <w:t>a period of 12 months commencing on the Service Commencement Date; or</w:t>
      </w:r>
    </w:p>
    <w:p w14:paraId="114CF0CC" w14:textId="5D666407" w:rsidR="002E583A" w:rsidRPr="00D64ACF" w:rsidRDefault="002E583A" w:rsidP="002E583A">
      <w:pPr>
        <w:pStyle w:val="Definition1"/>
        <w:rPr>
          <w:sz w:val="20"/>
        </w:rPr>
      </w:pPr>
      <w:r w:rsidRPr="00D64ACF">
        <w:rPr>
          <w:sz w:val="20"/>
        </w:rPr>
        <w:t>thereafter a period of 12 months commencing on each anniversary of the Service Commencement Date;</w:t>
      </w:r>
    </w:p>
    <w:p w14:paraId="14AC7786" w14:textId="3C1858F4" w:rsidR="002E583A" w:rsidRPr="00D64ACF" w:rsidRDefault="002E583A" w:rsidP="002E583A">
      <w:pPr>
        <w:pStyle w:val="Body"/>
        <w:rPr>
          <w:color w:val="000000"/>
          <w:sz w:val="20"/>
        </w:rPr>
      </w:pPr>
      <w:r w:rsidRPr="00D64ACF">
        <w:rPr>
          <w:color w:val="000000"/>
          <w:sz w:val="20"/>
        </w:rPr>
        <w:t>provided that the final Contract Year shall end on the expiry or termination of the Term.</w:t>
      </w:r>
    </w:p>
    <w:p w14:paraId="320CEE41" w14:textId="1D1C5498" w:rsidR="00CA0D5D" w:rsidRPr="00D64ACF" w:rsidRDefault="0046710F" w:rsidP="002E583A">
      <w:pPr>
        <w:pStyle w:val="Body"/>
        <w:rPr>
          <w:sz w:val="20"/>
        </w:rPr>
      </w:pPr>
      <w:r w:rsidRPr="00D64ACF">
        <w:rPr>
          <w:color w:val="000000"/>
          <w:sz w:val="20"/>
        </w:rPr>
        <w:t>“</w:t>
      </w:r>
      <w:r w:rsidRPr="00D64ACF">
        <w:rPr>
          <w:b/>
          <w:color w:val="000000"/>
          <w:sz w:val="20"/>
        </w:rPr>
        <w:t>Contracting Authority</w:t>
      </w:r>
      <w:r w:rsidRPr="00D64ACF">
        <w:rPr>
          <w:color w:val="000000"/>
          <w:sz w:val="20"/>
        </w:rPr>
        <w:t xml:space="preserve">” means any contracting authority (other than the Authority) as defined in regulation 3 of the </w:t>
      </w:r>
      <w:r w:rsidRPr="001E0C67">
        <w:rPr>
          <w:color w:val="000000"/>
          <w:sz w:val="20"/>
        </w:rPr>
        <w:t>Regulations</w:t>
      </w:r>
      <w:r w:rsidRPr="00D64ACF">
        <w:rPr>
          <w:color w:val="000000"/>
          <w:sz w:val="20"/>
        </w:rPr>
        <w:t>.</w:t>
      </w:r>
    </w:p>
    <w:p w14:paraId="037579DE" w14:textId="756DCCDB" w:rsidR="00FD45E2" w:rsidRPr="00D64ACF" w:rsidRDefault="00FD45E2" w:rsidP="00FD45E2">
      <w:pPr>
        <w:pStyle w:val="Body"/>
        <w:rPr>
          <w:sz w:val="20"/>
        </w:rPr>
      </w:pPr>
      <w:r w:rsidRPr="00D64ACF">
        <w:rPr>
          <w:sz w:val="20"/>
        </w:rPr>
        <w:t>“</w:t>
      </w:r>
      <w:r w:rsidRPr="00D64ACF">
        <w:rPr>
          <w:b/>
          <w:sz w:val="20"/>
        </w:rPr>
        <w:t>Contractor Software</w:t>
      </w:r>
      <w:r w:rsidRPr="00D64ACF">
        <w:rPr>
          <w:sz w:val="20"/>
        </w:rPr>
        <w:t xml:space="preserve">” means </w:t>
      </w:r>
      <w:proofErr w:type="gramStart"/>
      <w:r w:rsidRPr="00D64ACF">
        <w:rPr>
          <w:sz w:val="20"/>
        </w:rPr>
        <w:t>software</w:t>
      </w:r>
      <w:proofErr w:type="gramEnd"/>
      <w:r w:rsidRPr="00D64ACF">
        <w:rPr>
          <w:sz w:val="20"/>
        </w:rPr>
        <w:t xml:space="preserve"> which is proprietary to the Contractor, including software which is or will be used by the Contractor for the purposes of providing the Services and which is set out in Schedule 5</w:t>
      </w:r>
      <w:r w:rsidR="003E5769" w:rsidRPr="00D64ACF">
        <w:rPr>
          <w:sz w:val="20"/>
        </w:rPr>
        <w:t xml:space="preserve"> (</w:t>
      </w:r>
      <w:r w:rsidR="00BE4411" w:rsidRPr="00D64ACF">
        <w:rPr>
          <w:sz w:val="20"/>
        </w:rPr>
        <w:t>Contractor and Third Party Software)</w:t>
      </w:r>
      <w:r w:rsidRPr="00D64ACF">
        <w:rPr>
          <w:sz w:val="20"/>
        </w:rPr>
        <w:t xml:space="preserve">. </w:t>
      </w:r>
    </w:p>
    <w:p w14:paraId="4CD0EAA7" w14:textId="42274073" w:rsidR="00FD45E2" w:rsidRPr="00D64ACF" w:rsidRDefault="00FD45E2" w:rsidP="00FD45E2">
      <w:pPr>
        <w:pStyle w:val="Body"/>
        <w:rPr>
          <w:sz w:val="20"/>
        </w:rPr>
      </w:pPr>
      <w:r w:rsidRPr="00D64ACF">
        <w:rPr>
          <w:sz w:val="20"/>
        </w:rPr>
        <w:t>“</w:t>
      </w:r>
      <w:r w:rsidRPr="00D64ACF">
        <w:rPr>
          <w:b/>
          <w:sz w:val="20"/>
        </w:rPr>
        <w:t>Contractor System</w:t>
      </w:r>
      <w:r w:rsidRPr="00D64ACF">
        <w:rPr>
          <w:sz w:val="20"/>
        </w:rPr>
        <w:t xml:space="preserve">” means the information and communications technology system used by the Contractor in performing the Services including the </w:t>
      </w:r>
      <w:r w:rsidR="007C3E26" w:rsidRPr="00D64ACF">
        <w:rPr>
          <w:sz w:val="20"/>
        </w:rPr>
        <w:t xml:space="preserve">Contractor </w:t>
      </w:r>
      <w:r w:rsidRPr="00D64ACF">
        <w:rPr>
          <w:sz w:val="20"/>
        </w:rPr>
        <w:t>Software, the Equipment and related cabling (but excluding the Authority System).</w:t>
      </w:r>
    </w:p>
    <w:p w14:paraId="3307D5F0" w14:textId="47ACA9EE" w:rsidR="00283E85" w:rsidRPr="00D64ACF" w:rsidRDefault="0046710F" w:rsidP="0046710F">
      <w:pPr>
        <w:pStyle w:val="Body"/>
        <w:rPr>
          <w:sz w:val="20"/>
        </w:rPr>
      </w:pPr>
      <w:r w:rsidRPr="00D64ACF">
        <w:rPr>
          <w:color w:val="000000"/>
          <w:sz w:val="20"/>
        </w:rPr>
        <w:t>“</w:t>
      </w:r>
      <w:r w:rsidRPr="00D64ACF">
        <w:rPr>
          <w:b/>
          <w:color w:val="000000"/>
          <w:sz w:val="20"/>
        </w:rPr>
        <w:t>Contracts Finder</w:t>
      </w:r>
      <w:r w:rsidRPr="00D64ACF">
        <w:rPr>
          <w:color w:val="000000"/>
          <w:sz w:val="20"/>
        </w:rPr>
        <w:t>” means the Government’s portal for public sector procurement opportunities.</w:t>
      </w:r>
    </w:p>
    <w:p w14:paraId="00117E64" w14:textId="16B569EC" w:rsidR="00CA0D5D" w:rsidRPr="00D64ACF" w:rsidRDefault="0046710F" w:rsidP="0046710F">
      <w:pPr>
        <w:pStyle w:val="Body"/>
        <w:rPr>
          <w:sz w:val="20"/>
        </w:rPr>
      </w:pPr>
      <w:r w:rsidRPr="00D64ACF">
        <w:rPr>
          <w:sz w:val="20"/>
        </w:rPr>
        <w:t>“</w:t>
      </w:r>
      <w:r w:rsidRPr="00D64ACF">
        <w:rPr>
          <w:b/>
          <w:sz w:val="20"/>
        </w:rPr>
        <w:t>Control</w:t>
      </w:r>
      <w:r w:rsidRPr="00D64ACF">
        <w:rPr>
          <w:sz w:val="20"/>
        </w:rPr>
        <w:t>” means that a person possesses, directly or indirectly, the power to direct or cause the direction of the management and policies of the other person (whether through the ownership of voting shares, by contract or otherwise) and “</w:t>
      </w:r>
      <w:r w:rsidRPr="00D64ACF">
        <w:rPr>
          <w:b/>
          <w:sz w:val="20"/>
        </w:rPr>
        <w:t>Controls</w:t>
      </w:r>
      <w:r w:rsidRPr="00D64ACF">
        <w:rPr>
          <w:sz w:val="20"/>
        </w:rPr>
        <w:t>” and “</w:t>
      </w:r>
      <w:r w:rsidRPr="00D64ACF">
        <w:rPr>
          <w:b/>
          <w:sz w:val="20"/>
        </w:rPr>
        <w:t>Controlled</w:t>
      </w:r>
      <w:r w:rsidRPr="00D64ACF">
        <w:rPr>
          <w:sz w:val="20"/>
        </w:rPr>
        <w:t>” are interpreted accordingly.</w:t>
      </w:r>
    </w:p>
    <w:p w14:paraId="08F37D27" w14:textId="44717927" w:rsidR="00F67E81" w:rsidRPr="00D64ACF" w:rsidRDefault="00F67E81" w:rsidP="002440CE">
      <w:pPr>
        <w:pStyle w:val="Body"/>
        <w:rPr>
          <w:sz w:val="20"/>
        </w:rPr>
      </w:pPr>
      <w:r w:rsidRPr="00D64ACF">
        <w:rPr>
          <w:sz w:val="20"/>
        </w:rPr>
        <w:t>“</w:t>
      </w:r>
      <w:r w:rsidRPr="00D64ACF">
        <w:rPr>
          <w:b/>
          <w:sz w:val="20"/>
        </w:rPr>
        <w:t>Controller</w:t>
      </w:r>
      <w:r w:rsidRPr="00D64ACF">
        <w:rPr>
          <w:sz w:val="20"/>
        </w:rPr>
        <w:t>” means</w:t>
      </w:r>
      <w:r w:rsidR="00DD6CB6" w:rsidRPr="00D64ACF">
        <w:rPr>
          <w:sz w:val="20"/>
        </w:rPr>
        <w:t xml:space="preserve"> as it is defined in the DPA</w:t>
      </w:r>
      <w:r w:rsidRPr="00D64ACF">
        <w:rPr>
          <w:sz w:val="20"/>
        </w:rPr>
        <w:t>.</w:t>
      </w:r>
    </w:p>
    <w:p w14:paraId="3F0B6ED6" w14:textId="3087CD57" w:rsidR="00CA0D5D" w:rsidRPr="00D64ACF" w:rsidRDefault="00CA0D5D" w:rsidP="002440CE">
      <w:pPr>
        <w:pStyle w:val="Body"/>
        <w:rPr>
          <w:sz w:val="20"/>
        </w:rPr>
      </w:pPr>
      <w:r w:rsidRPr="00D64ACF">
        <w:rPr>
          <w:sz w:val="20"/>
        </w:rPr>
        <w:t>“</w:t>
      </w:r>
      <w:r w:rsidRPr="00D64ACF">
        <w:rPr>
          <w:b/>
          <w:sz w:val="20"/>
        </w:rPr>
        <w:t>Copyright</w:t>
      </w:r>
      <w:r w:rsidRPr="00D64ACF">
        <w:rPr>
          <w:sz w:val="20"/>
        </w:rPr>
        <w:t>” means as it is defined in s.1 of Part 1 Chapter 1 of the Copyright, Designs and Patents Act 1988.</w:t>
      </w:r>
    </w:p>
    <w:p w14:paraId="64DD42F8" w14:textId="40A9FB43" w:rsidR="0000067B" w:rsidRPr="00D64ACF" w:rsidRDefault="0000067B" w:rsidP="002440CE">
      <w:pPr>
        <w:pStyle w:val="Body"/>
        <w:rPr>
          <w:sz w:val="20"/>
        </w:rPr>
      </w:pPr>
      <w:r w:rsidRPr="00D64ACF">
        <w:rPr>
          <w:sz w:val="20"/>
        </w:rPr>
        <w:t>“</w:t>
      </w:r>
      <w:r w:rsidRPr="00D64ACF">
        <w:rPr>
          <w:b/>
          <w:bCs/>
          <w:sz w:val="20"/>
        </w:rPr>
        <w:t xml:space="preserve">Credit </w:t>
      </w:r>
      <w:r w:rsidR="00D717DE">
        <w:rPr>
          <w:b/>
          <w:bCs/>
          <w:sz w:val="20"/>
        </w:rPr>
        <w:t>Rating</w:t>
      </w:r>
      <w:r w:rsidRPr="00D64ACF">
        <w:rPr>
          <w:b/>
          <w:bCs/>
          <w:sz w:val="20"/>
        </w:rPr>
        <w:t xml:space="preserve"> Threshold</w:t>
      </w:r>
      <w:r w:rsidRPr="00D64ACF">
        <w:rPr>
          <w:sz w:val="20"/>
        </w:rPr>
        <w:t xml:space="preserve">” means </w:t>
      </w:r>
      <w:r w:rsidR="00D717DE">
        <w:rPr>
          <w:sz w:val="20"/>
        </w:rPr>
        <w:t>Education &amp; Skills Funding Agency financial health rating</w:t>
      </w:r>
      <w:r w:rsidRPr="00D64ACF">
        <w:rPr>
          <w:sz w:val="20"/>
        </w:rPr>
        <w:t xml:space="preserve"> of </w:t>
      </w:r>
      <w:r w:rsidR="00D717DE">
        <w:rPr>
          <w:sz w:val="20"/>
        </w:rPr>
        <w:t>‘good’ or better</w:t>
      </w:r>
      <w:r w:rsidR="00E214B3">
        <w:rPr>
          <w:sz w:val="20"/>
        </w:rPr>
        <w:t>.</w:t>
      </w:r>
    </w:p>
    <w:p w14:paraId="297FD9AE" w14:textId="7D1C0615" w:rsidR="00CA0D5D" w:rsidRPr="00D64ACF" w:rsidRDefault="0046710F" w:rsidP="0046710F">
      <w:pPr>
        <w:pStyle w:val="Body"/>
        <w:rPr>
          <w:sz w:val="20"/>
        </w:rPr>
      </w:pPr>
      <w:r w:rsidRPr="00D64ACF">
        <w:rPr>
          <w:color w:val="000000"/>
          <w:sz w:val="20"/>
        </w:rPr>
        <w:lastRenderedPageBreak/>
        <w:t>“</w:t>
      </w:r>
      <w:r w:rsidRPr="00D64ACF">
        <w:rPr>
          <w:b/>
          <w:color w:val="000000"/>
          <w:sz w:val="20"/>
        </w:rPr>
        <w:t>Crown</w:t>
      </w:r>
      <w:r w:rsidRPr="00D64ACF">
        <w:rPr>
          <w:color w:val="000000"/>
          <w:sz w:val="20"/>
        </w:rPr>
        <w:t>” means the government of the United Kingdom (including the Northern Ireland Executive Committee and Northern Ireland Departments, the Scottish Executive and the National Assembly for Wales), including, but not limited to, Government ministers, Government departments, Government offices and Government agencies and “</w:t>
      </w:r>
      <w:r w:rsidRPr="00D64ACF">
        <w:rPr>
          <w:b/>
          <w:color w:val="000000"/>
          <w:sz w:val="20"/>
        </w:rPr>
        <w:t>Crown Body</w:t>
      </w:r>
      <w:r w:rsidRPr="00D64ACF">
        <w:rPr>
          <w:color w:val="000000"/>
          <w:sz w:val="20"/>
        </w:rPr>
        <w:t>” is an emanation of the foregoing.</w:t>
      </w:r>
    </w:p>
    <w:p w14:paraId="5043AC76" w14:textId="4E1AE784" w:rsidR="008C30EC" w:rsidRPr="00D64ACF" w:rsidRDefault="008C30EC" w:rsidP="008C30EC">
      <w:pPr>
        <w:pStyle w:val="Body"/>
        <w:rPr>
          <w:sz w:val="20"/>
        </w:rPr>
      </w:pPr>
      <w:r w:rsidRPr="00D64ACF">
        <w:rPr>
          <w:sz w:val="20"/>
        </w:rPr>
        <w:t>“</w:t>
      </w:r>
      <w:r w:rsidRPr="00D64ACF">
        <w:rPr>
          <w:b/>
          <w:sz w:val="20"/>
        </w:rPr>
        <w:t>Custodial Operator</w:t>
      </w:r>
      <w:r w:rsidRPr="00D64ACF">
        <w:rPr>
          <w:sz w:val="20"/>
        </w:rPr>
        <w:t xml:space="preserve">” means the current custodial operator or any successor operator appointed by the Authority, who has overall operational responsibility for </w:t>
      </w:r>
      <w:r w:rsidR="00E76DFD" w:rsidRPr="00D64ACF">
        <w:rPr>
          <w:sz w:val="20"/>
        </w:rPr>
        <w:t>the Prison</w:t>
      </w:r>
      <w:r w:rsidRPr="00D64ACF">
        <w:rPr>
          <w:sz w:val="20"/>
        </w:rPr>
        <w:t>.</w:t>
      </w:r>
    </w:p>
    <w:p w14:paraId="0B5E54A4" w14:textId="1282D206" w:rsidR="00290904" w:rsidRPr="00D64ACF" w:rsidRDefault="00290904" w:rsidP="002440CE">
      <w:pPr>
        <w:pStyle w:val="Body"/>
        <w:rPr>
          <w:sz w:val="20"/>
        </w:rPr>
      </w:pPr>
      <w:r w:rsidRPr="00D64ACF">
        <w:rPr>
          <w:sz w:val="20"/>
        </w:rPr>
        <w:t>“</w:t>
      </w:r>
      <w:r w:rsidRPr="00D64ACF">
        <w:rPr>
          <w:b/>
          <w:sz w:val="20"/>
        </w:rPr>
        <w:t>Data Loss Event</w:t>
      </w:r>
      <w:r w:rsidRPr="00D64ACF">
        <w:rPr>
          <w:sz w:val="20"/>
        </w:rPr>
        <w:t xml:space="preserve">” means any event which results, or may result, in unauthorised access to Personal Data held by the </w:t>
      </w:r>
      <w:r w:rsidR="00FD45E2" w:rsidRPr="00D64ACF">
        <w:rPr>
          <w:sz w:val="20"/>
        </w:rPr>
        <w:t>Contractor</w:t>
      </w:r>
      <w:r w:rsidRPr="00D64ACF">
        <w:rPr>
          <w:sz w:val="20"/>
        </w:rPr>
        <w:t xml:space="preserve"> under the Contract, and/or actual or potential loss and/or destruction of Personal Data in breach of the Contract, including any Personal Data</w:t>
      </w:r>
      <w:r w:rsidR="00DD6CB6" w:rsidRPr="00D64ACF">
        <w:rPr>
          <w:sz w:val="20"/>
        </w:rPr>
        <w:t xml:space="preserve"> Breach</w:t>
      </w:r>
      <w:r w:rsidRPr="00D64ACF">
        <w:rPr>
          <w:sz w:val="20"/>
        </w:rPr>
        <w:t>.</w:t>
      </w:r>
    </w:p>
    <w:p w14:paraId="3D5A2835" w14:textId="173C1493" w:rsidR="00290904" w:rsidRPr="00D64ACF" w:rsidRDefault="0046710F" w:rsidP="0046710F">
      <w:pPr>
        <w:pStyle w:val="Body"/>
        <w:rPr>
          <w:sz w:val="20"/>
        </w:rPr>
      </w:pPr>
      <w:r w:rsidRPr="00D64ACF">
        <w:rPr>
          <w:color w:val="000000"/>
          <w:sz w:val="20"/>
        </w:rPr>
        <w:t>“</w:t>
      </w:r>
      <w:r w:rsidRPr="00D64ACF">
        <w:rPr>
          <w:b/>
          <w:color w:val="000000"/>
          <w:sz w:val="20"/>
        </w:rPr>
        <w:t>Data Protection Impact Assessment</w:t>
      </w:r>
      <w:r w:rsidRPr="00D64ACF">
        <w:rPr>
          <w:color w:val="000000"/>
          <w:sz w:val="20"/>
        </w:rPr>
        <w:t>” means an assessment by the Controller of the effect of the envisaged processing on the protection of Personal Data.</w:t>
      </w:r>
    </w:p>
    <w:p w14:paraId="1956E54F" w14:textId="62BB0FE0" w:rsidR="00290904" w:rsidRPr="00D64ACF" w:rsidRDefault="0046710F" w:rsidP="002440CE">
      <w:pPr>
        <w:pStyle w:val="Body"/>
        <w:keepNext/>
        <w:rPr>
          <w:sz w:val="20"/>
        </w:rPr>
      </w:pPr>
      <w:r w:rsidRPr="00D64ACF">
        <w:rPr>
          <w:color w:val="000000"/>
          <w:sz w:val="20"/>
        </w:rPr>
        <w:t>“</w:t>
      </w:r>
      <w:r w:rsidRPr="00D64ACF">
        <w:rPr>
          <w:b/>
          <w:color w:val="000000"/>
          <w:sz w:val="20"/>
        </w:rPr>
        <w:t>Data Protection Legislation</w:t>
      </w:r>
      <w:r w:rsidRPr="00D64ACF">
        <w:rPr>
          <w:color w:val="000000"/>
          <w:sz w:val="20"/>
        </w:rPr>
        <w:t>” means:</w:t>
      </w:r>
    </w:p>
    <w:p w14:paraId="01D25BD9" w14:textId="5AE642F0" w:rsidR="00290904" w:rsidRPr="00D64ACF" w:rsidRDefault="00290904" w:rsidP="0046710F">
      <w:pPr>
        <w:pStyle w:val="Definition1"/>
        <w:numPr>
          <w:ilvl w:val="0"/>
          <w:numId w:val="22"/>
        </w:numPr>
        <w:rPr>
          <w:sz w:val="20"/>
        </w:rPr>
      </w:pPr>
      <w:r w:rsidRPr="00D64ACF">
        <w:rPr>
          <w:sz w:val="20"/>
        </w:rPr>
        <w:t xml:space="preserve">the </w:t>
      </w:r>
      <w:r w:rsidR="0057262C" w:rsidRPr="00D64ACF">
        <w:rPr>
          <w:sz w:val="20"/>
        </w:rPr>
        <w:t xml:space="preserve">UK </w:t>
      </w:r>
      <w:r w:rsidRPr="00D64ACF">
        <w:rPr>
          <w:sz w:val="20"/>
        </w:rPr>
        <w:t xml:space="preserve">GDPR, the </w:t>
      </w:r>
      <w:r w:rsidRPr="001E0C67">
        <w:rPr>
          <w:sz w:val="20"/>
        </w:rPr>
        <w:t>LED</w:t>
      </w:r>
      <w:r w:rsidRPr="00D64ACF">
        <w:rPr>
          <w:sz w:val="20"/>
        </w:rPr>
        <w:t xml:space="preserve"> and applicable implementing Laws;</w:t>
      </w:r>
    </w:p>
    <w:p w14:paraId="4FDB42A2" w14:textId="1AB7907E" w:rsidR="00290904" w:rsidRPr="00D64ACF" w:rsidRDefault="00290904" w:rsidP="0046710F">
      <w:pPr>
        <w:pStyle w:val="Definition1"/>
        <w:rPr>
          <w:sz w:val="20"/>
        </w:rPr>
      </w:pPr>
      <w:r w:rsidRPr="00D64ACF">
        <w:rPr>
          <w:sz w:val="20"/>
        </w:rPr>
        <w:t xml:space="preserve">the </w:t>
      </w:r>
      <w:r w:rsidRPr="00CD1E2E">
        <w:rPr>
          <w:sz w:val="20"/>
        </w:rPr>
        <w:t>DPA</w:t>
      </w:r>
      <w:r w:rsidRPr="00D64ACF">
        <w:rPr>
          <w:sz w:val="20"/>
        </w:rPr>
        <w:t xml:space="preserve"> to the extent that it relates to the processing of Personal Data and privacy;</w:t>
      </w:r>
    </w:p>
    <w:p w14:paraId="4CCBB862" w14:textId="0F52BBBD" w:rsidR="00290904" w:rsidRPr="00D64ACF" w:rsidRDefault="00290904" w:rsidP="0046710F">
      <w:pPr>
        <w:pStyle w:val="Definition1"/>
        <w:rPr>
          <w:sz w:val="20"/>
        </w:rPr>
      </w:pPr>
      <w:r w:rsidRPr="00D64ACF">
        <w:rPr>
          <w:sz w:val="20"/>
        </w:rPr>
        <w:t>all applicable Laws relating to the processing of Personal Data and privacy.</w:t>
      </w:r>
    </w:p>
    <w:p w14:paraId="076DA4A3" w14:textId="5041A4E9" w:rsidR="00290904" w:rsidRPr="00D64ACF" w:rsidRDefault="0046710F" w:rsidP="0046710F">
      <w:pPr>
        <w:pStyle w:val="Body"/>
        <w:rPr>
          <w:sz w:val="20"/>
        </w:rPr>
      </w:pPr>
      <w:r w:rsidRPr="00D64ACF">
        <w:rPr>
          <w:sz w:val="20"/>
        </w:rPr>
        <w:t>“</w:t>
      </w:r>
      <w:r w:rsidRPr="00D64ACF">
        <w:rPr>
          <w:b/>
          <w:sz w:val="20"/>
        </w:rPr>
        <w:t>Data Protection Officer</w:t>
      </w:r>
      <w:r w:rsidRPr="00D64ACF">
        <w:rPr>
          <w:sz w:val="20"/>
        </w:rPr>
        <w:t xml:space="preserve">” means as it is defined in the </w:t>
      </w:r>
      <w:r w:rsidR="00DD6CB6" w:rsidRPr="00D64ACF">
        <w:rPr>
          <w:sz w:val="20"/>
        </w:rPr>
        <w:t>DPA</w:t>
      </w:r>
      <w:r w:rsidRPr="00D64ACF">
        <w:rPr>
          <w:sz w:val="20"/>
        </w:rPr>
        <w:t>.</w:t>
      </w:r>
    </w:p>
    <w:p w14:paraId="1E683225" w14:textId="01604D06" w:rsidR="00290904" w:rsidRPr="00D64ACF" w:rsidRDefault="0046710F" w:rsidP="0046710F">
      <w:pPr>
        <w:pStyle w:val="Body"/>
        <w:rPr>
          <w:sz w:val="20"/>
        </w:rPr>
      </w:pPr>
      <w:r w:rsidRPr="00D64ACF">
        <w:rPr>
          <w:sz w:val="20"/>
        </w:rPr>
        <w:t>“</w:t>
      </w:r>
      <w:r w:rsidRPr="00D64ACF">
        <w:rPr>
          <w:b/>
          <w:sz w:val="20"/>
        </w:rPr>
        <w:t>Data Subject</w:t>
      </w:r>
      <w:r w:rsidRPr="00D64ACF">
        <w:rPr>
          <w:sz w:val="20"/>
        </w:rPr>
        <w:t xml:space="preserve">” means as it is defined in the </w:t>
      </w:r>
      <w:r w:rsidR="00DD6CB6" w:rsidRPr="00D64ACF">
        <w:rPr>
          <w:sz w:val="20"/>
        </w:rPr>
        <w:t>DPA</w:t>
      </w:r>
      <w:r w:rsidRPr="00D64ACF">
        <w:rPr>
          <w:sz w:val="20"/>
        </w:rPr>
        <w:t>.</w:t>
      </w:r>
    </w:p>
    <w:p w14:paraId="457ADA78" w14:textId="0F7E5F94" w:rsidR="00290904" w:rsidRPr="00D64ACF" w:rsidRDefault="0046710F" w:rsidP="0046710F">
      <w:pPr>
        <w:pStyle w:val="Body"/>
        <w:rPr>
          <w:sz w:val="20"/>
        </w:rPr>
      </w:pPr>
      <w:r w:rsidRPr="00D64ACF">
        <w:rPr>
          <w:sz w:val="20"/>
        </w:rPr>
        <w:t>“</w:t>
      </w:r>
      <w:r w:rsidRPr="00D64ACF">
        <w:rPr>
          <w:b/>
          <w:sz w:val="20"/>
        </w:rPr>
        <w:t>Data Subject Request</w:t>
      </w:r>
      <w:r w:rsidRPr="00D64ACF">
        <w:rPr>
          <w:sz w:val="20"/>
        </w:rPr>
        <w:t>” means a request made by or on behalf of a Data Subject in accordance with rights granted pursuant to the Data Protection Legislation to access their Personal Data.</w:t>
      </w:r>
    </w:p>
    <w:p w14:paraId="6D5C15C1" w14:textId="43EF10A9" w:rsidR="00290904" w:rsidRPr="00D64ACF" w:rsidRDefault="0046710F" w:rsidP="0046710F">
      <w:pPr>
        <w:pStyle w:val="Body"/>
        <w:rPr>
          <w:sz w:val="20"/>
        </w:rPr>
      </w:pPr>
      <w:r w:rsidRPr="00D64ACF">
        <w:rPr>
          <w:color w:val="000000"/>
          <w:sz w:val="20"/>
        </w:rPr>
        <w:t>“</w:t>
      </w:r>
      <w:r w:rsidRPr="00D64ACF">
        <w:rPr>
          <w:b/>
          <w:color w:val="000000"/>
          <w:sz w:val="20"/>
        </w:rPr>
        <w:t>Database Rights</w:t>
      </w:r>
      <w:r w:rsidRPr="00D64ACF">
        <w:rPr>
          <w:color w:val="000000"/>
          <w:sz w:val="20"/>
        </w:rPr>
        <w:t>” means as rights in databases are defined in s.3A of Part 1 Chapter 1 of the Copyright, Designs and Patents Act 1988.</w:t>
      </w:r>
    </w:p>
    <w:p w14:paraId="358DF528" w14:textId="77777777" w:rsidR="00CA0D5D" w:rsidRPr="00D64ACF" w:rsidRDefault="00CA0D5D" w:rsidP="002440CE">
      <w:pPr>
        <w:pStyle w:val="Body"/>
        <w:rPr>
          <w:sz w:val="20"/>
        </w:rPr>
      </w:pPr>
      <w:r w:rsidRPr="00D64ACF">
        <w:rPr>
          <w:sz w:val="20"/>
        </w:rPr>
        <w:t>“</w:t>
      </w:r>
      <w:r w:rsidRPr="00D64ACF">
        <w:rPr>
          <w:b/>
          <w:sz w:val="20"/>
        </w:rPr>
        <w:t>Default</w:t>
      </w:r>
      <w:r w:rsidRPr="00D64ACF">
        <w:rPr>
          <w:sz w:val="20"/>
        </w:rPr>
        <w:t xml:space="preserve">” means any breach of the obligations or warranties of the relevant Party (including abandonment of the Contract in breach of its terms, repudiatory breach or breach of a fundamental term) or any other default, act, omission, negligence or statement of the relevant Party or the Staff in connection with the subject-matter of the Contract and in respect of which such Party is liable to the other. </w:t>
      </w:r>
    </w:p>
    <w:p w14:paraId="622ED096" w14:textId="77777777" w:rsidR="00CA0D5D" w:rsidRPr="00D64ACF" w:rsidRDefault="00CA0D5D" w:rsidP="002440CE">
      <w:pPr>
        <w:pStyle w:val="Body"/>
        <w:rPr>
          <w:sz w:val="20"/>
        </w:rPr>
      </w:pPr>
      <w:r w:rsidRPr="00D64ACF">
        <w:rPr>
          <w:sz w:val="20"/>
        </w:rPr>
        <w:t>“</w:t>
      </w:r>
      <w:r w:rsidRPr="00D64ACF">
        <w:rPr>
          <w:b/>
          <w:sz w:val="20"/>
        </w:rPr>
        <w:t>DOTAS</w:t>
      </w:r>
      <w:r w:rsidRPr="00D64ACF">
        <w:rPr>
          <w:sz w:val="20"/>
        </w:rPr>
        <w:t xml:space="preserve">”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NICs by the National Insurance (Application of Part 7 of the Finance Act 2004) regulations 2012, SI 2012/1868 made under section 132A of the Social Security Administration Act 1992. </w:t>
      </w:r>
    </w:p>
    <w:p w14:paraId="0DF748B0" w14:textId="633F762D" w:rsidR="00290904" w:rsidRPr="00D64ACF" w:rsidRDefault="00290904" w:rsidP="002440CE">
      <w:pPr>
        <w:pStyle w:val="Body"/>
        <w:rPr>
          <w:sz w:val="20"/>
        </w:rPr>
      </w:pPr>
      <w:r w:rsidRPr="00D64ACF">
        <w:rPr>
          <w:sz w:val="20"/>
        </w:rPr>
        <w:t>“</w:t>
      </w:r>
      <w:r w:rsidRPr="00D64ACF">
        <w:rPr>
          <w:b/>
          <w:sz w:val="20"/>
        </w:rPr>
        <w:t>DPA</w:t>
      </w:r>
      <w:r w:rsidRPr="00D64ACF">
        <w:rPr>
          <w:sz w:val="20"/>
        </w:rPr>
        <w:t>” means the Data Protection Act 2018</w:t>
      </w:r>
      <w:r w:rsidR="002F11A2" w:rsidRPr="00D64ACF">
        <w:rPr>
          <w:sz w:val="20"/>
        </w:rPr>
        <w:t xml:space="preserve"> as amended in accordance with the Data Protection, Privacy and Electronic Communications (Amendments etc) (EU Exit) Regulations 2019 (as amended by SI 2020 no. 1586)</w:t>
      </w:r>
      <w:r w:rsidRPr="00D64ACF">
        <w:rPr>
          <w:sz w:val="20"/>
        </w:rPr>
        <w:t xml:space="preserve">. </w:t>
      </w:r>
    </w:p>
    <w:p w14:paraId="0755C1D1" w14:textId="5B101617" w:rsidR="00CA0D5D" w:rsidRPr="00D64ACF" w:rsidRDefault="0046710F" w:rsidP="002440CE">
      <w:pPr>
        <w:pStyle w:val="Body"/>
        <w:rPr>
          <w:sz w:val="20"/>
        </w:rPr>
      </w:pPr>
      <w:r w:rsidRPr="00D64ACF">
        <w:rPr>
          <w:sz w:val="20"/>
        </w:rPr>
        <w:lastRenderedPageBreak/>
        <w:t>“</w:t>
      </w:r>
      <w:r w:rsidRPr="00D64ACF">
        <w:rPr>
          <w:b/>
          <w:sz w:val="20"/>
        </w:rPr>
        <w:t>EIR</w:t>
      </w:r>
      <w:r w:rsidRPr="00D64ACF">
        <w:rPr>
          <w:sz w:val="20"/>
        </w:rPr>
        <w:t>” means the Environmental Information Regulations 2004 (SI 2004/3391) and any guidance and/or codes of practice issued by the Information Commissioner or relevant Government department in relation to such regulations.</w:t>
      </w:r>
    </w:p>
    <w:p w14:paraId="153C08FD" w14:textId="427B14B5" w:rsidR="00CA0D5D" w:rsidRPr="00D64ACF" w:rsidRDefault="00CA0D5D" w:rsidP="002440CE">
      <w:pPr>
        <w:pStyle w:val="Body"/>
        <w:rPr>
          <w:sz w:val="20"/>
        </w:rPr>
      </w:pPr>
      <w:r w:rsidRPr="00D64ACF">
        <w:rPr>
          <w:sz w:val="20"/>
        </w:rPr>
        <w:t>“</w:t>
      </w:r>
      <w:r w:rsidRPr="00D64ACF">
        <w:rPr>
          <w:b/>
          <w:sz w:val="20"/>
        </w:rPr>
        <w:t>End Date</w:t>
      </w:r>
      <w:r w:rsidRPr="00D64ACF">
        <w:rPr>
          <w:sz w:val="20"/>
        </w:rPr>
        <w:t>” means the date specified in clause</w:t>
      </w:r>
      <w:r w:rsidR="00373E6B" w:rsidRPr="00D64ACF">
        <w:rPr>
          <w:sz w:val="20"/>
        </w:rPr>
        <w:t> </w:t>
      </w:r>
      <w:r w:rsidR="00373E6B" w:rsidRPr="00D64ACF">
        <w:rPr>
          <w:sz w:val="20"/>
        </w:rPr>
        <w:fldChar w:fldCharType="begin"/>
      </w:r>
      <w:r w:rsidR="00373E6B" w:rsidRPr="00D64ACF">
        <w:rPr>
          <w:sz w:val="20"/>
        </w:rPr>
        <w:instrText xml:space="preserve"> REF _Ref77367883 \r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A5.1</w:t>
      </w:r>
      <w:r w:rsidR="00373E6B" w:rsidRPr="00D64ACF">
        <w:rPr>
          <w:sz w:val="20"/>
        </w:rPr>
        <w:fldChar w:fldCharType="end"/>
      </w:r>
      <w:r w:rsidRPr="00D64ACF">
        <w:rPr>
          <w:sz w:val="20"/>
        </w:rPr>
        <w:t>.</w:t>
      </w:r>
    </w:p>
    <w:p w14:paraId="7591FBBD" w14:textId="5124652D" w:rsidR="00CA0D5D" w:rsidRPr="00D64ACF" w:rsidRDefault="00CA0D5D" w:rsidP="002440CE">
      <w:pPr>
        <w:pStyle w:val="Body"/>
        <w:rPr>
          <w:sz w:val="20"/>
        </w:rPr>
      </w:pPr>
      <w:r w:rsidRPr="00D64ACF">
        <w:rPr>
          <w:color w:val="000000" w:themeColor="text1"/>
          <w:sz w:val="20"/>
        </w:rPr>
        <w:t>“</w:t>
      </w:r>
      <w:r w:rsidRPr="00D64ACF">
        <w:rPr>
          <w:b/>
          <w:bCs/>
          <w:color w:val="000000" w:themeColor="text1"/>
          <w:sz w:val="20"/>
        </w:rPr>
        <w:t>Equipment</w:t>
      </w:r>
      <w:r w:rsidRPr="00D64ACF">
        <w:rPr>
          <w:color w:val="000000" w:themeColor="text1"/>
          <w:sz w:val="20"/>
        </w:rPr>
        <w:t xml:space="preserve">” means the </w:t>
      </w:r>
      <w:r w:rsidR="00FD45E2" w:rsidRPr="00D64ACF">
        <w:rPr>
          <w:color w:val="000000" w:themeColor="text1"/>
          <w:sz w:val="20"/>
        </w:rPr>
        <w:t>Contractor</w:t>
      </w:r>
      <w:r w:rsidRPr="00D64ACF">
        <w:rPr>
          <w:color w:val="000000" w:themeColor="text1"/>
          <w:sz w:val="20"/>
        </w:rPr>
        <w:t xml:space="preserve">’s equipment, consumables, plant, materials and such other items supplied and used by the </w:t>
      </w:r>
      <w:r w:rsidR="00FD45E2" w:rsidRPr="00D64ACF">
        <w:rPr>
          <w:color w:val="000000" w:themeColor="text1"/>
          <w:sz w:val="20"/>
        </w:rPr>
        <w:t>Contractor</w:t>
      </w:r>
      <w:r w:rsidRPr="00D64ACF">
        <w:rPr>
          <w:color w:val="000000" w:themeColor="text1"/>
          <w:sz w:val="20"/>
        </w:rPr>
        <w:t xml:space="preserve"> in the delivery of the Services.</w:t>
      </w:r>
    </w:p>
    <w:p w14:paraId="73CBA9BD" w14:textId="2FBBEC41" w:rsidR="0047026C" w:rsidRPr="00D64ACF" w:rsidRDefault="0046710F" w:rsidP="002440CE">
      <w:pPr>
        <w:pStyle w:val="Body"/>
        <w:rPr>
          <w:sz w:val="20"/>
        </w:rPr>
      </w:pPr>
      <w:r w:rsidRPr="00D64ACF">
        <w:rPr>
          <w:sz w:val="20"/>
        </w:rPr>
        <w:t>“</w:t>
      </w:r>
      <w:r w:rsidRPr="00D64ACF">
        <w:rPr>
          <w:b/>
          <w:sz w:val="20"/>
        </w:rPr>
        <w:t>Exit Day</w:t>
      </w:r>
      <w:r w:rsidRPr="00D64ACF">
        <w:rPr>
          <w:sz w:val="20"/>
        </w:rPr>
        <w:t xml:space="preserve">” means as it is defined in the European Union (Withdrawal) Act 2018. </w:t>
      </w:r>
    </w:p>
    <w:p w14:paraId="5410B6E7" w14:textId="330318D0" w:rsidR="004B44E3" w:rsidRPr="00D64ACF" w:rsidRDefault="004B44E3" w:rsidP="002440CE">
      <w:pPr>
        <w:pStyle w:val="Body"/>
        <w:rPr>
          <w:sz w:val="20"/>
        </w:rPr>
      </w:pPr>
      <w:r w:rsidRPr="00D64ACF">
        <w:rPr>
          <w:sz w:val="20"/>
        </w:rPr>
        <w:t>“</w:t>
      </w:r>
      <w:r w:rsidRPr="00D64ACF">
        <w:rPr>
          <w:b/>
          <w:bCs/>
          <w:sz w:val="20"/>
        </w:rPr>
        <w:t>Exit Information</w:t>
      </w:r>
      <w:r w:rsidRPr="00D64ACF">
        <w:rPr>
          <w:sz w:val="20"/>
        </w:rPr>
        <w:t>” has the meaning given to it in Schedule 19</w:t>
      </w:r>
      <w:r w:rsidR="00BE4411" w:rsidRPr="00D64ACF">
        <w:rPr>
          <w:sz w:val="20"/>
        </w:rPr>
        <w:t xml:space="preserve"> (Exit Management)</w:t>
      </w:r>
      <w:r w:rsidRPr="00D64ACF">
        <w:rPr>
          <w:sz w:val="20"/>
        </w:rPr>
        <w:t>.</w:t>
      </w:r>
    </w:p>
    <w:p w14:paraId="792629BC" w14:textId="66980446" w:rsidR="00283E85" w:rsidRPr="00D64ACF" w:rsidRDefault="0046710F" w:rsidP="002440CE">
      <w:pPr>
        <w:pStyle w:val="Body"/>
        <w:rPr>
          <w:sz w:val="20"/>
        </w:rPr>
      </w:pPr>
      <w:r w:rsidRPr="00D64ACF">
        <w:rPr>
          <w:sz w:val="20"/>
        </w:rPr>
        <w:t>“</w:t>
      </w:r>
      <w:r w:rsidRPr="00D64ACF">
        <w:rPr>
          <w:b/>
          <w:sz w:val="20"/>
        </w:rPr>
        <w:t>Extension</w:t>
      </w:r>
      <w:r w:rsidRPr="00D64ACF">
        <w:rPr>
          <w:sz w:val="20"/>
        </w:rPr>
        <w:t>” means as it is defined in clause</w:t>
      </w:r>
      <w:r w:rsidR="00373E6B" w:rsidRPr="00D64ACF">
        <w:rPr>
          <w:sz w:val="20"/>
        </w:rPr>
        <w:t> </w:t>
      </w:r>
      <w:r w:rsidR="00373E6B" w:rsidRPr="00D64ACF">
        <w:rPr>
          <w:sz w:val="20"/>
        </w:rPr>
        <w:fldChar w:fldCharType="begin"/>
      </w:r>
      <w:r w:rsidR="00373E6B" w:rsidRPr="00D64ACF">
        <w:rPr>
          <w:sz w:val="20"/>
        </w:rPr>
        <w:instrText xml:space="preserve"> REF _Ref77572097 \n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A5.2</w:t>
      </w:r>
      <w:r w:rsidR="00373E6B" w:rsidRPr="00D64ACF">
        <w:rPr>
          <w:sz w:val="20"/>
        </w:rPr>
        <w:fldChar w:fldCharType="end"/>
      </w:r>
      <w:r w:rsidRPr="00D64ACF">
        <w:rPr>
          <w:sz w:val="20"/>
        </w:rPr>
        <w:t>.</w:t>
      </w:r>
    </w:p>
    <w:p w14:paraId="21D854F6" w14:textId="32915B29" w:rsidR="00E67A4D" w:rsidRPr="00D64ACF" w:rsidRDefault="00E67A4D" w:rsidP="002440CE">
      <w:pPr>
        <w:pStyle w:val="Body"/>
        <w:rPr>
          <w:sz w:val="20"/>
        </w:rPr>
      </w:pPr>
      <w:r w:rsidRPr="00D64ACF">
        <w:rPr>
          <w:sz w:val="20"/>
        </w:rPr>
        <w:t>“</w:t>
      </w:r>
      <w:r w:rsidRPr="00D64ACF">
        <w:rPr>
          <w:b/>
          <w:bCs/>
          <w:sz w:val="20"/>
        </w:rPr>
        <w:t>Financial Distress Event</w:t>
      </w:r>
      <w:r w:rsidRPr="00D64ACF">
        <w:rPr>
          <w:sz w:val="20"/>
        </w:rPr>
        <w:t>” means</w:t>
      </w:r>
    </w:p>
    <w:p w14:paraId="2AE204AE" w14:textId="77777777" w:rsidR="00E67A4D" w:rsidRPr="00D64ACF" w:rsidRDefault="00E67A4D" w:rsidP="00E67A4D">
      <w:pPr>
        <w:pStyle w:val="Level3"/>
        <w:numPr>
          <w:ilvl w:val="2"/>
          <w:numId w:val="34"/>
        </w:numPr>
        <w:adjustRightInd w:val="0"/>
        <w:outlineLvl w:val="2"/>
        <w:rPr>
          <w:sz w:val="20"/>
        </w:rPr>
      </w:pPr>
      <w:bookmarkStart w:id="7" w:name="_Ref70000005"/>
      <w:r w:rsidRPr="00D64ACF">
        <w:rPr>
          <w:sz w:val="20"/>
        </w:rPr>
        <w:t>the credit rating of the Contractor dropping below the applicable Credit Rating Threshold;</w:t>
      </w:r>
      <w:bookmarkEnd w:id="7"/>
    </w:p>
    <w:p w14:paraId="3BDA4913" w14:textId="77777777" w:rsidR="00E67A4D" w:rsidRPr="00D64ACF" w:rsidRDefault="00E67A4D" w:rsidP="00E67A4D">
      <w:pPr>
        <w:pStyle w:val="Level3"/>
        <w:numPr>
          <w:ilvl w:val="2"/>
          <w:numId w:val="34"/>
        </w:numPr>
        <w:adjustRightInd w:val="0"/>
        <w:outlineLvl w:val="2"/>
        <w:rPr>
          <w:sz w:val="20"/>
        </w:rPr>
      </w:pPr>
      <w:bookmarkStart w:id="8" w:name="_Ref70000022"/>
      <w:r w:rsidRPr="00D64ACF">
        <w:rPr>
          <w:sz w:val="20"/>
        </w:rPr>
        <w:t>the Contractor issuing a profits warning to a stock exchange or making any other public announcement, in each case about a material deterioration in its financial position or prospects;</w:t>
      </w:r>
      <w:bookmarkEnd w:id="8"/>
    </w:p>
    <w:p w14:paraId="40322AC7" w14:textId="77777777" w:rsidR="00E67A4D" w:rsidRPr="00D64ACF" w:rsidRDefault="00E67A4D" w:rsidP="00E67A4D">
      <w:pPr>
        <w:pStyle w:val="Level3"/>
        <w:numPr>
          <w:ilvl w:val="2"/>
          <w:numId w:val="34"/>
        </w:numPr>
        <w:adjustRightInd w:val="0"/>
        <w:outlineLvl w:val="2"/>
        <w:rPr>
          <w:sz w:val="20"/>
        </w:rPr>
      </w:pPr>
      <w:r w:rsidRPr="00D64ACF">
        <w:rPr>
          <w:sz w:val="20"/>
        </w:rPr>
        <w:t>there being a public investigation into improper financial accounting and reporting, suspected fraud or any other impropriety of the Contractor;</w:t>
      </w:r>
    </w:p>
    <w:p w14:paraId="5F9FFC11" w14:textId="77777777" w:rsidR="00E67A4D" w:rsidRPr="00D64ACF" w:rsidRDefault="00E67A4D" w:rsidP="00E67A4D">
      <w:pPr>
        <w:pStyle w:val="Level3"/>
        <w:numPr>
          <w:ilvl w:val="2"/>
          <w:numId w:val="34"/>
        </w:numPr>
        <w:adjustRightInd w:val="0"/>
        <w:outlineLvl w:val="2"/>
        <w:rPr>
          <w:sz w:val="20"/>
        </w:rPr>
      </w:pPr>
      <w:r w:rsidRPr="00D64ACF">
        <w:rPr>
          <w:sz w:val="20"/>
        </w:rPr>
        <w:t>the Contractor committing a material breach of covenant to its lenders;</w:t>
      </w:r>
    </w:p>
    <w:p w14:paraId="179607F9" w14:textId="77777777" w:rsidR="00E67A4D" w:rsidRPr="00D64ACF" w:rsidRDefault="00E67A4D" w:rsidP="00E67A4D">
      <w:pPr>
        <w:pStyle w:val="Level3"/>
        <w:numPr>
          <w:ilvl w:val="2"/>
          <w:numId w:val="34"/>
        </w:numPr>
        <w:adjustRightInd w:val="0"/>
        <w:outlineLvl w:val="2"/>
        <w:rPr>
          <w:sz w:val="20"/>
        </w:rPr>
      </w:pPr>
      <w:bookmarkStart w:id="9" w:name="_Ref70000011"/>
      <w:r w:rsidRPr="00D64ACF">
        <w:rPr>
          <w:sz w:val="20"/>
        </w:rPr>
        <w:t>an Approved Sub-contractor notifying the Authority that the Contractor has not satisfied any material sums properly due under a specified invoice and not subject to a genuine dispute;</w:t>
      </w:r>
      <w:bookmarkEnd w:id="9"/>
    </w:p>
    <w:p w14:paraId="71BC8F3B" w14:textId="77777777" w:rsidR="00E67A4D" w:rsidRPr="00D64ACF" w:rsidRDefault="00E67A4D" w:rsidP="00E67A4D">
      <w:pPr>
        <w:pStyle w:val="Level3"/>
        <w:numPr>
          <w:ilvl w:val="2"/>
          <w:numId w:val="34"/>
        </w:numPr>
        <w:adjustRightInd w:val="0"/>
        <w:outlineLvl w:val="2"/>
        <w:rPr>
          <w:sz w:val="20"/>
        </w:rPr>
      </w:pPr>
      <w:r w:rsidRPr="00D64ACF">
        <w:rPr>
          <w:sz w:val="20"/>
        </w:rPr>
        <w:t>any of the following:</w:t>
      </w:r>
    </w:p>
    <w:p w14:paraId="69CFB7FA" w14:textId="0E6AB952" w:rsidR="00E67A4D" w:rsidRPr="00D64ACF" w:rsidRDefault="00E67A4D" w:rsidP="00E67A4D">
      <w:pPr>
        <w:pStyle w:val="Level4"/>
        <w:numPr>
          <w:ilvl w:val="3"/>
          <w:numId w:val="34"/>
        </w:numPr>
        <w:adjustRightInd w:val="0"/>
        <w:outlineLvl w:val="3"/>
        <w:rPr>
          <w:sz w:val="20"/>
        </w:rPr>
      </w:pPr>
      <w:r w:rsidRPr="00D64ACF">
        <w:rPr>
          <w:sz w:val="20"/>
        </w:rPr>
        <w:t>commencement of any litigation against the Contractor with respect to financial indebtedness greater than £5,000,000 or obligations under a service contract with a total contract value greater than £5,000,000;</w:t>
      </w:r>
    </w:p>
    <w:p w14:paraId="60D1E13D" w14:textId="77777777" w:rsidR="00E67A4D" w:rsidRPr="00D64ACF" w:rsidRDefault="00E67A4D" w:rsidP="00E67A4D">
      <w:pPr>
        <w:pStyle w:val="Level4"/>
        <w:numPr>
          <w:ilvl w:val="3"/>
          <w:numId w:val="34"/>
        </w:numPr>
        <w:adjustRightInd w:val="0"/>
        <w:outlineLvl w:val="3"/>
        <w:rPr>
          <w:sz w:val="20"/>
        </w:rPr>
      </w:pPr>
      <w:r w:rsidRPr="00D64ACF">
        <w:rPr>
          <w:sz w:val="20"/>
        </w:rPr>
        <w:t>non-payment by the Contractor of any financial indebtedness;</w:t>
      </w:r>
    </w:p>
    <w:p w14:paraId="6EBABED1" w14:textId="77777777" w:rsidR="00E67A4D" w:rsidRPr="00D64ACF" w:rsidRDefault="00E67A4D" w:rsidP="00E67A4D">
      <w:pPr>
        <w:pStyle w:val="Level4"/>
        <w:numPr>
          <w:ilvl w:val="3"/>
          <w:numId w:val="34"/>
        </w:numPr>
        <w:adjustRightInd w:val="0"/>
        <w:outlineLvl w:val="3"/>
        <w:rPr>
          <w:sz w:val="20"/>
        </w:rPr>
      </w:pPr>
      <w:r w:rsidRPr="00D64ACF">
        <w:rPr>
          <w:sz w:val="20"/>
        </w:rPr>
        <w:t>any financial indebtedness of the Contractor becoming due as a result of an event of default;</w:t>
      </w:r>
    </w:p>
    <w:p w14:paraId="0D375A14" w14:textId="77777777" w:rsidR="00E67A4D" w:rsidRPr="00D64ACF" w:rsidRDefault="00E67A4D" w:rsidP="00E67A4D">
      <w:pPr>
        <w:pStyle w:val="Level4"/>
        <w:numPr>
          <w:ilvl w:val="3"/>
          <w:numId w:val="34"/>
        </w:numPr>
        <w:adjustRightInd w:val="0"/>
        <w:outlineLvl w:val="3"/>
        <w:rPr>
          <w:sz w:val="20"/>
        </w:rPr>
      </w:pPr>
      <w:r w:rsidRPr="00D64ACF">
        <w:rPr>
          <w:sz w:val="20"/>
        </w:rPr>
        <w:t>the cancellation or suspension of any financial indebtedness in respect of the Contractor; or</w:t>
      </w:r>
    </w:p>
    <w:p w14:paraId="1F877860" w14:textId="77777777" w:rsidR="00E67A4D" w:rsidRPr="00D64ACF" w:rsidRDefault="00E67A4D" w:rsidP="00E67A4D">
      <w:pPr>
        <w:pStyle w:val="Level4"/>
        <w:numPr>
          <w:ilvl w:val="3"/>
          <w:numId w:val="34"/>
        </w:numPr>
        <w:adjustRightInd w:val="0"/>
        <w:outlineLvl w:val="3"/>
        <w:rPr>
          <w:sz w:val="20"/>
        </w:rPr>
      </w:pPr>
      <w:r w:rsidRPr="00D64ACF">
        <w:rPr>
          <w:sz w:val="20"/>
        </w:rPr>
        <w:t>the external auditor of the Contractor entity expressing a qualified opinion on, or including an emphasis of matter in, its opinion on the statutory accounts of the Contractor;</w:t>
      </w:r>
    </w:p>
    <w:p w14:paraId="2B21BCD0" w14:textId="3F22B505" w:rsidR="00E67A4D" w:rsidRPr="00D64ACF" w:rsidRDefault="00E67A4D" w:rsidP="00E67A4D">
      <w:pPr>
        <w:pStyle w:val="Body3"/>
        <w:rPr>
          <w:sz w:val="20"/>
        </w:rPr>
      </w:pPr>
      <w:r w:rsidRPr="00D64ACF">
        <w:rPr>
          <w:sz w:val="20"/>
        </w:rPr>
        <w:lastRenderedPageBreak/>
        <w:t>in each case which the Authority reasonably believes (or would be likely reasonably to believe) could directly impact on the continued performance and delivery of the Services in accordance with the Contract</w:t>
      </w:r>
      <w:r w:rsidR="00E214B3">
        <w:rPr>
          <w:sz w:val="20"/>
        </w:rPr>
        <w:t>.</w:t>
      </w:r>
    </w:p>
    <w:p w14:paraId="786506D5" w14:textId="5920A618" w:rsidR="0047026C" w:rsidRPr="00D64ACF" w:rsidRDefault="0047026C" w:rsidP="002440CE">
      <w:pPr>
        <w:pStyle w:val="Body"/>
        <w:rPr>
          <w:sz w:val="20"/>
        </w:rPr>
      </w:pPr>
      <w:r w:rsidRPr="00D64ACF">
        <w:rPr>
          <w:sz w:val="20"/>
        </w:rPr>
        <w:t>“</w:t>
      </w:r>
      <w:r w:rsidRPr="00D64ACF">
        <w:rPr>
          <w:b/>
          <w:sz w:val="20"/>
        </w:rPr>
        <w:t>Financial Year</w:t>
      </w:r>
      <w:r w:rsidRPr="00D64ACF">
        <w:rPr>
          <w:sz w:val="20"/>
        </w:rPr>
        <w:t>” means the period from 1</w:t>
      </w:r>
      <w:r w:rsidRPr="00D64ACF">
        <w:rPr>
          <w:sz w:val="20"/>
          <w:vertAlign w:val="superscript"/>
        </w:rPr>
        <w:t>st</w:t>
      </w:r>
      <w:r w:rsidR="00373E6B" w:rsidRPr="00D64ACF">
        <w:rPr>
          <w:sz w:val="20"/>
        </w:rPr>
        <w:t> April</w:t>
      </w:r>
      <w:r w:rsidRPr="00D64ACF">
        <w:rPr>
          <w:sz w:val="20"/>
        </w:rPr>
        <w:t xml:space="preserve"> each year to the </w:t>
      </w:r>
      <w:proofErr w:type="gramStart"/>
      <w:r w:rsidRPr="00D64ACF">
        <w:rPr>
          <w:sz w:val="20"/>
        </w:rPr>
        <w:t>31</w:t>
      </w:r>
      <w:r w:rsidRPr="00D64ACF">
        <w:rPr>
          <w:sz w:val="20"/>
          <w:vertAlign w:val="superscript"/>
        </w:rPr>
        <w:t>st</w:t>
      </w:r>
      <w:proofErr w:type="gramEnd"/>
      <w:r w:rsidR="00373E6B" w:rsidRPr="00D64ACF">
        <w:rPr>
          <w:sz w:val="20"/>
        </w:rPr>
        <w:t> March</w:t>
      </w:r>
      <w:r w:rsidRPr="00D64ACF">
        <w:rPr>
          <w:sz w:val="20"/>
        </w:rPr>
        <w:t xml:space="preserve"> the following year.</w:t>
      </w:r>
    </w:p>
    <w:p w14:paraId="3A80ED30" w14:textId="77777777" w:rsidR="00CA0D5D" w:rsidRPr="00D64ACF" w:rsidRDefault="00CA0D5D" w:rsidP="002440CE">
      <w:pPr>
        <w:pStyle w:val="Body"/>
        <w:rPr>
          <w:sz w:val="20"/>
        </w:rPr>
      </w:pPr>
      <w:r w:rsidRPr="00D64ACF">
        <w:rPr>
          <w:sz w:val="20"/>
        </w:rPr>
        <w:t>“</w:t>
      </w:r>
      <w:r w:rsidRPr="00D64ACF">
        <w:rPr>
          <w:b/>
          <w:sz w:val="20"/>
        </w:rPr>
        <w:t>FOIA</w:t>
      </w:r>
      <w:r w:rsidRPr="00D64ACF">
        <w:rPr>
          <w:sz w:val="20"/>
        </w:rPr>
        <w:t>” means the Freedom of Information Act 2000 and any subordinate legislation made under that Act from time to time together with any guidance and/or codes of practice issued by the Information Commissioner or relevant Government department in relation to such legislation.</w:t>
      </w:r>
    </w:p>
    <w:p w14:paraId="5951CAB3" w14:textId="4A8D1519" w:rsidR="00CA0D5D" w:rsidRPr="00D64ACF" w:rsidRDefault="0046710F" w:rsidP="002440CE">
      <w:pPr>
        <w:pStyle w:val="Body"/>
        <w:rPr>
          <w:sz w:val="20"/>
        </w:rPr>
      </w:pPr>
      <w:r w:rsidRPr="00D64ACF">
        <w:rPr>
          <w:sz w:val="20"/>
        </w:rPr>
        <w:t>“</w:t>
      </w:r>
      <w:r w:rsidRPr="00D64ACF">
        <w:rPr>
          <w:b/>
          <w:sz w:val="20"/>
        </w:rPr>
        <w:t>Force Majeure Event</w:t>
      </w:r>
      <w:r w:rsidRPr="00D64ACF">
        <w:rPr>
          <w:sz w:val="20"/>
        </w:rPr>
        <w:t xml:space="preserve">” means 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for flood, storm or earthquake, or disaster but excluding any industrial dispute relating to the </w:t>
      </w:r>
      <w:r w:rsidR="00FD45E2" w:rsidRPr="00D64ACF">
        <w:rPr>
          <w:sz w:val="20"/>
        </w:rPr>
        <w:t>Contractor</w:t>
      </w:r>
      <w:r w:rsidRPr="00D64ACF">
        <w:rPr>
          <w:sz w:val="20"/>
        </w:rPr>
        <w:t xml:space="preserve"> or the Staff or any other failure in the </w:t>
      </w:r>
      <w:r w:rsidR="00FD45E2" w:rsidRPr="00D64ACF">
        <w:rPr>
          <w:sz w:val="20"/>
        </w:rPr>
        <w:t>Contractor</w:t>
      </w:r>
      <w:r w:rsidRPr="00D64ACF">
        <w:rPr>
          <w:sz w:val="20"/>
        </w:rPr>
        <w:t>’s supply chain, the Covid 19 pandemic or the United Kingdom’s exit from the EU.</w:t>
      </w:r>
    </w:p>
    <w:p w14:paraId="34D0B1B9" w14:textId="491368A3" w:rsidR="00CA0D5D" w:rsidRPr="00D64ACF" w:rsidRDefault="0046710F" w:rsidP="0046710F">
      <w:pPr>
        <w:pStyle w:val="Body"/>
        <w:keepNext/>
        <w:rPr>
          <w:sz w:val="20"/>
        </w:rPr>
      </w:pPr>
      <w:r w:rsidRPr="00D64ACF">
        <w:rPr>
          <w:color w:val="000000"/>
          <w:sz w:val="20"/>
        </w:rPr>
        <w:t>“</w:t>
      </w:r>
      <w:r w:rsidRPr="00D64ACF">
        <w:rPr>
          <w:b/>
          <w:color w:val="000000"/>
          <w:sz w:val="20"/>
        </w:rPr>
        <w:t>General Anti-Abuse Rule</w:t>
      </w:r>
      <w:r w:rsidRPr="00D64ACF">
        <w:rPr>
          <w:color w:val="000000"/>
          <w:sz w:val="20"/>
        </w:rPr>
        <w:t>” means:</w:t>
      </w:r>
    </w:p>
    <w:p w14:paraId="453ED3FC" w14:textId="08A21880" w:rsidR="00CA0D5D" w:rsidRPr="00D64ACF" w:rsidRDefault="00CA0D5D" w:rsidP="0027565A">
      <w:pPr>
        <w:pStyle w:val="Definition1"/>
        <w:numPr>
          <w:ilvl w:val="0"/>
          <w:numId w:val="29"/>
        </w:numPr>
        <w:rPr>
          <w:sz w:val="20"/>
        </w:rPr>
      </w:pPr>
      <w:r w:rsidRPr="00D64ACF">
        <w:rPr>
          <w:sz w:val="20"/>
        </w:rPr>
        <w:t>the legislation in Part 5 of the Finance Act 2013; and</w:t>
      </w:r>
    </w:p>
    <w:p w14:paraId="165732DB" w14:textId="4D928D76" w:rsidR="00CA0D5D" w:rsidRPr="00D64ACF" w:rsidRDefault="00CA0D5D" w:rsidP="0046710F">
      <w:pPr>
        <w:pStyle w:val="Definition1"/>
        <w:rPr>
          <w:sz w:val="20"/>
        </w:rPr>
      </w:pPr>
      <w:r w:rsidRPr="00D64ACF">
        <w:rPr>
          <w:sz w:val="20"/>
        </w:rPr>
        <w:t>any future legislation introduced into parliament to counteract tax advantages arising from abusive arrangements to avoid NICs.</w:t>
      </w:r>
    </w:p>
    <w:p w14:paraId="76568B30" w14:textId="216F4191" w:rsidR="00CA0D5D" w:rsidRPr="00D64ACF" w:rsidRDefault="00CA0D5D" w:rsidP="00C15BB6">
      <w:pPr>
        <w:pStyle w:val="Body"/>
        <w:rPr>
          <w:sz w:val="20"/>
        </w:rPr>
      </w:pPr>
      <w:r w:rsidRPr="00D64ACF">
        <w:rPr>
          <w:sz w:val="20"/>
        </w:rPr>
        <w:t>“</w:t>
      </w:r>
      <w:r w:rsidRPr="00D64ACF">
        <w:rPr>
          <w:b/>
          <w:sz w:val="20"/>
        </w:rPr>
        <w:t>General Change in Law</w:t>
      </w:r>
      <w:r w:rsidRPr="00D64ACF">
        <w:rPr>
          <w:sz w:val="20"/>
        </w:rPr>
        <w:t xml:space="preserve">” means a Change in Law where the change is of a general legislative nature (including taxation or duties of any sort affecting the </w:t>
      </w:r>
      <w:r w:rsidR="00FD45E2" w:rsidRPr="00D64ACF">
        <w:rPr>
          <w:sz w:val="20"/>
        </w:rPr>
        <w:t>Contractor</w:t>
      </w:r>
      <w:r w:rsidRPr="00D64ACF">
        <w:rPr>
          <w:sz w:val="20"/>
        </w:rPr>
        <w:t>) or which affects or relates to a Comparable Supply.</w:t>
      </w:r>
    </w:p>
    <w:p w14:paraId="70F21C53" w14:textId="4A4B1B2D" w:rsidR="00CA0D5D" w:rsidRPr="00D64ACF" w:rsidRDefault="0046710F" w:rsidP="00C15BB6">
      <w:pPr>
        <w:pStyle w:val="Body"/>
        <w:rPr>
          <w:sz w:val="20"/>
        </w:rPr>
      </w:pPr>
      <w:r w:rsidRPr="00D64ACF">
        <w:rPr>
          <w:sz w:val="20"/>
        </w:rPr>
        <w:t>“</w:t>
      </w:r>
      <w:r w:rsidRPr="00D64ACF">
        <w:rPr>
          <w:b/>
          <w:sz w:val="20"/>
        </w:rPr>
        <w:t>Good Industry Practice</w:t>
      </w:r>
      <w:r w:rsidRPr="00D64ACF">
        <w:rPr>
          <w:sz w:val="20"/>
        </w:rPr>
        <w:t>”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p>
    <w:p w14:paraId="08F03580" w14:textId="5278A26A" w:rsidR="00CA0D5D" w:rsidRPr="00D64ACF" w:rsidRDefault="0046710F" w:rsidP="00C15BB6">
      <w:pPr>
        <w:pStyle w:val="Body"/>
        <w:rPr>
          <w:sz w:val="20"/>
        </w:rPr>
      </w:pPr>
      <w:r w:rsidRPr="00D64ACF">
        <w:rPr>
          <w:sz w:val="20"/>
        </w:rPr>
        <w:t>“</w:t>
      </w:r>
      <w:r w:rsidRPr="00D64ACF">
        <w:rPr>
          <w:b/>
          <w:sz w:val="20"/>
        </w:rPr>
        <w:t>Government</w:t>
      </w:r>
      <w:r w:rsidRPr="00D64ACF">
        <w:rPr>
          <w:sz w:val="20"/>
        </w:rPr>
        <w:t>” means the government of the United Kingdom.</w:t>
      </w:r>
    </w:p>
    <w:p w14:paraId="19F5AAD4" w14:textId="501462DC" w:rsidR="00283E85" w:rsidRPr="00D64ACF" w:rsidRDefault="0046710F" w:rsidP="00C15BB6">
      <w:pPr>
        <w:pStyle w:val="Body"/>
        <w:keepNext/>
        <w:rPr>
          <w:sz w:val="20"/>
        </w:rPr>
      </w:pPr>
      <w:r w:rsidRPr="00D64ACF">
        <w:rPr>
          <w:sz w:val="20"/>
        </w:rPr>
        <w:t>“</w:t>
      </w:r>
      <w:r w:rsidRPr="00D64ACF">
        <w:rPr>
          <w:b/>
          <w:sz w:val="20"/>
        </w:rPr>
        <w:t>Government Buying Standards</w:t>
      </w:r>
      <w:r w:rsidRPr="00D64ACF">
        <w:rPr>
          <w:sz w:val="20"/>
        </w:rPr>
        <w:t xml:space="preserve">” means the standards published here: </w:t>
      </w:r>
    </w:p>
    <w:p w14:paraId="2C61A698" w14:textId="70E8DA2D" w:rsidR="00283E85" w:rsidRPr="00D64ACF" w:rsidRDefault="005A34C0" w:rsidP="0046710F">
      <w:pPr>
        <w:pStyle w:val="Body"/>
        <w:rPr>
          <w:sz w:val="20"/>
        </w:rPr>
      </w:pPr>
      <w:hyperlink r:id="rId19" w:history="1">
        <w:r w:rsidR="0046710F" w:rsidRPr="00D64ACF">
          <w:rPr>
            <w:i/>
            <w:sz w:val="20"/>
          </w:rPr>
          <w:t>https://www.gov.uk/government/collections/sustainable-procurement-the-government-buying-standards-gbs</w:t>
        </w:r>
      </w:hyperlink>
    </w:p>
    <w:p w14:paraId="08CFCA44" w14:textId="1F3D32AD" w:rsidR="0047026C" w:rsidRPr="00D64ACF" w:rsidRDefault="0046710F" w:rsidP="00C15BB6">
      <w:pPr>
        <w:pStyle w:val="Body"/>
        <w:keepNext/>
        <w:rPr>
          <w:sz w:val="20"/>
        </w:rPr>
      </w:pPr>
      <w:r w:rsidRPr="00D64ACF">
        <w:rPr>
          <w:color w:val="000000"/>
          <w:sz w:val="20"/>
        </w:rPr>
        <w:t>“</w:t>
      </w:r>
      <w:r w:rsidRPr="00D64ACF">
        <w:rPr>
          <w:b/>
          <w:color w:val="000000"/>
          <w:sz w:val="20"/>
        </w:rPr>
        <w:t>Greening Government Commitments</w:t>
      </w:r>
      <w:r w:rsidRPr="00D64ACF">
        <w:rPr>
          <w:color w:val="000000"/>
          <w:sz w:val="20"/>
        </w:rPr>
        <w:t>” means the Government’s policy to reduce its effects on the environment, the details of which are published here:</w:t>
      </w:r>
    </w:p>
    <w:p w14:paraId="64612367" w14:textId="3006EE01" w:rsidR="0047026C" w:rsidRPr="00D64ACF" w:rsidRDefault="005A34C0" w:rsidP="0046710F">
      <w:pPr>
        <w:pStyle w:val="Body"/>
        <w:rPr>
          <w:sz w:val="20"/>
        </w:rPr>
      </w:pPr>
      <w:hyperlink r:id="rId20" w:history="1">
        <w:r w:rsidR="0046710F" w:rsidRPr="00D64ACF">
          <w:rPr>
            <w:i/>
            <w:sz w:val="20"/>
          </w:rPr>
          <w:t>https://www.gov.uk/government/collections/greening-government-commitments</w:t>
        </w:r>
      </w:hyperlink>
    </w:p>
    <w:p w14:paraId="68D038D7" w14:textId="6FBD382E" w:rsidR="000600D8" w:rsidRPr="00D64ACF" w:rsidRDefault="000600D8" w:rsidP="0046710F">
      <w:pPr>
        <w:pStyle w:val="Body"/>
        <w:rPr>
          <w:color w:val="000000"/>
          <w:sz w:val="20"/>
        </w:rPr>
      </w:pPr>
      <w:r w:rsidRPr="00D64ACF">
        <w:rPr>
          <w:color w:val="000000"/>
          <w:sz w:val="20"/>
        </w:rPr>
        <w:t>"</w:t>
      </w:r>
      <w:r w:rsidRPr="00D64ACF">
        <w:rPr>
          <w:b/>
          <w:bCs/>
          <w:color w:val="000000"/>
          <w:sz w:val="20"/>
        </w:rPr>
        <w:t>Guarantor</w:t>
      </w:r>
      <w:r w:rsidRPr="00D64ACF">
        <w:rPr>
          <w:color w:val="000000"/>
          <w:sz w:val="20"/>
        </w:rPr>
        <w:t>" means the Contractor's guarantor under the Parent Company Guarantee.</w:t>
      </w:r>
    </w:p>
    <w:p w14:paraId="4EBB6E34" w14:textId="13E58FF4" w:rsidR="00CA0D5D" w:rsidRPr="00D64ACF" w:rsidRDefault="0046710F" w:rsidP="0046710F">
      <w:pPr>
        <w:pStyle w:val="Body"/>
        <w:rPr>
          <w:sz w:val="20"/>
        </w:rPr>
      </w:pPr>
      <w:r w:rsidRPr="00D64ACF">
        <w:rPr>
          <w:color w:val="000000"/>
          <w:sz w:val="20"/>
        </w:rPr>
        <w:t>“</w:t>
      </w:r>
      <w:r w:rsidRPr="00D64ACF">
        <w:rPr>
          <w:b/>
          <w:color w:val="000000"/>
          <w:sz w:val="20"/>
        </w:rPr>
        <w:t>Halifax Abuse Principle</w:t>
      </w:r>
      <w:r w:rsidRPr="00D64ACF">
        <w:rPr>
          <w:color w:val="000000"/>
          <w:sz w:val="20"/>
        </w:rPr>
        <w:t>” means the principle explained in the CJEU Case C-255/02 Halifax and others.</w:t>
      </w:r>
    </w:p>
    <w:p w14:paraId="7742B0C5" w14:textId="13F31531" w:rsidR="00CA0D5D" w:rsidRPr="00D64ACF" w:rsidRDefault="0046710F" w:rsidP="0046710F">
      <w:pPr>
        <w:pStyle w:val="Body"/>
        <w:rPr>
          <w:color w:val="000000"/>
          <w:sz w:val="20"/>
        </w:rPr>
      </w:pPr>
      <w:r w:rsidRPr="00D64ACF">
        <w:rPr>
          <w:color w:val="000000"/>
          <w:sz w:val="20"/>
        </w:rPr>
        <w:t>“</w:t>
      </w:r>
      <w:r w:rsidRPr="00D64ACF">
        <w:rPr>
          <w:b/>
          <w:color w:val="000000"/>
          <w:sz w:val="20"/>
        </w:rPr>
        <w:t>HMRC</w:t>
      </w:r>
      <w:r w:rsidRPr="00D64ACF">
        <w:rPr>
          <w:color w:val="000000"/>
          <w:sz w:val="20"/>
        </w:rPr>
        <w:t>” means HM Revenue &amp; Customs.</w:t>
      </w:r>
    </w:p>
    <w:p w14:paraId="6F80B4D1" w14:textId="3AD996F6" w:rsidR="00AC1EED" w:rsidRPr="00D64ACF" w:rsidRDefault="00AC1EED" w:rsidP="0046710F">
      <w:pPr>
        <w:pStyle w:val="Body"/>
        <w:rPr>
          <w:sz w:val="20"/>
        </w:rPr>
      </w:pPr>
      <w:r w:rsidRPr="00D64ACF">
        <w:rPr>
          <w:sz w:val="20"/>
        </w:rPr>
        <w:lastRenderedPageBreak/>
        <w:t>"</w:t>
      </w:r>
      <w:r w:rsidRPr="00D64ACF">
        <w:rPr>
          <w:b/>
          <w:bCs/>
          <w:sz w:val="20"/>
        </w:rPr>
        <w:t>Holding Company</w:t>
      </w:r>
      <w:r w:rsidRPr="00D64ACF">
        <w:rPr>
          <w:sz w:val="20"/>
        </w:rPr>
        <w:t>" shall have the meaning given to it in section 1159 of the Companies Act 2006 and, for the purposes only of the membership requirement in subsections 1159(1)(b) and (c), a company (the "first company") shall be treated as a member of another company (the "second company") if the shares in the second company are registered in the name of (a) another person (or its nominee), where the shares are held by such other person (or its nominee) by way of security or in connection with the taking of security from the first company, or (b) a nominee for the first company.</w:t>
      </w:r>
    </w:p>
    <w:p w14:paraId="788FD958" w14:textId="44331737" w:rsidR="00CA0D5D" w:rsidRPr="00D64ACF" w:rsidRDefault="0046710F" w:rsidP="0046710F">
      <w:pPr>
        <w:pStyle w:val="Body"/>
        <w:rPr>
          <w:sz w:val="20"/>
        </w:rPr>
      </w:pPr>
      <w:r w:rsidRPr="00D64ACF">
        <w:rPr>
          <w:sz w:val="20"/>
        </w:rPr>
        <w:t>“</w:t>
      </w:r>
      <w:r w:rsidRPr="00D64ACF">
        <w:rPr>
          <w:b/>
          <w:sz w:val="20"/>
        </w:rPr>
        <w:t>ICT Environment</w:t>
      </w:r>
      <w:r w:rsidRPr="00D64ACF">
        <w:rPr>
          <w:sz w:val="20"/>
        </w:rPr>
        <w:t xml:space="preserve">” means the Authority System and the </w:t>
      </w:r>
      <w:r w:rsidR="00FD45E2" w:rsidRPr="00D64ACF">
        <w:rPr>
          <w:sz w:val="20"/>
        </w:rPr>
        <w:t>Contractor</w:t>
      </w:r>
      <w:r w:rsidRPr="00D64ACF">
        <w:rPr>
          <w:sz w:val="20"/>
        </w:rPr>
        <w:t xml:space="preserve"> System.</w:t>
      </w:r>
    </w:p>
    <w:p w14:paraId="37DC2A4E" w14:textId="65EDD18A" w:rsidR="00B93BDE" w:rsidRPr="00D64ACF" w:rsidRDefault="00B93BDE" w:rsidP="0046710F">
      <w:pPr>
        <w:pStyle w:val="Body"/>
        <w:rPr>
          <w:color w:val="000000"/>
          <w:sz w:val="20"/>
        </w:rPr>
      </w:pPr>
      <w:r w:rsidRPr="00D64ACF">
        <w:rPr>
          <w:color w:val="000000"/>
          <w:sz w:val="20"/>
        </w:rPr>
        <w:t>“</w:t>
      </w:r>
      <w:r w:rsidRPr="00D64ACF">
        <w:rPr>
          <w:rFonts w:cs="Arial"/>
          <w:b/>
          <w:bCs/>
          <w:sz w:val="20"/>
        </w:rPr>
        <w:t>Improvement Plan</w:t>
      </w:r>
      <w:r w:rsidRPr="00D64ACF">
        <w:rPr>
          <w:rFonts w:cs="Arial"/>
          <w:sz w:val="20"/>
        </w:rPr>
        <w:t>” has the meaning given to it in paragraph 5.4 of Schedule 1</w:t>
      </w:r>
      <w:r w:rsidR="00D5496E" w:rsidRPr="00D64ACF">
        <w:rPr>
          <w:rFonts w:cs="Arial"/>
          <w:sz w:val="20"/>
        </w:rPr>
        <w:t>3</w:t>
      </w:r>
      <w:r w:rsidR="00BE4411" w:rsidRPr="00D64ACF">
        <w:rPr>
          <w:rFonts w:cs="Arial"/>
          <w:sz w:val="20"/>
        </w:rPr>
        <w:t xml:space="preserve"> (</w:t>
      </w:r>
      <w:r w:rsidR="00D5496E" w:rsidRPr="00D64ACF">
        <w:rPr>
          <w:rFonts w:cs="Arial"/>
          <w:sz w:val="20"/>
        </w:rPr>
        <w:t>Key Performance Indicators</w:t>
      </w:r>
      <w:r w:rsidR="00BE4411" w:rsidRPr="00D64ACF">
        <w:rPr>
          <w:rFonts w:cs="Arial"/>
          <w:sz w:val="20"/>
        </w:rPr>
        <w:t>)</w:t>
      </w:r>
      <w:r w:rsidRPr="00D64ACF">
        <w:rPr>
          <w:rFonts w:cs="Arial"/>
          <w:sz w:val="20"/>
        </w:rPr>
        <w:t xml:space="preserve">. </w:t>
      </w:r>
    </w:p>
    <w:p w14:paraId="1A0858DE" w14:textId="4BCDF927" w:rsidR="00CA0D5D" w:rsidRPr="00D64ACF" w:rsidRDefault="0046710F" w:rsidP="0046710F">
      <w:pPr>
        <w:pStyle w:val="Body"/>
        <w:rPr>
          <w:sz w:val="20"/>
        </w:rPr>
      </w:pPr>
      <w:r w:rsidRPr="00D64ACF">
        <w:rPr>
          <w:color w:val="000000"/>
          <w:sz w:val="20"/>
        </w:rPr>
        <w:t>“</w:t>
      </w:r>
      <w:r w:rsidRPr="00D64ACF">
        <w:rPr>
          <w:b/>
          <w:color w:val="000000"/>
          <w:sz w:val="20"/>
        </w:rPr>
        <w:t>Information</w:t>
      </w:r>
      <w:r w:rsidRPr="00D64ACF">
        <w:rPr>
          <w:color w:val="000000"/>
          <w:sz w:val="20"/>
        </w:rPr>
        <w:t>” has the meaning given under section 84 of the FOIA.</w:t>
      </w:r>
    </w:p>
    <w:p w14:paraId="135B3C49" w14:textId="554A4214" w:rsidR="00CA0D5D" w:rsidRPr="00D64ACF" w:rsidRDefault="0046710F" w:rsidP="0046710F">
      <w:pPr>
        <w:pStyle w:val="Body"/>
        <w:rPr>
          <w:color w:val="000000"/>
          <w:sz w:val="20"/>
        </w:rPr>
      </w:pPr>
      <w:r w:rsidRPr="00D64ACF">
        <w:rPr>
          <w:color w:val="000000"/>
          <w:sz w:val="20"/>
        </w:rPr>
        <w:t>“</w:t>
      </w:r>
      <w:r w:rsidRPr="00D64ACF">
        <w:rPr>
          <w:b/>
          <w:color w:val="000000"/>
          <w:sz w:val="20"/>
        </w:rPr>
        <w:t>Information Assets</w:t>
      </w:r>
      <w:r w:rsidRPr="00D64ACF">
        <w:rPr>
          <w:color w:val="000000"/>
          <w:sz w:val="20"/>
        </w:rPr>
        <w:t>” means definable pieces of information stored in any manner which are determined by the Authority to be valuable and relevant to the Services.</w:t>
      </w:r>
    </w:p>
    <w:p w14:paraId="487EA913" w14:textId="19E71C97" w:rsidR="00CA0D5D" w:rsidRPr="00D64ACF" w:rsidRDefault="0046710F" w:rsidP="0046710F">
      <w:pPr>
        <w:pStyle w:val="Body"/>
        <w:rPr>
          <w:sz w:val="20"/>
        </w:rPr>
      </w:pPr>
      <w:r w:rsidRPr="00D64ACF">
        <w:rPr>
          <w:color w:val="000000"/>
          <w:sz w:val="20"/>
        </w:rPr>
        <w:t>“</w:t>
      </w:r>
      <w:r w:rsidRPr="00D64ACF">
        <w:rPr>
          <w:b/>
          <w:color w:val="000000"/>
          <w:sz w:val="20"/>
        </w:rPr>
        <w:t>Initial Term</w:t>
      </w:r>
      <w:r w:rsidRPr="00D64ACF">
        <w:rPr>
          <w:color w:val="000000"/>
          <w:sz w:val="20"/>
        </w:rPr>
        <w:t>” means the period from the Commencement Date to the End Date.</w:t>
      </w:r>
    </w:p>
    <w:p w14:paraId="5D7F0973" w14:textId="3FBB542B" w:rsidR="00E02C3A" w:rsidRPr="00D64ACF" w:rsidRDefault="00E02C3A" w:rsidP="00E02C3A">
      <w:pPr>
        <w:pStyle w:val="Body"/>
        <w:rPr>
          <w:color w:val="000000"/>
          <w:sz w:val="20"/>
        </w:rPr>
      </w:pPr>
      <w:r w:rsidRPr="00D64ACF">
        <w:rPr>
          <w:color w:val="000000"/>
          <w:sz w:val="20"/>
        </w:rPr>
        <w:t>"</w:t>
      </w:r>
      <w:r w:rsidRPr="00D64ACF">
        <w:rPr>
          <w:b/>
          <w:bCs/>
          <w:color w:val="000000"/>
          <w:sz w:val="20"/>
        </w:rPr>
        <w:t>Insured Losses</w:t>
      </w:r>
      <w:r w:rsidRPr="00D64ACF">
        <w:rPr>
          <w:color w:val="000000"/>
          <w:sz w:val="20"/>
        </w:rPr>
        <w:t xml:space="preserve">" means Losses for which the Contractor is required to maintain insurance (and whose value falls within the minimum required financial level of that insurance and disregarding any excess or deductibles that may apply to such insurance) pursuant to clause </w:t>
      </w:r>
      <w:r w:rsidRPr="00D64ACF">
        <w:rPr>
          <w:color w:val="000000"/>
          <w:sz w:val="20"/>
        </w:rPr>
        <w:fldChar w:fldCharType="begin"/>
      </w:r>
      <w:r w:rsidRPr="00D64ACF">
        <w:rPr>
          <w:color w:val="000000"/>
          <w:sz w:val="20"/>
        </w:rPr>
        <w:instrText xml:space="preserve"> REF _Ref77869139 \r \h </w:instrText>
      </w:r>
      <w:r w:rsidR="00D64ACF">
        <w:rPr>
          <w:color w:val="000000"/>
          <w:sz w:val="20"/>
        </w:rPr>
        <w:instrText xml:space="preserve"> \* MERGEFORMAT </w:instrText>
      </w:r>
      <w:r w:rsidRPr="00D64ACF">
        <w:rPr>
          <w:color w:val="000000"/>
          <w:sz w:val="20"/>
        </w:rPr>
      </w:r>
      <w:r w:rsidRPr="00D64ACF">
        <w:rPr>
          <w:color w:val="000000"/>
          <w:sz w:val="20"/>
        </w:rPr>
        <w:fldChar w:fldCharType="separate"/>
      </w:r>
      <w:r w:rsidR="00E214B3">
        <w:rPr>
          <w:color w:val="000000"/>
          <w:sz w:val="20"/>
        </w:rPr>
        <w:t>G1</w:t>
      </w:r>
      <w:r w:rsidRPr="00D64ACF">
        <w:rPr>
          <w:color w:val="000000"/>
          <w:sz w:val="20"/>
        </w:rPr>
        <w:fldChar w:fldCharType="end"/>
      </w:r>
      <w:r w:rsidR="000600D8" w:rsidRPr="00D64ACF">
        <w:rPr>
          <w:color w:val="000000"/>
          <w:sz w:val="20"/>
        </w:rPr>
        <w:t>.</w:t>
      </w:r>
    </w:p>
    <w:p w14:paraId="4897D02C" w14:textId="5F7CA3F2" w:rsidR="00CA0D5D" w:rsidRPr="00D64ACF" w:rsidRDefault="0046710F" w:rsidP="0046710F">
      <w:pPr>
        <w:pStyle w:val="Body"/>
        <w:rPr>
          <w:sz w:val="20"/>
        </w:rPr>
      </w:pPr>
      <w:r w:rsidRPr="00D64ACF">
        <w:rPr>
          <w:color w:val="000000"/>
          <w:sz w:val="20"/>
        </w:rPr>
        <w:t>“</w:t>
      </w:r>
      <w:r w:rsidRPr="00D64ACF">
        <w:rPr>
          <w:b/>
          <w:color w:val="000000"/>
          <w:sz w:val="20"/>
        </w:rPr>
        <w:t>Intellectual Property Rights</w:t>
      </w:r>
      <w:r w:rsidRPr="00D64ACF">
        <w:rPr>
          <w:color w:val="000000"/>
          <w:sz w:val="20"/>
        </w:rPr>
        <w:t>” means patents, utility models, inventions, trademarks, service marks, logos, design rights (whether registrable or otherwise), applications for any of the foregoing, copyright, database rights, domain names, plant variety rights, Know-How, trade or business names, moral rights and other similar rights or obligations whether registrable or not in any country (including but not limited to the United Kingdom) and the right to sue for passing off.</w:t>
      </w:r>
    </w:p>
    <w:p w14:paraId="15FBC1E4" w14:textId="6C4C259F" w:rsidR="00CA0D5D" w:rsidRPr="00D64ACF" w:rsidRDefault="0046710F" w:rsidP="0046710F">
      <w:pPr>
        <w:pStyle w:val="Body"/>
        <w:rPr>
          <w:sz w:val="20"/>
        </w:rPr>
      </w:pPr>
      <w:r w:rsidRPr="00D64ACF">
        <w:rPr>
          <w:color w:val="000000"/>
          <w:sz w:val="20"/>
        </w:rPr>
        <w:t>“</w:t>
      </w:r>
      <w:r w:rsidRPr="00D64ACF">
        <w:rPr>
          <w:b/>
          <w:color w:val="000000"/>
          <w:sz w:val="20"/>
        </w:rPr>
        <w:t>ISMS</w:t>
      </w:r>
      <w:r w:rsidRPr="00D64ACF">
        <w:rPr>
          <w:color w:val="000000"/>
          <w:sz w:val="20"/>
        </w:rPr>
        <w:t xml:space="preserve">” means the </w:t>
      </w:r>
      <w:r w:rsidR="00FD45E2" w:rsidRPr="00D64ACF">
        <w:rPr>
          <w:color w:val="000000"/>
          <w:sz w:val="20"/>
        </w:rPr>
        <w:t>Contractor</w:t>
      </w:r>
      <w:r w:rsidRPr="00D64ACF">
        <w:rPr>
          <w:color w:val="000000"/>
          <w:sz w:val="20"/>
        </w:rPr>
        <w:t xml:space="preserve">’s information and management system and processes to manage information security as set out in </w:t>
      </w:r>
      <w:r w:rsidRPr="00197C85">
        <w:rPr>
          <w:color w:val="000000"/>
          <w:sz w:val="20"/>
        </w:rPr>
        <w:t>paragraph 2.3 of Schedule 6</w:t>
      </w:r>
      <w:r w:rsidR="00BE4411" w:rsidRPr="00197C85">
        <w:rPr>
          <w:color w:val="000000"/>
          <w:sz w:val="20"/>
        </w:rPr>
        <w:t xml:space="preserve"> (Information Assurance and Security)</w:t>
      </w:r>
      <w:r w:rsidRPr="00197C85">
        <w:rPr>
          <w:color w:val="000000"/>
          <w:sz w:val="20"/>
        </w:rPr>
        <w:t>.</w:t>
      </w:r>
    </w:p>
    <w:p w14:paraId="11446B16" w14:textId="56A42270" w:rsidR="00197C85" w:rsidRPr="00D64ACF" w:rsidRDefault="00197C85" w:rsidP="00197C85">
      <w:pPr>
        <w:pStyle w:val="Body"/>
        <w:rPr>
          <w:sz w:val="20"/>
        </w:rPr>
      </w:pPr>
      <w:r w:rsidRPr="00197C85">
        <w:rPr>
          <w:color w:val="000000"/>
          <w:sz w:val="20"/>
        </w:rPr>
        <w:t>“</w:t>
      </w:r>
      <w:r w:rsidRPr="00197C85">
        <w:rPr>
          <w:b/>
          <w:color w:val="000000"/>
          <w:sz w:val="20"/>
        </w:rPr>
        <w:t>ISMP</w:t>
      </w:r>
      <w:r w:rsidRPr="00197C85">
        <w:rPr>
          <w:color w:val="000000"/>
          <w:sz w:val="20"/>
        </w:rPr>
        <w:t>” means the information security management plan prepared by the Contractor which includes the matters in paragraph 3.2 of Schedule 6 (Information Assurance and Security).</w:t>
      </w:r>
    </w:p>
    <w:p w14:paraId="0F9F637D" w14:textId="77777777" w:rsidR="0047026C" w:rsidRPr="00D64ACF" w:rsidRDefault="0047026C" w:rsidP="00C15BB6">
      <w:pPr>
        <w:pStyle w:val="Body"/>
        <w:rPr>
          <w:sz w:val="20"/>
        </w:rPr>
      </w:pPr>
      <w:r w:rsidRPr="00D64ACF">
        <w:rPr>
          <w:sz w:val="20"/>
        </w:rPr>
        <w:t>“</w:t>
      </w:r>
      <w:r w:rsidRPr="00D64ACF">
        <w:rPr>
          <w:b/>
          <w:sz w:val="20"/>
        </w:rPr>
        <w:t>ISO 14001</w:t>
      </w:r>
      <w:r w:rsidRPr="00D64ACF">
        <w:rPr>
          <w:sz w:val="20"/>
        </w:rPr>
        <w:t>” means the family of standards related to environmental management published by the International Organisation for Standardisation.</w:t>
      </w:r>
    </w:p>
    <w:p w14:paraId="6D1E07A7" w14:textId="24065C29" w:rsidR="00CA0D5D" w:rsidRPr="00D64ACF" w:rsidRDefault="00CA0D5D" w:rsidP="00C15BB6">
      <w:pPr>
        <w:pStyle w:val="Body"/>
        <w:rPr>
          <w:sz w:val="20"/>
        </w:rPr>
      </w:pPr>
      <w:r w:rsidRPr="00D64ACF">
        <w:rPr>
          <w:sz w:val="20"/>
        </w:rPr>
        <w:t>“</w:t>
      </w:r>
      <w:r w:rsidRPr="00D64ACF">
        <w:rPr>
          <w:b/>
          <w:sz w:val="20"/>
        </w:rPr>
        <w:t>IT Health Check</w:t>
      </w:r>
      <w:r w:rsidRPr="00D64ACF">
        <w:rPr>
          <w:sz w:val="20"/>
        </w:rPr>
        <w:t xml:space="preserve">” means penetration testing of systems under the </w:t>
      </w:r>
      <w:r w:rsidR="00FD45E2" w:rsidRPr="00D64ACF">
        <w:rPr>
          <w:sz w:val="20"/>
        </w:rPr>
        <w:t>Contractor</w:t>
      </w:r>
      <w:r w:rsidRPr="00D64ACF">
        <w:rPr>
          <w:sz w:val="20"/>
        </w:rPr>
        <w:t>’s control on which Information Assets and/or Authority Data are held which are carried out by third parties in accordance with the CHECK scheme operated by CESG or to an equivalent standard.</w:t>
      </w:r>
    </w:p>
    <w:p w14:paraId="2A4E100A" w14:textId="14476463" w:rsidR="00CA0D5D" w:rsidRPr="00D64ACF" w:rsidRDefault="0046710F" w:rsidP="00C15BB6">
      <w:pPr>
        <w:pStyle w:val="Body"/>
        <w:rPr>
          <w:sz w:val="20"/>
        </w:rPr>
      </w:pPr>
      <w:r w:rsidRPr="00D64ACF">
        <w:rPr>
          <w:sz w:val="20"/>
        </w:rPr>
        <w:t>“</w:t>
      </w:r>
      <w:r w:rsidRPr="00D64ACF">
        <w:rPr>
          <w:b/>
          <w:sz w:val="20"/>
        </w:rPr>
        <w:t>ITEPA</w:t>
      </w:r>
      <w:r w:rsidRPr="00D64ACF">
        <w:rPr>
          <w:sz w:val="20"/>
        </w:rPr>
        <w:t>” means the Income Tax (Earnings and Pensions) Act 2003.</w:t>
      </w:r>
    </w:p>
    <w:p w14:paraId="0EE43DCA" w14:textId="0532E5B2" w:rsidR="00162B9B" w:rsidRPr="00D64ACF" w:rsidRDefault="00162B9B" w:rsidP="00C15BB6">
      <w:pPr>
        <w:pStyle w:val="Body"/>
        <w:rPr>
          <w:color w:val="000000"/>
          <w:sz w:val="20"/>
        </w:rPr>
      </w:pPr>
      <w:r w:rsidRPr="00D64ACF">
        <w:rPr>
          <w:color w:val="000000"/>
          <w:sz w:val="20"/>
        </w:rPr>
        <w:t>“</w:t>
      </w:r>
      <w:r w:rsidRPr="00D64ACF">
        <w:rPr>
          <w:b/>
          <w:bCs/>
          <w:color w:val="000000"/>
          <w:sz w:val="20"/>
        </w:rPr>
        <w:t>Key Performance Indicator</w:t>
      </w:r>
      <w:r w:rsidR="00871DF4" w:rsidRPr="00D64ACF">
        <w:rPr>
          <w:b/>
          <w:bCs/>
          <w:color w:val="000000"/>
          <w:sz w:val="20"/>
        </w:rPr>
        <w:t>s</w:t>
      </w:r>
      <w:r w:rsidRPr="00D64ACF">
        <w:rPr>
          <w:color w:val="000000"/>
          <w:sz w:val="20"/>
        </w:rPr>
        <w:t>”</w:t>
      </w:r>
      <w:r w:rsidR="00FF0895">
        <w:rPr>
          <w:color w:val="000000"/>
          <w:sz w:val="20"/>
        </w:rPr>
        <w:t xml:space="preserve"> or “</w:t>
      </w:r>
      <w:r w:rsidR="00FF0895" w:rsidRPr="00FF0895">
        <w:rPr>
          <w:b/>
          <w:bCs/>
          <w:color w:val="000000"/>
          <w:sz w:val="20"/>
        </w:rPr>
        <w:t>KPI</w:t>
      </w:r>
      <w:r w:rsidR="00FF0895">
        <w:rPr>
          <w:color w:val="000000"/>
          <w:sz w:val="20"/>
        </w:rPr>
        <w:t>”</w:t>
      </w:r>
      <w:r w:rsidRPr="00D64ACF">
        <w:rPr>
          <w:color w:val="000000"/>
          <w:sz w:val="20"/>
        </w:rPr>
        <w:t xml:space="preserve"> means the performance indicators set out in Annex </w:t>
      </w:r>
      <w:r w:rsidR="00E73E2F" w:rsidRPr="00D64ACF">
        <w:rPr>
          <w:color w:val="000000"/>
          <w:sz w:val="20"/>
        </w:rPr>
        <w:t>A</w:t>
      </w:r>
      <w:r w:rsidRPr="00D64ACF">
        <w:rPr>
          <w:color w:val="000000"/>
          <w:sz w:val="20"/>
        </w:rPr>
        <w:t xml:space="preserve"> of Schedule 13</w:t>
      </w:r>
      <w:r w:rsidR="00BE4411" w:rsidRPr="00D64ACF">
        <w:rPr>
          <w:color w:val="000000"/>
          <w:sz w:val="20"/>
        </w:rPr>
        <w:t xml:space="preserve"> (Key Performance Indicators)</w:t>
      </w:r>
      <w:r w:rsidRPr="00D64ACF">
        <w:rPr>
          <w:color w:val="000000"/>
          <w:sz w:val="20"/>
        </w:rPr>
        <w:t xml:space="preserve">. </w:t>
      </w:r>
    </w:p>
    <w:p w14:paraId="5974FAD4" w14:textId="64425000" w:rsidR="00CA0D5D" w:rsidRPr="00D64ACF" w:rsidRDefault="00CA0D5D" w:rsidP="00C15BB6">
      <w:pPr>
        <w:pStyle w:val="Body"/>
        <w:rPr>
          <w:color w:val="000000"/>
          <w:sz w:val="20"/>
        </w:rPr>
      </w:pPr>
      <w:r w:rsidRPr="00D64ACF">
        <w:rPr>
          <w:color w:val="000000"/>
          <w:sz w:val="20"/>
        </w:rPr>
        <w:t>“</w:t>
      </w:r>
      <w:r w:rsidRPr="00D64ACF">
        <w:rPr>
          <w:b/>
          <w:color w:val="000000"/>
          <w:sz w:val="20"/>
        </w:rPr>
        <w:t>Key Personnel</w:t>
      </w:r>
      <w:r w:rsidRPr="00D64ACF">
        <w:rPr>
          <w:color w:val="000000"/>
          <w:sz w:val="20"/>
        </w:rPr>
        <w:t xml:space="preserve">” mean the people named in </w:t>
      </w:r>
      <w:r w:rsidR="009628F5" w:rsidRPr="00D64ACF">
        <w:rPr>
          <w:color w:val="000000"/>
          <w:sz w:val="20"/>
        </w:rPr>
        <w:t>Schedule 14</w:t>
      </w:r>
      <w:r w:rsidR="00BE4411" w:rsidRPr="00D64ACF">
        <w:rPr>
          <w:color w:val="000000"/>
          <w:sz w:val="20"/>
        </w:rPr>
        <w:t xml:space="preserve"> (Key Personnel)</w:t>
      </w:r>
      <w:r w:rsidRPr="00D64ACF">
        <w:rPr>
          <w:color w:val="000000"/>
          <w:sz w:val="20"/>
        </w:rPr>
        <w:t xml:space="preserve"> as key personnel</w:t>
      </w:r>
      <w:r w:rsidR="003361E0" w:rsidRPr="00D64ACF">
        <w:rPr>
          <w:color w:val="000000"/>
          <w:sz w:val="20"/>
        </w:rPr>
        <w:t>, if any.</w:t>
      </w:r>
    </w:p>
    <w:p w14:paraId="38303F84" w14:textId="77777777" w:rsidR="00CA0D5D" w:rsidRPr="00D64ACF" w:rsidRDefault="00CA0D5D" w:rsidP="00C15BB6">
      <w:pPr>
        <w:pStyle w:val="Body"/>
        <w:rPr>
          <w:sz w:val="20"/>
        </w:rPr>
      </w:pPr>
      <w:r w:rsidRPr="00D64ACF">
        <w:rPr>
          <w:sz w:val="20"/>
        </w:rPr>
        <w:lastRenderedPageBreak/>
        <w:t>“</w:t>
      </w:r>
      <w:r w:rsidRPr="00D64ACF">
        <w:rPr>
          <w:b/>
          <w:sz w:val="20"/>
        </w:rPr>
        <w:t>Know-How</w:t>
      </w:r>
      <w:r w:rsidRPr="00D64ACF">
        <w:rPr>
          <w:sz w:val="20"/>
        </w:rPr>
        <w:t>” means 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p w14:paraId="0C6FA47D" w14:textId="5D2CDF54" w:rsidR="00CA0D5D" w:rsidRPr="00D64ACF" w:rsidRDefault="0046710F" w:rsidP="0046710F">
      <w:pPr>
        <w:pStyle w:val="Body"/>
        <w:rPr>
          <w:sz w:val="20"/>
        </w:rPr>
      </w:pPr>
      <w:r w:rsidRPr="00D64ACF">
        <w:rPr>
          <w:color w:val="000000"/>
          <w:sz w:val="20"/>
        </w:rPr>
        <w:t>“</w:t>
      </w:r>
      <w:r w:rsidRPr="00D64ACF">
        <w:rPr>
          <w:b/>
          <w:color w:val="000000"/>
          <w:sz w:val="20"/>
        </w:rPr>
        <w:t>Law</w:t>
      </w:r>
      <w:r w:rsidRPr="00D64ACF">
        <w:rPr>
          <w:color w:val="000000"/>
          <w:sz w:val="20"/>
        </w:rPr>
        <w:t xml:space="preserve">” means law, statute, subordinate legislation within the meaning of section 21(1) of the Interpretation Act 1978, bye-law, regulation, order, regulatory policy, mandatory guidance or code of practice, judgment of a relevant court of law, or directives or requirements with which the </w:t>
      </w:r>
      <w:r w:rsidR="00FD45E2" w:rsidRPr="00D64ACF">
        <w:rPr>
          <w:color w:val="000000"/>
          <w:sz w:val="20"/>
        </w:rPr>
        <w:t>Contractor</w:t>
      </w:r>
      <w:r w:rsidRPr="00D64ACF">
        <w:rPr>
          <w:color w:val="000000"/>
          <w:sz w:val="20"/>
        </w:rPr>
        <w:t xml:space="preserve"> is bound to comply.</w:t>
      </w:r>
    </w:p>
    <w:p w14:paraId="2D13BFD8" w14:textId="151A7FAD" w:rsidR="00F67E81" w:rsidRPr="00D64ACF" w:rsidRDefault="0046710F" w:rsidP="0046710F">
      <w:pPr>
        <w:pStyle w:val="Body"/>
        <w:rPr>
          <w:sz w:val="20"/>
        </w:rPr>
      </w:pPr>
      <w:r w:rsidRPr="00D64ACF">
        <w:rPr>
          <w:color w:val="000000"/>
          <w:sz w:val="20"/>
        </w:rPr>
        <w:t>“</w:t>
      </w:r>
      <w:r w:rsidRPr="00D64ACF">
        <w:rPr>
          <w:b/>
          <w:color w:val="000000"/>
          <w:sz w:val="20"/>
        </w:rPr>
        <w:t>Law Enforcement Purposes</w:t>
      </w:r>
      <w:r w:rsidRPr="00D64ACF">
        <w:rPr>
          <w:color w:val="000000"/>
          <w:sz w:val="20"/>
        </w:rPr>
        <w:t>” means as it is defined in the DPA.</w:t>
      </w:r>
    </w:p>
    <w:p w14:paraId="0BA52344" w14:textId="77777777" w:rsidR="00FF0895" w:rsidRPr="00D64ACF" w:rsidRDefault="00FF0895" w:rsidP="00FF0895">
      <w:pPr>
        <w:pStyle w:val="Body"/>
        <w:rPr>
          <w:color w:val="000000"/>
          <w:sz w:val="20"/>
        </w:rPr>
      </w:pPr>
      <w:r w:rsidRPr="00D64ACF">
        <w:rPr>
          <w:color w:val="000000"/>
          <w:sz w:val="20"/>
        </w:rPr>
        <w:t>“</w:t>
      </w:r>
      <w:r w:rsidRPr="00D64ACF">
        <w:rPr>
          <w:b/>
          <w:bCs/>
          <w:color w:val="000000"/>
          <w:sz w:val="20"/>
        </w:rPr>
        <w:t>Learner</w:t>
      </w:r>
      <w:r w:rsidRPr="00D64ACF">
        <w:rPr>
          <w:color w:val="000000"/>
          <w:sz w:val="20"/>
        </w:rPr>
        <w:t>”</w:t>
      </w:r>
      <w:r w:rsidRPr="00D64ACF">
        <w:rPr>
          <w:sz w:val="20"/>
        </w:rPr>
        <w:t xml:space="preserve"> means</w:t>
      </w:r>
      <w:r w:rsidRPr="00D64ACF">
        <w:rPr>
          <w:color w:val="000000"/>
          <w:sz w:val="20"/>
        </w:rPr>
        <w:t xml:space="preserve"> is a person who is learning something through study, instruction, or experience and in the Prison setting a Learner is a Prisoner who has had their learning needs assessed and has been enrolled on a course of learning. Prisoners are referred to as Learners when they are in a Learning Area.</w:t>
      </w:r>
    </w:p>
    <w:p w14:paraId="5946903D" w14:textId="77777777" w:rsidR="00FF0895" w:rsidRPr="00D64ACF" w:rsidRDefault="00FF0895" w:rsidP="00FF0895">
      <w:pPr>
        <w:pStyle w:val="Body"/>
        <w:rPr>
          <w:color w:val="000000"/>
          <w:sz w:val="20"/>
        </w:rPr>
      </w:pPr>
      <w:r w:rsidRPr="00D64ACF">
        <w:rPr>
          <w:color w:val="000000" w:themeColor="text1"/>
          <w:sz w:val="20"/>
        </w:rPr>
        <w:t>“</w:t>
      </w:r>
      <w:r w:rsidRPr="00D64ACF">
        <w:rPr>
          <w:b/>
          <w:bCs/>
          <w:color w:val="000000" w:themeColor="text1"/>
          <w:sz w:val="20"/>
        </w:rPr>
        <w:t>Learning Area</w:t>
      </w:r>
      <w:r w:rsidRPr="00D64ACF">
        <w:rPr>
          <w:color w:val="000000" w:themeColor="text1"/>
          <w:sz w:val="20"/>
        </w:rPr>
        <w:t>” mean any area across the Prison where Prisoners undertake learning provided by the Contractor, peer mentors, library staff or self-guided learning, this includes learning and skills classrooms, 5 vocational workshops, 1 Virtual Campus classroom in industries and the outdoor areas.</w:t>
      </w:r>
    </w:p>
    <w:p w14:paraId="463A2090" w14:textId="50C851F3" w:rsidR="00C775C4" w:rsidRPr="00D64ACF" w:rsidRDefault="0046710F" w:rsidP="0046710F">
      <w:pPr>
        <w:pStyle w:val="Body"/>
        <w:rPr>
          <w:color w:val="000000"/>
          <w:sz w:val="20"/>
        </w:rPr>
      </w:pPr>
      <w:r w:rsidRPr="00D64ACF">
        <w:rPr>
          <w:color w:val="000000"/>
          <w:sz w:val="20"/>
        </w:rPr>
        <w:t>“</w:t>
      </w:r>
      <w:r w:rsidRPr="00D64ACF">
        <w:rPr>
          <w:b/>
          <w:color w:val="000000"/>
          <w:sz w:val="20"/>
        </w:rPr>
        <w:t>LED</w:t>
      </w:r>
      <w:r w:rsidRPr="00D64ACF">
        <w:rPr>
          <w:color w:val="000000"/>
          <w:sz w:val="20"/>
        </w:rPr>
        <w:t>” means the Law Enforcement Directive (Directive (EU) 2016/680).</w:t>
      </w:r>
    </w:p>
    <w:p w14:paraId="048C32B1" w14:textId="77777777" w:rsidR="00555E77" w:rsidRPr="00D64ACF" w:rsidRDefault="00555E77" w:rsidP="00555E77">
      <w:pPr>
        <w:pStyle w:val="Body"/>
        <w:rPr>
          <w:color w:val="000000"/>
          <w:sz w:val="20"/>
        </w:rPr>
      </w:pPr>
      <w:r w:rsidRPr="00D64ACF">
        <w:rPr>
          <w:color w:val="000000"/>
          <w:sz w:val="20"/>
        </w:rPr>
        <w:t>"</w:t>
      </w:r>
      <w:r w:rsidRPr="00D64ACF">
        <w:rPr>
          <w:b/>
          <w:bCs/>
          <w:color w:val="000000"/>
          <w:sz w:val="20"/>
        </w:rPr>
        <w:t>Local Authority</w:t>
      </w:r>
      <w:r w:rsidRPr="00D64ACF">
        <w:rPr>
          <w:color w:val="000000"/>
          <w:sz w:val="20"/>
        </w:rPr>
        <w:t>" has the meaning given to 'local authority' in the Local Government Act 1972.</w:t>
      </w:r>
    </w:p>
    <w:p w14:paraId="52AA435E" w14:textId="5BB32E20" w:rsidR="00CA0D5D" w:rsidRPr="00D64ACF" w:rsidRDefault="0046710F" w:rsidP="0046710F">
      <w:pPr>
        <w:pStyle w:val="Body"/>
        <w:rPr>
          <w:sz w:val="20"/>
          <w:u w:color="000000"/>
        </w:rPr>
      </w:pPr>
      <w:r w:rsidRPr="00D64ACF">
        <w:rPr>
          <w:color w:val="000000"/>
          <w:sz w:val="20"/>
          <w:u w:color="000000"/>
        </w:rPr>
        <w:t>“</w:t>
      </w:r>
      <w:r w:rsidRPr="00D64ACF">
        <w:rPr>
          <w:b/>
          <w:color w:val="000000"/>
          <w:sz w:val="20"/>
          <w:u w:color="000000"/>
        </w:rPr>
        <w:t>Losses</w:t>
      </w:r>
      <w:r w:rsidRPr="00D64ACF">
        <w:rPr>
          <w:color w:val="000000"/>
          <w:sz w:val="20"/>
          <w:u w:color="000000"/>
        </w:rPr>
        <w:t xml:space="preserve">” means </w:t>
      </w:r>
      <w:r w:rsidRPr="00D64ACF">
        <w:rPr>
          <w:sz w:val="20"/>
          <w:u w:color="000000"/>
        </w:rPr>
        <w:t>losses, liabilities, damages, costs, fines and expenses (including legal fees on a solicitor/client basis) and disbursements and costs of investigation, litigation, settlement, judgment interest and penalties whether arising in contract, tort (including negligence), breach of statutory duty or otherwise.</w:t>
      </w:r>
    </w:p>
    <w:p w14:paraId="68E753DF" w14:textId="0D3CBA70" w:rsidR="00CA0D5D" w:rsidRPr="00D64ACF" w:rsidRDefault="0046710F" w:rsidP="0046710F">
      <w:pPr>
        <w:pStyle w:val="Body"/>
        <w:rPr>
          <w:sz w:val="20"/>
        </w:rPr>
      </w:pPr>
      <w:r w:rsidRPr="00D64ACF">
        <w:rPr>
          <w:sz w:val="20"/>
        </w:rPr>
        <w:t>“</w:t>
      </w:r>
      <w:r w:rsidRPr="00D64ACF">
        <w:rPr>
          <w:b/>
          <w:sz w:val="20"/>
        </w:rPr>
        <w:t>Malicious Software</w:t>
      </w:r>
      <w:r w:rsidRPr="00D64ACF">
        <w:rPr>
          <w:sz w:val="20"/>
        </w:rPr>
        <w:t>” 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p w14:paraId="025740D0" w14:textId="3A75B99E" w:rsidR="00555E77" w:rsidRPr="00D64ACF" w:rsidRDefault="00555E77" w:rsidP="0046710F">
      <w:pPr>
        <w:pStyle w:val="Body"/>
        <w:keepNext/>
        <w:rPr>
          <w:sz w:val="20"/>
        </w:rPr>
      </w:pPr>
      <w:r w:rsidRPr="00D64ACF">
        <w:rPr>
          <w:sz w:val="20"/>
        </w:rPr>
        <w:t>“</w:t>
      </w:r>
      <w:r w:rsidRPr="00D64ACF">
        <w:rPr>
          <w:b/>
          <w:bCs/>
          <w:sz w:val="20"/>
        </w:rPr>
        <w:t>Management Information</w:t>
      </w:r>
      <w:r w:rsidRPr="00D64ACF">
        <w:rPr>
          <w:sz w:val="20"/>
        </w:rPr>
        <w:t>” means the management information set out in Schedule 11</w:t>
      </w:r>
      <w:r w:rsidR="00BE4411" w:rsidRPr="00D64ACF">
        <w:rPr>
          <w:sz w:val="20"/>
        </w:rPr>
        <w:t xml:space="preserve"> (Contract Management</w:t>
      </w:r>
      <w:r w:rsidR="008C3C21">
        <w:rPr>
          <w:sz w:val="20"/>
        </w:rPr>
        <w:t xml:space="preserve"> and Monitoring</w:t>
      </w:r>
      <w:r w:rsidR="00BE4411" w:rsidRPr="00D64ACF">
        <w:rPr>
          <w:sz w:val="20"/>
        </w:rPr>
        <w:t>)</w:t>
      </w:r>
      <w:r w:rsidRPr="00D64ACF">
        <w:rPr>
          <w:sz w:val="20"/>
        </w:rPr>
        <w:t xml:space="preserve">. </w:t>
      </w:r>
    </w:p>
    <w:p w14:paraId="1974198C" w14:textId="254658EE" w:rsidR="008D0C9F" w:rsidRPr="00D64ACF" w:rsidRDefault="008D0C9F" w:rsidP="0046710F">
      <w:pPr>
        <w:pStyle w:val="Body"/>
        <w:keepNext/>
        <w:rPr>
          <w:sz w:val="20"/>
        </w:rPr>
      </w:pPr>
      <w:r w:rsidRPr="00D64ACF">
        <w:rPr>
          <w:sz w:val="20"/>
        </w:rPr>
        <w:t>“</w:t>
      </w:r>
      <w:r w:rsidRPr="00D64ACF">
        <w:rPr>
          <w:b/>
          <w:bCs/>
          <w:sz w:val="20"/>
        </w:rPr>
        <w:t>Market Stewardship Principles</w:t>
      </w:r>
      <w:r w:rsidRPr="00D64ACF">
        <w:rPr>
          <w:sz w:val="20"/>
        </w:rPr>
        <w:t>” means the principles set out in Part B of Schedule 15</w:t>
      </w:r>
      <w:r w:rsidR="00BE4411" w:rsidRPr="00D64ACF">
        <w:rPr>
          <w:sz w:val="20"/>
        </w:rPr>
        <w:t xml:space="preserve"> (Sub-Contracting and Market Stewardship)</w:t>
      </w:r>
      <w:r w:rsidRPr="00D64ACF">
        <w:rPr>
          <w:sz w:val="20"/>
        </w:rPr>
        <w:t>.</w:t>
      </w:r>
    </w:p>
    <w:p w14:paraId="71E637B6" w14:textId="5A9B78BF" w:rsidR="00CA0D5D" w:rsidRPr="00D64ACF" w:rsidRDefault="0046710F" w:rsidP="0046710F">
      <w:pPr>
        <w:pStyle w:val="Body"/>
        <w:keepNext/>
        <w:rPr>
          <w:sz w:val="20"/>
        </w:rPr>
      </w:pPr>
      <w:r w:rsidRPr="00D64ACF">
        <w:rPr>
          <w:sz w:val="20"/>
        </w:rPr>
        <w:t>“</w:t>
      </w:r>
      <w:r w:rsidRPr="00D64ACF">
        <w:rPr>
          <w:b/>
          <w:sz w:val="20"/>
        </w:rPr>
        <w:t>Material Breach</w:t>
      </w:r>
      <w:r w:rsidRPr="00D64ACF">
        <w:rPr>
          <w:sz w:val="20"/>
        </w:rPr>
        <w:t>” means</w:t>
      </w:r>
      <w:r w:rsidRPr="00D64ACF">
        <w:rPr>
          <w:color w:val="000000"/>
          <w:sz w:val="20"/>
        </w:rPr>
        <w:t xml:space="preserve"> a breach (including an anticipatory breach) that is serious in the widest sense of having a serious effect on the benefit which the Authority would otherwise derive from:</w:t>
      </w:r>
    </w:p>
    <w:p w14:paraId="27F4296B" w14:textId="45CE09FD" w:rsidR="00CA0D5D" w:rsidRPr="00D64ACF" w:rsidRDefault="00CA0D5D" w:rsidP="0046710F">
      <w:pPr>
        <w:pStyle w:val="Definition1"/>
        <w:numPr>
          <w:ilvl w:val="0"/>
          <w:numId w:val="23"/>
        </w:numPr>
        <w:rPr>
          <w:sz w:val="20"/>
        </w:rPr>
      </w:pPr>
      <w:r w:rsidRPr="00D64ACF">
        <w:rPr>
          <w:sz w:val="20"/>
        </w:rPr>
        <w:t>a substantial portion of the Contract; or</w:t>
      </w:r>
    </w:p>
    <w:p w14:paraId="5CE5C1B7" w14:textId="564A1F49" w:rsidR="00CA0D5D" w:rsidRPr="00D64ACF" w:rsidRDefault="00CA0D5D" w:rsidP="0046710F">
      <w:pPr>
        <w:pStyle w:val="Definition1"/>
        <w:rPr>
          <w:sz w:val="20"/>
        </w:rPr>
      </w:pPr>
      <w:r w:rsidRPr="00D64ACF">
        <w:rPr>
          <w:sz w:val="20"/>
        </w:rPr>
        <w:t>any of the obligations set out in clauses</w:t>
      </w:r>
      <w:r w:rsidR="00373E6B" w:rsidRPr="00D64ACF">
        <w:rPr>
          <w:sz w:val="20"/>
        </w:rPr>
        <w:t> </w:t>
      </w:r>
      <w:r w:rsidR="00373E6B" w:rsidRPr="00D64ACF">
        <w:rPr>
          <w:sz w:val="20"/>
        </w:rPr>
        <w:fldChar w:fldCharType="begin"/>
      </w:r>
      <w:r w:rsidR="00373E6B" w:rsidRPr="00D64ACF">
        <w:rPr>
          <w:sz w:val="20"/>
        </w:rPr>
        <w:instrText xml:space="preserve"> REF _Ref77572112 \n \h </w:instrText>
      </w:r>
      <w:r w:rsidR="00EF3F9D" w:rsidRPr="00D64ACF">
        <w:rPr>
          <w:sz w:val="20"/>
        </w:rPr>
        <w:instrText xml:space="preserve"> \* MERGEFORMAT </w:instrText>
      </w:r>
      <w:r w:rsidR="00373E6B" w:rsidRPr="00D64ACF">
        <w:rPr>
          <w:sz w:val="20"/>
        </w:rPr>
      </w:r>
      <w:r w:rsidR="00373E6B" w:rsidRPr="00D64ACF">
        <w:rPr>
          <w:sz w:val="20"/>
        </w:rPr>
        <w:fldChar w:fldCharType="separate"/>
      </w:r>
      <w:r w:rsidR="00E214B3">
        <w:rPr>
          <w:sz w:val="20"/>
        </w:rPr>
        <w:t>D1</w:t>
      </w:r>
      <w:r w:rsidR="00373E6B" w:rsidRPr="00D64ACF">
        <w:rPr>
          <w:sz w:val="20"/>
        </w:rPr>
        <w:fldChar w:fldCharType="end"/>
      </w:r>
      <w:r w:rsidRPr="00D64ACF">
        <w:rPr>
          <w:sz w:val="20"/>
        </w:rPr>
        <w:t xml:space="preserve">, </w:t>
      </w:r>
      <w:r w:rsidR="00373E6B" w:rsidRPr="00D64ACF">
        <w:rPr>
          <w:sz w:val="20"/>
        </w:rPr>
        <w:fldChar w:fldCharType="begin"/>
      </w:r>
      <w:r w:rsidR="00373E6B" w:rsidRPr="00D64ACF">
        <w:rPr>
          <w:sz w:val="20"/>
        </w:rPr>
        <w:instrText xml:space="preserve"> REF _Ref77572121 \n \h </w:instrText>
      </w:r>
      <w:r w:rsidR="00EF3F9D" w:rsidRPr="00D64ACF">
        <w:rPr>
          <w:sz w:val="20"/>
        </w:rPr>
        <w:instrText xml:space="preserve"> \* MERGEFORMAT </w:instrText>
      </w:r>
      <w:r w:rsidR="00373E6B" w:rsidRPr="00D64ACF">
        <w:rPr>
          <w:sz w:val="20"/>
        </w:rPr>
      </w:r>
      <w:r w:rsidR="00373E6B" w:rsidRPr="00D64ACF">
        <w:rPr>
          <w:sz w:val="20"/>
        </w:rPr>
        <w:fldChar w:fldCharType="separate"/>
      </w:r>
      <w:r w:rsidR="00E214B3">
        <w:rPr>
          <w:sz w:val="20"/>
        </w:rPr>
        <w:t>D2</w:t>
      </w:r>
      <w:r w:rsidR="00373E6B" w:rsidRPr="00D64ACF">
        <w:rPr>
          <w:sz w:val="20"/>
        </w:rPr>
        <w:fldChar w:fldCharType="end"/>
      </w:r>
      <w:r w:rsidRPr="00D64ACF">
        <w:rPr>
          <w:sz w:val="20"/>
        </w:rPr>
        <w:t xml:space="preserve">, </w:t>
      </w:r>
      <w:r w:rsidR="00373E6B" w:rsidRPr="00D64ACF">
        <w:rPr>
          <w:sz w:val="20"/>
        </w:rPr>
        <w:fldChar w:fldCharType="begin"/>
      </w:r>
      <w:r w:rsidR="00373E6B" w:rsidRPr="00D64ACF">
        <w:rPr>
          <w:sz w:val="20"/>
        </w:rPr>
        <w:instrText xml:space="preserve"> REF _Ref77572135 \n \h </w:instrText>
      </w:r>
      <w:r w:rsidR="00EF3F9D" w:rsidRPr="00D64ACF">
        <w:rPr>
          <w:sz w:val="20"/>
        </w:rPr>
        <w:instrText xml:space="preserve"> \* MERGEFORMAT </w:instrText>
      </w:r>
      <w:r w:rsidR="00373E6B" w:rsidRPr="00D64ACF">
        <w:rPr>
          <w:sz w:val="20"/>
        </w:rPr>
      </w:r>
      <w:r w:rsidR="00373E6B" w:rsidRPr="00D64ACF">
        <w:rPr>
          <w:sz w:val="20"/>
        </w:rPr>
        <w:fldChar w:fldCharType="separate"/>
      </w:r>
      <w:r w:rsidR="00E214B3">
        <w:rPr>
          <w:sz w:val="20"/>
        </w:rPr>
        <w:t>D3</w:t>
      </w:r>
      <w:r w:rsidR="00373E6B" w:rsidRPr="00D64ACF">
        <w:rPr>
          <w:sz w:val="20"/>
        </w:rPr>
        <w:fldChar w:fldCharType="end"/>
      </w:r>
      <w:r w:rsidRPr="00D64ACF">
        <w:rPr>
          <w:sz w:val="20"/>
        </w:rPr>
        <w:t xml:space="preserve">, </w:t>
      </w:r>
      <w:r w:rsidR="00373E6B" w:rsidRPr="00D64ACF">
        <w:rPr>
          <w:sz w:val="20"/>
        </w:rPr>
        <w:fldChar w:fldCharType="begin"/>
      </w:r>
      <w:r w:rsidR="00373E6B" w:rsidRPr="00D64ACF">
        <w:rPr>
          <w:sz w:val="20"/>
        </w:rPr>
        <w:instrText xml:space="preserve"> REF _Ref77572142 \n \h </w:instrText>
      </w:r>
      <w:r w:rsidR="00EF3F9D" w:rsidRPr="00D64ACF">
        <w:rPr>
          <w:sz w:val="20"/>
        </w:rPr>
        <w:instrText xml:space="preserve"> \* MERGEFORMAT </w:instrText>
      </w:r>
      <w:r w:rsidR="00373E6B" w:rsidRPr="00D64ACF">
        <w:rPr>
          <w:sz w:val="20"/>
        </w:rPr>
      </w:r>
      <w:r w:rsidR="00373E6B" w:rsidRPr="00D64ACF">
        <w:rPr>
          <w:sz w:val="20"/>
        </w:rPr>
        <w:fldChar w:fldCharType="separate"/>
      </w:r>
      <w:r w:rsidR="00E214B3">
        <w:rPr>
          <w:sz w:val="20"/>
        </w:rPr>
        <w:t>D4</w:t>
      </w:r>
      <w:r w:rsidR="00373E6B" w:rsidRPr="00D64ACF">
        <w:rPr>
          <w:sz w:val="20"/>
        </w:rPr>
        <w:fldChar w:fldCharType="end"/>
      </w:r>
      <w:r w:rsidR="004E13F1" w:rsidRPr="00D64ACF">
        <w:rPr>
          <w:sz w:val="20"/>
        </w:rPr>
        <w:t xml:space="preserve">, </w:t>
      </w:r>
      <w:r w:rsidR="00373E6B" w:rsidRPr="00D64ACF">
        <w:rPr>
          <w:sz w:val="20"/>
        </w:rPr>
        <w:fldChar w:fldCharType="begin"/>
      </w:r>
      <w:r w:rsidR="00373E6B" w:rsidRPr="00D64ACF">
        <w:rPr>
          <w:sz w:val="20"/>
        </w:rPr>
        <w:instrText xml:space="preserve"> REF _Ref77572157 \n \h </w:instrText>
      </w:r>
      <w:r w:rsidR="005030F1" w:rsidRPr="00D64ACF">
        <w:rPr>
          <w:sz w:val="20"/>
        </w:rPr>
        <w:instrText xml:space="preserve"> \* MERGEFORMAT </w:instrText>
      </w:r>
      <w:r w:rsidR="00373E6B" w:rsidRPr="00D64ACF">
        <w:rPr>
          <w:sz w:val="20"/>
        </w:rPr>
      </w:r>
      <w:r w:rsidR="00373E6B" w:rsidRPr="00D64ACF">
        <w:rPr>
          <w:sz w:val="20"/>
        </w:rPr>
        <w:fldChar w:fldCharType="separate"/>
      </w:r>
      <w:r w:rsidR="00E214B3">
        <w:rPr>
          <w:sz w:val="20"/>
        </w:rPr>
        <w:t>G3</w:t>
      </w:r>
      <w:r w:rsidR="00373E6B" w:rsidRPr="00D64ACF">
        <w:rPr>
          <w:sz w:val="20"/>
        </w:rPr>
        <w:fldChar w:fldCharType="end"/>
      </w:r>
      <w:r w:rsidR="004E13F1" w:rsidRPr="00D64ACF">
        <w:rPr>
          <w:sz w:val="20"/>
        </w:rPr>
        <w:t xml:space="preserve">, </w:t>
      </w:r>
      <w:r w:rsidR="008C3C21">
        <w:rPr>
          <w:sz w:val="20"/>
        </w:rPr>
        <w:fldChar w:fldCharType="begin"/>
      </w:r>
      <w:r w:rsidR="008C3C21">
        <w:rPr>
          <w:sz w:val="20"/>
        </w:rPr>
        <w:instrText xml:space="preserve"> REF _Ref77578153 \r \h </w:instrText>
      </w:r>
      <w:r w:rsidR="008C3C21">
        <w:rPr>
          <w:sz w:val="20"/>
        </w:rPr>
      </w:r>
      <w:r w:rsidR="008C3C21">
        <w:rPr>
          <w:sz w:val="20"/>
        </w:rPr>
        <w:fldChar w:fldCharType="separate"/>
      </w:r>
      <w:r w:rsidR="00E214B3">
        <w:rPr>
          <w:sz w:val="20"/>
        </w:rPr>
        <w:t>I4</w:t>
      </w:r>
      <w:r w:rsidR="008C3C21">
        <w:rPr>
          <w:sz w:val="20"/>
        </w:rPr>
        <w:fldChar w:fldCharType="end"/>
      </w:r>
      <w:r w:rsidR="004E13F1" w:rsidRPr="00D64ACF">
        <w:rPr>
          <w:sz w:val="20"/>
        </w:rPr>
        <w:t xml:space="preserve"> or paragraph 9 of Schedule 8</w:t>
      </w:r>
      <w:r w:rsidR="00BE4411" w:rsidRPr="00D64ACF">
        <w:rPr>
          <w:sz w:val="20"/>
        </w:rPr>
        <w:t xml:space="preserve"> (Statutory Obligations and Corporate Social Responsibility)</w:t>
      </w:r>
      <w:r w:rsidRPr="00D64ACF">
        <w:rPr>
          <w:sz w:val="20"/>
        </w:rPr>
        <w:t>.</w:t>
      </w:r>
    </w:p>
    <w:p w14:paraId="23B6E2D1" w14:textId="570ADCC0" w:rsidR="00AA32B3" w:rsidRPr="00D64ACF" w:rsidRDefault="00AA32B3" w:rsidP="00C15BB6">
      <w:pPr>
        <w:pStyle w:val="Body"/>
        <w:keepNext/>
        <w:rPr>
          <w:color w:val="000000"/>
          <w:sz w:val="20"/>
        </w:rPr>
      </w:pPr>
      <w:r w:rsidRPr="00D64ACF">
        <w:rPr>
          <w:color w:val="000000"/>
          <w:sz w:val="20"/>
        </w:rPr>
        <w:lastRenderedPageBreak/>
        <w:t>“</w:t>
      </w:r>
      <w:r w:rsidRPr="00D64ACF">
        <w:rPr>
          <w:b/>
          <w:bCs/>
          <w:color w:val="000000"/>
          <w:sz w:val="20"/>
        </w:rPr>
        <w:t>Maximum Annual Funding</w:t>
      </w:r>
      <w:r w:rsidRPr="00D64ACF">
        <w:rPr>
          <w:color w:val="000000"/>
          <w:sz w:val="20"/>
        </w:rPr>
        <w:t xml:space="preserve">” has the meaning given to it in </w:t>
      </w:r>
      <w:r w:rsidR="008C3C21">
        <w:rPr>
          <w:color w:val="000000"/>
          <w:sz w:val="20"/>
        </w:rPr>
        <w:t>S</w:t>
      </w:r>
      <w:r w:rsidRPr="00D64ACF">
        <w:rPr>
          <w:color w:val="000000"/>
          <w:sz w:val="20"/>
        </w:rPr>
        <w:t>chedule 2 (Payment Mechanism).</w:t>
      </w:r>
    </w:p>
    <w:p w14:paraId="5705538C" w14:textId="306B6964" w:rsidR="00485E06" w:rsidRPr="00D64ACF" w:rsidRDefault="00485E06" w:rsidP="00C15BB6">
      <w:pPr>
        <w:pStyle w:val="Body"/>
        <w:keepNext/>
        <w:rPr>
          <w:color w:val="000000"/>
          <w:sz w:val="20"/>
        </w:rPr>
      </w:pPr>
      <w:r w:rsidRPr="00D64ACF">
        <w:rPr>
          <w:color w:val="000000"/>
          <w:sz w:val="20"/>
        </w:rPr>
        <w:t>“</w:t>
      </w:r>
      <w:r w:rsidRPr="00D64ACF">
        <w:rPr>
          <w:b/>
          <w:bCs/>
          <w:color w:val="000000"/>
          <w:sz w:val="20"/>
        </w:rPr>
        <w:t>Mobilisation Phase</w:t>
      </w:r>
      <w:r w:rsidRPr="00D64ACF">
        <w:rPr>
          <w:color w:val="000000"/>
          <w:sz w:val="20"/>
        </w:rPr>
        <w:t>”</w:t>
      </w:r>
      <w:r w:rsidR="005765BD" w:rsidRPr="00D64ACF">
        <w:rPr>
          <w:color w:val="000000"/>
          <w:sz w:val="20"/>
        </w:rPr>
        <w:t xml:space="preserve"> means the period from the Commencement Date until the Services Commencement Date. </w:t>
      </w:r>
    </w:p>
    <w:p w14:paraId="3DCB3A7E" w14:textId="2106C401" w:rsidR="00485E06" w:rsidRPr="00D64ACF" w:rsidRDefault="00485E06" w:rsidP="00C15BB6">
      <w:pPr>
        <w:pStyle w:val="Body"/>
        <w:keepNext/>
        <w:rPr>
          <w:color w:val="000000"/>
          <w:sz w:val="20"/>
        </w:rPr>
      </w:pPr>
      <w:r w:rsidRPr="00D64ACF">
        <w:rPr>
          <w:color w:val="000000"/>
          <w:sz w:val="20"/>
        </w:rPr>
        <w:t>“</w:t>
      </w:r>
      <w:r w:rsidRPr="00D64ACF">
        <w:rPr>
          <w:b/>
          <w:bCs/>
          <w:color w:val="000000"/>
          <w:sz w:val="20"/>
        </w:rPr>
        <w:t>Mobilisation Plan</w:t>
      </w:r>
      <w:r w:rsidRPr="00D64ACF">
        <w:rPr>
          <w:color w:val="000000"/>
          <w:sz w:val="20"/>
        </w:rPr>
        <w:t>”</w:t>
      </w:r>
      <w:r w:rsidR="005765BD" w:rsidRPr="00D64ACF">
        <w:rPr>
          <w:color w:val="000000"/>
          <w:sz w:val="20"/>
        </w:rPr>
        <w:t xml:space="preserve"> means the Contractor’s plan for mobilisation and transition as set out in Schedule 20</w:t>
      </w:r>
      <w:r w:rsidR="00BE4411" w:rsidRPr="00D64ACF">
        <w:rPr>
          <w:color w:val="000000"/>
          <w:sz w:val="20"/>
        </w:rPr>
        <w:t xml:space="preserve"> (Mobilisation)</w:t>
      </w:r>
      <w:r w:rsidR="005765BD" w:rsidRPr="00D64ACF">
        <w:rPr>
          <w:color w:val="000000"/>
          <w:sz w:val="20"/>
        </w:rPr>
        <w:t xml:space="preserve">. </w:t>
      </w:r>
    </w:p>
    <w:p w14:paraId="0378A186" w14:textId="14013E85" w:rsidR="001D39E7" w:rsidRPr="00D64ACF" w:rsidRDefault="0046710F" w:rsidP="00C15BB6">
      <w:pPr>
        <w:pStyle w:val="Body"/>
        <w:keepNext/>
        <w:rPr>
          <w:sz w:val="20"/>
        </w:rPr>
      </w:pPr>
      <w:r w:rsidRPr="00D64ACF">
        <w:rPr>
          <w:color w:val="000000"/>
          <w:sz w:val="20"/>
        </w:rPr>
        <w:t>“</w:t>
      </w:r>
      <w:r w:rsidRPr="00D64ACF">
        <w:rPr>
          <w:b/>
          <w:color w:val="000000"/>
          <w:sz w:val="20"/>
        </w:rPr>
        <w:t>Modern Slavery Helpline</w:t>
      </w:r>
      <w:r w:rsidRPr="00D64ACF">
        <w:rPr>
          <w:color w:val="000000"/>
          <w:sz w:val="20"/>
        </w:rPr>
        <w:t>” means the point of contact for reporting suspicion, seeking help or advice and information on the subject of modern slavery available by telephone on 08000 121 700 or online at:</w:t>
      </w:r>
    </w:p>
    <w:p w14:paraId="3AC626A3" w14:textId="11C79D78" w:rsidR="001D39E7" w:rsidRPr="00D64ACF" w:rsidRDefault="0046710F" w:rsidP="0046710F">
      <w:pPr>
        <w:pStyle w:val="Body"/>
        <w:rPr>
          <w:sz w:val="20"/>
        </w:rPr>
      </w:pPr>
      <w:r w:rsidRPr="00D64ACF">
        <w:rPr>
          <w:i/>
          <w:color w:val="000000"/>
          <w:sz w:val="20"/>
        </w:rPr>
        <w:t>https://www.modernslaveryhelpline.org/report</w:t>
      </w:r>
    </w:p>
    <w:p w14:paraId="46E5ACDD" w14:textId="2917172F" w:rsidR="00CA0D5D" w:rsidRPr="00D64ACF" w:rsidRDefault="0046710F" w:rsidP="0046710F">
      <w:pPr>
        <w:pStyle w:val="Body"/>
        <w:rPr>
          <w:sz w:val="20"/>
        </w:rPr>
      </w:pPr>
      <w:r w:rsidRPr="00D64ACF">
        <w:rPr>
          <w:color w:val="000000"/>
          <w:sz w:val="20"/>
        </w:rPr>
        <w:t>“</w:t>
      </w:r>
      <w:r w:rsidRPr="00D64ACF">
        <w:rPr>
          <w:b/>
          <w:color w:val="000000"/>
          <w:sz w:val="20"/>
        </w:rPr>
        <w:t>Month</w:t>
      </w:r>
      <w:r w:rsidRPr="00D64ACF">
        <w:rPr>
          <w:color w:val="000000"/>
          <w:sz w:val="20"/>
        </w:rPr>
        <w:t>” means calendar month.</w:t>
      </w:r>
    </w:p>
    <w:p w14:paraId="5EB360F7" w14:textId="70A86F42" w:rsidR="001D39E7" w:rsidRPr="00D64ACF" w:rsidRDefault="0046710F" w:rsidP="0046710F">
      <w:pPr>
        <w:pStyle w:val="Body"/>
        <w:rPr>
          <w:sz w:val="20"/>
        </w:rPr>
      </w:pPr>
      <w:r w:rsidRPr="00D64ACF">
        <w:rPr>
          <w:color w:val="000000"/>
          <w:sz w:val="20"/>
        </w:rPr>
        <w:t>“</w:t>
      </w:r>
      <w:r w:rsidRPr="00D64ACF">
        <w:rPr>
          <w:b/>
          <w:color w:val="000000"/>
          <w:sz w:val="20"/>
        </w:rPr>
        <w:t>MSA</w:t>
      </w:r>
      <w:r w:rsidRPr="00D64ACF">
        <w:rPr>
          <w:color w:val="000000"/>
          <w:sz w:val="20"/>
        </w:rPr>
        <w:t>” means the Modern Slavery Act 2015.</w:t>
      </w:r>
    </w:p>
    <w:p w14:paraId="4C87D2EB" w14:textId="4E75AD12" w:rsidR="00CA0D5D" w:rsidRPr="00D64ACF" w:rsidRDefault="0046710F" w:rsidP="0046710F">
      <w:pPr>
        <w:pStyle w:val="Body"/>
        <w:rPr>
          <w:sz w:val="20"/>
        </w:rPr>
      </w:pPr>
      <w:r w:rsidRPr="00D64ACF">
        <w:rPr>
          <w:color w:val="000000"/>
          <w:sz w:val="20"/>
        </w:rPr>
        <w:t>“</w:t>
      </w:r>
      <w:r w:rsidRPr="00D64ACF">
        <w:rPr>
          <w:b/>
          <w:color w:val="000000"/>
          <w:sz w:val="20"/>
        </w:rPr>
        <w:t>NICs</w:t>
      </w:r>
      <w:r w:rsidRPr="00D64ACF">
        <w:rPr>
          <w:color w:val="000000"/>
          <w:sz w:val="20"/>
        </w:rPr>
        <w:t>” means National Insurance Contributions.</w:t>
      </w:r>
    </w:p>
    <w:p w14:paraId="26ED4D3E" w14:textId="01A167A8" w:rsidR="00CA0D5D" w:rsidRPr="00D64ACF" w:rsidRDefault="0046710F" w:rsidP="0046710F">
      <w:pPr>
        <w:pStyle w:val="Body"/>
        <w:keepNext/>
        <w:rPr>
          <w:sz w:val="20"/>
        </w:rPr>
      </w:pPr>
      <w:r w:rsidRPr="00D64ACF">
        <w:rPr>
          <w:color w:val="000000"/>
          <w:sz w:val="20"/>
        </w:rPr>
        <w:t>“</w:t>
      </w:r>
      <w:r w:rsidRPr="00D64ACF">
        <w:rPr>
          <w:b/>
          <w:color w:val="000000"/>
          <w:sz w:val="20"/>
        </w:rPr>
        <w:t>Occasion of Tax Non-Compliance</w:t>
      </w:r>
      <w:r w:rsidRPr="00D64ACF">
        <w:rPr>
          <w:color w:val="000000"/>
          <w:sz w:val="20"/>
        </w:rPr>
        <w:t>” means:</w:t>
      </w:r>
    </w:p>
    <w:p w14:paraId="78B905FB" w14:textId="75907EE1" w:rsidR="00CA0D5D" w:rsidRPr="00D64ACF" w:rsidRDefault="00CA0D5D" w:rsidP="0046710F">
      <w:pPr>
        <w:pStyle w:val="Definition1"/>
        <w:keepNext/>
        <w:numPr>
          <w:ilvl w:val="0"/>
          <w:numId w:val="24"/>
        </w:numPr>
        <w:rPr>
          <w:sz w:val="20"/>
        </w:rPr>
      </w:pPr>
      <w:r w:rsidRPr="00D64ACF">
        <w:rPr>
          <w:sz w:val="20"/>
        </w:rPr>
        <w:t xml:space="preserve">any tax return of the </w:t>
      </w:r>
      <w:r w:rsidR="00FD45E2" w:rsidRPr="00D64ACF">
        <w:rPr>
          <w:sz w:val="20"/>
        </w:rPr>
        <w:t>Contractor</w:t>
      </w:r>
      <w:r w:rsidRPr="00D64ACF">
        <w:rPr>
          <w:sz w:val="20"/>
        </w:rPr>
        <w:t xml:space="preserve"> submitted to a Relevant Tax Authority on or after 1</w:t>
      </w:r>
      <w:r w:rsidR="00373E6B" w:rsidRPr="00D64ACF">
        <w:rPr>
          <w:sz w:val="20"/>
        </w:rPr>
        <w:t> October</w:t>
      </w:r>
      <w:r w:rsidRPr="00D64ACF">
        <w:rPr>
          <w:sz w:val="20"/>
        </w:rPr>
        <w:t xml:space="preserve"> 2012 which is found on or after 1</w:t>
      </w:r>
      <w:r w:rsidR="00373E6B" w:rsidRPr="00D64ACF">
        <w:rPr>
          <w:sz w:val="20"/>
        </w:rPr>
        <w:t> April</w:t>
      </w:r>
      <w:r w:rsidRPr="00D64ACF">
        <w:rPr>
          <w:sz w:val="20"/>
        </w:rPr>
        <w:t xml:space="preserve"> 2013 to be incorrect as a result of:</w:t>
      </w:r>
    </w:p>
    <w:p w14:paraId="6D2772CE" w14:textId="436086C8" w:rsidR="00CA0D5D" w:rsidRPr="00D64ACF" w:rsidRDefault="00CA0D5D" w:rsidP="0046710F">
      <w:pPr>
        <w:pStyle w:val="Definition2"/>
        <w:rPr>
          <w:sz w:val="20"/>
        </w:rPr>
      </w:pPr>
      <w:r w:rsidRPr="00D64ACF">
        <w:rPr>
          <w:sz w:val="20"/>
        </w:rPr>
        <w:t xml:space="preserve">a Relevant Tax Authority successfully challenging the </w:t>
      </w:r>
      <w:r w:rsidR="00FD45E2" w:rsidRPr="00D64ACF">
        <w:rPr>
          <w:sz w:val="20"/>
        </w:rPr>
        <w:t>Contractor</w:t>
      </w:r>
      <w:r w:rsidRPr="00D64ACF">
        <w:rPr>
          <w:sz w:val="20"/>
        </w:rPr>
        <w:t xml:space="preserve"> under the General Anti-Abuse Rule or the Halifax Abuse principle or under any tax rules or legislation that have an effect equivalent or similar to the General Anti-Abuse Rule or the Halifax Abuse Principle;</w:t>
      </w:r>
    </w:p>
    <w:p w14:paraId="1D6C3629" w14:textId="691F8909" w:rsidR="00CA0D5D" w:rsidRPr="00D64ACF" w:rsidRDefault="00CA0D5D" w:rsidP="0046710F">
      <w:pPr>
        <w:pStyle w:val="Definition2"/>
        <w:rPr>
          <w:sz w:val="20"/>
        </w:rPr>
      </w:pPr>
      <w:r w:rsidRPr="00D64ACF">
        <w:rPr>
          <w:sz w:val="20"/>
        </w:rPr>
        <w:t xml:space="preserve">the failure of an avoidance scheme which the </w:t>
      </w:r>
      <w:r w:rsidR="00FD45E2" w:rsidRPr="00D64ACF">
        <w:rPr>
          <w:sz w:val="20"/>
        </w:rPr>
        <w:t>Contractor</w:t>
      </w:r>
      <w:r w:rsidRPr="00D64ACF">
        <w:rPr>
          <w:sz w:val="20"/>
        </w:rPr>
        <w:t xml:space="preserve"> was involved in, and which was, or should have been, notified to the Relevant Tax Authority under the DOTAS or any equivalent or similar regime; and/or</w:t>
      </w:r>
    </w:p>
    <w:p w14:paraId="5B6676F8" w14:textId="79D90B10" w:rsidR="00CA0D5D" w:rsidRPr="00D64ACF" w:rsidRDefault="00CA0D5D" w:rsidP="0046710F">
      <w:pPr>
        <w:pStyle w:val="Definition1"/>
        <w:rPr>
          <w:sz w:val="20"/>
        </w:rPr>
      </w:pPr>
      <w:r w:rsidRPr="00D64ACF">
        <w:rPr>
          <w:sz w:val="20"/>
        </w:rPr>
        <w:t xml:space="preserve">any tax return of the </w:t>
      </w:r>
      <w:r w:rsidR="00FD45E2" w:rsidRPr="00D64ACF">
        <w:rPr>
          <w:sz w:val="20"/>
        </w:rPr>
        <w:t>Contractor</w:t>
      </w:r>
      <w:r w:rsidRPr="00D64ACF">
        <w:rPr>
          <w:sz w:val="20"/>
        </w:rPr>
        <w:t xml:space="preserve"> submitted to a Relevant Tax Authority on or after 1</w:t>
      </w:r>
      <w:r w:rsidR="00373E6B" w:rsidRPr="00D64ACF">
        <w:rPr>
          <w:sz w:val="20"/>
        </w:rPr>
        <w:t> October</w:t>
      </w:r>
      <w:r w:rsidRPr="00D64ACF">
        <w:rPr>
          <w:sz w:val="20"/>
        </w:rPr>
        <w:t xml:space="preserve"> 2012 gives rise on or after 1</w:t>
      </w:r>
      <w:r w:rsidR="00373E6B" w:rsidRPr="00D64ACF">
        <w:rPr>
          <w:sz w:val="20"/>
        </w:rPr>
        <w:t> April</w:t>
      </w:r>
      <w:r w:rsidRPr="00D64ACF">
        <w:rPr>
          <w:sz w:val="20"/>
        </w:rPr>
        <w:t xml:space="preserve"> 2013 to a criminal conviction in any jurisdiction for tax related offences which is not spent at the Commencement Date or to a civil penalty for fraud or evasion.</w:t>
      </w:r>
    </w:p>
    <w:p w14:paraId="548287D7" w14:textId="39D7AF61" w:rsidR="009C675A" w:rsidRPr="00D64ACF" w:rsidRDefault="009C675A" w:rsidP="00555E77">
      <w:pPr>
        <w:pStyle w:val="Body"/>
        <w:rPr>
          <w:sz w:val="20"/>
        </w:rPr>
      </w:pPr>
      <w:r w:rsidRPr="00D64ACF">
        <w:rPr>
          <w:sz w:val="20"/>
        </w:rPr>
        <w:t>"</w:t>
      </w:r>
      <w:r w:rsidRPr="00D64ACF">
        <w:rPr>
          <w:b/>
          <w:bCs/>
          <w:sz w:val="20"/>
        </w:rPr>
        <w:t>Offender</w:t>
      </w:r>
      <w:r w:rsidRPr="00D64ACF">
        <w:rPr>
          <w:sz w:val="20"/>
        </w:rPr>
        <w:t>" means any person who has been found guilty by a court and who has received a community sentence or a custodial sentence from a court</w:t>
      </w:r>
      <w:r w:rsidR="003F651A" w:rsidRPr="00D64ACF">
        <w:rPr>
          <w:sz w:val="20"/>
        </w:rPr>
        <w:t>.</w:t>
      </w:r>
    </w:p>
    <w:p w14:paraId="226FE033" w14:textId="5CD8B1DB" w:rsidR="00AC6DC1" w:rsidRPr="00D64ACF" w:rsidRDefault="00AC6DC1" w:rsidP="00555E77">
      <w:pPr>
        <w:pStyle w:val="Body"/>
        <w:rPr>
          <w:sz w:val="20"/>
        </w:rPr>
      </w:pPr>
      <w:r w:rsidRPr="00D64ACF">
        <w:rPr>
          <w:sz w:val="20"/>
        </w:rPr>
        <w:t>“</w:t>
      </w:r>
      <w:r w:rsidRPr="00D64ACF">
        <w:rPr>
          <w:b/>
          <w:bCs/>
          <w:sz w:val="20"/>
        </w:rPr>
        <w:t>Operational Management Group</w:t>
      </w:r>
      <w:r w:rsidRPr="00D64ACF">
        <w:rPr>
          <w:sz w:val="20"/>
        </w:rPr>
        <w:t>” has the meaning given to it in Schedule 12</w:t>
      </w:r>
      <w:r w:rsidR="00BE4411" w:rsidRPr="00D64ACF">
        <w:rPr>
          <w:sz w:val="20"/>
        </w:rPr>
        <w:t xml:space="preserve"> (Governance)</w:t>
      </w:r>
      <w:r w:rsidRPr="00D64ACF">
        <w:rPr>
          <w:sz w:val="20"/>
        </w:rPr>
        <w:t xml:space="preserve">. </w:t>
      </w:r>
    </w:p>
    <w:p w14:paraId="6F08B5D6" w14:textId="6C9E2296" w:rsidR="00A2062B" w:rsidRPr="00D64ACF" w:rsidRDefault="00A2062B" w:rsidP="00555E77">
      <w:pPr>
        <w:pStyle w:val="Body"/>
        <w:rPr>
          <w:sz w:val="20"/>
        </w:rPr>
      </w:pPr>
      <w:r w:rsidRPr="00D64ACF">
        <w:rPr>
          <w:sz w:val="20"/>
        </w:rPr>
        <w:t>"</w:t>
      </w:r>
      <w:r w:rsidRPr="00D64ACF">
        <w:rPr>
          <w:b/>
          <w:bCs/>
          <w:sz w:val="20"/>
        </w:rPr>
        <w:t>Parent Company Guarantee</w:t>
      </w:r>
      <w:r w:rsidRPr="00D64ACF">
        <w:rPr>
          <w:sz w:val="20"/>
        </w:rPr>
        <w:t>" means the guarantee to be entered into in accordance with the terms of this Contract and detailed in Schedule 18 (Parent Company Guarantee).</w:t>
      </w:r>
    </w:p>
    <w:p w14:paraId="441C2822" w14:textId="14465A4E" w:rsidR="00555E77" w:rsidRPr="00D64ACF" w:rsidRDefault="00555E77" w:rsidP="00555E77">
      <w:pPr>
        <w:pStyle w:val="Body"/>
        <w:rPr>
          <w:sz w:val="20"/>
        </w:rPr>
      </w:pPr>
      <w:r w:rsidRPr="00D64ACF">
        <w:rPr>
          <w:sz w:val="20"/>
        </w:rPr>
        <w:t>"</w:t>
      </w:r>
      <w:r w:rsidRPr="00D64ACF">
        <w:rPr>
          <w:b/>
          <w:bCs/>
          <w:sz w:val="20"/>
        </w:rPr>
        <w:t>Partnering Arrangement(s)</w:t>
      </w:r>
      <w:r w:rsidRPr="00D64ACF">
        <w:rPr>
          <w:sz w:val="20"/>
        </w:rPr>
        <w:t xml:space="preserve">" means the arrangement(s) entered in to between the Authority, the </w:t>
      </w:r>
      <w:r w:rsidR="00FD45E2" w:rsidRPr="00D64ACF">
        <w:rPr>
          <w:sz w:val="20"/>
        </w:rPr>
        <w:t>Contractor</w:t>
      </w:r>
      <w:r w:rsidRPr="00D64ACF">
        <w:rPr>
          <w:sz w:val="20"/>
        </w:rPr>
        <w:t xml:space="preserve"> and the Custodial Operator in line with clause </w:t>
      </w:r>
      <w:r w:rsidRPr="00D64ACF">
        <w:rPr>
          <w:sz w:val="20"/>
        </w:rPr>
        <w:fldChar w:fldCharType="begin"/>
      </w:r>
      <w:r w:rsidRPr="00D64ACF">
        <w:rPr>
          <w:sz w:val="20"/>
        </w:rPr>
        <w:instrText xml:space="preserve"> REF _Ref77609962 \r \h </w:instrText>
      </w:r>
      <w:r w:rsidR="00EF3F9D" w:rsidRPr="00D64ACF">
        <w:rPr>
          <w:sz w:val="20"/>
        </w:rPr>
        <w:instrText xml:space="preserve"> \* MERGEFORMAT </w:instrText>
      </w:r>
      <w:r w:rsidRPr="00D64ACF">
        <w:rPr>
          <w:sz w:val="20"/>
        </w:rPr>
      </w:r>
      <w:r w:rsidRPr="00D64ACF">
        <w:rPr>
          <w:sz w:val="20"/>
        </w:rPr>
        <w:fldChar w:fldCharType="separate"/>
      </w:r>
      <w:r w:rsidR="00E214B3">
        <w:rPr>
          <w:sz w:val="20"/>
        </w:rPr>
        <w:t>B12.3</w:t>
      </w:r>
      <w:r w:rsidRPr="00D64ACF">
        <w:rPr>
          <w:sz w:val="20"/>
        </w:rPr>
        <w:fldChar w:fldCharType="end"/>
      </w:r>
      <w:r w:rsidRPr="00D64ACF">
        <w:rPr>
          <w:sz w:val="20"/>
        </w:rPr>
        <w:t>.</w:t>
      </w:r>
    </w:p>
    <w:p w14:paraId="5CBFEF96" w14:textId="6D7EA95F" w:rsidR="00290904" w:rsidRPr="00D64ACF" w:rsidRDefault="0046710F" w:rsidP="0046710F">
      <w:pPr>
        <w:pStyle w:val="Body"/>
        <w:rPr>
          <w:sz w:val="20"/>
        </w:rPr>
      </w:pPr>
      <w:r w:rsidRPr="00D64ACF">
        <w:rPr>
          <w:color w:val="000000"/>
          <w:sz w:val="20"/>
        </w:rPr>
        <w:t>“</w:t>
      </w:r>
      <w:r w:rsidRPr="00D64ACF">
        <w:rPr>
          <w:b/>
          <w:color w:val="000000"/>
          <w:sz w:val="20"/>
        </w:rPr>
        <w:t>Personal Data</w:t>
      </w:r>
      <w:r w:rsidRPr="00D64ACF">
        <w:rPr>
          <w:color w:val="000000"/>
          <w:sz w:val="20"/>
        </w:rPr>
        <w:t xml:space="preserve">” means as it is defined in the </w:t>
      </w:r>
      <w:r w:rsidR="00EF3F9D" w:rsidRPr="00D64ACF">
        <w:rPr>
          <w:color w:val="000000"/>
          <w:sz w:val="20"/>
        </w:rPr>
        <w:t xml:space="preserve">UK </w:t>
      </w:r>
      <w:r w:rsidRPr="00D64ACF">
        <w:rPr>
          <w:color w:val="000000"/>
          <w:sz w:val="20"/>
        </w:rPr>
        <w:t>GDPR.</w:t>
      </w:r>
    </w:p>
    <w:p w14:paraId="1101E636" w14:textId="10374EE7" w:rsidR="00290904" w:rsidRPr="00D64ACF" w:rsidRDefault="0046710F" w:rsidP="0046710F">
      <w:pPr>
        <w:pStyle w:val="Body"/>
        <w:rPr>
          <w:sz w:val="20"/>
        </w:rPr>
      </w:pPr>
      <w:r w:rsidRPr="00D64ACF">
        <w:rPr>
          <w:color w:val="000000"/>
          <w:sz w:val="20"/>
        </w:rPr>
        <w:lastRenderedPageBreak/>
        <w:t>“</w:t>
      </w:r>
      <w:r w:rsidRPr="00D64ACF">
        <w:rPr>
          <w:b/>
          <w:color w:val="000000"/>
          <w:sz w:val="20"/>
        </w:rPr>
        <w:t>Personal Data Breach</w:t>
      </w:r>
      <w:r w:rsidRPr="00D64ACF">
        <w:rPr>
          <w:color w:val="000000"/>
          <w:sz w:val="20"/>
        </w:rPr>
        <w:t xml:space="preserve">” means as it is defined in the </w:t>
      </w:r>
      <w:r w:rsidR="00EF3F9D" w:rsidRPr="00D64ACF">
        <w:rPr>
          <w:color w:val="000000"/>
          <w:sz w:val="20"/>
        </w:rPr>
        <w:t xml:space="preserve">UK </w:t>
      </w:r>
      <w:r w:rsidRPr="00D64ACF">
        <w:rPr>
          <w:color w:val="000000"/>
          <w:sz w:val="20"/>
        </w:rPr>
        <w:t>GDPR.</w:t>
      </w:r>
    </w:p>
    <w:p w14:paraId="6502C8C2" w14:textId="62A49203" w:rsidR="00CA0D5D" w:rsidRPr="00D64ACF" w:rsidRDefault="0046710F" w:rsidP="0046710F">
      <w:pPr>
        <w:pStyle w:val="Body"/>
        <w:rPr>
          <w:sz w:val="20"/>
        </w:rPr>
      </w:pPr>
      <w:r w:rsidRPr="00D64ACF">
        <w:rPr>
          <w:color w:val="000000"/>
          <w:sz w:val="20"/>
        </w:rPr>
        <w:t>“</w:t>
      </w:r>
      <w:r w:rsidRPr="00D64ACF">
        <w:rPr>
          <w:b/>
          <w:color w:val="000000"/>
          <w:sz w:val="20"/>
        </w:rPr>
        <w:t>Premises</w:t>
      </w:r>
      <w:r w:rsidRPr="00D64ACF">
        <w:rPr>
          <w:color w:val="000000"/>
          <w:sz w:val="20"/>
        </w:rPr>
        <w:t xml:space="preserve">” means the location where the Services are to be supplied as set out in the Specification.  </w:t>
      </w:r>
    </w:p>
    <w:p w14:paraId="48498C8E" w14:textId="1CEFD36B" w:rsidR="00CA0D5D" w:rsidRPr="00D64ACF" w:rsidRDefault="0046710F" w:rsidP="0046710F">
      <w:pPr>
        <w:pStyle w:val="Body"/>
        <w:rPr>
          <w:sz w:val="20"/>
        </w:rPr>
      </w:pPr>
      <w:r w:rsidRPr="00D64ACF">
        <w:rPr>
          <w:color w:val="000000"/>
          <w:sz w:val="20"/>
        </w:rPr>
        <w:t>“</w:t>
      </w:r>
      <w:r w:rsidRPr="00D64ACF">
        <w:rPr>
          <w:b/>
          <w:color w:val="000000"/>
          <w:sz w:val="20"/>
        </w:rPr>
        <w:t>Price</w:t>
      </w:r>
      <w:r w:rsidRPr="00D64ACF">
        <w:rPr>
          <w:color w:val="000000"/>
          <w:sz w:val="20"/>
        </w:rPr>
        <w:t xml:space="preserve">” means the price (excluding any applicable VAT) payable to the </w:t>
      </w:r>
      <w:r w:rsidR="00FD45E2" w:rsidRPr="00D64ACF">
        <w:rPr>
          <w:color w:val="000000"/>
          <w:sz w:val="20"/>
        </w:rPr>
        <w:t>Contractor</w:t>
      </w:r>
      <w:r w:rsidRPr="00D64ACF">
        <w:rPr>
          <w:color w:val="000000"/>
          <w:sz w:val="20"/>
        </w:rPr>
        <w:t xml:space="preserve"> by the Authority under the Contract, as set out in Schedule 2 </w:t>
      </w:r>
      <w:r w:rsidR="00BE4411" w:rsidRPr="00D64ACF">
        <w:rPr>
          <w:color w:val="000000"/>
          <w:sz w:val="20"/>
        </w:rPr>
        <w:t xml:space="preserve">(Payment Mechanism) </w:t>
      </w:r>
      <w:r w:rsidRPr="00D64ACF">
        <w:rPr>
          <w:color w:val="000000"/>
          <w:sz w:val="20"/>
        </w:rPr>
        <w:t xml:space="preserve">for the full and proper performance by the </w:t>
      </w:r>
      <w:r w:rsidR="00FD45E2" w:rsidRPr="00D64ACF">
        <w:rPr>
          <w:color w:val="000000"/>
          <w:sz w:val="20"/>
        </w:rPr>
        <w:t>Contractor</w:t>
      </w:r>
      <w:r w:rsidRPr="00D64ACF">
        <w:rPr>
          <w:color w:val="000000"/>
          <w:sz w:val="20"/>
        </w:rPr>
        <w:t xml:space="preserve"> of its obligations under the Contract.  </w:t>
      </w:r>
    </w:p>
    <w:p w14:paraId="035DC31C" w14:textId="22F6CF2F" w:rsidR="00B5484B" w:rsidRPr="00D64ACF" w:rsidRDefault="00B5484B" w:rsidP="00B5484B">
      <w:pPr>
        <w:pStyle w:val="Body"/>
        <w:rPr>
          <w:color w:val="000000"/>
          <w:sz w:val="20"/>
        </w:rPr>
      </w:pPr>
      <w:r w:rsidRPr="00D64ACF">
        <w:rPr>
          <w:color w:val="000000"/>
          <w:sz w:val="20"/>
        </w:rPr>
        <w:t>“</w:t>
      </w:r>
      <w:r w:rsidRPr="00D64ACF">
        <w:rPr>
          <w:b/>
          <w:bCs/>
          <w:color w:val="000000"/>
          <w:sz w:val="20"/>
        </w:rPr>
        <w:t>Prison</w:t>
      </w:r>
      <w:r w:rsidRPr="00D64ACF">
        <w:rPr>
          <w:color w:val="000000"/>
          <w:sz w:val="20"/>
        </w:rPr>
        <w:t xml:space="preserve">” means Her Majesty’s Prison &amp; Young Offender’s Institution Parc (HMP/YOI Parc).  </w:t>
      </w:r>
    </w:p>
    <w:p w14:paraId="0B5CE4FE" w14:textId="6828E172" w:rsidR="00B5484B" w:rsidRPr="00D64ACF" w:rsidRDefault="00555E77" w:rsidP="00B5484B">
      <w:pPr>
        <w:pStyle w:val="Body"/>
        <w:rPr>
          <w:color w:val="000000"/>
          <w:sz w:val="20"/>
        </w:rPr>
      </w:pPr>
      <w:r w:rsidRPr="00D64ACF">
        <w:rPr>
          <w:color w:val="000000"/>
          <w:sz w:val="20"/>
        </w:rPr>
        <w:t>“</w:t>
      </w:r>
      <w:r w:rsidRPr="00D64ACF">
        <w:rPr>
          <w:b/>
          <w:bCs/>
          <w:color w:val="000000"/>
          <w:sz w:val="20"/>
        </w:rPr>
        <w:t>Prisoner</w:t>
      </w:r>
      <w:r w:rsidRPr="00D64ACF">
        <w:rPr>
          <w:color w:val="000000"/>
          <w:sz w:val="20"/>
        </w:rPr>
        <w:t>”</w:t>
      </w:r>
      <w:r w:rsidR="00B5484B" w:rsidRPr="00D64ACF">
        <w:rPr>
          <w:color w:val="000000"/>
          <w:sz w:val="20"/>
        </w:rPr>
        <w:t xml:space="preserve"> means, as the case may be, an Adult or Child who is:</w:t>
      </w:r>
    </w:p>
    <w:p w14:paraId="05C98F83" w14:textId="2A521C3C" w:rsidR="00B5484B" w:rsidRPr="00D64ACF" w:rsidRDefault="00B5484B" w:rsidP="00E05874">
      <w:pPr>
        <w:pStyle w:val="Definition1"/>
        <w:numPr>
          <w:ilvl w:val="0"/>
          <w:numId w:val="30"/>
        </w:numPr>
        <w:rPr>
          <w:sz w:val="20"/>
        </w:rPr>
      </w:pPr>
      <w:r w:rsidRPr="00D64ACF">
        <w:rPr>
          <w:sz w:val="20"/>
        </w:rPr>
        <w:t>an Offender; or</w:t>
      </w:r>
    </w:p>
    <w:p w14:paraId="209340A6" w14:textId="2B11FC25" w:rsidR="00B5484B" w:rsidRPr="00D64ACF" w:rsidRDefault="00B5484B" w:rsidP="00B5484B">
      <w:pPr>
        <w:pStyle w:val="Definition1"/>
        <w:rPr>
          <w:sz w:val="20"/>
        </w:rPr>
      </w:pPr>
      <w:r w:rsidRPr="00D64ACF">
        <w:rPr>
          <w:sz w:val="20"/>
        </w:rPr>
        <w:t>a Remand Prisoner,</w:t>
      </w:r>
    </w:p>
    <w:p w14:paraId="68FF0B67" w14:textId="30321644" w:rsidR="00555E77" w:rsidRPr="00D64ACF" w:rsidRDefault="00B5484B" w:rsidP="005014FF">
      <w:pPr>
        <w:pStyle w:val="Body"/>
        <w:rPr>
          <w:color w:val="000000"/>
          <w:sz w:val="20"/>
        </w:rPr>
      </w:pPr>
      <w:r w:rsidRPr="00D64ACF">
        <w:rPr>
          <w:color w:val="000000"/>
          <w:sz w:val="20"/>
        </w:rPr>
        <w:t>who is accommodated at the Prison</w:t>
      </w:r>
      <w:r w:rsidR="00E214B3">
        <w:rPr>
          <w:color w:val="000000"/>
          <w:sz w:val="20"/>
        </w:rPr>
        <w:t>.</w:t>
      </w:r>
    </w:p>
    <w:p w14:paraId="328CD989" w14:textId="77777777" w:rsidR="009C496E" w:rsidRPr="00D64ACF" w:rsidRDefault="009C496E" w:rsidP="009C496E">
      <w:pPr>
        <w:pStyle w:val="Body"/>
        <w:rPr>
          <w:color w:val="000000"/>
          <w:sz w:val="20"/>
        </w:rPr>
      </w:pPr>
      <w:r w:rsidRPr="00D64ACF">
        <w:rPr>
          <w:color w:val="000000"/>
          <w:sz w:val="20"/>
        </w:rPr>
        <w:t>"</w:t>
      </w:r>
      <w:r w:rsidRPr="00D64ACF">
        <w:rPr>
          <w:b/>
          <w:bCs/>
          <w:color w:val="000000"/>
          <w:sz w:val="20"/>
        </w:rPr>
        <w:t>Probation Provider</w:t>
      </w:r>
      <w:r w:rsidRPr="00D64ACF">
        <w:rPr>
          <w:color w:val="000000"/>
          <w:sz w:val="20"/>
        </w:rPr>
        <w:t>" means the National Probation Service and/or any contractor appointed by the Authority to provide probation services from time to time.</w:t>
      </w:r>
    </w:p>
    <w:p w14:paraId="0708CCDB" w14:textId="7CA96C85" w:rsidR="00F67E81" w:rsidRPr="00D64ACF" w:rsidRDefault="0046710F" w:rsidP="0046710F">
      <w:pPr>
        <w:pStyle w:val="Body"/>
        <w:rPr>
          <w:sz w:val="20"/>
        </w:rPr>
      </w:pPr>
      <w:r w:rsidRPr="00D64ACF">
        <w:rPr>
          <w:color w:val="000000"/>
          <w:sz w:val="20"/>
        </w:rPr>
        <w:t>“</w:t>
      </w:r>
      <w:r w:rsidRPr="00D64ACF">
        <w:rPr>
          <w:b/>
          <w:color w:val="000000"/>
          <w:sz w:val="20"/>
        </w:rPr>
        <w:t>Processor</w:t>
      </w:r>
      <w:r w:rsidRPr="00D64ACF">
        <w:rPr>
          <w:color w:val="000000"/>
          <w:sz w:val="20"/>
        </w:rPr>
        <w:t xml:space="preserve">” </w:t>
      </w:r>
      <w:r w:rsidRPr="00D64ACF">
        <w:rPr>
          <w:sz w:val="20"/>
        </w:rPr>
        <w:t>means</w:t>
      </w:r>
      <w:r w:rsidR="00EF3F9D" w:rsidRPr="00D64ACF">
        <w:rPr>
          <w:sz w:val="20"/>
        </w:rPr>
        <w:t xml:space="preserve"> </w:t>
      </w:r>
      <w:r w:rsidRPr="00D64ACF">
        <w:rPr>
          <w:sz w:val="20"/>
        </w:rPr>
        <w:t xml:space="preserve">as it is defined in </w:t>
      </w:r>
      <w:r w:rsidR="00EF3F9D" w:rsidRPr="00D64ACF">
        <w:rPr>
          <w:sz w:val="20"/>
        </w:rPr>
        <w:t>DPA</w:t>
      </w:r>
      <w:r w:rsidRPr="00D64ACF">
        <w:rPr>
          <w:sz w:val="20"/>
        </w:rPr>
        <w:t>.</w:t>
      </w:r>
    </w:p>
    <w:p w14:paraId="734A19EA" w14:textId="2EB42370" w:rsidR="00CA0D5D" w:rsidRPr="00D64ACF" w:rsidRDefault="0046710F" w:rsidP="00C15BB6">
      <w:pPr>
        <w:pStyle w:val="Body"/>
        <w:keepNext/>
        <w:rPr>
          <w:sz w:val="20"/>
        </w:rPr>
      </w:pPr>
      <w:r w:rsidRPr="00D64ACF">
        <w:rPr>
          <w:color w:val="000000"/>
          <w:sz w:val="20"/>
        </w:rPr>
        <w:t>“</w:t>
      </w:r>
      <w:r w:rsidRPr="00D64ACF">
        <w:rPr>
          <w:b/>
          <w:color w:val="000000"/>
          <w:sz w:val="20"/>
        </w:rPr>
        <w:t>Prohibited Act</w:t>
      </w:r>
      <w:r w:rsidRPr="00D64ACF">
        <w:rPr>
          <w:color w:val="000000"/>
          <w:sz w:val="20"/>
        </w:rPr>
        <w:t>” means:</w:t>
      </w:r>
    </w:p>
    <w:p w14:paraId="7E40BC89" w14:textId="4FC04119" w:rsidR="00CA0D5D" w:rsidRPr="00D64ACF" w:rsidRDefault="00CA0D5D" w:rsidP="0046710F">
      <w:pPr>
        <w:pStyle w:val="Definition1"/>
        <w:keepNext/>
        <w:numPr>
          <w:ilvl w:val="0"/>
          <w:numId w:val="25"/>
        </w:numPr>
        <w:rPr>
          <w:sz w:val="20"/>
        </w:rPr>
      </w:pPr>
      <w:r w:rsidRPr="00D64ACF">
        <w:rPr>
          <w:sz w:val="20"/>
        </w:rPr>
        <w:t>to directly or indirectly offer, promise or give any person working for or engaged by the Authority a financial or other advantage to:</w:t>
      </w:r>
    </w:p>
    <w:p w14:paraId="1CFBEC62" w14:textId="3722F085" w:rsidR="00CA0D5D" w:rsidRPr="00D64ACF" w:rsidRDefault="00CA0D5D" w:rsidP="0046710F">
      <w:pPr>
        <w:pStyle w:val="Definition2"/>
        <w:rPr>
          <w:sz w:val="20"/>
        </w:rPr>
      </w:pPr>
      <w:r w:rsidRPr="00D64ACF">
        <w:rPr>
          <w:sz w:val="20"/>
        </w:rPr>
        <w:t>induce that person to perform improperly a relevant function or activity; or</w:t>
      </w:r>
    </w:p>
    <w:p w14:paraId="59F91A33" w14:textId="2544D059" w:rsidR="00CA0D5D" w:rsidRPr="00D64ACF" w:rsidRDefault="00CA0D5D" w:rsidP="0046710F">
      <w:pPr>
        <w:pStyle w:val="Definition2"/>
        <w:rPr>
          <w:sz w:val="20"/>
        </w:rPr>
      </w:pPr>
      <w:r w:rsidRPr="00D64ACF">
        <w:rPr>
          <w:sz w:val="20"/>
        </w:rPr>
        <w:t>reward that person for improper performance of a relevant function or activity;</w:t>
      </w:r>
    </w:p>
    <w:p w14:paraId="728BCF57" w14:textId="52F3E48F" w:rsidR="00CA0D5D" w:rsidRPr="00D64ACF" w:rsidRDefault="00CA0D5D" w:rsidP="0046710F">
      <w:pPr>
        <w:pStyle w:val="Definition1"/>
        <w:rPr>
          <w:sz w:val="20"/>
        </w:rPr>
      </w:pPr>
      <w:r w:rsidRPr="00D64ACF">
        <w:rPr>
          <w:sz w:val="20"/>
        </w:rPr>
        <w:t>to directly or indirectly request, agree to receive or accept any financial or other advantage as an inducement or a reward for improper performance of a relevant function or activity in connection with the Contract;</w:t>
      </w:r>
    </w:p>
    <w:p w14:paraId="65E96D0D" w14:textId="44782949" w:rsidR="00CA0D5D" w:rsidRPr="00D64ACF" w:rsidRDefault="00CA0D5D" w:rsidP="0046710F">
      <w:pPr>
        <w:pStyle w:val="Definition1"/>
        <w:keepNext/>
        <w:rPr>
          <w:sz w:val="20"/>
        </w:rPr>
      </w:pPr>
      <w:r w:rsidRPr="00D64ACF">
        <w:rPr>
          <w:sz w:val="20"/>
        </w:rPr>
        <w:t>an offence:</w:t>
      </w:r>
    </w:p>
    <w:p w14:paraId="50110565" w14:textId="667DCE8D" w:rsidR="00CA0D5D" w:rsidRPr="00D64ACF" w:rsidRDefault="00CA0D5D" w:rsidP="0046710F">
      <w:pPr>
        <w:pStyle w:val="Definition2"/>
        <w:rPr>
          <w:sz w:val="20"/>
        </w:rPr>
      </w:pPr>
      <w:r w:rsidRPr="00D64ACF">
        <w:rPr>
          <w:sz w:val="20"/>
        </w:rPr>
        <w:t>under the Bribery Act 2010 (or any legislation repealed or revoked by such Act;</w:t>
      </w:r>
    </w:p>
    <w:p w14:paraId="46EF52FD" w14:textId="4AC21751" w:rsidR="00CA0D5D" w:rsidRPr="00D64ACF" w:rsidRDefault="00CA0D5D" w:rsidP="0046710F">
      <w:pPr>
        <w:pStyle w:val="Definition2"/>
        <w:rPr>
          <w:sz w:val="20"/>
        </w:rPr>
      </w:pPr>
      <w:r w:rsidRPr="00D64ACF">
        <w:rPr>
          <w:sz w:val="20"/>
        </w:rPr>
        <w:t>under legislation or common law concerning fraudulent acts</w:t>
      </w:r>
      <w:r w:rsidR="007B4513" w:rsidRPr="00D64ACF">
        <w:rPr>
          <w:sz w:val="20"/>
        </w:rPr>
        <w:t xml:space="preserve"> (including offences by the </w:t>
      </w:r>
      <w:r w:rsidR="00FD45E2" w:rsidRPr="00D64ACF">
        <w:rPr>
          <w:sz w:val="20"/>
        </w:rPr>
        <w:t>Contractor</w:t>
      </w:r>
      <w:r w:rsidR="007B4513" w:rsidRPr="00D64ACF">
        <w:rPr>
          <w:sz w:val="20"/>
        </w:rPr>
        <w:t xml:space="preserve"> under Part 3 of the Criminal Finances Act 2017)</w:t>
      </w:r>
      <w:r w:rsidRPr="00D64ACF">
        <w:rPr>
          <w:sz w:val="20"/>
        </w:rPr>
        <w:t>; or</w:t>
      </w:r>
    </w:p>
    <w:p w14:paraId="15D84699" w14:textId="06E2D118" w:rsidR="00CA0D5D" w:rsidRPr="00D64ACF" w:rsidRDefault="00CA0D5D" w:rsidP="0046710F">
      <w:pPr>
        <w:pStyle w:val="Definition2"/>
        <w:rPr>
          <w:sz w:val="20"/>
        </w:rPr>
      </w:pPr>
      <w:r w:rsidRPr="00D64ACF">
        <w:rPr>
          <w:sz w:val="20"/>
        </w:rPr>
        <w:t>the defrauding, attempting to defraud or conspiring to defraud the Authority;</w:t>
      </w:r>
    </w:p>
    <w:p w14:paraId="4C60CFC3" w14:textId="6C651951" w:rsidR="00CA0D5D" w:rsidRPr="00D64ACF" w:rsidRDefault="00CA0D5D" w:rsidP="0046710F">
      <w:pPr>
        <w:pStyle w:val="Definition1"/>
        <w:rPr>
          <w:sz w:val="20"/>
        </w:rPr>
      </w:pPr>
      <w:r w:rsidRPr="00D64ACF">
        <w:rPr>
          <w:sz w:val="20"/>
        </w:rPr>
        <w:t>any activity, practice or conduct which would constitute one of the offences listed under (c) above if such activity, practice or conduct has been carried out in the UK.</w:t>
      </w:r>
    </w:p>
    <w:p w14:paraId="17F70CA6" w14:textId="2DECBBD4" w:rsidR="00CA0D5D" w:rsidRPr="00D64ACF" w:rsidRDefault="0046710F" w:rsidP="0046710F">
      <w:pPr>
        <w:pStyle w:val="Body"/>
        <w:rPr>
          <w:sz w:val="20"/>
        </w:rPr>
      </w:pPr>
      <w:r w:rsidRPr="00D64ACF">
        <w:rPr>
          <w:color w:val="000000"/>
          <w:sz w:val="20"/>
        </w:rPr>
        <w:lastRenderedPageBreak/>
        <w:t>“</w:t>
      </w:r>
      <w:r w:rsidRPr="00D64ACF">
        <w:rPr>
          <w:b/>
          <w:color w:val="000000"/>
          <w:sz w:val="20"/>
        </w:rPr>
        <w:t>Property</w:t>
      </w:r>
      <w:r w:rsidRPr="00D64ACF">
        <w:rPr>
          <w:color w:val="000000"/>
          <w:sz w:val="20"/>
        </w:rPr>
        <w:t xml:space="preserve">” means the property, other than real property, made available to the </w:t>
      </w:r>
      <w:r w:rsidR="00FD45E2" w:rsidRPr="00D64ACF">
        <w:rPr>
          <w:color w:val="000000"/>
          <w:sz w:val="20"/>
        </w:rPr>
        <w:t>Contractor</w:t>
      </w:r>
      <w:r w:rsidRPr="00D64ACF">
        <w:rPr>
          <w:color w:val="000000"/>
          <w:sz w:val="20"/>
        </w:rPr>
        <w:t xml:space="preserve"> by the Authority, or the Custodial Operator, in connection with the Contract.</w:t>
      </w:r>
    </w:p>
    <w:p w14:paraId="33DC6450" w14:textId="4E296A5A" w:rsidR="005125AB" w:rsidRPr="00D64ACF" w:rsidRDefault="0046710F" w:rsidP="0046710F">
      <w:pPr>
        <w:pStyle w:val="Body"/>
        <w:rPr>
          <w:sz w:val="20"/>
        </w:rPr>
      </w:pPr>
      <w:r w:rsidRPr="00D64ACF">
        <w:rPr>
          <w:color w:val="000000"/>
          <w:sz w:val="20"/>
        </w:rPr>
        <w:t>“</w:t>
      </w:r>
      <w:r w:rsidRPr="00D64ACF">
        <w:rPr>
          <w:b/>
          <w:color w:val="000000"/>
          <w:sz w:val="20"/>
        </w:rPr>
        <w:t>Protective Measures</w:t>
      </w:r>
      <w:r w:rsidRPr="00D64ACF">
        <w:rPr>
          <w:color w:val="000000"/>
          <w:sz w:val="20"/>
        </w:rPr>
        <w:t>” 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w:t>
      </w:r>
    </w:p>
    <w:p w14:paraId="2BA13F8F" w14:textId="074710EE" w:rsidR="00283E85" w:rsidRPr="00D64ACF" w:rsidRDefault="0046710F" w:rsidP="00C15BB6">
      <w:pPr>
        <w:pStyle w:val="Body"/>
        <w:keepNext/>
        <w:rPr>
          <w:sz w:val="20"/>
        </w:rPr>
      </w:pPr>
      <w:r w:rsidRPr="00D64ACF">
        <w:rPr>
          <w:color w:val="000000"/>
          <w:sz w:val="20"/>
        </w:rPr>
        <w:t>“</w:t>
      </w:r>
      <w:r w:rsidRPr="00D64ACF">
        <w:rPr>
          <w:b/>
          <w:color w:val="000000"/>
          <w:sz w:val="20"/>
        </w:rPr>
        <w:t>PSI 67/2011</w:t>
      </w:r>
      <w:r w:rsidRPr="00D64ACF">
        <w:rPr>
          <w:color w:val="000000"/>
          <w:sz w:val="20"/>
        </w:rPr>
        <w:t>” is the Prison Service Instruction published on 1</w:t>
      </w:r>
      <w:r w:rsidRPr="00D64ACF">
        <w:rPr>
          <w:color w:val="000000"/>
          <w:sz w:val="20"/>
          <w:vertAlign w:val="superscript"/>
        </w:rPr>
        <w:t>st</w:t>
      </w:r>
      <w:r w:rsidR="00373E6B" w:rsidRPr="00D64ACF">
        <w:rPr>
          <w:color w:val="000000"/>
          <w:sz w:val="20"/>
        </w:rPr>
        <w:t> November</w:t>
      </w:r>
      <w:r w:rsidRPr="00D64ACF">
        <w:rPr>
          <w:color w:val="000000"/>
          <w:sz w:val="20"/>
        </w:rPr>
        <w:t xml:space="preserve"> 2011 relating to the searching of the person as amended from time to time and available at:</w:t>
      </w:r>
    </w:p>
    <w:p w14:paraId="58EAB436" w14:textId="4F5E5D0D" w:rsidR="00283E85" w:rsidRPr="00D64ACF" w:rsidRDefault="0046710F" w:rsidP="0046710F">
      <w:pPr>
        <w:pStyle w:val="Body"/>
        <w:rPr>
          <w:sz w:val="20"/>
        </w:rPr>
      </w:pPr>
      <w:r w:rsidRPr="00D64ACF">
        <w:rPr>
          <w:i/>
          <w:color w:val="000000"/>
          <w:sz w:val="20"/>
        </w:rPr>
        <w:t>https://www.justice.gov.uk/offenders/psis/prison-service-instructions-2011</w:t>
      </w:r>
    </w:p>
    <w:p w14:paraId="73D016F6" w14:textId="45B9B299" w:rsidR="00283E85" w:rsidRPr="00D64ACF" w:rsidRDefault="0046710F" w:rsidP="00C15BB6">
      <w:pPr>
        <w:pStyle w:val="Body"/>
        <w:keepNext/>
        <w:rPr>
          <w:sz w:val="20"/>
        </w:rPr>
      </w:pPr>
      <w:r w:rsidRPr="00D64ACF">
        <w:rPr>
          <w:color w:val="000000"/>
          <w:sz w:val="20"/>
        </w:rPr>
        <w:t>“</w:t>
      </w:r>
      <w:r w:rsidRPr="00D64ACF">
        <w:rPr>
          <w:b/>
          <w:color w:val="000000"/>
          <w:sz w:val="20"/>
        </w:rPr>
        <w:t>PSI 10/2012</w:t>
      </w:r>
      <w:r w:rsidRPr="00D64ACF">
        <w:rPr>
          <w:color w:val="000000"/>
          <w:sz w:val="20"/>
        </w:rPr>
        <w:t>” is the Prison Service Instruction published on 26</w:t>
      </w:r>
      <w:r w:rsidR="00373E6B" w:rsidRPr="00D64ACF">
        <w:rPr>
          <w:color w:val="000000"/>
          <w:sz w:val="20"/>
        </w:rPr>
        <w:t> March</w:t>
      </w:r>
      <w:r w:rsidRPr="00D64ACF">
        <w:rPr>
          <w:color w:val="000000"/>
          <w:sz w:val="20"/>
        </w:rPr>
        <w:t xml:space="preserve"> 2012 relating to the Conveyance and Possession of Prohibited Items and other Related Offences as amended from time to time and available at:</w:t>
      </w:r>
    </w:p>
    <w:p w14:paraId="5B2907BC" w14:textId="77777777" w:rsidR="00283E85" w:rsidRPr="00D64ACF" w:rsidRDefault="00283E85" w:rsidP="00C15BB6">
      <w:pPr>
        <w:pStyle w:val="Body"/>
        <w:rPr>
          <w:i/>
          <w:iCs/>
          <w:sz w:val="20"/>
        </w:rPr>
      </w:pPr>
      <w:r w:rsidRPr="00D64ACF">
        <w:rPr>
          <w:i/>
          <w:iCs/>
          <w:sz w:val="20"/>
        </w:rPr>
        <w:t>https://www.justice.gov.uk/offenders/psis/prison-service-instructions-2012</w:t>
      </w:r>
    </w:p>
    <w:p w14:paraId="26E29604" w14:textId="018A2411" w:rsidR="00283E85" w:rsidRPr="00D64ACF" w:rsidRDefault="00283E85" w:rsidP="00C15BB6">
      <w:pPr>
        <w:pStyle w:val="Body"/>
        <w:keepNext/>
        <w:rPr>
          <w:sz w:val="20"/>
        </w:rPr>
      </w:pPr>
      <w:r w:rsidRPr="00D64ACF">
        <w:rPr>
          <w:sz w:val="20"/>
        </w:rPr>
        <w:t>“</w:t>
      </w:r>
      <w:r w:rsidRPr="00D64ACF">
        <w:rPr>
          <w:b/>
          <w:sz w:val="20"/>
        </w:rPr>
        <w:t>PSI 07/2014</w:t>
      </w:r>
      <w:r w:rsidRPr="00D64ACF">
        <w:rPr>
          <w:sz w:val="20"/>
        </w:rPr>
        <w:t>” is the Prison Service Instruction published on 2nd</w:t>
      </w:r>
      <w:r w:rsidR="00373E6B" w:rsidRPr="00D64ACF">
        <w:rPr>
          <w:sz w:val="20"/>
        </w:rPr>
        <w:t> June</w:t>
      </w:r>
      <w:r w:rsidRPr="00D64ACF">
        <w:rPr>
          <w:sz w:val="20"/>
        </w:rPr>
        <w:t xml:space="preserve"> 2014 relating to security vetting as amended from time to time and available at:</w:t>
      </w:r>
    </w:p>
    <w:p w14:paraId="27EC44D8" w14:textId="3CC9A59A" w:rsidR="00283E85" w:rsidRPr="00D64ACF" w:rsidRDefault="0046710F" w:rsidP="0046710F">
      <w:pPr>
        <w:pStyle w:val="Body"/>
        <w:rPr>
          <w:sz w:val="20"/>
        </w:rPr>
      </w:pPr>
      <w:r w:rsidRPr="00D64ACF">
        <w:rPr>
          <w:i/>
          <w:color w:val="000000"/>
          <w:sz w:val="20"/>
        </w:rPr>
        <w:t>https://www.justice.gov.uk/offenders/psis/prison-service-instructions-2014</w:t>
      </w:r>
    </w:p>
    <w:p w14:paraId="3018EC13" w14:textId="37328623" w:rsidR="00283E85" w:rsidRPr="00D64ACF" w:rsidRDefault="0046710F" w:rsidP="00C15BB6">
      <w:pPr>
        <w:pStyle w:val="Body"/>
        <w:keepNext/>
        <w:rPr>
          <w:sz w:val="20"/>
        </w:rPr>
      </w:pPr>
      <w:r w:rsidRPr="00D64ACF">
        <w:rPr>
          <w:color w:val="000000"/>
          <w:sz w:val="20"/>
        </w:rPr>
        <w:t>“</w:t>
      </w:r>
      <w:r w:rsidRPr="00D64ACF">
        <w:rPr>
          <w:b/>
          <w:color w:val="000000"/>
          <w:sz w:val="20"/>
        </w:rPr>
        <w:t>PSI 24/2014</w:t>
      </w:r>
      <w:r w:rsidRPr="00D64ACF">
        <w:rPr>
          <w:color w:val="000000"/>
          <w:sz w:val="20"/>
        </w:rPr>
        <w:t>” is the Prison Service Instruction published on 1</w:t>
      </w:r>
      <w:r w:rsidRPr="00D64ACF">
        <w:rPr>
          <w:color w:val="000000"/>
          <w:sz w:val="20"/>
          <w:vertAlign w:val="superscript"/>
        </w:rPr>
        <w:t>st</w:t>
      </w:r>
      <w:r w:rsidRPr="00D64ACF">
        <w:rPr>
          <w:color w:val="000000"/>
          <w:sz w:val="20"/>
        </w:rPr>
        <w:t xml:space="preserve"> May 2014 relating to information assurance as amended from time to time and available at:</w:t>
      </w:r>
    </w:p>
    <w:p w14:paraId="01E562E6" w14:textId="5B1D71A0" w:rsidR="00283E85" w:rsidRPr="00D64ACF" w:rsidRDefault="0046710F" w:rsidP="0046710F">
      <w:pPr>
        <w:pStyle w:val="Body"/>
        <w:rPr>
          <w:sz w:val="20"/>
        </w:rPr>
      </w:pPr>
      <w:r w:rsidRPr="00D64ACF">
        <w:rPr>
          <w:i/>
          <w:color w:val="000000"/>
          <w:sz w:val="20"/>
        </w:rPr>
        <w:t>https://www.justice.gov.uk/offenders/psis/prison-service-instructions-2014</w:t>
      </w:r>
    </w:p>
    <w:p w14:paraId="6EF581DD" w14:textId="10977C22" w:rsidR="00CA0D5D" w:rsidRPr="00D64ACF" w:rsidRDefault="0046710F" w:rsidP="0046710F">
      <w:pPr>
        <w:pStyle w:val="Body"/>
        <w:rPr>
          <w:sz w:val="20"/>
        </w:rPr>
      </w:pPr>
      <w:r w:rsidRPr="00D64ACF">
        <w:rPr>
          <w:color w:val="000000"/>
          <w:sz w:val="20"/>
        </w:rPr>
        <w:t>“</w:t>
      </w:r>
      <w:r w:rsidRPr="00D64ACF">
        <w:rPr>
          <w:b/>
          <w:color w:val="000000"/>
          <w:sz w:val="20"/>
        </w:rPr>
        <w:t>Purchase Order</w:t>
      </w:r>
      <w:r w:rsidRPr="00D64ACF">
        <w:rPr>
          <w:color w:val="000000"/>
          <w:sz w:val="20"/>
        </w:rPr>
        <w:t>” the Authority’s order for the supply of the Services.</w:t>
      </w:r>
    </w:p>
    <w:p w14:paraId="702309DD" w14:textId="4376C370" w:rsidR="00CA0D5D" w:rsidRPr="00D64ACF" w:rsidRDefault="0046710F" w:rsidP="0046710F">
      <w:pPr>
        <w:pStyle w:val="Body"/>
        <w:rPr>
          <w:sz w:val="20"/>
        </w:rPr>
      </w:pPr>
      <w:r w:rsidRPr="00D64ACF">
        <w:rPr>
          <w:color w:val="000000"/>
          <w:sz w:val="20"/>
        </w:rPr>
        <w:t>“</w:t>
      </w:r>
      <w:r w:rsidRPr="00D64ACF">
        <w:rPr>
          <w:b/>
          <w:color w:val="000000"/>
          <w:sz w:val="20"/>
        </w:rPr>
        <w:t>Quality Standards</w:t>
      </w:r>
      <w:r w:rsidRPr="00D64ACF">
        <w:rPr>
          <w:color w:val="000000"/>
          <w:sz w:val="20"/>
        </w:rPr>
        <w:t xml:space="preserve">”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w:t>
      </w:r>
      <w:r w:rsidR="00FD45E2" w:rsidRPr="00D64ACF">
        <w:rPr>
          <w:color w:val="000000"/>
          <w:sz w:val="20"/>
        </w:rPr>
        <w:t>Contractor</w:t>
      </w:r>
      <w:r w:rsidRPr="00D64ACF">
        <w:rPr>
          <w:color w:val="000000"/>
          <w:sz w:val="20"/>
        </w:rPr>
        <w:t xml:space="preserve"> would reasonably and ordinarily be expected to comply with, and as may be further detailed in Schedule 1</w:t>
      </w:r>
      <w:r w:rsidR="00BE4411" w:rsidRPr="00D64ACF">
        <w:rPr>
          <w:color w:val="000000"/>
          <w:sz w:val="20"/>
        </w:rPr>
        <w:t xml:space="preserve"> (Specification)</w:t>
      </w:r>
      <w:r w:rsidRPr="00D64ACF">
        <w:rPr>
          <w:color w:val="000000"/>
          <w:sz w:val="20"/>
        </w:rPr>
        <w:t>.</w:t>
      </w:r>
    </w:p>
    <w:p w14:paraId="073A142B" w14:textId="1C516498" w:rsidR="00521369" w:rsidRPr="00D64ACF" w:rsidRDefault="00521369" w:rsidP="0046710F">
      <w:pPr>
        <w:pStyle w:val="Body"/>
        <w:rPr>
          <w:sz w:val="20"/>
        </w:rPr>
      </w:pPr>
      <w:r w:rsidRPr="00D64ACF">
        <w:rPr>
          <w:color w:val="000000"/>
          <w:sz w:val="20"/>
        </w:rPr>
        <w:t>“</w:t>
      </w:r>
      <w:r w:rsidRPr="00D64ACF">
        <w:rPr>
          <w:b/>
          <w:bCs/>
          <w:color w:val="000000"/>
          <w:sz w:val="20"/>
        </w:rPr>
        <w:t>Quarter”</w:t>
      </w:r>
      <w:r w:rsidRPr="00D64ACF">
        <w:rPr>
          <w:color w:val="000000"/>
          <w:sz w:val="20"/>
        </w:rPr>
        <w:t xml:space="preserve"> means any quarter period of a Financial Year (quarter 1 being April to June; quarter 2 being July to September; quarter 3 being October to December; and quarter 4 being January to March.</w:t>
      </w:r>
    </w:p>
    <w:p w14:paraId="58717670" w14:textId="5A15E463" w:rsidR="00351C46" w:rsidRPr="00D64ACF" w:rsidRDefault="00351C46" w:rsidP="0046710F">
      <w:pPr>
        <w:pStyle w:val="Body"/>
        <w:rPr>
          <w:color w:val="000000"/>
          <w:sz w:val="20"/>
        </w:rPr>
      </w:pPr>
      <w:r w:rsidRPr="00D64ACF">
        <w:rPr>
          <w:color w:val="000000"/>
          <w:sz w:val="20"/>
        </w:rPr>
        <w:t>“</w:t>
      </w:r>
      <w:r w:rsidRPr="00D64ACF">
        <w:rPr>
          <w:rFonts w:cs="Arial"/>
          <w:b/>
          <w:bCs/>
          <w:sz w:val="20"/>
        </w:rPr>
        <w:t>Quarterly Performance Payment</w:t>
      </w:r>
      <w:r w:rsidRPr="00D64ACF">
        <w:rPr>
          <w:rFonts w:cs="Arial"/>
          <w:sz w:val="20"/>
        </w:rPr>
        <w:t>” has the meaning given to it in Schedule 2</w:t>
      </w:r>
      <w:r w:rsidR="00BE4411" w:rsidRPr="00D64ACF">
        <w:rPr>
          <w:rFonts w:cs="Arial"/>
          <w:sz w:val="20"/>
        </w:rPr>
        <w:t xml:space="preserve"> (Payment Mechanism)</w:t>
      </w:r>
      <w:r w:rsidRPr="00D64ACF">
        <w:rPr>
          <w:rFonts w:cs="Arial"/>
          <w:sz w:val="20"/>
        </w:rPr>
        <w:t>.</w:t>
      </w:r>
    </w:p>
    <w:p w14:paraId="70EF0170" w14:textId="702F0F79" w:rsidR="00CA0D5D" w:rsidRPr="00D64ACF" w:rsidRDefault="0046710F" w:rsidP="0046710F">
      <w:pPr>
        <w:pStyle w:val="Body"/>
        <w:rPr>
          <w:sz w:val="20"/>
        </w:rPr>
      </w:pPr>
      <w:r w:rsidRPr="00D64ACF">
        <w:rPr>
          <w:color w:val="000000"/>
          <w:sz w:val="20"/>
        </w:rPr>
        <w:t>“</w:t>
      </w:r>
      <w:r w:rsidRPr="00D64ACF">
        <w:rPr>
          <w:b/>
          <w:color w:val="000000"/>
          <w:sz w:val="20"/>
        </w:rPr>
        <w:t>Regulations</w:t>
      </w:r>
      <w:r w:rsidRPr="00D64ACF">
        <w:rPr>
          <w:color w:val="000000"/>
          <w:sz w:val="20"/>
        </w:rPr>
        <w:t>” means the Public Contract Regulations 2015 (SI 2015/102).</w:t>
      </w:r>
    </w:p>
    <w:p w14:paraId="39C60A4E" w14:textId="77777777" w:rsidR="00B1751A" w:rsidRPr="00F06F85" w:rsidRDefault="0046710F" w:rsidP="0046710F">
      <w:pPr>
        <w:pStyle w:val="Body"/>
        <w:rPr>
          <w:color w:val="000000"/>
          <w:sz w:val="20"/>
        </w:rPr>
      </w:pPr>
      <w:r w:rsidRPr="00D64ACF">
        <w:rPr>
          <w:color w:val="000000"/>
          <w:sz w:val="20"/>
        </w:rPr>
        <w:t>“</w:t>
      </w:r>
      <w:r w:rsidRPr="00D64ACF">
        <w:rPr>
          <w:b/>
          <w:color w:val="000000"/>
          <w:sz w:val="20"/>
        </w:rPr>
        <w:t>Regulatory Body</w:t>
      </w:r>
      <w:r w:rsidRPr="00D64ACF">
        <w:rPr>
          <w:color w:val="000000"/>
          <w:sz w:val="20"/>
        </w:rPr>
        <w:t xml:space="preserve">” means a Government department and regulatory, statutory and other entities, committees, ombudsmen and bodies which, whether under statute, rules, regulations, codes of practice or otherwise, are entitled to regulate, investigate, or influence the matters dealt with in the Contract or any other affairs of the </w:t>
      </w:r>
      <w:r w:rsidRPr="00F06F85">
        <w:rPr>
          <w:color w:val="000000"/>
          <w:sz w:val="20"/>
        </w:rPr>
        <w:t>Authority</w:t>
      </w:r>
      <w:r w:rsidR="00B1751A" w:rsidRPr="00F06F85">
        <w:rPr>
          <w:color w:val="000000"/>
          <w:sz w:val="20"/>
        </w:rPr>
        <w:t xml:space="preserve">. </w:t>
      </w:r>
    </w:p>
    <w:p w14:paraId="399ED451" w14:textId="7FBB9799" w:rsidR="00B1751A" w:rsidRPr="00D64ACF" w:rsidRDefault="00B1751A" w:rsidP="0046710F">
      <w:pPr>
        <w:pStyle w:val="Body"/>
        <w:rPr>
          <w:sz w:val="20"/>
        </w:rPr>
      </w:pPr>
      <w:r w:rsidRPr="00F06F85">
        <w:rPr>
          <w:sz w:val="20"/>
        </w:rPr>
        <w:lastRenderedPageBreak/>
        <w:t>“</w:t>
      </w:r>
      <w:r w:rsidRPr="00F06F85">
        <w:rPr>
          <w:b/>
          <w:bCs/>
          <w:sz w:val="20"/>
        </w:rPr>
        <w:t>Related Third Party(</w:t>
      </w:r>
      <w:proofErr w:type="spellStart"/>
      <w:r w:rsidRPr="00F06F85">
        <w:rPr>
          <w:b/>
          <w:bCs/>
          <w:sz w:val="20"/>
        </w:rPr>
        <w:t>ies</w:t>
      </w:r>
      <w:proofErr w:type="spellEnd"/>
      <w:r w:rsidRPr="00F06F85">
        <w:rPr>
          <w:b/>
          <w:bCs/>
          <w:sz w:val="20"/>
        </w:rPr>
        <w:t>)</w:t>
      </w:r>
      <w:r w:rsidRPr="00F06F85">
        <w:rPr>
          <w:sz w:val="20"/>
        </w:rPr>
        <w:t xml:space="preserve">” means any third parties that the Authority and/or the Contractor shall be required to liaise with from time to time in the provision of the Services including any Government or statutory agency, </w:t>
      </w:r>
      <w:r w:rsidR="00F06F85" w:rsidRPr="00F06F85">
        <w:rPr>
          <w:sz w:val="20"/>
        </w:rPr>
        <w:t>HMPPS (including its public and private Prisons and the Probation Provider), Police Authorities &amp; Services, Her Majesty’s Courts and Tribunals Services (HMCTS), Magistrates’ Courts Committees, Civilian Enforcement Officers, Bailiffs and accredited offices of a Court ,HM Revenue &amp; Customs, UK Border Agency, HM Coroners, Youth Justice Secure Estate, Youth Offending Teams,</w:t>
      </w:r>
      <w:r w:rsidRPr="00F06F85">
        <w:rPr>
          <w:sz w:val="20"/>
        </w:rPr>
        <w:t xml:space="preserve"> the Custodial Operator, the Local Authority, Other Service Providers and other contractors providing the same or similar services to the Services in a different area or for other contracting authorities and the National Health Service (for mental health hospitals) or such other parties as set out in the Contract</w:t>
      </w:r>
    </w:p>
    <w:p w14:paraId="48A022B9" w14:textId="3D6A7F34" w:rsidR="00CA0D5D" w:rsidRPr="00D64ACF" w:rsidRDefault="0046710F" w:rsidP="0046710F">
      <w:pPr>
        <w:pStyle w:val="Body"/>
        <w:rPr>
          <w:sz w:val="20"/>
        </w:rPr>
      </w:pPr>
      <w:r w:rsidRPr="00D64ACF">
        <w:rPr>
          <w:color w:val="000000"/>
          <w:sz w:val="20"/>
        </w:rPr>
        <w:t>“</w:t>
      </w:r>
      <w:r w:rsidRPr="00D64ACF">
        <w:rPr>
          <w:b/>
          <w:color w:val="000000"/>
          <w:sz w:val="20"/>
        </w:rPr>
        <w:t>Relevant Conviction</w:t>
      </w:r>
      <w:r w:rsidRPr="00D64ACF">
        <w:rPr>
          <w:color w:val="000000"/>
          <w:sz w:val="20"/>
        </w:rPr>
        <w:t>” means a conviction that is relevant to the nature of the Services or as listed by the Authority and/or relevant to the work of the Authority.</w:t>
      </w:r>
    </w:p>
    <w:p w14:paraId="1D55A14F" w14:textId="402F367A" w:rsidR="00CA0D5D" w:rsidRPr="00D64ACF" w:rsidRDefault="0046710F" w:rsidP="0046710F">
      <w:pPr>
        <w:pStyle w:val="Body"/>
        <w:rPr>
          <w:sz w:val="20"/>
        </w:rPr>
      </w:pPr>
      <w:r w:rsidRPr="00D64ACF">
        <w:rPr>
          <w:color w:val="000000"/>
          <w:sz w:val="20"/>
        </w:rPr>
        <w:t>“</w:t>
      </w:r>
      <w:r w:rsidRPr="00D64ACF">
        <w:rPr>
          <w:b/>
          <w:color w:val="000000"/>
          <w:sz w:val="20"/>
        </w:rPr>
        <w:t>Relevant Requirements</w:t>
      </w:r>
      <w:r w:rsidRPr="00D64ACF">
        <w:rPr>
          <w:color w:val="000000"/>
          <w:sz w:val="20"/>
        </w:rPr>
        <w:t>” means all applicable Law relating to bribery, corruption and fraud, including the Bribery Act 2010 and any guidance issued by the Secretary of State for Justice pursuant to section 9 of the Bribery Act 2010.</w:t>
      </w:r>
    </w:p>
    <w:p w14:paraId="763BDEE5" w14:textId="2D5F33E7" w:rsidR="00CA0D5D" w:rsidRPr="00D64ACF" w:rsidRDefault="0046710F" w:rsidP="0046710F">
      <w:pPr>
        <w:pStyle w:val="Body"/>
        <w:rPr>
          <w:sz w:val="20"/>
        </w:rPr>
      </w:pPr>
      <w:r w:rsidRPr="00D64ACF">
        <w:rPr>
          <w:color w:val="000000"/>
          <w:sz w:val="20"/>
        </w:rPr>
        <w:t>“</w:t>
      </w:r>
      <w:r w:rsidRPr="00D64ACF">
        <w:rPr>
          <w:b/>
          <w:color w:val="000000"/>
          <w:sz w:val="20"/>
        </w:rPr>
        <w:t>Relevant Tax Authority</w:t>
      </w:r>
      <w:r w:rsidRPr="00D64ACF">
        <w:rPr>
          <w:color w:val="000000"/>
          <w:sz w:val="20"/>
        </w:rPr>
        <w:t xml:space="preserve">” means HMRC or, if applicable, a tax authority in the jurisdiction in which the </w:t>
      </w:r>
      <w:r w:rsidR="00FD45E2" w:rsidRPr="00D64ACF">
        <w:rPr>
          <w:color w:val="000000"/>
          <w:sz w:val="20"/>
        </w:rPr>
        <w:t>Contractor</w:t>
      </w:r>
      <w:r w:rsidRPr="00D64ACF">
        <w:rPr>
          <w:color w:val="000000"/>
          <w:sz w:val="20"/>
        </w:rPr>
        <w:t xml:space="preserve"> is established.</w:t>
      </w:r>
    </w:p>
    <w:p w14:paraId="258E790E" w14:textId="46BDB0D5" w:rsidR="003F651A" w:rsidRPr="00D64ACF" w:rsidRDefault="003F651A" w:rsidP="003F651A">
      <w:pPr>
        <w:pStyle w:val="Body"/>
        <w:rPr>
          <w:color w:val="000000"/>
          <w:sz w:val="20"/>
        </w:rPr>
      </w:pPr>
      <w:r w:rsidRPr="00D64ACF">
        <w:rPr>
          <w:color w:val="000000"/>
          <w:sz w:val="20"/>
        </w:rPr>
        <w:t>"</w:t>
      </w:r>
      <w:r w:rsidRPr="00D64ACF">
        <w:rPr>
          <w:b/>
          <w:bCs/>
          <w:color w:val="000000"/>
          <w:sz w:val="20"/>
        </w:rPr>
        <w:t>Remand Prisoner</w:t>
      </w:r>
      <w:r w:rsidRPr="00D64ACF">
        <w:rPr>
          <w:color w:val="000000"/>
          <w:sz w:val="20"/>
        </w:rPr>
        <w:t>" means any person who has been:</w:t>
      </w:r>
    </w:p>
    <w:p w14:paraId="65C6D258" w14:textId="6E752C0A" w:rsidR="003F651A" w:rsidRPr="00D64ACF" w:rsidRDefault="003F651A" w:rsidP="00E05874">
      <w:pPr>
        <w:pStyle w:val="Definition1"/>
        <w:numPr>
          <w:ilvl w:val="0"/>
          <w:numId w:val="31"/>
        </w:numPr>
        <w:rPr>
          <w:sz w:val="20"/>
        </w:rPr>
      </w:pPr>
      <w:r w:rsidRPr="00D64ACF">
        <w:rPr>
          <w:color w:val="000000"/>
          <w:sz w:val="20"/>
        </w:rPr>
        <w:t>remanded in custody by a court pending a further court app</w:t>
      </w:r>
      <w:r w:rsidRPr="00D64ACF">
        <w:rPr>
          <w:sz w:val="20"/>
        </w:rPr>
        <w:t>earance; or</w:t>
      </w:r>
    </w:p>
    <w:p w14:paraId="059C8CAF" w14:textId="1744A834" w:rsidR="003F651A" w:rsidRPr="00D64ACF" w:rsidRDefault="003F651A" w:rsidP="003F651A">
      <w:pPr>
        <w:pStyle w:val="Definition1"/>
        <w:rPr>
          <w:color w:val="000000"/>
          <w:sz w:val="20"/>
        </w:rPr>
      </w:pPr>
      <w:r w:rsidRPr="00D64ACF">
        <w:rPr>
          <w:sz w:val="20"/>
        </w:rPr>
        <w:t>found guilty by a court, but has been remanded in custody pending</w:t>
      </w:r>
      <w:r w:rsidRPr="00D64ACF">
        <w:rPr>
          <w:color w:val="000000"/>
          <w:sz w:val="20"/>
        </w:rPr>
        <w:t xml:space="preserve"> sentencing.</w:t>
      </w:r>
    </w:p>
    <w:p w14:paraId="2C702179" w14:textId="2AC19F36" w:rsidR="00CA0D5D" w:rsidRPr="00D64ACF" w:rsidRDefault="0046710F" w:rsidP="0046710F">
      <w:pPr>
        <w:pStyle w:val="Body"/>
        <w:rPr>
          <w:sz w:val="20"/>
        </w:rPr>
      </w:pPr>
      <w:r w:rsidRPr="00D64ACF">
        <w:rPr>
          <w:color w:val="000000"/>
          <w:sz w:val="20"/>
        </w:rPr>
        <w:t>“</w:t>
      </w:r>
      <w:r w:rsidRPr="00D64ACF">
        <w:rPr>
          <w:b/>
          <w:color w:val="000000"/>
          <w:sz w:val="20"/>
        </w:rPr>
        <w:t xml:space="preserve">Replacement </w:t>
      </w:r>
      <w:r w:rsidR="00FD45E2" w:rsidRPr="00D64ACF">
        <w:rPr>
          <w:b/>
          <w:color w:val="000000"/>
          <w:sz w:val="20"/>
        </w:rPr>
        <w:t>Contractor</w:t>
      </w:r>
      <w:r w:rsidRPr="00D64ACF">
        <w:rPr>
          <w:color w:val="000000"/>
          <w:sz w:val="20"/>
        </w:rPr>
        <w:t>” means any third</w:t>
      </w:r>
      <w:r w:rsidR="001E0C67">
        <w:rPr>
          <w:color w:val="000000"/>
          <w:sz w:val="20"/>
        </w:rPr>
        <w:t xml:space="preserve"> </w:t>
      </w:r>
      <w:r w:rsidRPr="00D64ACF">
        <w:rPr>
          <w:color w:val="000000"/>
          <w:sz w:val="20"/>
        </w:rPr>
        <w:t>party supplier appointed by the Authority to supply any services which are substantially similar to any of the Services in substitution for any of the Services following the expiry, termination or partial termination of the Contract.</w:t>
      </w:r>
    </w:p>
    <w:p w14:paraId="579D183B" w14:textId="1F7394F3" w:rsidR="00CA0D5D" w:rsidRPr="00D64ACF" w:rsidRDefault="0046710F" w:rsidP="0046710F">
      <w:pPr>
        <w:pStyle w:val="Body"/>
        <w:rPr>
          <w:color w:val="000000"/>
          <w:sz w:val="20"/>
        </w:rPr>
      </w:pPr>
      <w:r w:rsidRPr="00D64ACF">
        <w:rPr>
          <w:color w:val="000000"/>
          <w:sz w:val="20"/>
        </w:rPr>
        <w:t>“</w:t>
      </w:r>
      <w:r w:rsidRPr="00D64ACF">
        <w:rPr>
          <w:b/>
          <w:color w:val="000000"/>
          <w:sz w:val="20"/>
        </w:rPr>
        <w:t>Request for Information</w:t>
      </w:r>
      <w:r w:rsidRPr="00D64ACF">
        <w:rPr>
          <w:color w:val="000000"/>
          <w:sz w:val="20"/>
        </w:rPr>
        <w:t>” means a request for information under the FOIA or the EIR.</w:t>
      </w:r>
    </w:p>
    <w:p w14:paraId="3025E1DE" w14:textId="187CAAA9" w:rsidR="007A7E10" w:rsidRPr="00D64ACF" w:rsidRDefault="007A7E10" w:rsidP="0046710F">
      <w:pPr>
        <w:pStyle w:val="Body"/>
        <w:rPr>
          <w:sz w:val="20"/>
        </w:rPr>
      </w:pPr>
      <w:r w:rsidRPr="00D64ACF">
        <w:rPr>
          <w:color w:val="000000"/>
          <w:sz w:val="20"/>
        </w:rPr>
        <w:t>“</w:t>
      </w:r>
      <w:r w:rsidRPr="00D64ACF">
        <w:rPr>
          <w:b/>
          <w:bCs/>
          <w:color w:val="000000"/>
          <w:sz w:val="20"/>
        </w:rPr>
        <w:t>Restricted Country</w:t>
      </w:r>
      <w:r w:rsidRPr="00D64ACF">
        <w:rPr>
          <w:color w:val="000000"/>
          <w:sz w:val="20"/>
        </w:rPr>
        <w:t>” means a country, territory or jurisdiction outside the United Kingdom.</w:t>
      </w:r>
    </w:p>
    <w:p w14:paraId="5AE08AF9" w14:textId="7EDFC768" w:rsidR="00CA0D5D" w:rsidRPr="00D64ACF" w:rsidRDefault="0046710F" w:rsidP="00C15BB6">
      <w:pPr>
        <w:pStyle w:val="Body"/>
        <w:keepNext/>
        <w:rPr>
          <w:sz w:val="20"/>
        </w:rPr>
      </w:pPr>
      <w:r w:rsidRPr="00D64ACF">
        <w:rPr>
          <w:color w:val="000000"/>
          <w:sz w:val="20"/>
        </w:rPr>
        <w:t>“</w:t>
      </w:r>
      <w:r w:rsidRPr="00D64ACF">
        <w:rPr>
          <w:b/>
          <w:color w:val="000000"/>
          <w:sz w:val="20"/>
        </w:rPr>
        <w:t>Results</w:t>
      </w:r>
      <w:r w:rsidRPr="00D64ACF">
        <w:rPr>
          <w:color w:val="000000"/>
          <w:sz w:val="20"/>
        </w:rPr>
        <w:t xml:space="preserve">” means </w:t>
      </w:r>
      <w:r w:rsidRPr="00D64ACF">
        <w:rPr>
          <w:sz w:val="20"/>
        </w:rPr>
        <w:t>any guidance, specifications, reports, studies, instructions, toolkits, plans, data, drawings, databases, patents, patterns, models, designs or other material which is:</w:t>
      </w:r>
    </w:p>
    <w:p w14:paraId="097E9A73" w14:textId="6427CDAA" w:rsidR="00CA0D5D" w:rsidRPr="00D64ACF" w:rsidRDefault="00CA0D5D" w:rsidP="0046710F">
      <w:pPr>
        <w:pStyle w:val="Definition1"/>
        <w:numPr>
          <w:ilvl w:val="0"/>
          <w:numId w:val="26"/>
        </w:numPr>
        <w:rPr>
          <w:sz w:val="20"/>
        </w:rPr>
      </w:pPr>
      <w:r w:rsidRPr="00D64ACF">
        <w:rPr>
          <w:sz w:val="20"/>
        </w:rPr>
        <w:t xml:space="preserve">prepared by or for the </w:t>
      </w:r>
      <w:r w:rsidR="00FD45E2" w:rsidRPr="00D64ACF">
        <w:rPr>
          <w:sz w:val="20"/>
        </w:rPr>
        <w:t>Contractor</w:t>
      </w:r>
      <w:r w:rsidRPr="00D64ACF">
        <w:rPr>
          <w:sz w:val="20"/>
        </w:rPr>
        <w:t xml:space="preserve"> for </w:t>
      </w:r>
      <w:r w:rsidR="00B5298C" w:rsidRPr="00B5298C">
        <w:rPr>
          <w:sz w:val="20"/>
        </w:rPr>
        <w:t>the purpose of its</w:t>
      </w:r>
      <w:r w:rsidR="00B5298C" w:rsidRPr="00B5298C" w:rsidDel="00B5298C">
        <w:rPr>
          <w:sz w:val="20"/>
        </w:rPr>
        <w:t xml:space="preserve"> </w:t>
      </w:r>
      <w:r w:rsidRPr="00D64ACF">
        <w:rPr>
          <w:sz w:val="20"/>
        </w:rPr>
        <w:t>performance of its obligations under the Contract; or</w:t>
      </w:r>
    </w:p>
    <w:p w14:paraId="3B18AECD" w14:textId="6E337BC7" w:rsidR="00CA0D5D" w:rsidRPr="00D64ACF" w:rsidRDefault="00CA0D5D" w:rsidP="0046710F">
      <w:pPr>
        <w:pStyle w:val="Definition1"/>
        <w:rPr>
          <w:sz w:val="20"/>
        </w:rPr>
      </w:pPr>
      <w:r w:rsidRPr="00D64ACF">
        <w:rPr>
          <w:sz w:val="20"/>
        </w:rPr>
        <w:t xml:space="preserve">the result of any work done by the </w:t>
      </w:r>
      <w:r w:rsidR="00FD45E2" w:rsidRPr="00D64ACF">
        <w:rPr>
          <w:sz w:val="20"/>
        </w:rPr>
        <w:t>Contractor</w:t>
      </w:r>
      <w:r w:rsidRPr="00D64ACF">
        <w:rPr>
          <w:sz w:val="20"/>
        </w:rPr>
        <w:t xml:space="preserve"> or any Staff in relation to the provision of the Services.</w:t>
      </w:r>
    </w:p>
    <w:p w14:paraId="083EB936" w14:textId="4095222A" w:rsidR="00CA0D5D" w:rsidRPr="00D64ACF" w:rsidRDefault="0046710F" w:rsidP="0046710F">
      <w:pPr>
        <w:pStyle w:val="Body"/>
        <w:rPr>
          <w:sz w:val="20"/>
        </w:rPr>
      </w:pPr>
      <w:r w:rsidRPr="00D64ACF">
        <w:rPr>
          <w:color w:val="000000"/>
          <w:sz w:val="20"/>
        </w:rPr>
        <w:t>“</w:t>
      </w:r>
      <w:r w:rsidRPr="00D64ACF">
        <w:rPr>
          <w:b/>
          <w:color w:val="000000"/>
          <w:sz w:val="20"/>
        </w:rPr>
        <w:t>Security Policy Framework</w:t>
      </w:r>
      <w:r w:rsidRPr="00D64ACF">
        <w:rPr>
          <w:color w:val="000000"/>
          <w:sz w:val="20"/>
        </w:rPr>
        <w:t>” means the Government’s Security Policy Framework (available from the Cabinet Office’s Government Security Secretariat) as updated from time to time.</w:t>
      </w:r>
    </w:p>
    <w:p w14:paraId="543305CF" w14:textId="2D392246" w:rsidR="00CA0D5D" w:rsidRPr="00D64ACF" w:rsidRDefault="0046710F" w:rsidP="0046710F">
      <w:pPr>
        <w:pStyle w:val="Body"/>
        <w:rPr>
          <w:color w:val="000000"/>
          <w:sz w:val="20"/>
        </w:rPr>
      </w:pPr>
      <w:r w:rsidRPr="00D64ACF">
        <w:rPr>
          <w:color w:val="000000"/>
          <w:sz w:val="20"/>
        </w:rPr>
        <w:t>“</w:t>
      </w:r>
      <w:r w:rsidRPr="00D64ACF">
        <w:rPr>
          <w:b/>
          <w:color w:val="000000"/>
          <w:sz w:val="20"/>
        </w:rPr>
        <w:t>Security Test</w:t>
      </w:r>
      <w:r w:rsidRPr="00D64ACF">
        <w:rPr>
          <w:color w:val="000000"/>
          <w:sz w:val="20"/>
        </w:rPr>
        <w:t xml:space="preserve">” means a test carried out by the </w:t>
      </w:r>
      <w:r w:rsidR="00FD45E2" w:rsidRPr="00D64ACF">
        <w:rPr>
          <w:color w:val="000000"/>
          <w:sz w:val="20"/>
        </w:rPr>
        <w:t>Contractor</w:t>
      </w:r>
      <w:r w:rsidRPr="00D64ACF">
        <w:rPr>
          <w:color w:val="000000"/>
          <w:sz w:val="20"/>
        </w:rPr>
        <w:t>, the Authority or a third party to validate the ISMS and the security of all relevant processes and systems on which Information Assets and/or Authority Data are held.</w:t>
      </w:r>
    </w:p>
    <w:p w14:paraId="30FA8412" w14:textId="77777777" w:rsidR="00C87953" w:rsidRPr="00D64ACF" w:rsidRDefault="00C87953" w:rsidP="00C87953">
      <w:pPr>
        <w:pStyle w:val="Body"/>
        <w:rPr>
          <w:sz w:val="20"/>
        </w:rPr>
      </w:pPr>
      <w:r w:rsidRPr="00D64ACF">
        <w:rPr>
          <w:color w:val="000000"/>
          <w:sz w:val="20"/>
        </w:rPr>
        <w:lastRenderedPageBreak/>
        <w:t>“</w:t>
      </w:r>
      <w:r w:rsidRPr="00D64ACF">
        <w:rPr>
          <w:b/>
          <w:color w:val="000000"/>
          <w:sz w:val="20"/>
        </w:rPr>
        <w:t>Services</w:t>
      </w:r>
      <w:r w:rsidRPr="00D64ACF">
        <w:rPr>
          <w:color w:val="000000"/>
          <w:sz w:val="20"/>
        </w:rPr>
        <w:t>” means the services set out in Schedule 1 (Specification) (including any modified or alternative services).</w:t>
      </w:r>
    </w:p>
    <w:p w14:paraId="4F9D5935" w14:textId="74A48270" w:rsidR="008B1A29" w:rsidRPr="00D64ACF" w:rsidRDefault="008B1A29" w:rsidP="008B1A29">
      <w:pPr>
        <w:pStyle w:val="Body"/>
        <w:rPr>
          <w:sz w:val="20"/>
        </w:rPr>
      </w:pPr>
      <w:r w:rsidRPr="00D64ACF">
        <w:rPr>
          <w:sz w:val="20"/>
        </w:rPr>
        <w:t>"</w:t>
      </w:r>
      <w:r w:rsidRPr="00D64ACF">
        <w:rPr>
          <w:b/>
          <w:bCs/>
          <w:sz w:val="20"/>
        </w:rPr>
        <w:t>Services Commencement Date</w:t>
      </w:r>
      <w:r w:rsidRPr="00D64ACF">
        <w:rPr>
          <w:sz w:val="20"/>
        </w:rPr>
        <w:t>"</w:t>
      </w:r>
      <w:r w:rsidR="00FF0895">
        <w:rPr>
          <w:sz w:val="20"/>
        </w:rPr>
        <w:t xml:space="preserve"> </w:t>
      </w:r>
      <w:r w:rsidRPr="00D64ACF">
        <w:rPr>
          <w:sz w:val="20"/>
        </w:rPr>
        <w:t>means the date on which the Contractor commences provision of the Services in accordance with the terms of this Contract, which shall be 15 December 2022</w:t>
      </w:r>
      <w:r w:rsidR="00E214B3">
        <w:rPr>
          <w:sz w:val="20"/>
        </w:rPr>
        <w:t>.</w:t>
      </w:r>
      <w:r w:rsidRPr="00D64ACF">
        <w:rPr>
          <w:sz w:val="20"/>
        </w:rPr>
        <w:t xml:space="preserve"> </w:t>
      </w:r>
    </w:p>
    <w:p w14:paraId="25615442" w14:textId="02FA18FD" w:rsidR="005C1B5A" w:rsidRPr="00D64ACF" w:rsidRDefault="005C1B5A" w:rsidP="005C1B5A">
      <w:pPr>
        <w:pStyle w:val="Body"/>
        <w:rPr>
          <w:sz w:val="20"/>
        </w:rPr>
      </w:pPr>
      <w:r w:rsidRPr="00D64ACF">
        <w:rPr>
          <w:sz w:val="20"/>
        </w:rPr>
        <w:t>“</w:t>
      </w:r>
      <w:r w:rsidRPr="00D64ACF">
        <w:rPr>
          <w:b/>
          <w:bCs/>
          <w:sz w:val="20"/>
        </w:rPr>
        <w:t>Service Integration Group</w:t>
      </w:r>
      <w:r w:rsidRPr="00D64ACF">
        <w:rPr>
          <w:sz w:val="20"/>
        </w:rPr>
        <w:t xml:space="preserve">” means the meeting where the </w:t>
      </w:r>
      <w:r w:rsidR="00FD45E2" w:rsidRPr="00D64ACF">
        <w:rPr>
          <w:sz w:val="20"/>
        </w:rPr>
        <w:t>Contractor</w:t>
      </w:r>
      <w:r w:rsidRPr="00D64ACF">
        <w:rPr>
          <w:sz w:val="20"/>
        </w:rPr>
        <w:t>, the Custodial Operator and other relevant parties meet to improve the integration, efficiency and effectiveness of the Services to meet the requirements of an integrated learning environment that increases prisoners employment potential on release.</w:t>
      </w:r>
    </w:p>
    <w:p w14:paraId="746649B6" w14:textId="1C082F69" w:rsidR="00283E85" w:rsidRPr="00D64ACF" w:rsidRDefault="00283E85" w:rsidP="00C15BB6">
      <w:pPr>
        <w:pStyle w:val="Body"/>
        <w:keepNext/>
        <w:rPr>
          <w:sz w:val="20"/>
        </w:rPr>
      </w:pPr>
      <w:bookmarkStart w:id="10" w:name="_Hlk511897636"/>
      <w:r w:rsidRPr="00D64ACF">
        <w:rPr>
          <w:sz w:val="20"/>
        </w:rPr>
        <w:t>“</w:t>
      </w:r>
      <w:r w:rsidRPr="00D64ACF">
        <w:rPr>
          <w:b/>
          <w:sz w:val="20"/>
        </w:rPr>
        <w:t>SME</w:t>
      </w:r>
      <w:r w:rsidRPr="00D64ACF">
        <w:rPr>
          <w:sz w:val="20"/>
        </w:rPr>
        <w:t xml:space="preserve">” </w:t>
      </w:r>
      <w:bookmarkStart w:id="11" w:name="_Hlk512440919"/>
      <w:r w:rsidRPr="00D64ACF">
        <w:rPr>
          <w:sz w:val="20"/>
        </w:rPr>
        <w:t>means an enterprise falling within the category of micro, small and medium-sized enterprises</w:t>
      </w:r>
      <w:r w:rsidR="00C15BB6" w:rsidRPr="00D64ACF">
        <w:rPr>
          <w:sz w:val="20"/>
        </w:rPr>
        <w:t xml:space="preserve"> </w:t>
      </w:r>
      <w:r w:rsidRPr="00D64ACF">
        <w:rPr>
          <w:sz w:val="20"/>
        </w:rPr>
        <w:t>defined by the European Commission’s Recommendation of 6 May 2003 available at:</w:t>
      </w:r>
    </w:p>
    <w:p w14:paraId="52A916A8" w14:textId="77777777" w:rsidR="00283E85" w:rsidRPr="00D64ACF" w:rsidRDefault="00283E85" w:rsidP="00C15BB6">
      <w:pPr>
        <w:pStyle w:val="Body"/>
        <w:rPr>
          <w:i/>
          <w:sz w:val="20"/>
        </w:rPr>
      </w:pPr>
      <w:r w:rsidRPr="00D64ACF">
        <w:rPr>
          <w:i/>
          <w:sz w:val="20"/>
        </w:rPr>
        <w:t>http://eur-lex.europa.eu/LexUriServ/LexUriServ.do?uri=OJ:L:2003:124:0036:0041:en:PDF</w:t>
      </w:r>
    </w:p>
    <w:bookmarkEnd w:id="10"/>
    <w:bookmarkEnd w:id="11"/>
    <w:p w14:paraId="4295142D" w14:textId="26330F49" w:rsidR="00CA0D5D" w:rsidRPr="00D64ACF" w:rsidRDefault="0046710F" w:rsidP="00C15BB6">
      <w:pPr>
        <w:pStyle w:val="Body"/>
        <w:rPr>
          <w:sz w:val="20"/>
        </w:rPr>
      </w:pPr>
      <w:r w:rsidRPr="00D64ACF">
        <w:rPr>
          <w:sz w:val="20"/>
        </w:rPr>
        <w:t>“</w:t>
      </w:r>
      <w:r w:rsidRPr="00D64ACF">
        <w:rPr>
          <w:b/>
          <w:sz w:val="20"/>
        </w:rPr>
        <w:t>Specific Change in Law</w:t>
      </w:r>
      <w:r w:rsidRPr="00D64ACF">
        <w:rPr>
          <w:sz w:val="20"/>
        </w:rPr>
        <w:t>” means a Change in Law that relates specifically to the business of the Authority and which would not affect a Comparable Supply.</w:t>
      </w:r>
    </w:p>
    <w:p w14:paraId="1BEF167C" w14:textId="07E167A1" w:rsidR="00CA0D5D" w:rsidRPr="00D64ACF" w:rsidRDefault="0046710F" w:rsidP="0046710F">
      <w:pPr>
        <w:pStyle w:val="Body"/>
        <w:rPr>
          <w:sz w:val="20"/>
        </w:rPr>
      </w:pPr>
      <w:r w:rsidRPr="00D64ACF">
        <w:rPr>
          <w:color w:val="000000"/>
          <w:sz w:val="20"/>
        </w:rPr>
        <w:t>“</w:t>
      </w:r>
      <w:r w:rsidRPr="00D64ACF">
        <w:rPr>
          <w:b/>
          <w:color w:val="000000"/>
          <w:sz w:val="20"/>
        </w:rPr>
        <w:t>Specification</w:t>
      </w:r>
      <w:r w:rsidRPr="00D64ACF">
        <w:rPr>
          <w:color w:val="000000"/>
          <w:sz w:val="20"/>
        </w:rPr>
        <w:t>” means the description of the Services to be supplied under the Contract as set out in Schedule 1</w:t>
      </w:r>
      <w:r w:rsidR="00BE4411" w:rsidRPr="00D64ACF">
        <w:rPr>
          <w:color w:val="000000"/>
          <w:sz w:val="20"/>
        </w:rPr>
        <w:t xml:space="preserve"> (</w:t>
      </w:r>
      <w:r w:rsidR="00A70D66" w:rsidRPr="00D64ACF">
        <w:rPr>
          <w:color w:val="000000"/>
          <w:sz w:val="20"/>
        </w:rPr>
        <w:t>Specification</w:t>
      </w:r>
      <w:r w:rsidR="00BE4411" w:rsidRPr="00D64ACF">
        <w:rPr>
          <w:color w:val="000000"/>
          <w:sz w:val="20"/>
        </w:rPr>
        <w:t>)</w:t>
      </w:r>
      <w:r w:rsidRPr="00D64ACF">
        <w:rPr>
          <w:color w:val="000000"/>
          <w:sz w:val="20"/>
        </w:rPr>
        <w:t xml:space="preserve"> including</w:t>
      </w:r>
      <w:r w:rsidR="0044266D" w:rsidRPr="00D64ACF">
        <w:rPr>
          <w:color w:val="000000"/>
          <w:sz w:val="20"/>
        </w:rPr>
        <w:t>, the Adult Specification and Children’s Specification and</w:t>
      </w:r>
      <w:r w:rsidRPr="00D64ACF">
        <w:rPr>
          <w:color w:val="000000"/>
          <w:sz w:val="20"/>
        </w:rPr>
        <w:t>, where appropriate, the Premises and the Quality Standards.</w:t>
      </w:r>
    </w:p>
    <w:p w14:paraId="76CB0CD9" w14:textId="48F5A9F3" w:rsidR="00CA0D5D" w:rsidRPr="00D64ACF" w:rsidRDefault="0046710F" w:rsidP="0046710F">
      <w:pPr>
        <w:pStyle w:val="Body"/>
        <w:rPr>
          <w:sz w:val="20"/>
        </w:rPr>
      </w:pPr>
      <w:r w:rsidRPr="00D64ACF">
        <w:rPr>
          <w:color w:val="000000"/>
          <w:sz w:val="20"/>
        </w:rPr>
        <w:t>“</w:t>
      </w:r>
      <w:r w:rsidRPr="00D64ACF">
        <w:rPr>
          <w:b/>
          <w:color w:val="000000"/>
          <w:sz w:val="20"/>
        </w:rPr>
        <w:t>SSCBA</w:t>
      </w:r>
      <w:r w:rsidRPr="00D64ACF">
        <w:rPr>
          <w:color w:val="000000"/>
          <w:sz w:val="20"/>
        </w:rPr>
        <w:t xml:space="preserve">” means the Social Security Contributions and Benefits Act 1992.  </w:t>
      </w:r>
    </w:p>
    <w:p w14:paraId="5C39780D" w14:textId="747D2D13" w:rsidR="005125AB" w:rsidRPr="00D64ACF" w:rsidRDefault="0046710F" w:rsidP="0046710F">
      <w:pPr>
        <w:pStyle w:val="Body"/>
        <w:rPr>
          <w:sz w:val="20"/>
        </w:rPr>
      </w:pPr>
      <w:r w:rsidRPr="00D64ACF">
        <w:rPr>
          <w:color w:val="000000"/>
          <w:sz w:val="20"/>
        </w:rPr>
        <w:t>“</w:t>
      </w:r>
      <w:r w:rsidRPr="00D64ACF">
        <w:rPr>
          <w:b/>
          <w:color w:val="000000"/>
          <w:sz w:val="20"/>
        </w:rPr>
        <w:t>Staff</w:t>
      </w:r>
      <w:r w:rsidRPr="00D64ACF">
        <w:rPr>
          <w:color w:val="000000"/>
          <w:sz w:val="20"/>
        </w:rPr>
        <w:t xml:space="preserve">” means all directors, officers, employees, agents, consultants and contractors of the </w:t>
      </w:r>
      <w:r w:rsidR="00FD45E2" w:rsidRPr="00D64ACF">
        <w:rPr>
          <w:color w:val="000000"/>
          <w:sz w:val="20"/>
        </w:rPr>
        <w:t>Contractor</w:t>
      </w:r>
      <w:r w:rsidRPr="00D64ACF">
        <w:rPr>
          <w:color w:val="000000"/>
          <w:sz w:val="20"/>
        </w:rPr>
        <w:t xml:space="preserve"> and/or of any of its Sub-Contractors engaged in the performance of the </w:t>
      </w:r>
      <w:r w:rsidR="00FD45E2" w:rsidRPr="00D64ACF">
        <w:rPr>
          <w:color w:val="000000"/>
          <w:sz w:val="20"/>
        </w:rPr>
        <w:t>Contractor</w:t>
      </w:r>
      <w:r w:rsidRPr="00D64ACF">
        <w:rPr>
          <w:color w:val="000000"/>
          <w:sz w:val="20"/>
        </w:rPr>
        <w:t>’s obligations under the Contract.</w:t>
      </w:r>
    </w:p>
    <w:p w14:paraId="03533987" w14:textId="218F2018" w:rsidR="00CA0D5D" w:rsidRPr="00D64ACF" w:rsidRDefault="0046710F" w:rsidP="0046710F">
      <w:pPr>
        <w:pStyle w:val="Body"/>
        <w:rPr>
          <w:sz w:val="20"/>
        </w:rPr>
      </w:pPr>
      <w:r w:rsidRPr="00D64ACF">
        <w:rPr>
          <w:color w:val="000000"/>
          <w:sz w:val="20"/>
        </w:rPr>
        <w:t>“</w:t>
      </w:r>
      <w:r w:rsidRPr="00D64ACF">
        <w:rPr>
          <w:b/>
          <w:color w:val="000000"/>
          <w:sz w:val="20"/>
        </w:rPr>
        <w:t>Sub–Contract</w:t>
      </w:r>
      <w:r w:rsidRPr="00D64ACF">
        <w:rPr>
          <w:color w:val="000000"/>
          <w:sz w:val="20"/>
        </w:rPr>
        <w:t>” means a contract between two or more suppliers, at any stage of remoteness from the Authority in a sub-contracting chain, made wholly or substantially for the purpose of performing (or contributing to the performance of) the whole or any part of the Contract and “</w:t>
      </w:r>
      <w:r w:rsidRPr="00D64ACF">
        <w:rPr>
          <w:b/>
          <w:color w:val="000000"/>
          <w:sz w:val="20"/>
        </w:rPr>
        <w:t>Sub-Contractor</w:t>
      </w:r>
      <w:r w:rsidRPr="00D64ACF">
        <w:rPr>
          <w:color w:val="000000"/>
          <w:sz w:val="20"/>
        </w:rPr>
        <w:t>” shall be construed accordingly.</w:t>
      </w:r>
    </w:p>
    <w:p w14:paraId="6DFD554F" w14:textId="013723B9" w:rsidR="005125AB" w:rsidRPr="00D64ACF" w:rsidRDefault="005125AB" w:rsidP="00C15BB6">
      <w:pPr>
        <w:pStyle w:val="Body"/>
        <w:rPr>
          <w:sz w:val="20"/>
        </w:rPr>
      </w:pPr>
      <w:r w:rsidRPr="00D64ACF">
        <w:rPr>
          <w:sz w:val="20"/>
        </w:rPr>
        <w:t>“</w:t>
      </w:r>
      <w:r w:rsidRPr="00D64ACF">
        <w:rPr>
          <w:b/>
          <w:sz w:val="20"/>
        </w:rPr>
        <w:t>Sub-processor</w:t>
      </w:r>
      <w:r w:rsidRPr="00D64ACF">
        <w:rPr>
          <w:sz w:val="20"/>
        </w:rPr>
        <w:t xml:space="preserve">” means any third party appointed to process Personal Data on behalf of the </w:t>
      </w:r>
      <w:r w:rsidR="00FD45E2" w:rsidRPr="00D64ACF">
        <w:rPr>
          <w:sz w:val="20"/>
        </w:rPr>
        <w:t>Contractor</w:t>
      </w:r>
      <w:r w:rsidRPr="00D64ACF">
        <w:rPr>
          <w:sz w:val="20"/>
        </w:rPr>
        <w:t xml:space="preserve"> related to the Contract.</w:t>
      </w:r>
    </w:p>
    <w:p w14:paraId="163C7DF7" w14:textId="679C07B8" w:rsidR="00CA0D5D" w:rsidRPr="00D64ACF" w:rsidRDefault="0046710F" w:rsidP="0046710F">
      <w:pPr>
        <w:pStyle w:val="Body"/>
        <w:rPr>
          <w:sz w:val="20"/>
        </w:rPr>
      </w:pPr>
      <w:r w:rsidRPr="00D64ACF">
        <w:rPr>
          <w:color w:val="000000"/>
          <w:sz w:val="20"/>
        </w:rPr>
        <w:t>“</w:t>
      </w:r>
      <w:r w:rsidRPr="00D64ACF">
        <w:rPr>
          <w:b/>
          <w:color w:val="000000"/>
          <w:sz w:val="20"/>
        </w:rPr>
        <w:t>Tender</w:t>
      </w:r>
      <w:r w:rsidRPr="00D64ACF">
        <w:rPr>
          <w:color w:val="000000"/>
          <w:sz w:val="20"/>
        </w:rPr>
        <w:t xml:space="preserve">” means the </w:t>
      </w:r>
      <w:r w:rsidR="00FD45E2" w:rsidRPr="00D64ACF">
        <w:rPr>
          <w:color w:val="000000"/>
          <w:sz w:val="20"/>
        </w:rPr>
        <w:t>Contractor</w:t>
      </w:r>
      <w:r w:rsidRPr="00D64ACF">
        <w:rPr>
          <w:color w:val="000000"/>
          <w:sz w:val="20"/>
        </w:rPr>
        <w:t>’s tender submitted in response to the Authority’s invitation to suppliers for offers to supply the Services</w:t>
      </w:r>
      <w:r w:rsidR="00ED70D5" w:rsidRPr="00D64ACF">
        <w:rPr>
          <w:color w:val="000000"/>
          <w:sz w:val="20"/>
        </w:rPr>
        <w:t xml:space="preserve"> and set out in Schedule 2</w:t>
      </w:r>
      <w:r w:rsidR="00CD4B09" w:rsidRPr="00D64ACF">
        <w:rPr>
          <w:color w:val="000000"/>
          <w:sz w:val="20"/>
        </w:rPr>
        <w:t>1</w:t>
      </w:r>
      <w:r w:rsidR="00BE4411" w:rsidRPr="00D64ACF">
        <w:rPr>
          <w:color w:val="000000"/>
          <w:sz w:val="20"/>
        </w:rPr>
        <w:t xml:space="preserve"> (Contractor’s Tender)</w:t>
      </w:r>
      <w:r w:rsidRPr="00D64ACF">
        <w:rPr>
          <w:color w:val="000000"/>
          <w:sz w:val="20"/>
        </w:rPr>
        <w:t xml:space="preserve">. </w:t>
      </w:r>
    </w:p>
    <w:p w14:paraId="4090A658" w14:textId="198C93D5" w:rsidR="00CA0D5D" w:rsidRPr="00D64ACF" w:rsidRDefault="0046710F" w:rsidP="0046710F">
      <w:pPr>
        <w:pStyle w:val="Body"/>
        <w:keepNext/>
        <w:rPr>
          <w:sz w:val="20"/>
        </w:rPr>
      </w:pPr>
      <w:r w:rsidRPr="00D64ACF">
        <w:rPr>
          <w:color w:val="000000"/>
          <w:sz w:val="20"/>
        </w:rPr>
        <w:t>“</w:t>
      </w:r>
      <w:r w:rsidRPr="00D64ACF">
        <w:rPr>
          <w:b/>
          <w:color w:val="000000"/>
          <w:sz w:val="20"/>
        </w:rPr>
        <w:t>Term</w:t>
      </w:r>
      <w:r w:rsidRPr="00D64ACF">
        <w:rPr>
          <w:color w:val="000000"/>
          <w:sz w:val="20"/>
        </w:rPr>
        <w:t xml:space="preserve">” means the period from the Commencement Date to: </w:t>
      </w:r>
    </w:p>
    <w:p w14:paraId="084A6154" w14:textId="411012AB" w:rsidR="00CA0D5D" w:rsidRPr="00D64ACF" w:rsidRDefault="00CA0D5D" w:rsidP="0046710F">
      <w:pPr>
        <w:pStyle w:val="Definition1"/>
        <w:numPr>
          <w:ilvl w:val="0"/>
          <w:numId w:val="27"/>
        </w:numPr>
        <w:rPr>
          <w:sz w:val="20"/>
        </w:rPr>
      </w:pPr>
      <w:r w:rsidRPr="00D64ACF">
        <w:rPr>
          <w:sz w:val="20"/>
        </w:rPr>
        <w:t>the End Date; or</w:t>
      </w:r>
    </w:p>
    <w:p w14:paraId="28848173" w14:textId="694CCE90" w:rsidR="00CA0D5D" w:rsidRPr="00D64ACF" w:rsidRDefault="00CA0D5D" w:rsidP="0046710F">
      <w:pPr>
        <w:pStyle w:val="Definition1"/>
        <w:rPr>
          <w:sz w:val="20"/>
        </w:rPr>
      </w:pPr>
      <w:r w:rsidRPr="00D64ACF">
        <w:rPr>
          <w:sz w:val="20"/>
        </w:rPr>
        <w:t>following an Extension, the end date of the Extension</w:t>
      </w:r>
    </w:p>
    <w:p w14:paraId="4AB37465" w14:textId="77777777" w:rsidR="00CA0D5D" w:rsidRPr="00D64ACF" w:rsidRDefault="00CA0D5D" w:rsidP="00FF0895">
      <w:pPr>
        <w:pStyle w:val="Body1"/>
        <w:numPr>
          <w:ilvl w:val="0"/>
          <w:numId w:val="0"/>
        </w:numPr>
        <w:ind w:left="851" w:hanging="851"/>
        <w:rPr>
          <w:sz w:val="20"/>
        </w:rPr>
      </w:pPr>
      <w:r w:rsidRPr="00D64ACF">
        <w:rPr>
          <w:sz w:val="20"/>
        </w:rPr>
        <w:t>or such earlier date of termination or partial termination of the Contract in accordance with the Law or the Contract.</w:t>
      </w:r>
    </w:p>
    <w:p w14:paraId="4B1B54A1" w14:textId="77777777" w:rsidR="00CA0D5D" w:rsidRPr="00D64ACF" w:rsidRDefault="00CA0D5D" w:rsidP="00C15BB6">
      <w:pPr>
        <w:pStyle w:val="Body"/>
        <w:rPr>
          <w:sz w:val="20"/>
        </w:rPr>
      </w:pPr>
      <w:r w:rsidRPr="00D64ACF">
        <w:rPr>
          <w:sz w:val="20"/>
        </w:rPr>
        <w:t>“</w:t>
      </w:r>
      <w:r w:rsidRPr="00D64ACF">
        <w:rPr>
          <w:b/>
          <w:sz w:val="20"/>
        </w:rPr>
        <w:t>TFEU</w:t>
      </w:r>
      <w:r w:rsidRPr="00D64ACF">
        <w:rPr>
          <w:sz w:val="20"/>
        </w:rPr>
        <w:t>” means the Treaty on the Functioning of the European Union.</w:t>
      </w:r>
    </w:p>
    <w:p w14:paraId="47B55BD3" w14:textId="14431469" w:rsidR="00CA0D5D" w:rsidRPr="00D64ACF" w:rsidRDefault="00CA0D5D" w:rsidP="00C15BB6">
      <w:pPr>
        <w:pStyle w:val="Body"/>
        <w:rPr>
          <w:color w:val="000000"/>
          <w:sz w:val="20"/>
        </w:rPr>
      </w:pPr>
      <w:r w:rsidRPr="00D64ACF">
        <w:rPr>
          <w:color w:val="000000"/>
          <w:sz w:val="20"/>
        </w:rPr>
        <w:t>“</w:t>
      </w:r>
      <w:r w:rsidRPr="00D64ACF">
        <w:rPr>
          <w:b/>
          <w:color w:val="000000"/>
          <w:sz w:val="20"/>
        </w:rPr>
        <w:t>Third Party IP Claim</w:t>
      </w:r>
      <w:r w:rsidRPr="00D64ACF">
        <w:rPr>
          <w:color w:val="000000"/>
          <w:sz w:val="20"/>
        </w:rPr>
        <w:t>” has the meaning given to it in clause</w:t>
      </w:r>
      <w:r w:rsidR="00373E6B" w:rsidRPr="00D64ACF">
        <w:rPr>
          <w:color w:val="000000"/>
          <w:sz w:val="20"/>
        </w:rPr>
        <w:t> </w:t>
      </w:r>
      <w:r w:rsidR="00474FD7" w:rsidRPr="00D64ACF">
        <w:rPr>
          <w:color w:val="000000"/>
          <w:sz w:val="20"/>
        </w:rPr>
        <w:fldChar w:fldCharType="begin"/>
      </w:r>
      <w:r w:rsidR="00474FD7" w:rsidRPr="00D64ACF">
        <w:rPr>
          <w:color w:val="000000"/>
          <w:sz w:val="20"/>
        </w:rPr>
        <w:instrText xml:space="preserve"> REF _Ref77582058 \r \h </w:instrText>
      </w:r>
      <w:r w:rsidR="00D64ACF">
        <w:rPr>
          <w:color w:val="000000"/>
          <w:sz w:val="20"/>
        </w:rPr>
        <w:instrText xml:space="preserve"> \* MERGEFORMAT </w:instrText>
      </w:r>
      <w:r w:rsidR="00474FD7" w:rsidRPr="00D64ACF">
        <w:rPr>
          <w:color w:val="000000"/>
          <w:sz w:val="20"/>
        </w:rPr>
      </w:r>
      <w:r w:rsidR="00474FD7" w:rsidRPr="00D64ACF">
        <w:rPr>
          <w:color w:val="000000"/>
          <w:sz w:val="20"/>
        </w:rPr>
        <w:fldChar w:fldCharType="separate"/>
      </w:r>
      <w:r w:rsidR="00E214B3">
        <w:rPr>
          <w:color w:val="000000"/>
          <w:sz w:val="20"/>
        </w:rPr>
        <w:t>E1.5</w:t>
      </w:r>
      <w:r w:rsidR="00474FD7" w:rsidRPr="00D64ACF">
        <w:rPr>
          <w:color w:val="000000"/>
          <w:sz w:val="20"/>
        </w:rPr>
        <w:fldChar w:fldCharType="end"/>
      </w:r>
      <w:r w:rsidRPr="00D64ACF">
        <w:rPr>
          <w:color w:val="000000"/>
          <w:sz w:val="20"/>
        </w:rPr>
        <w:t>.</w:t>
      </w:r>
    </w:p>
    <w:p w14:paraId="2923D009" w14:textId="6F036C77" w:rsidR="00CA0D5D" w:rsidRPr="00D64ACF" w:rsidRDefault="0046710F" w:rsidP="00C15BB6">
      <w:pPr>
        <w:pStyle w:val="Body"/>
        <w:rPr>
          <w:sz w:val="20"/>
        </w:rPr>
      </w:pPr>
      <w:r w:rsidRPr="00D64ACF">
        <w:rPr>
          <w:sz w:val="20"/>
        </w:rPr>
        <w:lastRenderedPageBreak/>
        <w:t>“</w:t>
      </w:r>
      <w:r w:rsidRPr="00D64ACF">
        <w:rPr>
          <w:b/>
          <w:sz w:val="20"/>
        </w:rPr>
        <w:t>Third Party Software</w:t>
      </w:r>
      <w:r w:rsidRPr="00D64ACF">
        <w:rPr>
          <w:sz w:val="20"/>
        </w:rPr>
        <w:t xml:space="preserve">” means software which is proprietary to any third party which is or will be used by the </w:t>
      </w:r>
      <w:r w:rsidR="00FD45E2" w:rsidRPr="00D64ACF">
        <w:rPr>
          <w:sz w:val="20"/>
        </w:rPr>
        <w:t>Contractor</w:t>
      </w:r>
      <w:r w:rsidRPr="00D64ACF">
        <w:rPr>
          <w:sz w:val="20"/>
        </w:rPr>
        <w:t xml:space="preserve"> to provide the Services including the software and which is specified as such in Schedule 5</w:t>
      </w:r>
      <w:r w:rsidR="00BE4411" w:rsidRPr="00D64ACF">
        <w:rPr>
          <w:sz w:val="20"/>
        </w:rPr>
        <w:t xml:space="preserve"> (Contractor and Third Party Software)</w:t>
      </w:r>
      <w:r w:rsidRPr="00D64ACF">
        <w:rPr>
          <w:sz w:val="20"/>
        </w:rPr>
        <w:t>.</w:t>
      </w:r>
    </w:p>
    <w:p w14:paraId="39BEFC1C" w14:textId="018650A7" w:rsidR="00032EC7" w:rsidRPr="00D64ACF" w:rsidRDefault="00032EC7" w:rsidP="00032EC7">
      <w:pPr>
        <w:pStyle w:val="Body"/>
        <w:rPr>
          <w:sz w:val="20"/>
        </w:rPr>
      </w:pPr>
      <w:r w:rsidRPr="00D64ACF">
        <w:rPr>
          <w:sz w:val="20"/>
        </w:rPr>
        <w:t>“</w:t>
      </w:r>
      <w:r w:rsidRPr="00D64ACF">
        <w:rPr>
          <w:b/>
          <w:bCs/>
          <w:sz w:val="20"/>
        </w:rPr>
        <w:t>Transfer</w:t>
      </w:r>
      <w:r w:rsidRPr="00D64ACF">
        <w:rPr>
          <w:sz w:val="20"/>
        </w:rPr>
        <w:t>” means a planned move within the wider Youth Justice Secure Estate.</w:t>
      </w:r>
    </w:p>
    <w:p w14:paraId="788A917E" w14:textId="15C56708" w:rsidR="00C53692" w:rsidRPr="00D64ACF" w:rsidRDefault="00C53692" w:rsidP="00DD1B17">
      <w:pPr>
        <w:pStyle w:val="Body"/>
        <w:rPr>
          <w:sz w:val="20"/>
        </w:rPr>
      </w:pPr>
      <w:r w:rsidRPr="004F77C9">
        <w:rPr>
          <w:sz w:val="20"/>
        </w:rPr>
        <w:t>“</w:t>
      </w:r>
      <w:r w:rsidRPr="004F77C9">
        <w:rPr>
          <w:b/>
          <w:bCs/>
          <w:sz w:val="20"/>
        </w:rPr>
        <w:t>Transferring Contractor Employees</w:t>
      </w:r>
      <w:r w:rsidRPr="004F77C9">
        <w:rPr>
          <w:sz w:val="20"/>
        </w:rPr>
        <w:t>” has the meaning given to it in Part 1 of Schedule 16 (TUPE, Employees and Pensions).</w:t>
      </w:r>
    </w:p>
    <w:p w14:paraId="02FD18CE" w14:textId="3BEC6FD2" w:rsidR="00DD1B17" w:rsidRPr="00D64ACF" w:rsidRDefault="00DD1B17" w:rsidP="00DD1B17">
      <w:pPr>
        <w:pStyle w:val="Body"/>
        <w:rPr>
          <w:sz w:val="20"/>
        </w:rPr>
      </w:pPr>
      <w:r w:rsidRPr="00D64ACF">
        <w:rPr>
          <w:sz w:val="20"/>
        </w:rPr>
        <w:t>“</w:t>
      </w:r>
      <w:r w:rsidRPr="00D64ACF">
        <w:rPr>
          <w:b/>
          <w:bCs/>
          <w:sz w:val="20"/>
        </w:rPr>
        <w:t>Transition of a Child</w:t>
      </w:r>
      <w:r w:rsidRPr="00D64ACF">
        <w:rPr>
          <w:sz w:val="20"/>
        </w:rPr>
        <w:t>” means either:</w:t>
      </w:r>
    </w:p>
    <w:p w14:paraId="42AD4810" w14:textId="4D7BB20A" w:rsidR="00DD1B17" w:rsidRPr="00D64ACF" w:rsidRDefault="00DD1B17" w:rsidP="00E05874">
      <w:pPr>
        <w:pStyle w:val="Definition1"/>
        <w:numPr>
          <w:ilvl w:val="0"/>
          <w:numId w:val="32"/>
        </w:numPr>
        <w:rPr>
          <w:sz w:val="20"/>
        </w:rPr>
      </w:pPr>
      <w:r w:rsidRPr="00D64ACF">
        <w:rPr>
          <w:sz w:val="20"/>
        </w:rPr>
        <w:t>when a Child turns 18 years of age, their transition from youth to adult supervision (meaning from YOT to probation supervision); or</w:t>
      </w:r>
    </w:p>
    <w:p w14:paraId="0CB2749F" w14:textId="0EC89DC4" w:rsidR="00DD1B17" w:rsidRPr="00D64ACF" w:rsidRDefault="00DD1B17" w:rsidP="00DD1B17">
      <w:pPr>
        <w:pStyle w:val="Definition1"/>
        <w:numPr>
          <w:ilvl w:val="0"/>
          <w:numId w:val="27"/>
        </w:numPr>
        <w:rPr>
          <w:sz w:val="20"/>
        </w:rPr>
      </w:pPr>
      <w:r w:rsidRPr="00D64ACF">
        <w:rPr>
          <w:sz w:val="20"/>
        </w:rPr>
        <w:t>when a Child will remain in custody past their 18</w:t>
      </w:r>
      <w:r w:rsidR="00FF0895" w:rsidRPr="00FF0895">
        <w:rPr>
          <w:sz w:val="20"/>
          <w:vertAlign w:val="superscript"/>
        </w:rPr>
        <w:t>th</w:t>
      </w:r>
      <w:r w:rsidRPr="00D64ACF">
        <w:rPr>
          <w:sz w:val="20"/>
        </w:rPr>
        <w:t xml:space="preserve"> birthday and will Transfer to the adult estate; or</w:t>
      </w:r>
    </w:p>
    <w:p w14:paraId="3530A3F8" w14:textId="5721B5ED" w:rsidR="00DD1B17" w:rsidRPr="00D64ACF" w:rsidRDefault="00DD1B17" w:rsidP="00DD1B17">
      <w:pPr>
        <w:pStyle w:val="Definition1"/>
        <w:numPr>
          <w:ilvl w:val="0"/>
          <w:numId w:val="27"/>
        </w:numPr>
        <w:rPr>
          <w:sz w:val="20"/>
        </w:rPr>
      </w:pPr>
      <w:r w:rsidRPr="00D64ACF">
        <w:rPr>
          <w:sz w:val="20"/>
        </w:rPr>
        <w:t>when a Child Transfers to another establishment in the wider Youth Secure Estate,</w:t>
      </w:r>
    </w:p>
    <w:p w14:paraId="3BC4CDBB" w14:textId="74FD951D" w:rsidR="00DD1B17" w:rsidRPr="00D64ACF" w:rsidRDefault="00DD1B17" w:rsidP="00FF0895">
      <w:pPr>
        <w:pStyle w:val="Body1"/>
        <w:numPr>
          <w:ilvl w:val="0"/>
          <w:numId w:val="0"/>
        </w:numPr>
        <w:ind w:left="851" w:hanging="851"/>
        <w:rPr>
          <w:sz w:val="20"/>
        </w:rPr>
      </w:pPr>
      <w:r w:rsidRPr="00D64ACF">
        <w:rPr>
          <w:sz w:val="20"/>
        </w:rPr>
        <w:t>and references to either the “</w:t>
      </w:r>
      <w:r w:rsidRPr="00D64ACF">
        <w:rPr>
          <w:b/>
          <w:bCs/>
          <w:sz w:val="20"/>
        </w:rPr>
        <w:t>Transition of Children</w:t>
      </w:r>
      <w:r w:rsidRPr="00D64ACF">
        <w:rPr>
          <w:sz w:val="20"/>
        </w:rPr>
        <w:t>” or a “</w:t>
      </w:r>
      <w:r w:rsidRPr="00D64ACF">
        <w:rPr>
          <w:b/>
          <w:bCs/>
          <w:sz w:val="20"/>
        </w:rPr>
        <w:t>Child’s Transition</w:t>
      </w:r>
      <w:r w:rsidRPr="00D64ACF">
        <w:rPr>
          <w:sz w:val="20"/>
        </w:rPr>
        <w:t>” shall be interpreted accordingly</w:t>
      </w:r>
      <w:r w:rsidR="00032EC7" w:rsidRPr="00D64ACF">
        <w:rPr>
          <w:sz w:val="20"/>
        </w:rPr>
        <w:t>.</w:t>
      </w:r>
    </w:p>
    <w:p w14:paraId="7629B57B" w14:textId="43E4CE22" w:rsidR="00CA0D5D" w:rsidRPr="00D64ACF" w:rsidRDefault="0046710F" w:rsidP="0046710F">
      <w:pPr>
        <w:pStyle w:val="Body"/>
        <w:rPr>
          <w:sz w:val="20"/>
        </w:rPr>
      </w:pPr>
      <w:r w:rsidRPr="00D64ACF">
        <w:rPr>
          <w:sz w:val="20"/>
        </w:rPr>
        <w:t>“</w:t>
      </w:r>
      <w:r w:rsidRPr="00D64ACF">
        <w:rPr>
          <w:b/>
          <w:sz w:val="20"/>
        </w:rPr>
        <w:t>Treaties</w:t>
      </w:r>
      <w:r w:rsidRPr="00D64ACF">
        <w:rPr>
          <w:sz w:val="20"/>
        </w:rPr>
        <w:t>” means the TFEU and the Treaty on European Union.</w:t>
      </w:r>
    </w:p>
    <w:p w14:paraId="3CFA6174" w14:textId="50E4D1B1" w:rsidR="00CA0D5D" w:rsidRPr="00D64ACF" w:rsidRDefault="0046710F" w:rsidP="0046710F">
      <w:pPr>
        <w:pStyle w:val="Body"/>
        <w:rPr>
          <w:sz w:val="20"/>
        </w:rPr>
      </w:pPr>
      <w:r w:rsidRPr="00D64ACF">
        <w:rPr>
          <w:color w:val="000000"/>
          <w:sz w:val="20"/>
        </w:rPr>
        <w:t>“</w:t>
      </w:r>
      <w:r w:rsidRPr="00D64ACF">
        <w:rPr>
          <w:b/>
          <w:color w:val="000000"/>
          <w:sz w:val="20"/>
        </w:rPr>
        <w:t>TUPE</w:t>
      </w:r>
      <w:r w:rsidRPr="00D64ACF">
        <w:rPr>
          <w:color w:val="000000"/>
          <w:sz w:val="20"/>
        </w:rPr>
        <w:t>” means the Transfer of Undertakings (Protection of Employment) Regulations 2006.</w:t>
      </w:r>
    </w:p>
    <w:p w14:paraId="58B0213D" w14:textId="065EF814" w:rsidR="007E443A" w:rsidRPr="00D64ACF" w:rsidRDefault="007E443A" w:rsidP="0046710F">
      <w:pPr>
        <w:pStyle w:val="Body"/>
        <w:rPr>
          <w:color w:val="000000"/>
          <w:sz w:val="20"/>
        </w:rPr>
      </w:pPr>
      <w:r w:rsidRPr="00D64ACF">
        <w:rPr>
          <w:color w:val="000000"/>
          <w:sz w:val="20"/>
        </w:rPr>
        <w:t>"</w:t>
      </w:r>
      <w:r w:rsidRPr="00D64ACF">
        <w:rPr>
          <w:b/>
          <w:bCs/>
          <w:color w:val="000000"/>
          <w:sz w:val="20"/>
        </w:rPr>
        <w:t>Uninsured Losses</w:t>
      </w:r>
      <w:r w:rsidRPr="00D64ACF">
        <w:rPr>
          <w:color w:val="000000"/>
          <w:sz w:val="20"/>
        </w:rPr>
        <w:t>" means Losses which are not Insured Losses (and for the avoidance of doubt, any deductibles and excesses of loss shall not be treated as an uninsured loss (which are dealt with in accordance with clause</w:t>
      </w:r>
      <w:r w:rsidR="00E02C3A" w:rsidRPr="00D64ACF">
        <w:rPr>
          <w:color w:val="000000"/>
          <w:sz w:val="20"/>
        </w:rPr>
        <w:t xml:space="preserve"> </w:t>
      </w:r>
      <w:r w:rsidR="00E02C3A" w:rsidRPr="00D64ACF">
        <w:rPr>
          <w:color w:val="000000"/>
          <w:sz w:val="20"/>
        </w:rPr>
        <w:fldChar w:fldCharType="begin"/>
      </w:r>
      <w:r w:rsidR="00E02C3A" w:rsidRPr="00D64ACF">
        <w:rPr>
          <w:color w:val="000000"/>
          <w:sz w:val="20"/>
        </w:rPr>
        <w:instrText xml:space="preserve"> REF _Ref77869139 \r \h </w:instrText>
      </w:r>
      <w:r w:rsidR="00D64ACF">
        <w:rPr>
          <w:color w:val="000000"/>
          <w:sz w:val="20"/>
        </w:rPr>
        <w:instrText xml:space="preserve"> \* MERGEFORMAT </w:instrText>
      </w:r>
      <w:r w:rsidR="00E02C3A" w:rsidRPr="00D64ACF">
        <w:rPr>
          <w:color w:val="000000"/>
          <w:sz w:val="20"/>
        </w:rPr>
      </w:r>
      <w:r w:rsidR="00E02C3A" w:rsidRPr="00D64ACF">
        <w:rPr>
          <w:color w:val="000000"/>
          <w:sz w:val="20"/>
        </w:rPr>
        <w:fldChar w:fldCharType="separate"/>
      </w:r>
      <w:r w:rsidR="00E214B3">
        <w:rPr>
          <w:color w:val="000000"/>
          <w:sz w:val="20"/>
        </w:rPr>
        <w:t>G1</w:t>
      </w:r>
      <w:r w:rsidR="00E02C3A" w:rsidRPr="00D64ACF">
        <w:rPr>
          <w:color w:val="000000"/>
          <w:sz w:val="20"/>
        </w:rPr>
        <w:fldChar w:fldCharType="end"/>
      </w:r>
      <w:r w:rsidRPr="00D64ACF">
        <w:rPr>
          <w:color w:val="000000"/>
          <w:sz w:val="20"/>
        </w:rPr>
        <w:t>))</w:t>
      </w:r>
      <w:r w:rsidR="00E214B3">
        <w:rPr>
          <w:color w:val="000000"/>
          <w:sz w:val="20"/>
        </w:rPr>
        <w:t>.</w:t>
      </w:r>
    </w:p>
    <w:p w14:paraId="3F67E121" w14:textId="77777777" w:rsidR="00DD6CB6" w:rsidRPr="00D64ACF" w:rsidRDefault="00DD6CB6" w:rsidP="00DD6CB6">
      <w:pPr>
        <w:pStyle w:val="Body"/>
        <w:rPr>
          <w:sz w:val="20"/>
          <w:u w:color="000000"/>
        </w:rPr>
      </w:pPr>
      <w:r w:rsidRPr="00D64ACF">
        <w:rPr>
          <w:color w:val="000000"/>
          <w:sz w:val="20"/>
          <w:u w:color="000000"/>
        </w:rPr>
        <w:t>“</w:t>
      </w:r>
      <w:r w:rsidRPr="00D64ACF">
        <w:rPr>
          <w:b/>
          <w:bCs/>
          <w:color w:val="000000"/>
          <w:sz w:val="20"/>
          <w:u w:color="000000"/>
        </w:rPr>
        <w:t xml:space="preserve">UK </w:t>
      </w:r>
      <w:r w:rsidRPr="00D64ACF">
        <w:rPr>
          <w:b/>
          <w:color w:val="000000"/>
          <w:sz w:val="20"/>
          <w:u w:color="000000"/>
        </w:rPr>
        <w:t>GDPR</w:t>
      </w:r>
      <w:r w:rsidRPr="00D64ACF">
        <w:rPr>
          <w:color w:val="000000"/>
          <w:sz w:val="20"/>
          <w:u w:color="000000"/>
        </w:rPr>
        <w:t>” means the General Data Protection Regulation (</w:t>
      </w:r>
      <w:r w:rsidRPr="00D64ACF">
        <w:rPr>
          <w:sz w:val="20"/>
          <w:u w:color="000000"/>
        </w:rPr>
        <w:t xml:space="preserve">Regulation (EU) 2016/679) </w:t>
      </w:r>
      <w:r w:rsidRPr="00D64ACF">
        <w:rPr>
          <w:sz w:val="20"/>
        </w:rPr>
        <w:t>as incorporated into UK law under the UK European Union (Withdrawal) Act 2018), and amended in accordance with the Data Protection, Privacy and Electronic Communications (Amendments etc) (EU Exit) Regulations 2019 (as amended by SI 2020 no. 1586)</w:t>
      </w:r>
      <w:r w:rsidRPr="00D64ACF">
        <w:rPr>
          <w:sz w:val="20"/>
          <w:u w:color="000000"/>
        </w:rPr>
        <w:t>.</w:t>
      </w:r>
    </w:p>
    <w:p w14:paraId="04EC63C9" w14:textId="00937DA1" w:rsidR="00CA0D5D" w:rsidRPr="00D64ACF" w:rsidRDefault="0046710F" w:rsidP="0046710F">
      <w:pPr>
        <w:pStyle w:val="Body"/>
        <w:rPr>
          <w:sz w:val="20"/>
        </w:rPr>
      </w:pPr>
      <w:r w:rsidRPr="00D64ACF">
        <w:rPr>
          <w:color w:val="000000"/>
          <w:sz w:val="20"/>
        </w:rPr>
        <w:t>“</w:t>
      </w:r>
      <w:r w:rsidRPr="00D64ACF">
        <w:rPr>
          <w:b/>
          <w:color w:val="000000"/>
          <w:sz w:val="20"/>
        </w:rPr>
        <w:t>Valid Invoice</w:t>
      </w:r>
      <w:r w:rsidRPr="00D64ACF">
        <w:rPr>
          <w:color w:val="000000"/>
          <w:sz w:val="20"/>
        </w:rPr>
        <w:t>” means an invoice containing the information set out in clause</w:t>
      </w:r>
      <w:r w:rsidR="00373E6B" w:rsidRPr="00D64ACF">
        <w:rPr>
          <w:color w:val="000000"/>
          <w:sz w:val="20"/>
        </w:rPr>
        <w:t> </w:t>
      </w:r>
      <w:r w:rsidR="00373E6B" w:rsidRPr="00D64ACF">
        <w:rPr>
          <w:color w:val="000000"/>
          <w:sz w:val="20"/>
        </w:rPr>
        <w:fldChar w:fldCharType="begin"/>
      </w:r>
      <w:r w:rsidR="00373E6B" w:rsidRPr="00D64ACF">
        <w:rPr>
          <w:color w:val="000000"/>
          <w:sz w:val="20"/>
        </w:rPr>
        <w:instrText xml:space="preserve"> REF _Ref77572573 \n \h </w:instrText>
      </w:r>
      <w:r w:rsidR="00D64ACF">
        <w:rPr>
          <w:color w:val="000000"/>
          <w:sz w:val="20"/>
        </w:rPr>
        <w:instrText xml:space="preserve"> \* MERGEFORMAT </w:instrText>
      </w:r>
      <w:r w:rsidR="00373E6B" w:rsidRPr="00D64ACF">
        <w:rPr>
          <w:color w:val="000000"/>
          <w:sz w:val="20"/>
        </w:rPr>
      </w:r>
      <w:r w:rsidR="00373E6B" w:rsidRPr="00D64ACF">
        <w:rPr>
          <w:color w:val="000000"/>
          <w:sz w:val="20"/>
        </w:rPr>
        <w:fldChar w:fldCharType="separate"/>
      </w:r>
      <w:r w:rsidR="00E214B3">
        <w:rPr>
          <w:color w:val="000000"/>
          <w:sz w:val="20"/>
        </w:rPr>
        <w:t>C1.3</w:t>
      </w:r>
      <w:r w:rsidR="00373E6B" w:rsidRPr="00D64ACF">
        <w:rPr>
          <w:color w:val="000000"/>
          <w:sz w:val="20"/>
        </w:rPr>
        <w:fldChar w:fldCharType="end"/>
      </w:r>
      <w:r w:rsidRPr="00D64ACF">
        <w:rPr>
          <w:color w:val="000000"/>
          <w:sz w:val="20"/>
        </w:rPr>
        <w:t xml:space="preserve"> or </w:t>
      </w:r>
      <w:r w:rsidR="00373E6B" w:rsidRPr="00D64ACF">
        <w:rPr>
          <w:color w:val="000000"/>
          <w:sz w:val="20"/>
        </w:rPr>
        <w:fldChar w:fldCharType="begin"/>
      </w:r>
      <w:r w:rsidR="00373E6B" w:rsidRPr="00D64ACF">
        <w:rPr>
          <w:color w:val="000000"/>
          <w:sz w:val="20"/>
        </w:rPr>
        <w:instrText xml:space="preserve"> REF _Ref77572582 \n \h </w:instrText>
      </w:r>
      <w:r w:rsidR="00D64ACF">
        <w:rPr>
          <w:color w:val="000000"/>
          <w:sz w:val="20"/>
        </w:rPr>
        <w:instrText xml:space="preserve"> \* MERGEFORMAT </w:instrText>
      </w:r>
      <w:r w:rsidR="00373E6B" w:rsidRPr="00D64ACF">
        <w:rPr>
          <w:color w:val="000000"/>
          <w:sz w:val="20"/>
        </w:rPr>
      </w:r>
      <w:r w:rsidR="00373E6B" w:rsidRPr="00D64ACF">
        <w:rPr>
          <w:color w:val="000000"/>
          <w:sz w:val="20"/>
        </w:rPr>
        <w:fldChar w:fldCharType="separate"/>
      </w:r>
      <w:r w:rsidR="00E214B3">
        <w:rPr>
          <w:color w:val="000000"/>
          <w:sz w:val="20"/>
        </w:rPr>
        <w:t>C1.4</w:t>
      </w:r>
      <w:r w:rsidR="00373E6B" w:rsidRPr="00D64ACF">
        <w:rPr>
          <w:color w:val="000000"/>
          <w:sz w:val="20"/>
        </w:rPr>
        <w:fldChar w:fldCharType="end"/>
      </w:r>
      <w:r w:rsidRPr="00D64ACF">
        <w:rPr>
          <w:color w:val="000000"/>
          <w:sz w:val="20"/>
        </w:rPr>
        <w:t>.</w:t>
      </w:r>
    </w:p>
    <w:p w14:paraId="173CBFC6" w14:textId="39DC5754" w:rsidR="00CA0D5D" w:rsidRPr="00D64ACF" w:rsidRDefault="0046710F" w:rsidP="0046710F">
      <w:pPr>
        <w:pStyle w:val="Body"/>
        <w:rPr>
          <w:sz w:val="20"/>
        </w:rPr>
      </w:pPr>
      <w:r w:rsidRPr="00D64ACF">
        <w:rPr>
          <w:color w:val="000000"/>
          <w:sz w:val="20"/>
        </w:rPr>
        <w:t>“</w:t>
      </w:r>
      <w:r w:rsidRPr="00D64ACF">
        <w:rPr>
          <w:b/>
          <w:color w:val="000000"/>
          <w:sz w:val="20"/>
        </w:rPr>
        <w:t>VAT</w:t>
      </w:r>
      <w:r w:rsidRPr="00D64ACF">
        <w:rPr>
          <w:color w:val="000000"/>
          <w:sz w:val="20"/>
        </w:rPr>
        <w:t>” means value added tax charged or regulated in accordance with the Value-Added Tax Act 1994.</w:t>
      </w:r>
    </w:p>
    <w:p w14:paraId="5D86537C" w14:textId="409DDA2A" w:rsidR="00283E85" w:rsidRPr="00D64ACF" w:rsidRDefault="0046710F" w:rsidP="0046710F">
      <w:pPr>
        <w:pStyle w:val="Body"/>
        <w:rPr>
          <w:sz w:val="20"/>
        </w:rPr>
      </w:pPr>
      <w:r w:rsidRPr="00D64ACF">
        <w:rPr>
          <w:color w:val="000000"/>
          <w:sz w:val="20"/>
        </w:rPr>
        <w:t>“</w:t>
      </w:r>
      <w:r w:rsidRPr="00D64ACF">
        <w:rPr>
          <w:b/>
          <w:color w:val="000000"/>
          <w:sz w:val="20"/>
        </w:rPr>
        <w:t>VCSE</w:t>
      </w:r>
      <w:r w:rsidRPr="00D64ACF">
        <w:rPr>
          <w:color w:val="000000"/>
          <w:sz w:val="20"/>
        </w:rPr>
        <w:t>” means a non-governmental organisation that is value-driven and which principally reinvests its surpluses to further social, environmental or cultural objectives.</w:t>
      </w:r>
    </w:p>
    <w:p w14:paraId="477B5229" w14:textId="4D255CC2" w:rsidR="000A20BD" w:rsidRPr="00D64ACF" w:rsidRDefault="000A20BD" w:rsidP="0046710F">
      <w:pPr>
        <w:pStyle w:val="Body"/>
        <w:rPr>
          <w:color w:val="000000"/>
          <w:sz w:val="20"/>
        </w:rPr>
      </w:pPr>
      <w:r w:rsidRPr="00D64ACF">
        <w:rPr>
          <w:color w:val="000000"/>
          <w:sz w:val="20"/>
        </w:rPr>
        <w:t>“</w:t>
      </w:r>
      <w:r w:rsidRPr="00D64ACF">
        <w:rPr>
          <w:b/>
          <w:bCs/>
          <w:color w:val="000000"/>
          <w:sz w:val="20"/>
        </w:rPr>
        <w:t>Virtual Campus</w:t>
      </w:r>
      <w:r w:rsidRPr="00D64ACF">
        <w:rPr>
          <w:color w:val="000000"/>
          <w:sz w:val="20"/>
        </w:rPr>
        <w:t>” has the meaning given to it in Schedule 1</w:t>
      </w:r>
      <w:r w:rsidR="00BE4411" w:rsidRPr="00D64ACF">
        <w:rPr>
          <w:color w:val="000000"/>
          <w:sz w:val="20"/>
        </w:rPr>
        <w:t xml:space="preserve"> (Specification)</w:t>
      </w:r>
      <w:r w:rsidRPr="00D64ACF">
        <w:rPr>
          <w:color w:val="000000"/>
          <w:sz w:val="20"/>
        </w:rPr>
        <w:t>.</w:t>
      </w:r>
    </w:p>
    <w:p w14:paraId="28E51D88" w14:textId="0A57F58B" w:rsidR="00CA0D5D" w:rsidRPr="00D64ACF" w:rsidRDefault="0046710F" w:rsidP="0046710F">
      <w:pPr>
        <w:pStyle w:val="Body"/>
        <w:rPr>
          <w:sz w:val="20"/>
        </w:rPr>
      </w:pPr>
      <w:r w:rsidRPr="00D64ACF">
        <w:rPr>
          <w:color w:val="000000"/>
          <w:sz w:val="20"/>
        </w:rPr>
        <w:t>“</w:t>
      </w:r>
      <w:r w:rsidRPr="00D64ACF">
        <w:rPr>
          <w:b/>
          <w:color w:val="000000"/>
          <w:sz w:val="20"/>
        </w:rPr>
        <w:t>Vulnerability Correction Plan</w:t>
      </w:r>
      <w:r w:rsidRPr="00D64ACF">
        <w:rPr>
          <w:color w:val="000000"/>
          <w:sz w:val="20"/>
        </w:rPr>
        <w:t xml:space="preserve">” means a remedial plan prepared by the </w:t>
      </w:r>
      <w:r w:rsidR="00FD45E2" w:rsidRPr="00D64ACF">
        <w:rPr>
          <w:color w:val="000000"/>
          <w:sz w:val="20"/>
        </w:rPr>
        <w:t>Contractor</w:t>
      </w:r>
      <w:r w:rsidRPr="00D64ACF">
        <w:rPr>
          <w:color w:val="000000"/>
          <w:sz w:val="20"/>
        </w:rPr>
        <w:t xml:space="preserve"> to address vulnerabilities identified in an IT Health Check report.</w:t>
      </w:r>
    </w:p>
    <w:p w14:paraId="4899892E" w14:textId="3CCC685C" w:rsidR="005125AB" w:rsidRPr="00D64ACF" w:rsidRDefault="0046710F" w:rsidP="0046710F">
      <w:pPr>
        <w:pStyle w:val="Body"/>
        <w:rPr>
          <w:sz w:val="20"/>
        </w:rPr>
      </w:pPr>
      <w:r w:rsidRPr="00D64ACF">
        <w:rPr>
          <w:color w:val="000000"/>
          <w:sz w:val="20"/>
        </w:rPr>
        <w:t>“</w:t>
      </w:r>
      <w:r w:rsidRPr="00D64ACF">
        <w:rPr>
          <w:b/>
          <w:color w:val="000000"/>
          <w:sz w:val="20"/>
        </w:rPr>
        <w:t>Welsh Language Scheme</w:t>
      </w:r>
      <w:r w:rsidRPr="00D64ACF">
        <w:rPr>
          <w:color w:val="000000"/>
          <w:sz w:val="20"/>
        </w:rPr>
        <w:t>” means the Authority’s Welsh language scheme as amended from time to time and available at:</w:t>
      </w:r>
    </w:p>
    <w:p w14:paraId="73D9EB5F" w14:textId="354734DF" w:rsidR="005125AB" w:rsidRPr="00D64ACF" w:rsidRDefault="005A34C0" w:rsidP="0046710F">
      <w:pPr>
        <w:pStyle w:val="Body"/>
        <w:rPr>
          <w:color w:val="000000"/>
          <w:sz w:val="20"/>
        </w:rPr>
      </w:pPr>
      <w:hyperlink r:id="rId21" w:history="1">
        <w:r w:rsidR="005125AB" w:rsidRPr="00D64ACF">
          <w:rPr>
            <w:sz w:val="20"/>
          </w:rPr>
          <w:t>http://www.justice.gov.uk/publications/corporate-reports/moj/2010/welsh-language-scheme</w:t>
        </w:r>
      </w:hyperlink>
    </w:p>
    <w:p w14:paraId="2A76E549" w14:textId="0BB5AB4F" w:rsidR="00CA0D5D" w:rsidRPr="00D64ACF" w:rsidRDefault="0046710F" w:rsidP="0046710F">
      <w:pPr>
        <w:pStyle w:val="Body"/>
        <w:rPr>
          <w:color w:val="000000"/>
          <w:sz w:val="20"/>
        </w:rPr>
      </w:pPr>
      <w:r w:rsidRPr="00D64ACF">
        <w:rPr>
          <w:color w:val="000000"/>
          <w:sz w:val="20"/>
        </w:rPr>
        <w:t>“</w:t>
      </w:r>
      <w:r w:rsidRPr="00D64ACF">
        <w:rPr>
          <w:b/>
          <w:color w:val="000000"/>
          <w:sz w:val="20"/>
        </w:rPr>
        <w:t>Working Day</w:t>
      </w:r>
      <w:r w:rsidRPr="00D64ACF">
        <w:rPr>
          <w:color w:val="000000"/>
          <w:sz w:val="20"/>
        </w:rPr>
        <w:t xml:space="preserve">” means a day (other than a Saturday or Sunday) on which banks are open for general business in the City of London.  </w:t>
      </w:r>
    </w:p>
    <w:p w14:paraId="56921B81" w14:textId="0F2F61E2" w:rsidR="005C1B5A" w:rsidRPr="00D64ACF" w:rsidRDefault="005C1B5A" w:rsidP="005C1B5A">
      <w:pPr>
        <w:pStyle w:val="Body"/>
        <w:rPr>
          <w:sz w:val="20"/>
        </w:rPr>
      </w:pPr>
      <w:r w:rsidRPr="00D64ACF">
        <w:rPr>
          <w:sz w:val="20"/>
        </w:rPr>
        <w:t>"</w:t>
      </w:r>
      <w:r w:rsidRPr="00D64ACF">
        <w:rPr>
          <w:b/>
          <w:bCs/>
          <w:sz w:val="20"/>
        </w:rPr>
        <w:t>Young Offender's Institution</w:t>
      </w:r>
      <w:r w:rsidRPr="00D64ACF">
        <w:rPr>
          <w:sz w:val="20"/>
        </w:rPr>
        <w:t>" or "</w:t>
      </w:r>
      <w:r w:rsidRPr="00D64ACF">
        <w:rPr>
          <w:b/>
          <w:bCs/>
          <w:sz w:val="20"/>
        </w:rPr>
        <w:t>YOI</w:t>
      </w:r>
      <w:r w:rsidRPr="00D64ACF">
        <w:rPr>
          <w:sz w:val="20"/>
        </w:rPr>
        <w:t xml:space="preserve">" means any part (or parts) of the Prison </w:t>
      </w:r>
      <w:r w:rsidR="00032EC7" w:rsidRPr="00D64ACF">
        <w:rPr>
          <w:sz w:val="20"/>
        </w:rPr>
        <w:t xml:space="preserve">used in the delivery of </w:t>
      </w:r>
      <w:r w:rsidRPr="00D64ACF">
        <w:rPr>
          <w:sz w:val="20"/>
        </w:rPr>
        <w:t>Services applicable to Children, including the YPU.</w:t>
      </w:r>
    </w:p>
    <w:p w14:paraId="01AD83CF" w14:textId="1EC967CA" w:rsidR="005C1B5A" w:rsidRDefault="005C1B5A" w:rsidP="005C1B5A">
      <w:pPr>
        <w:pStyle w:val="Body"/>
        <w:rPr>
          <w:sz w:val="20"/>
        </w:rPr>
      </w:pPr>
      <w:r w:rsidRPr="00D64ACF">
        <w:rPr>
          <w:sz w:val="20"/>
        </w:rPr>
        <w:t>"</w:t>
      </w:r>
      <w:r w:rsidRPr="00D64ACF">
        <w:rPr>
          <w:b/>
          <w:bCs/>
          <w:sz w:val="20"/>
        </w:rPr>
        <w:t>Young Person's Unit</w:t>
      </w:r>
      <w:r w:rsidRPr="00D64ACF">
        <w:rPr>
          <w:sz w:val="20"/>
        </w:rPr>
        <w:t>" or "</w:t>
      </w:r>
      <w:r w:rsidRPr="00D64ACF">
        <w:rPr>
          <w:b/>
          <w:bCs/>
          <w:sz w:val="20"/>
        </w:rPr>
        <w:t>YPU</w:t>
      </w:r>
      <w:r w:rsidRPr="00D64ACF">
        <w:rPr>
          <w:sz w:val="20"/>
        </w:rPr>
        <w:t>"</w:t>
      </w:r>
      <w:r w:rsidRPr="00D64ACF">
        <w:rPr>
          <w:sz w:val="20"/>
        </w:rPr>
        <w:tab/>
        <w:t xml:space="preserve">means the ring-fenced residential areas within the Prison which the Custodial Operator has designated and dedicated to accommodating and caring for </w:t>
      </w:r>
      <w:r w:rsidR="00D75797" w:rsidRPr="00D64ACF">
        <w:rPr>
          <w:sz w:val="20"/>
        </w:rPr>
        <w:t xml:space="preserve">only </w:t>
      </w:r>
      <w:r w:rsidRPr="00D64ACF">
        <w:rPr>
          <w:sz w:val="20"/>
        </w:rPr>
        <w:t>Children separate to Adults.</w:t>
      </w:r>
    </w:p>
    <w:p w14:paraId="124ACF23" w14:textId="77777777" w:rsidR="00C87953" w:rsidRPr="00D64ACF" w:rsidRDefault="00C87953" w:rsidP="00C87953">
      <w:pPr>
        <w:pStyle w:val="Body"/>
        <w:rPr>
          <w:sz w:val="20"/>
        </w:rPr>
      </w:pPr>
      <w:r w:rsidRPr="00D64ACF">
        <w:rPr>
          <w:sz w:val="20"/>
        </w:rPr>
        <w:t>“</w:t>
      </w:r>
      <w:r w:rsidRPr="00D64ACF">
        <w:rPr>
          <w:b/>
          <w:bCs/>
          <w:sz w:val="20"/>
        </w:rPr>
        <w:t>Youth Justice Secure Estate</w:t>
      </w:r>
      <w:r w:rsidRPr="00D64ACF">
        <w:rPr>
          <w:sz w:val="20"/>
        </w:rPr>
        <w:t>” means the places commissioned by the YCS to accommodate Children sentenced or remanded by the courts into youth detention accommodation or sentence to custody.</w:t>
      </w:r>
    </w:p>
    <w:p w14:paraId="3E35F636" w14:textId="36C63FC9" w:rsidR="005C1B5A" w:rsidRPr="00D64ACF" w:rsidRDefault="005C1B5A" w:rsidP="005C1B5A">
      <w:pPr>
        <w:pStyle w:val="Body"/>
        <w:rPr>
          <w:sz w:val="20"/>
        </w:rPr>
      </w:pPr>
      <w:r w:rsidRPr="00D64ACF">
        <w:rPr>
          <w:sz w:val="20"/>
        </w:rPr>
        <w:t>"</w:t>
      </w:r>
      <w:r w:rsidRPr="00D64ACF">
        <w:rPr>
          <w:b/>
          <w:bCs/>
          <w:sz w:val="20"/>
        </w:rPr>
        <w:t>Youth Offending Team</w:t>
      </w:r>
      <w:r w:rsidRPr="00D64ACF">
        <w:rPr>
          <w:sz w:val="20"/>
        </w:rPr>
        <w:t>" or "</w:t>
      </w:r>
      <w:r w:rsidRPr="00D64ACF">
        <w:rPr>
          <w:b/>
          <w:bCs/>
          <w:sz w:val="20"/>
        </w:rPr>
        <w:t>YOT</w:t>
      </w:r>
      <w:r w:rsidRPr="00D64ACF">
        <w:rPr>
          <w:sz w:val="20"/>
        </w:rPr>
        <w:t>" means multi-agency teams in England and Wales that are coordinated by the relevant Local Authority to work with Children and their families to prevent offending and re-offending and work with victims and local communities to enable Children who have offended to repair the damage caused.</w:t>
      </w:r>
      <w:r w:rsidR="00032EC7" w:rsidRPr="00D64ACF">
        <w:rPr>
          <w:sz w:val="20"/>
        </w:rPr>
        <w:t xml:space="preserve"> Youth Offending Teams are sometimes referred to as “</w:t>
      </w:r>
      <w:r w:rsidR="00032EC7" w:rsidRPr="00D64ACF">
        <w:rPr>
          <w:b/>
          <w:bCs/>
          <w:sz w:val="20"/>
        </w:rPr>
        <w:t>Youth Custody Services</w:t>
      </w:r>
      <w:r w:rsidR="00032EC7" w:rsidRPr="00D64ACF">
        <w:rPr>
          <w:sz w:val="20"/>
        </w:rPr>
        <w:t>” or “</w:t>
      </w:r>
      <w:r w:rsidR="00032EC7" w:rsidRPr="00D64ACF">
        <w:rPr>
          <w:b/>
          <w:bCs/>
          <w:sz w:val="20"/>
        </w:rPr>
        <w:t>Y</w:t>
      </w:r>
      <w:r w:rsidR="00551ADF">
        <w:rPr>
          <w:b/>
          <w:bCs/>
          <w:sz w:val="20"/>
        </w:rPr>
        <w:t>C</w:t>
      </w:r>
      <w:r w:rsidR="00032EC7" w:rsidRPr="00D64ACF">
        <w:rPr>
          <w:b/>
          <w:bCs/>
          <w:sz w:val="20"/>
        </w:rPr>
        <w:t>S</w:t>
      </w:r>
      <w:r w:rsidR="00032EC7" w:rsidRPr="00D64ACF">
        <w:rPr>
          <w:sz w:val="20"/>
        </w:rPr>
        <w:t>” and such terms shall be interpreted accordingly.</w:t>
      </w:r>
    </w:p>
    <w:p w14:paraId="6F436259" w14:textId="616EAD09" w:rsidR="00CA0D5D" w:rsidRPr="00D64ACF" w:rsidRDefault="00CA0D5D" w:rsidP="00C15BB6">
      <w:pPr>
        <w:pStyle w:val="Body"/>
        <w:keepNext/>
        <w:rPr>
          <w:sz w:val="20"/>
        </w:rPr>
      </w:pPr>
      <w:r w:rsidRPr="00D64ACF">
        <w:rPr>
          <w:sz w:val="20"/>
        </w:rPr>
        <w:t>In the Contract, unless the context implies otherwise:</w:t>
      </w:r>
    </w:p>
    <w:p w14:paraId="1417BC59" w14:textId="666FE170" w:rsidR="00CA0D5D" w:rsidRPr="00D64ACF" w:rsidRDefault="00CA0D5D" w:rsidP="0046710F">
      <w:pPr>
        <w:pStyle w:val="Definition1"/>
        <w:numPr>
          <w:ilvl w:val="0"/>
          <w:numId w:val="28"/>
        </w:numPr>
        <w:rPr>
          <w:sz w:val="20"/>
        </w:rPr>
      </w:pPr>
      <w:r w:rsidRPr="00D64ACF">
        <w:rPr>
          <w:sz w:val="20"/>
        </w:rPr>
        <w:t>the singular includes the plural and vice versa unless the context requires otherwise;</w:t>
      </w:r>
    </w:p>
    <w:p w14:paraId="60FB5CA8" w14:textId="7C95EC51" w:rsidR="00CA0D5D" w:rsidRPr="00D64ACF" w:rsidRDefault="00CA0D5D" w:rsidP="0046710F">
      <w:pPr>
        <w:pStyle w:val="Definition1"/>
        <w:rPr>
          <w:sz w:val="20"/>
        </w:rPr>
      </w:pPr>
      <w:r w:rsidRPr="00D64ACF">
        <w:rPr>
          <w:sz w:val="20"/>
        </w:rPr>
        <w:t>words importing the masculine include the femini</w:t>
      </w:r>
      <w:r w:rsidR="007B4513" w:rsidRPr="00D64ACF">
        <w:rPr>
          <w:sz w:val="20"/>
        </w:rPr>
        <w:t>ne and the neuter;</w:t>
      </w:r>
    </w:p>
    <w:p w14:paraId="78F5E902" w14:textId="5DF3B79E" w:rsidR="00CA0D5D" w:rsidRPr="00D64ACF" w:rsidRDefault="00CA0D5D" w:rsidP="0046710F">
      <w:pPr>
        <w:pStyle w:val="Definition1"/>
        <w:rPr>
          <w:sz w:val="20"/>
        </w:rPr>
      </w:pPr>
      <w:r w:rsidRPr="00D64ACF">
        <w:rPr>
          <w:sz w:val="20"/>
        </w:rPr>
        <w:t>reference to a clause is a reference to the whole of that clause unless stated otherwise;</w:t>
      </w:r>
    </w:p>
    <w:p w14:paraId="44F30E61" w14:textId="61B54517" w:rsidR="00CA0D5D" w:rsidRPr="00D64ACF" w:rsidRDefault="00CA0D5D" w:rsidP="0046710F">
      <w:pPr>
        <w:pStyle w:val="Definition1"/>
        <w:rPr>
          <w:sz w:val="20"/>
        </w:rPr>
      </w:pPr>
      <w:r w:rsidRPr="00D64ACF">
        <w:rPr>
          <w:sz w:val="20"/>
        </w:rPr>
        <w:t>references to a person include natural persons, a company, body corporate, corporation, unincorporated association, firm, partnership or other legal entity or central Government body;</w:t>
      </w:r>
    </w:p>
    <w:p w14:paraId="0D8FC708" w14:textId="7FE898A6" w:rsidR="00CA0D5D" w:rsidRPr="00D64ACF" w:rsidRDefault="00CA0D5D" w:rsidP="0046710F">
      <w:pPr>
        <w:pStyle w:val="Definition1"/>
        <w:rPr>
          <w:sz w:val="20"/>
        </w:rPr>
      </w:pPr>
      <w:r w:rsidRPr="00D64ACF">
        <w:rPr>
          <w:sz w:val="20"/>
        </w:rPr>
        <w:t>the words “other”, “in particular”, “for example”, “including” and similar words shall not limit the generality of the preceding words and shall be construed as if they were immediately followed by the words “without limitation”;</w:t>
      </w:r>
    </w:p>
    <w:p w14:paraId="45E91974" w14:textId="61F8A7E4" w:rsidR="00CA0D5D" w:rsidRPr="00D64ACF" w:rsidRDefault="00CA0D5D" w:rsidP="0046710F">
      <w:pPr>
        <w:pStyle w:val="Definition1"/>
        <w:rPr>
          <w:sz w:val="20"/>
        </w:rPr>
      </w:pPr>
      <w:r w:rsidRPr="00D64ACF">
        <w:rPr>
          <w:sz w:val="20"/>
        </w:rPr>
        <w:t>headings are included for ease of reference only and shall not affect the interpretation or construction of the Contract;</w:t>
      </w:r>
    </w:p>
    <w:p w14:paraId="12A6332A" w14:textId="05F49ADD" w:rsidR="00CA0D5D" w:rsidRPr="00D64ACF" w:rsidRDefault="00CA0D5D" w:rsidP="0046710F">
      <w:pPr>
        <w:pStyle w:val="Definition1"/>
        <w:rPr>
          <w:sz w:val="20"/>
        </w:rPr>
      </w:pPr>
      <w:r w:rsidRPr="00D64ACF">
        <w:rPr>
          <w:sz w:val="20"/>
        </w:rPr>
        <w:t>the Schedules form an integral part of the Contract and have effect as if set out in full in the body of the Contract. A reference to the Contract includes the Schedules;</w:t>
      </w:r>
    </w:p>
    <w:p w14:paraId="2710B8AC" w14:textId="180FBB85" w:rsidR="00CA0D5D" w:rsidRPr="00D64ACF" w:rsidRDefault="00CA0D5D" w:rsidP="0046710F">
      <w:pPr>
        <w:pStyle w:val="Definition1"/>
        <w:rPr>
          <w:sz w:val="20"/>
        </w:rPr>
      </w:pPr>
      <w:r w:rsidRPr="00D64ACF">
        <w:rPr>
          <w:sz w:val="20"/>
        </w:rPr>
        <w:t>a reference to any Law includes a reference to that Law as amended, extended, consolidated or r</w:t>
      </w:r>
      <w:r w:rsidR="007B4513" w:rsidRPr="00D64ACF">
        <w:rPr>
          <w:sz w:val="20"/>
        </w:rPr>
        <w:t>e-enacted from time to time;</w:t>
      </w:r>
    </w:p>
    <w:p w14:paraId="7A5C3910" w14:textId="5FADE7F6" w:rsidR="007B4513" w:rsidRPr="00D64ACF" w:rsidRDefault="00CA0D5D" w:rsidP="0046710F">
      <w:pPr>
        <w:pStyle w:val="Definition1"/>
        <w:rPr>
          <w:sz w:val="20"/>
        </w:rPr>
      </w:pPr>
      <w:r w:rsidRPr="00D64ACF">
        <w:rPr>
          <w:sz w:val="20"/>
        </w:rPr>
        <w:t>references to the Contract are references to the Contract as amended from time to time</w:t>
      </w:r>
      <w:r w:rsidR="007B4513" w:rsidRPr="00D64ACF">
        <w:rPr>
          <w:sz w:val="20"/>
        </w:rPr>
        <w:t>;</w:t>
      </w:r>
      <w:r w:rsidR="00647ADE" w:rsidRPr="00D64ACF">
        <w:rPr>
          <w:sz w:val="20"/>
        </w:rPr>
        <w:t xml:space="preserve"> and</w:t>
      </w:r>
    </w:p>
    <w:p w14:paraId="65813A11" w14:textId="3B0593E4" w:rsidR="00647ADE" w:rsidRPr="00D64ACF" w:rsidRDefault="00647ADE" w:rsidP="0046710F">
      <w:pPr>
        <w:pStyle w:val="Definition1"/>
        <w:keepNext/>
        <w:rPr>
          <w:sz w:val="20"/>
        </w:rPr>
      </w:pPr>
      <w:r w:rsidRPr="00D64ACF">
        <w:rPr>
          <w:sz w:val="20"/>
        </w:rPr>
        <w:lastRenderedPageBreak/>
        <w:t>any reference in the Contract which immediately before Exit Day was a reference to (as it has effect from time to time):</w:t>
      </w:r>
    </w:p>
    <w:p w14:paraId="1C118099" w14:textId="01EDD5F4" w:rsidR="00647ADE" w:rsidRPr="00D64ACF" w:rsidRDefault="0046710F" w:rsidP="0046710F">
      <w:pPr>
        <w:pStyle w:val="Definition2"/>
        <w:rPr>
          <w:sz w:val="20"/>
        </w:rPr>
      </w:pPr>
      <w:r w:rsidRPr="00D64ACF">
        <w:rPr>
          <w:sz w:val="20"/>
        </w:rPr>
        <w:t>any EU regulation, EU decision, EU tertiary legislation or provision of the European Economic Area (“</w:t>
      </w:r>
      <w:r w:rsidRPr="00D64ACF">
        <w:rPr>
          <w:b/>
          <w:sz w:val="20"/>
        </w:rPr>
        <w:t>EEA</w:t>
      </w:r>
      <w:r w:rsidRPr="00D64ACF">
        <w:rPr>
          <w:sz w:val="20"/>
        </w:rPr>
        <w:t>”) agreement (“</w:t>
      </w:r>
      <w:r w:rsidRPr="00D64ACF">
        <w:rPr>
          <w:b/>
          <w:sz w:val="20"/>
        </w:rPr>
        <w:t>EU References</w:t>
      </w:r>
      <w:r w:rsidRPr="00D64ACF">
        <w:rPr>
          <w:sz w:val="20"/>
        </w:rPr>
        <w:t xml:space="preserve">”) which is to form part of domestic law by application of </w:t>
      </w:r>
      <w:bookmarkStart w:id="12" w:name="_9kR3WTr277DGB2rcszv1H6w25rPaKFE5r1wrCEK"/>
      <w:r w:rsidRPr="00D64ACF">
        <w:rPr>
          <w:sz w:val="20"/>
        </w:rPr>
        <w:t>section 3 of the European Union (Withdrawal) Act 2018</w:t>
      </w:r>
      <w:bookmarkEnd w:id="12"/>
      <w:r w:rsidRPr="00D64ACF">
        <w:rPr>
          <w:sz w:val="20"/>
        </w:rPr>
        <w:t xml:space="preserve"> shall be read on and after Exit Day as a reference to the EU References as they form part of domestic law by virtue of </w:t>
      </w:r>
      <w:bookmarkStart w:id="13" w:name="_9kMHG5YVt499FID4teu1x3J8y47tRcMHG7t3ytE"/>
      <w:r w:rsidRPr="00D64ACF">
        <w:rPr>
          <w:sz w:val="20"/>
        </w:rPr>
        <w:t>section 3 of the European Union (Withdrawal) Act 2018</w:t>
      </w:r>
      <w:bookmarkEnd w:id="13"/>
      <w:r w:rsidRPr="00D64ACF">
        <w:rPr>
          <w:sz w:val="20"/>
        </w:rPr>
        <w:t xml:space="preserve"> as modified by domestic law from time to time; and</w:t>
      </w:r>
    </w:p>
    <w:p w14:paraId="37E759D1" w14:textId="7C007A4F" w:rsidR="00647ADE" w:rsidRPr="00D64ACF" w:rsidRDefault="00647ADE" w:rsidP="0046710F">
      <w:pPr>
        <w:pStyle w:val="Definition2"/>
        <w:rPr>
          <w:sz w:val="20"/>
        </w:rPr>
      </w:pPr>
      <w:r w:rsidRPr="00D64ACF">
        <w:rPr>
          <w:sz w:val="20"/>
        </w:rPr>
        <w:t>any EU institution or EU authority or other such EU body shall be read on and after Exit Day as a reference to the UK institution, authority or body to which its functions were transferred.</w:t>
      </w:r>
    </w:p>
    <w:p w14:paraId="49DB3D24" w14:textId="4D3FDE3C" w:rsidR="00A44DB1" w:rsidRPr="00D64ACF" w:rsidRDefault="00A44DB1" w:rsidP="00A44DB1">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4" w:name="_Toc79684516"/>
      <w:r w:rsidRPr="00D64ACF">
        <w:rPr>
          <w:sz w:val="20"/>
        </w:rPr>
        <w:instrText>A2</w:instrText>
      </w:r>
      <w:r w:rsidRPr="00D64ACF">
        <w:rPr>
          <w:sz w:val="20"/>
        </w:rPr>
        <w:tab/>
        <w:instrText>Authority Obligations</w:instrText>
      </w:r>
      <w:bookmarkEnd w:id="14"/>
      <w:r w:rsidRPr="00D64ACF">
        <w:rPr>
          <w:sz w:val="20"/>
        </w:rPr>
        <w:instrText xml:space="preserve">" \l2 </w:instrText>
      </w:r>
      <w:r w:rsidRPr="00D64ACF">
        <w:rPr>
          <w:rStyle w:val="Level2asHeadingtext"/>
          <w:sz w:val="20"/>
        </w:rPr>
        <w:fldChar w:fldCharType="end"/>
      </w:r>
      <w:r w:rsidR="00C87953" w:rsidRPr="00D64ACF">
        <w:rPr>
          <w:rStyle w:val="Level2asHeadingtext"/>
          <w:sz w:val="20"/>
        </w:rPr>
        <w:t>AUTHORITY OBLIGATIONS</w:t>
      </w:r>
    </w:p>
    <w:p w14:paraId="4B3D9C34" w14:textId="36F52A9F" w:rsidR="00CA0D5D" w:rsidRPr="00D64ACF" w:rsidRDefault="00CA0D5D" w:rsidP="00C15BB6">
      <w:pPr>
        <w:pStyle w:val="Body1"/>
        <w:rPr>
          <w:sz w:val="20"/>
        </w:rPr>
      </w:pPr>
      <w:r w:rsidRPr="00D64ACF">
        <w:rPr>
          <w:sz w:val="20"/>
        </w:rPr>
        <w:t>Save as otherwise expressly provided, the Authority’s obligations under the Contract are the Authority’s obligations in its capacity as a contracting counterparty and nothing in the Contract operates as an obligation upon, or in any other way fetters or constrains, the Authority in any other capacity.</w:t>
      </w:r>
    </w:p>
    <w:p w14:paraId="74AE9190" w14:textId="6C913B28" w:rsidR="00CA0D5D" w:rsidRPr="00D64ACF" w:rsidRDefault="00F25A37" w:rsidP="00C15BB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5" w:name="_Toc79684517"/>
      <w:r w:rsidRPr="00D64ACF">
        <w:rPr>
          <w:sz w:val="20"/>
        </w:rPr>
        <w:instrText>A3</w:instrText>
      </w:r>
      <w:r w:rsidRPr="00D64ACF">
        <w:rPr>
          <w:sz w:val="20"/>
        </w:rPr>
        <w:tab/>
      </w:r>
      <w:r w:rsidR="00FD45E2" w:rsidRPr="00D64ACF">
        <w:rPr>
          <w:sz w:val="20"/>
        </w:rPr>
        <w:instrText>Contractor</w:instrText>
      </w:r>
      <w:r w:rsidRPr="00D64ACF">
        <w:rPr>
          <w:sz w:val="20"/>
        </w:rPr>
        <w:instrText>’s Status</w:instrText>
      </w:r>
      <w:bookmarkEnd w:id="15"/>
      <w:r w:rsidRPr="00D64ACF">
        <w:rPr>
          <w:sz w:val="20"/>
        </w:rPr>
        <w:instrText xml:space="preserve">" \l2 </w:instrText>
      </w:r>
      <w:r w:rsidRPr="00D64ACF">
        <w:rPr>
          <w:rStyle w:val="Level2asHeadingtext"/>
          <w:sz w:val="20"/>
        </w:rPr>
        <w:fldChar w:fldCharType="end"/>
      </w:r>
      <w:r w:rsidR="00C87953" w:rsidRPr="00D64ACF">
        <w:rPr>
          <w:rStyle w:val="Level2asHeadingtext"/>
          <w:sz w:val="20"/>
        </w:rPr>
        <w:t>CONTRACTOR’S STATUS</w:t>
      </w:r>
    </w:p>
    <w:p w14:paraId="4183C7A4" w14:textId="223184A9" w:rsidR="00CA0D5D" w:rsidRPr="00D64ACF" w:rsidRDefault="00CA0D5D" w:rsidP="00C15BB6">
      <w:pPr>
        <w:pStyle w:val="Level3"/>
        <w:rPr>
          <w:sz w:val="20"/>
        </w:rPr>
      </w:pPr>
      <w:r w:rsidRPr="00D64ACF">
        <w:rPr>
          <w:sz w:val="20"/>
        </w:rPr>
        <w:t xml:space="preserve">The </w:t>
      </w:r>
      <w:r w:rsidR="00FD45E2" w:rsidRPr="00D64ACF">
        <w:rPr>
          <w:sz w:val="20"/>
        </w:rPr>
        <w:t>Contractor</w:t>
      </w:r>
      <w:r w:rsidRPr="00D64ACF">
        <w:rPr>
          <w:sz w:val="20"/>
        </w:rPr>
        <w:t xml:space="preserve"> is an independent contractor and nothing in the Contract creates a contract of employment, a relationship of agency or partnership or a joint venture between the Parties and accordingly neither Party is authorised to act in the name of, or on behalf of, or otherwise bind the other Party save as expressly permitted by the Contract.</w:t>
      </w:r>
    </w:p>
    <w:p w14:paraId="378DE655" w14:textId="028A13EB" w:rsidR="00CA0D5D" w:rsidRPr="00D64ACF" w:rsidRDefault="00CA0D5D" w:rsidP="00C15BB6">
      <w:pPr>
        <w:pStyle w:val="Level3"/>
        <w:rPr>
          <w:sz w:val="20"/>
        </w:rPr>
      </w:pPr>
      <w:r w:rsidRPr="00D64ACF">
        <w:rPr>
          <w:sz w:val="20"/>
        </w:rPr>
        <w:t xml:space="preserve">The </w:t>
      </w:r>
      <w:r w:rsidR="00FD45E2" w:rsidRPr="00D64ACF">
        <w:rPr>
          <w:sz w:val="20"/>
        </w:rPr>
        <w:t>Contractor</w:t>
      </w:r>
      <w:r w:rsidRPr="00D64ACF">
        <w:rPr>
          <w:sz w:val="20"/>
        </w:rPr>
        <w:t xml:space="preserve"> shall not (and shall ensure that any other person engaged in relation to the Contract shall not) say or do anything that might lead another person to believe that the </w:t>
      </w:r>
      <w:r w:rsidR="00FD45E2" w:rsidRPr="00D64ACF">
        <w:rPr>
          <w:sz w:val="20"/>
        </w:rPr>
        <w:t>Contractor</w:t>
      </w:r>
      <w:r w:rsidRPr="00D64ACF">
        <w:rPr>
          <w:sz w:val="20"/>
        </w:rPr>
        <w:t xml:space="preserve"> is acting as the agent or employee of the Authority.</w:t>
      </w:r>
    </w:p>
    <w:p w14:paraId="37A25E8A" w14:textId="72C06D29" w:rsidR="00CA0D5D" w:rsidRPr="00D64ACF" w:rsidRDefault="00F25A37" w:rsidP="00C15BB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6" w:name="_Toc79684518"/>
      <w:r w:rsidRPr="00D64ACF">
        <w:rPr>
          <w:sz w:val="20"/>
        </w:rPr>
        <w:instrText>A4</w:instrText>
      </w:r>
      <w:r w:rsidRPr="00D64ACF">
        <w:rPr>
          <w:sz w:val="20"/>
        </w:rPr>
        <w:tab/>
        <w:instrText>Mistakes in Information</w:instrText>
      </w:r>
      <w:bookmarkEnd w:id="16"/>
      <w:r w:rsidRPr="00D64ACF">
        <w:rPr>
          <w:sz w:val="20"/>
        </w:rPr>
        <w:instrText xml:space="preserve">" \l2 </w:instrText>
      </w:r>
      <w:r w:rsidRPr="00D64ACF">
        <w:rPr>
          <w:rStyle w:val="Level2asHeadingtext"/>
          <w:sz w:val="20"/>
        </w:rPr>
        <w:fldChar w:fldCharType="end"/>
      </w:r>
      <w:r w:rsidR="00C87953" w:rsidRPr="00D64ACF">
        <w:rPr>
          <w:rStyle w:val="Level2asHeadingtext"/>
          <w:sz w:val="20"/>
        </w:rPr>
        <w:t>MISTAKES IN INFORMATION</w:t>
      </w:r>
    </w:p>
    <w:p w14:paraId="1DD39795" w14:textId="325433EF" w:rsidR="00CA0D5D" w:rsidRPr="00D64ACF" w:rsidRDefault="00CA0D5D" w:rsidP="00C15BB6">
      <w:pPr>
        <w:pStyle w:val="Body1"/>
        <w:rPr>
          <w:sz w:val="20"/>
        </w:rPr>
      </w:pPr>
      <w:r w:rsidRPr="00D64ACF">
        <w:rPr>
          <w:sz w:val="20"/>
        </w:rPr>
        <w:t xml:space="preserve">The </w:t>
      </w:r>
      <w:r w:rsidR="00FD45E2" w:rsidRPr="00D64ACF">
        <w:rPr>
          <w:sz w:val="20"/>
        </w:rPr>
        <w:t>Contractor</w:t>
      </w:r>
      <w:r w:rsidRPr="00D64ACF">
        <w:rPr>
          <w:sz w:val="20"/>
        </w:rPr>
        <w:t xml:space="preserve"> is responsible for the accuracy of all drawings, documentation and information supplied to the Authority by the </w:t>
      </w:r>
      <w:r w:rsidR="00FD45E2" w:rsidRPr="00D64ACF">
        <w:rPr>
          <w:sz w:val="20"/>
        </w:rPr>
        <w:t>Contractor</w:t>
      </w:r>
      <w:r w:rsidRPr="00D64ACF">
        <w:rPr>
          <w:sz w:val="20"/>
        </w:rPr>
        <w:t xml:space="preserve"> in connection with the Services and shall pay the Authority any extra costs occasioned by any discrepancies, errors or omissions therein.</w:t>
      </w:r>
    </w:p>
    <w:p w14:paraId="781BFC98" w14:textId="581B149C" w:rsidR="00CA0D5D" w:rsidRPr="00D64ACF" w:rsidRDefault="00F25A37" w:rsidP="00C15BB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7" w:name="_Toc79684519"/>
      <w:r w:rsidRPr="00D64ACF">
        <w:rPr>
          <w:sz w:val="20"/>
        </w:rPr>
        <w:instrText>A5</w:instrText>
      </w:r>
      <w:r w:rsidRPr="00D64ACF">
        <w:rPr>
          <w:sz w:val="20"/>
        </w:rPr>
        <w:tab/>
        <w:instrText>Term</w:instrText>
      </w:r>
      <w:bookmarkEnd w:id="17"/>
      <w:r w:rsidRPr="00D64ACF">
        <w:rPr>
          <w:sz w:val="20"/>
        </w:rPr>
        <w:instrText xml:space="preserve">" \l2 </w:instrText>
      </w:r>
      <w:r w:rsidRPr="00D64ACF">
        <w:rPr>
          <w:rStyle w:val="Level2asHeadingtext"/>
          <w:sz w:val="20"/>
        </w:rPr>
        <w:fldChar w:fldCharType="end"/>
      </w:r>
      <w:r w:rsidR="00C87953" w:rsidRPr="00D64ACF">
        <w:rPr>
          <w:rStyle w:val="Level2asHeadingtext"/>
          <w:sz w:val="20"/>
        </w:rPr>
        <w:t>TERM</w:t>
      </w:r>
    </w:p>
    <w:p w14:paraId="3F720197" w14:textId="5F3C81F6" w:rsidR="00CA0D5D" w:rsidRPr="00D64ACF" w:rsidRDefault="0046710F" w:rsidP="00C15BB6">
      <w:pPr>
        <w:pStyle w:val="Level3"/>
        <w:rPr>
          <w:sz w:val="20"/>
        </w:rPr>
      </w:pPr>
      <w:bookmarkStart w:id="18" w:name="_Ref77367883"/>
      <w:r w:rsidRPr="00D64ACF">
        <w:rPr>
          <w:sz w:val="20"/>
        </w:rPr>
        <w:t xml:space="preserve">The Contract starts on the </w:t>
      </w:r>
      <w:r w:rsidRPr="00D64ACF">
        <w:rPr>
          <w:bCs/>
          <w:sz w:val="20"/>
        </w:rPr>
        <w:t>Commencement Date</w:t>
      </w:r>
      <w:r w:rsidRPr="00D64ACF">
        <w:rPr>
          <w:sz w:val="20"/>
        </w:rPr>
        <w:t xml:space="preserve"> and ends on 14</w:t>
      </w:r>
      <w:r w:rsidR="00373E6B" w:rsidRPr="00D64ACF">
        <w:rPr>
          <w:sz w:val="20"/>
        </w:rPr>
        <w:t> December</w:t>
      </w:r>
      <w:r w:rsidRPr="00D64ACF">
        <w:rPr>
          <w:sz w:val="20"/>
        </w:rPr>
        <w:t xml:space="preserve"> 20</w:t>
      </w:r>
      <w:r w:rsidR="00AA7482" w:rsidRPr="00D64ACF">
        <w:rPr>
          <w:sz w:val="20"/>
        </w:rPr>
        <w:t>29</w:t>
      </w:r>
      <w:r w:rsidRPr="00D64ACF">
        <w:rPr>
          <w:sz w:val="20"/>
        </w:rPr>
        <w:t xml:space="preserve"> (the “</w:t>
      </w:r>
      <w:r w:rsidRPr="00D64ACF">
        <w:rPr>
          <w:b/>
          <w:sz w:val="20"/>
        </w:rPr>
        <w:t>End Date</w:t>
      </w:r>
      <w:r w:rsidRPr="00D64ACF">
        <w:rPr>
          <w:sz w:val="20"/>
        </w:rPr>
        <w:t>”) unless it is terminated early or extended in accordance with the Contract.</w:t>
      </w:r>
      <w:bookmarkEnd w:id="18"/>
      <w:r w:rsidRPr="00D64ACF">
        <w:rPr>
          <w:sz w:val="20"/>
        </w:rPr>
        <w:t xml:space="preserve">  </w:t>
      </w:r>
    </w:p>
    <w:p w14:paraId="4F260A52" w14:textId="77777777" w:rsidR="001639B1" w:rsidRDefault="001639B1" w:rsidP="001639B1">
      <w:pPr>
        <w:pStyle w:val="Level3"/>
        <w:rPr>
          <w:sz w:val="20"/>
        </w:rPr>
      </w:pPr>
      <w:bookmarkStart w:id="19" w:name="_Ref312008314"/>
      <w:bookmarkStart w:id="20" w:name="_Ref530596486"/>
      <w:r w:rsidRPr="00D64ACF">
        <w:rPr>
          <w:sz w:val="20"/>
        </w:rPr>
        <w:t xml:space="preserve">The </w:t>
      </w:r>
      <w:r>
        <w:rPr>
          <w:sz w:val="20"/>
        </w:rPr>
        <w:t>Parties</w:t>
      </w:r>
      <w:r w:rsidRPr="00D64ACF">
        <w:rPr>
          <w:sz w:val="20"/>
        </w:rPr>
        <w:t xml:space="preserve"> may </w:t>
      </w:r>
      <w:r>
        <w:rPr>
          <w:sz w:val="20"/>
        </w:rPr>
        <w:t>by mutual agreement</w:t>
      </w:r>
      <w:r w:rsidRPr="004B523B">
        <w:rPr>
          <w:sz w:val="20"/>
        </w:rPr>
        <w:t xml:space="preserve"> </w:t>
      </w:r>
      <w:r w:rsidRPr="00D64ACF">
        <w:rPr>
          <w:sz w:val="20"/>
        </w:rPr>
        <w:t>extend the term of the Contract</w:t>
      </w:r>
      <w:r>
        <w:rPr>
          <w:sz w:val="20"/>
        </w:rPr>
        <w:t xml:space="preserve">. </w:t>
      </w:r>
      <w:r w:rsidRPr="00D64ACF">
        <w:rPr>
          <w:sz w:val="20"/>
        </w:rPr>
        <w:t>The first Extension shall continue for a period of 2 years and, if required, the second Extension shall continue for a period of 12 Months subject to a maximum overall Extension of 3 years (each an “</w:t>
      </w:r>
      <w:r w:rsidRPr="00D64ACF">
        <w:rPr>
          <w:b/>
          <w:bCs/>
          <w:sz w:val="20"/>
        </w:rPr>
        <w:t>Extension</w:t>
      </w:r>
      <w:bookmarkStart w:id="21" w:name="_Ref77572097"/>
      <w:r w:rsidRPr="00D64ACF">
        <w:rPr>
          <w:sz w:val="20"/>
        </w:rPr>
        <w:t>”). The terms of the Contract will apply throughout the period of any Extension.</w:t>
      </w:r>
      <w:bookmarkEnd w:id="21"/>
      <w:r>
        <w:rPr>
          <w:sz w:val="20"/>
        </w:rPr>
        <w:t xml:space="preserve"> </w:t>
      </w:r>
      <w:r w:rsidRPr="00D64ACF">
        <w:rPr>
          <w:sz w:val="20"/>
        </w:rPr>
        <w:t>The first Extension shall continue for a period of 2 years and, if required, the second Extension shall continue for a period of 12 Months subject to a maximum overall Extension of 3 years (each an “</w:t>
      </w:r>
      <w:r w:rsidRPr="00D64ACF">
        <w:rPr>
          <w:b/>
          <w:bCs/>
          <w:sz w:val="20"/>
        </w:rPr>
        <w:t>Extension</w:t>
      </w:r>
      <w:r w:rsidRPr="00D64ACF">
        <w:rPr>
          <w:sz w:val="20"/>
        </w:rPr>
        <w:t>”).</w:t>
      </w:r>
    </w:p>
    <w:p w14:paraId="0166CB2D" w14:textId="77777777" w:rsidR="001639B1" w:rsidRDefault="001639B1" w:rsidP="001639B1">
      <w:pPr>
        <w:pStyle w:val="Level3"/>
        <w:rPr>
          <w:sz w:val="20"/>
        </w:rPr>
      </w:pPr>
      <w:r>
        <w:rPr>
          <w:sz w:val="20"/>
        </w:rPr>
        <w:lastRenderedPageBreak/>
        <w:t>The Authority shall notify the Contractor after the 4</w:t>
      </w:r>
      <w:r w:rsidRPr="004B523B">
        <w:rPr>
          <w:sz w:val="20"/>
          <w:vertAlign w:val="superscript"/>
        </w:rPr>
        <w:t>th</w:t>
      </w:r>
      <w:r>
        <w:rPr>
          <w:sz w:val="20"/>
        </w:rPr>
        <w:t xml:space="preserve"> anniversary of the Services Commencement Date if it wishes to agree with the Contractor the first Extension to the Contract. The Parties shall discuss the Extension in good faith and shall agree the Extension by no later than the Contract Review Group meeting in the third quarter of the fifth Contract Year. </w:t>
      </w:r>
    </w:p>
    <w:p w14:paraId="5F8D3997" w14:textId="77777777" w:rsidR="001639B1" w:rsidRPr="004B523B" w:rsidRDefault="001639B1" w:rsidP="001639B1">
      <w:pPr>
        <w:pStyle w:val="Level3"/>
        <w:rPr>
          <w:sz w:val="20"/>
        </w:rPr>
      </w:pPr>
      <w:r w:rsidRPr="004B523B">
        <w:rPr>
          <w:sz w:val="20"/>
        </w:rPr>
        <w:t xml:space="preserve">The Authority shall notify the Contractor after the </w:t>
      </w:r>
      <w:r>
        <w:rPr>
          <w:sz w:val="20"/>
        </w:rPr>
        <w:t>6</w:t>
      </w:r>
      <w:r w:rsidRPr="004B523B">
        <w:rPr>
          <w:sz w:val="20"/>
          <w:vertAlign w:val="superscript"/>
        </w:rPr>
        <w:t>th</w:t>
      </w:r>
      <w:r w:rsidRPr="004B523B">
        <w:rPr>
          <w:sz w:val="20"/>
        </w:rPr>
        <w:t xml:space="preserve"> anniversary of the Services Commencement Date if it wishes to agree with the Contractor the </w:t>
      </w:r>
      <w:r>
        <w:rPr>
          <w:sz w:val="20"/>
        </w:rPr>
        <w:t>second</w:t>
      </w:r>
      <w:r w:rsidRPr="004B523B">
        <w:rPr>
          <w:sz w:val="20"/>
        </w:rPr>
        <w:t xml:space="preserve"> Extension to the Contract. </w:t>
      </w:r>
      <w:r>
        <w:rPr>
          <w:sz w:val="20"/>
        </w:rPr>
        <w:t>As with the first Extension, t</w:t>
      </w:r>
      <w:r w:rsidRPr="004B523B">
        <w:rPr>
          <w:sz w:val="20"/>
        </w:rPr>
        <w:t xml:space="preserve">he Parties shall discuss the Extension in good faith and shall agree the Extension by no later than the Contract Review Group meeting in the third quarter of the </w:t>
      </w:r>
      <w:r>
        <w:rPr>
          <w:sz w:val="20"/>
        </w:rPr>
        <w:t>seventh</w:t>
      </w:r>
      <w:r w:rsidRPr="004B523B">
        <w:rPr>
          <w:sz w:val="20"/>
        </w:rPr>
        <w:t xml:space="preserve"> Contract Year. </w:t>
      </w:r>
    </w:p>
    <w:p w14:paraId="7CC6F0B3" w14:textId="2E45484E" w:rsidR="00893414" w:rsidRPr="00D64ACF" w:rsidRDefault="000464D0" w:rsidP="00893414">
      <w:pPr>
        <w:pStyle w:val="Level2"/>
        <w:rPr>
          <w:sz w:val="20"/>
        </w:rPr>
      </w:pPr>
      <w:r w:rsidRPr="00D64ACF">
        <w:rPr>
          <w:rStyle w:val="Level2asHeadingtext"/>
          <w:sz w:val="20"/>
        </w:rPr>
        <w:fldChar w:fldCharType="begin"/>
      </w:r>
      <w:r w:rsidRPr="00D64ACF">
        <w:rPr>
          <w:sz w:val="20"/>
        </w:rPr>
        <w:instrText xml:space="preserve"> TC "</w:instrText>
      </w:r>
      <w:bookmarkStart w:id="22" w:name="_Toc79684520"/>
      <w:r w:rsidRPr="00D64ACF">
        <w:rPr>
          <w:sz w:val="20"/>
        </w:rPr>
        <w:instrText>A6</w:instrText>
      </w:r>
      <w:r w:rsidRPr="00D64ACF">
        <w:rPr>
          <w:sz w:val="20"/>
        </w:rPr>
        <w:tab/>
        <w:instrText>Precedence of Documentation</w:instrText>
      </w:r>
      <w:bookmarkEnd w:id="22"/>
      <w:r w:rsidRPr="00D64ACF">
        <w:rPr>
          <w:sz w:val="20"/>
        </w:rPr>
        <w:instrText xml:space="preserve">" \l2 </w:instrText>
      </w:r>
      <w:r w:rsidRPr="00D64ACF">
        <w:rPr>
          <w:rStyle w:val="Level2asHeadingtext"/>
          <w:sz w:val="20"/>
        </w:rPr>
        <w:fldChar w:fldCharType="end"/>
      </w:r>
      <w:r w:rsidR="00C87953" w:rsidRPr="00D64ACF">
        <w:rPr>
          <w:sz w:val="20"/>
        </w:rPr>
        <w:t>PRECEDENCE OF DOCUMENTATION</w:t>
      </w:r>
      <w:bookmarkEnd w:id="19"/>
    </w:p>
    <w:p w14:paraId="3FFE8AE5" w14:textId="5D0E160F" w:rsidR="00893414" w:rsidRPr="00D64ACF" w:rsidRDefault="00893414" w:rsidP="00893414">
      <w:pPr>
        <w:pStyle w:val="Level3"/>
        <w:rPr>
          <w:sz w:val="20"/>
        </w:rPr>
      </w:pPr>
      <w:r w:rsidRPr="00D64ACF">
        <w:rPr>
          <w:sz w:val="20"/>
        </w:rPr>
        <w:t>If there is any inconsistency or conflict between the provisions of the main body of this Contract and the Schedules and/or any Appendices</w:t>
      </w:r>
      <w:r w:rsidR="000464D0" w:rsidRPr="00D64ACF">
        <w:rPr>
          <w:sz w:val="20"/>
        </w:rPr>
        <w:t xml:space="preserve"> or Annexes</w:t>
      </w:r>
      <w:r w:rsidRPr="00D64ACF">
        <w:rPr>
          <w:sz w:val="20"/>
        </w:rPr>
        <w:t xml:space="preserve"> to the Schedules, the inconsistency or conflict shall be resolved in accordance with the following descending order of precedence:</w:t>
      </w:r>
      <w:bookmarkEnd w:id="20"/>
    </w:p>
    <w:p w14:paraId="23234C0F" w14:textId="5EC217B7" w:rsidR="00893414" w:rsidRPr="00D64ACF" w:rsidRDefault="00893414" w:rsidP="00893414">
      <w:pPr>
        <w:pStyle w:val="Level4"/>
        <w:rPr>
          <w:sz w:val="20"/>
        </w:rPr>
      </w:pPr>
      <w:r w:rsidRPr="00D64ACF">
        <w:rPr>
          <w:sz w:val="20"/>
        </w:rPr>
        <w:t xml:space="preserve">the main body of this Contract </w:t>
      </w:r>
      <w:bookmarkStart w:id="23" w:name="_9kMKJ5YVt7DA6DK"/>
      <w:r w:rsidRPr="00D64ACF">
        <w:rPr>
          <w:sz w:val="20"/>
        </w:rPr>
        <w:t>(</w:t>
      </w:r>
      <w:bookmarkEnd w:id="23"/>
      <w:r w:rsidRPr="00D64ACF">
        <w:rPr>
          <w:sz w:val="20"/>
        </w:rPr>
        <w:t xml:space="preserve">which shall be deemed to include the recitals and clauses </w:t>
      </w:r>
      <w:r w:rsidR="004F77C9">
        <w:rPr>
          <w:sz w:val="20"/>
        </w:rPr>
        <w:fldChar w:fldCharType="begin"/>
      </w:r>
      <w:r w:rsidR="004F77C9">
        <w:rPr>
          <w:sz w:val="20"/>
        </w:rPr>
        <w:instrText xml:space="preserve"> REF _Ref78912861 \r \h </w:instrText>
      </w:r>
      <w:r w:rsidR="004F77C9">
        <w:rPr>
          <w:sz w:val="20"/>
        </w:rPr>
      </w:r>
      <w:r w:rsidR="004F77C9">
        <w:rPr>
          <w:sz w:val="20"/>
        </w:rPr>
        <w:fldChar w:fldCharType="separate"/>
      </w:r>
      <w:r w:rsidR="00E214B3">
        <w:rPr>
          <w:sz w:val="20"/>
        </w:rPr>
        <w:t>A1</w:t>
      </w:r>
      <w:r w:rsidR="004F77C9">
        <w:rPr>
          <w:sz w:val="20"/>
        </w:rPr>
        <w:fldChar w:fldCharType="end"/>
      </w:r>
      <w:r w:rsidR="004F77C9">
        <w:rPr>
          <w:sz w:val="20"/>
        </w:rPr>
        <w:t xml:space="preserve"> </w:t>
      </w:r>
      <w:r w:rsidRPr="00D64ACF">
        <w:rPr>
          <w:sz w:val="20"/>
        </w:rPr>
        <w:t xml:space="preserve">to </w:t>
      </w:r>
      <w:r w:rsidR="00563E3B" w:rsidRPr="00D64ACF">
        <w:rPr>
          <w:sz w:val="20"/>
        </w:rPr>
        <w:fldChar w:fldCharType="begin"/>
      </w:r>
      <w:r w:rsidR="00563E3B" w:rsidRPr="00D64ACF">
        <w:rPr>
          <w:sz w:val="20"/>
        </w:rPr>
        <w:instrText xml:space="preserve"> REF _Ref77869219 \r \h </w:instrText>
      </w:r>
      <w:r w:rsidR="00D64ACF">
        <w:rPr>
          <w:sz w:val="20"/>
        </w:rPr>
        <w:instrText xml:space="preserve"> \* MERGEFORMAT </w:instrText>
      </w:r>
      <w:r w:rsidR="00563E3B" w:rsidRPr="00D64ACF">
        <w:rPr>
          <w:sz w:val="20"/>
        </w:rPr>
      </w:r>
      <w:r w:rsidR="00563E3B" w:rsidRPr="00D64ACF">
        <w:rPr>
          <w:sz w:val="20"/>
        </w:rPr>
        <w:fldChar w:fldCharType="separate"/>
      </w:r>
      <w:r w:rsidR="00E214B3">
        <w:rPr>
          <w:sz w:val="20"/>
        </w:rPr>
        <w:t>I12</w:t>
      </w:r>
      <w:r w:rsidR="00563E3B" w:rsidRPr="00D64ACF">
        <w:rPr>
          <w:sz w:val="20"/>
        </w:rPr>
        <w:fldChar w:fldCharType="end"/>
      </w:r>
      <w:r w:rsidRPr="00D64ACF">
        <w:rPr>
          <w:sz w:val="20"/>
        </w:rPr>
        <w:t xml:space="preserve"> (inclusive));</w:t>
      </w:r>
    </w:p>
    <w:p w14:paraId="1C299F43" w14:textId="6C9BE598" w:rsidR="00893414" w:rsidRPr="00D64ACF" w:rsidRDefault="00893414" w:rsidP="00893414">
      <w:pPr>
        <w:pStyle w:val="Level4"/>
        <w:rPr>
          <w:sz w:val="20"/>
        </w:rPr>
      </w:pPr>
      <w:r w:rsidRPr="00D64ACF">
        <w:rPr>
          <w:sz w:val="20"/>
        </w:rPr>
        <w:t xml:space="preserve">the </w:t>
      </w:r>
      <w:r w:rsidR="000464D0" w:rsidRPr="00D64ACF">
        <w:rPr>
          <w:sz w:val="20"/>
        </w:rPr>
        <w:t>Specification as set out in Schedule 1 (Specification)</w:t>
      </w:r>
      <w:r w:rsidRPr="00D64ACF">
        <w:rPr>
          <w:sz w:val="20"/>
        </w:rPr>
        <w:t>;</w:t>
      </w:r>
    </w:p>
    <w:p w14:paraId="03CF8F95" w14:textId="4075F91D" w:rsidR="00893414" w:rsidRPr="00D64ACF" w:rsidRDefault="00893414" w:rsidP="00893414">
      <w:pPr>
        <w:pStyle w:val="Level4"/>
        <w:rPr>
          <w:sz w:val="20"/>
        </w:rPr>
      </w:pPr>
      <w:r w:rsidRPr="00D64ACF">
        <w:rPr>
          <w:sz w:val="20"/>
        </w:rPr>
        <w:t>any other Schedules and their Appendices</w:t>
      </w:r>
      <w:r w:rsidR="000464D0" w:rsidRPr="00D64ACF">
        <w:rPr>
          <w:sz w:val="20"/>
        </w:rPr>
        <w:t xml:space="preserve"> or Annexes</w:t>
      </w:r>
      <w:r w:rsidRPr="00D64ACF">
        <w:rPr>
          <w:sz w:val="20"/>
        </w:rPr>
        <w:t xml:space="preserve"> </w:t>
      </w:r>
      <w:bookmarkStart w:id="24" w:name="_9kMLK5YVt7DA6DK"/>
      <w:r w:rsidRPr="00D64ACF">
        <w:rPr>
          <w:sz w:val="20"/>
        </w:rPr>
        <w:t>(</w:t>
      </w:r>
      <w:bookmarkEnd w:id="24"/>
      <w:r w:rsidRPr="00D64ACF">
        <w:rPr>
          <w:sz w:val="20"/>
        </w:rPr>
        <w:t xml:space="preserve">other than </w:t>
      </w:r>
      <w:r w:rsidRPr="00D64ACF">
        <w:rPr>
          <w:bCs/>
          <w:sz w:val="20"/>
        </w:rPr>
        <w:t xml:space="preserve">Schedule </w:t>
      </w:r>
      <w:r w:rsidR="000464D0" w:rsidRPr="00D64ACF">
        <w:rPr>
          <w:bCs/>
          <w:sz w:val="20"/>
        </w:rPr>
        <w:t>2</w:t>
      </w:r>
      <w:r w:rsidR="00CD4B09" w:rsidRPr="00D64ACF">
        <w:rPr>
          <w:bCs/>
          <w:sz w:val="20"/>
        </w:rPr>
        <w:t>1</w:t>
      </w:r>
      <w:r w:rsidRPr="00D64ACF">
        <w:rPr>
          <w:bCs/>
          <w:sz w:val="20"/>
        </w:rPr>
        <w:t xml:space="preserve"> (Contractor's </w:t>
      </w:r>
      <w:r w:rsidR="000464D0" w:rsidRPr="00D64ACF">
        <w:rPr>
          <w:bCs/>
          <w:sz w:val="20"/>
        </w:rPr>
        <w:t>Tender</w:t>
      </w:r>
      <w:r w:rsidRPr="00D64ACF">
        <w:rPr>
          <w:bCs/>
          <w:sz w:val="20"/>
        </w:rPr>
        <w:t>)</w:t>
      </w:r>
      <w:r w:rsidRPr="00D64ACF">
        <w:rPr>
          <w:sz w:val="20"/>
        </w:rPr>
        <w:t>); and</w:t>
      </w:r>
    </w:p>
    <w:p w14:paraId="4CC3EA1F" w14:textId="775920C8" w:rsidR="00893414" w:rsidRPr="00D64ACF" w:rsidRDefault="000464D0" w:rsidP="00893414">
      <w:pPr>
        <w:pStyle w:val="Level4"/>
        <w:rPr>
          <w:sz w:val="20"/>
        </w:rPr>
      </w:pPr>
      <w:r w:rsidRPr="00D64ACF">
        <w:rPr>
          <w:sz w:val="20"/>
        </w:rPr>
        <w:t xml:space="preserve">the Tender as set out in </w:t>
      </w:r>
      <w:r w:rsidR="00893414" w:rsidRPr="00D64ACF">
        <w:rPr>
          <w:sz w:val="20"/>
        </w:rPr>
        <w:t xml:space="preserve">Schedule </w:t>
      </w:r>
      <w:r w:rsidRPr="00D64ACF">
        <w:rPr>
          <w:sz w:val="20"/>
        </w:rPr>
        <w:t>2</w:t>
      </w:r>
      <w:r w:rsidR="00CD4B09" w:rsidRPr="00D64ACF">
        <w:rPr>
          <w:sz w:val="20"/>
        </w:rPr>
        <w:t>1</w:t>
      </w:r>
      <w:r w:rsidR="00893414" w:rsidRPr="00D64ACF">
        <w:rPr>
          <w:sz w:val="20"/>
        </w:rPr>
        <w:t xml:space="preserve"> (Contractor's </w:t>
      </w:r>
      <w:r w:rsidRPr="00D64ACF">
        <w:rPr>
          <w:sz w:val="20"/>
        </w:rPr>
        <w:t>Tender</w:t>
      </w:r>
      <w:r w:rsidR="00893414" w:rsidRPr="00D64ACF">
        <w:rPr>
          <w:sz w:val="20"/>
        </w:rPr>
        <w:t xml:space="preserve">). </w:t>
      </w:r>
    </w:p>
    <w:p w14:paraId="582FE204" w14:textId="20B3F330" w:rsidR="00893414" w:rsidRPr="00D64ACF" w:rsidRDefault="00893414" w:rsidP="00126E27">
      <w:pPr>
        <w:pStyle w:val="Level3"/>
        <w:rPr>
          <w:sz w:val="20"/>
        </w:rPr>
      </w:pPr>
      <w:r w:rsidRPr="00D64ACF">
        <w:rPr>
          <w:sz w:val="20"/>
        </w:rPr>
        <w:t xml:space="preserve">In the event of any inconsistency or conflict between the </w:t>
      </w:r>
      <w:r w:rsidR="000464D0" w:rsidRPr="00D64ACF">
        <w:rPr>
          <w:sz w:val="20"/>
        </w:rPr>
        <w:t>Specification</w:t>
      </w:r>
      <w:r w:rsidRPr="00D64ACF">
        <w:rPr>
          <w:sz w:val="20"/>
        </w:rPr>
        <w:t xml:space="preserve"> and </w:t>
      </w:r>
      <w:r w:rsidR="000464D0" w:rsidRPr="00D64ACF">
        <w:rPr>
          <w:bCs/>
          <w:sz w:val="20"/>
        </w:rPr>
        <w:t>the Tender</w:t>
      </w:r>
      <w:r w:rsidRPr="00D64ACF">
        <w:rPr>
          <w:sz w:val="20"/>
        </w:rPr>
        <w:t xml:space="preserve"> or any documents produced in accordance with the provisions of this Contract, the </w:t>
      </w:r>
      <w:r w:rsidR="000464D0" w:rsidRPr="00D64ACF">
        <w:rPr>
          <w:sz w:val="20"/>
        </w:rPr>
        <w:t>Specification</w:t>
      </w:r>
      <w:r w:rsidRPr="00D64ACF">
        <w:rPr>
          <w:sz w:val="20"/>
        </w:rPr>
        <w:t xml:space="preserve"> shall take precedence. </w:t>
      </w:r>
    </w:p>
    <w:bookmarkStart w:id="25" w:name="_Ref78912939"/>
    <w:p w14:paraId="32853714" w14:textId="4E580EA2" w:rsidR="00FB6868" w:rsidRPr="00D64ACF" w:rsidRDefault="00C87953" w:rsidP="00FB6868">
      <w:pPr>
        <w:pStyle w:val="Level2"/>
        <w:rPr>
          <w:sz w:val="20"/>
        </w:rPr>
      </w:pPr>
      <w:r w:rsidRPr="00D64ACF">
        <w:rPr>
          <w:rStyle w:val="Level2asHeadingtext"/>
          <w:sz w:val="20"/>
        </w:rPr>
        <w:fldChar w:fldCharType="begin"/>
      </w:r>
      <w:r w:rsidRPr="00D64ACF">
        <w:rPr>
          <w:sz w:val="20"/>
        </w:rPr>
        <w:instrText xml:space="preserve"> TC "</w:instrText>
      </w:r>
      <w:r>
        <w:rPr>
          <w:sz w:val="20"/>
        </w:rPr>
        <w:fldChar w:fldCharType="begin"/>
      </w:r>
      <w:r>
        <w:rPr>
          <w:sz w:val="20"/>
        </w:rPr>
        <w:instrText xml:space="preserve"> REF _Ref79483121 \r \h </w:instrText>
      </w:r>
      <w:r>
        <w:rPr>
          <w:sz w:val="20"/>
        </w:rPr>
      </w:r>
      <w:r>
        <w:rPr>
          <w:sz w:val="20"/>
        </w:rPr>
        <w:fldChar w:fldCharType="separate"/>
      </w:r>
      <w:bookmarkStart w:id="26" w:name="_Toc79684521"/>
      <w:r w:rsidR="00E214B3">
        <w:rPr>
          <w:sz w:val="20"/>
        </w:rPr>
        <w:instrText>A7</w:instrText>
      </w:r>
      <w:r>
        <w:rPr>
          <w:sz w:val="20"/>
        </w:rPr>
        <w:fldChar w:fldCharType="end"/>
      </w:r>
      <w:r w:rsidRPr="00D64ACF">
        <w:rPr>
          <w:sz w:val="20"/>
        </w:rPr>
        <w:tab/>
      </w:r>
      <w:r>
        <w:rPr>
          <w:sz w:val="20"/>
        </w:rPr>
        <w:instrText>Parent Company Guarantee</w:instrText>
      </w:r>
      <w:bookmarkEnd w:id="26"/>
      <w:r w:rsidRPr="00D64ACF">
        <w:rPr>
          <w:sz w:val="20"/>
        </w:rPr>
        <w:instrText xml:space="preserve">" \l2 </w:instrText>
      </w:r>
      <w:r w:rsidRPr="00D64ACF">
        <w:rPr>
          <w:rStyle w:val="Level2asHeadingtext"/>
          <w:sz w:val="20"/>
        </w:rPr>
        <w:fldChar w:fldCharType="end"/>
      </w:r>
      <w:bookmarkStart w:id="27" w:name="_Ref79483121"/>
      <w:r w:rsidRPr="00D64ACF">
        <w:rPr>
          <w:sz w:val="20"/>
        </w:rPr>
        <w:t xml:space="preserve">PARENT </w:t>
      </w:r>
      <w:r w:rsidRPr="00C87953">
        <w:rPr>
          <w:rStyle w:val="Level2asHeadingtext"/>
          <w:sz w:val="20"/>
        </w:rPr>
        <w:t>COMPANY</w:t>
      </w:r>
      <w:r w:rsidRPr="00D64ACF">
        <w:rPr>
          <w:sz w:val="20"/>
        </w:rPr>
        <w:t xml:space="preserve"> GUARANTEE</w:t>
      </w:r>
      <w:bookmarkEnd w:id="25"/>
      <w:bookmarkEnd w:id="27"/>
    </w:p>
    <w:p w14:paraId="384A770B" w14:textId="551FD0DA" w:rsidR="00FB6868" w:rsidRPr="00D64ACF" w:rsidRDefault="00FB6868" w:rsidP="00FB6868">
      <w:pPr>
        <w:pStyle w:val="Level3"/>
        <w:rPr>
          <w:sz w:val="20"/>
        </w:rPr>
      </w:pPr>
      <w:bookmarkStart w:id="28" w:name="_Ref310352920"/>
      <w:bookmarkStart w:id="29" w:name="_9kR3WTrAG87EFDCdRjFK28Dvh1EDI9sx9ELL7EU"/>
      <w:bookmarkStart w:id="30" w:name="_Ref529456772"/>
      <w:bookmarkStart w:id="31" w:name="_Ref77330575"/>
      <w:bookmarkStart w:id="32" w:name="_Hlk77168871"/>
      <w:r w:rsidRPr="00D64ACF">
        <w:rPr>
          <w:sz w:val="20"/>
        </w:rPr>
        <w:t xml:space="preserve">The Contractor shall procure on or before the Commencement Date the execution of a Parent Company Guarantee is executed in favour of the Authority in the form set out in </w:t>
      </w:r>
      <w:r w:rsidRPr="00D64ACF">
        <w:rPr>
          <w:bCs/>
          <w:sz w:val="20"/>
        </w:rPr>
        <w:t>Schedule 18 (</w:t>
      </w:r>
      <w:r w:rsidRPr="00D64ACF">
        <w:rPr>
          <w:sz w:val="20"/>
        </w:rPr>
        <w:t>Parent Company Guarantee) to secure the due performance by the Contractor of its obligations to the Authority</w:t>
      </w:r>
      <w:bookmarkStart w:id="33" w:name="_9kR3WTr5DA4CL"/>
      <w:r w:rsidRPr="00D64ACF">
        <w:rPr>
          <w:sz w:val="20"/>
        </w:rPr>
        <w:t>.</w:t>
      </w:r>
      <w:bookmarkEnd w:id="28"/>
      <w:bookmarkEnd w:id="29"/>
      <w:bookmarkEnd w:id="33"/>
      <w:r w:rsidRPr="00D64ACF">
        <w:rPr>
          <w:sz w:val="20"/>
        </w:rPr>
        <w:t xml:space="preserve"> If the Contractor's proposed Guarantor is incorporated outside of the </w:t>
      </w:r>
      <w:bookmarkStart w:id="34" w:name="_9kMPO5YVt5ED8CDfYt0xiPPzypy8"/>
      <w:r w:rsidRPr="00D64ACF">
        <w:rPr>
          <w:sz w:val="20"/>
        </w:rPr>
        <w:t>United Kingdom</w:t>
      </w:r>
      <w:bookmarkEnd w:id="34"/>
      <w:r w:rsidRPr="00D64ACF">
        <w:rPr>
          <w:sz w:val="20"/>
        </w:rPr>
        <w:t>, the Contractor shall at its own cost, on or before the Commencement Date, have procured a legal opinion as to the enforceability of the Parent Company Guarantee in a form acceptable to the Authority from an independent legal adviser qualified to practise in the jurisdiction in which such Guarantor is established and has its own office.</w:t>
      </w:r>
      <w:bookmarkEnd w:id="30"/>
      <w:r w:rsidRPr="00D64ACF">
        <w:rPr>
          <w:sz w:val="20"/>
        </w:rPr>
        <w:t xml:space="preserve"> Any provision of this Contract stated as being applicable to the Guarantor shall apply to the Guarantor irrespective of whether the Guarantor was incorporated within or outside of the United Kingdom.</w:t>
      </w:r>
      <w:bookmarkStart w:id="35" w:name="_Ref77330634"/>
      <w:bookmarkEnd w:id="31"/>
    </w:p>
    <w:p w14:paraId="1BC5BA63" w14:textId="77777777" w:rsidR="00FB6868" w:rsidRPr="00D64ACF" w:rsidRDefault="00FB6868" w:rsidP="00A2062B">
      <w:pPr>
        <w:pStyle w:val="Level3"/>
        <w:rPr>
          <w:sz w:val="20"/>
        </w:rPr>
      </w:pPr>
      <w:bookmarkStart w:id="36" w:name="_Ref78912940"/>
      <w:bookmarkStart w:id="37" w:name="_Ref311272754"/>
      <w:bookmarkEnd w:id="32"/>
      <w:bookmarkEnd w:id="35"/>
      <w:r w:rsidRPr="00D64ACF">
        <w:rPr>
          <w:sz w:val="20"/>
        </w:rPr>
        <w:t>The Contractor shall notify the Authority forthwith in writing if at any time the Guarantor:</w:t>
      </w:r>
      <w:bookmarkEnd w:id="36"/>
      <w:r w:rsidRPr="00D64ACF">
        <w:rPr>
          <w:sz w:val="20"/>
        </w:rPr>
        <w:t xml:space="preserve"> </w:t>
      </w:r>
    </w:p>
    <w:p w14:paraId="0B8C3632" w14:textId="77777777" w:rsidR="00FB6868" w:rsidRPr="00D64ACF" w:rsidRDefault="00FB6868" w:rsidP="00A2062B">
      <w:pPr>
        <w:pStyle w:val="Level4"/>
        <w:rPr>
          <w:sz w:val="20"/>
        </w:rPr>
      </w:pPr>
      <w:bookmarkStart w:id="38" w:name="_Ref77753123"/>
      <w:r w:rsidRPr="00D64ACF">
        <w:rPr>
          <w:sz w:val="20"/>
        </w:rPr>
        <w:t>ceases to be its ultimate Holding Company</w:t>
      </w:r>
      <w:bookmarkStart w:id="39" w:name="_9kMHG5YVt7FC6EN"/>
      <w:r w:rsidRPr="00D64ACF">
        <w:rPr>
          <w:sz w:val="20"/>
        </w:rPr>
        <w:t>; and/or</w:t>
      </w:r>
      <w:bookmarkEnd w:id="38"/>
    </w:p>
    <w:p w14:paraId="1D07C18E" w14:textId="77777777" w:rsidR="00FB6868" w:rsidRPr="00D64ACF" w:rsidRDefault="00FB6868" w:rsidP="00A2062B">
      <w:pPr>
        <w:pStyle w:val="Level4"/>
        <w:rPr>
          <w:sz w:val="20"/>
        </w:rPr>
      </w:pPr>
      <w:bookmarkStart w:id="40" w:name="_Ref77753163"/>
      <w:r w:rsidRPr="00D64ACF">
        <w:rPr>
          <w:sz w:val="20"/>
        </w:rPr>
        <w:t>becomes incorporated or has its centre of main interest located outside the United Kingdom.</w:t>
      </w:r>
      <w:bookmarkEnd w:id="39"/>
      <w:bookmarkEnd w:id="40"/>
      <w:r w:rsidRPr="00D64ACF">
        <w:rPr>
          <w:sz w:val="20"/>
        </w:rPr>
        <w:t xml:space="preserve"> </w:t>
      </w:r>
    </w:p>
    <w:p w14:paraId="4D993090" w14:textId="77777777" w:rsidR="00FB6868" w:rsidRPr="00D64ACF" w:rsidRDefault="00FB6868" w:rsidP="00563E3B">
      <w:pPr>
        <w:pStyle w:val="Level3"/>
        <w:numPr>
          <w:ilvl w:val="0"/>
          <w:numId w:val="0"/>
        </w:numPr>
        <w:ind w:left="851"/>
        <w:rPr>
          <w:sz w:val="20"/>
        </w:rPr>
      </w:pPr>
      <w:r w:rsidRPr="00D64ACF">
        <w:rPr>
          <w:sz w:val="20"/>
        </w:rPr>
        <w:t xml:space="preserve">In such circumstances, the Contractor shall at its own cost: </w:t>
      </w:r>
    </w:p>
    <w:p w14:paraId="08E8E533" w14:textId="1D84524E" w:rsidR="00FB6868" w:rsidRPr="00D64ACF" w:rsidRDefault="00FB6868" w:rsidP="00A2062B">
      <w:pPr>
        <w:pStyle w:val="Level4"/>
        <w:rPr>
          <w:sz w:val="20"/>
        </w:rPr>
      </w:pPr>
      <w:r w:rsidRPr="00D64ACF">
        <w:rPr>
          <w:sz w:val="20"/>
        </w:rPr>
        <w:lastRenderedPageBreak/>
        <w:t xml:space="preserve">in respect of </w:t>
      </w:r>
      <w:r w:rsidR="00563E3B" w:rsidRPr="00D64ACF">
        <w:rPr>
          <w:sz w:val="20"/>
        </w:rPr>
        <w:t xml:space="preserve">clause </w:t>
      </w:r>
      <w:r w:rsidR="00563E3B" w:rsidRPr="00D64ACF">
        <w:rPr>
          <w:sz w:val="20"/>
        </w:rPr>
        <w:fldChar w:fldCharType="begin"/>
      </w:r>
      <w:r w:rsidR="00563E3B" w:rsidRPr="00D64ACF">
        <w:rPr>
          <w:sz w:val="20"/>
        </w:rPr>
        <w:instrText xml:space="preserve"> REF _Ref78912940 \r \h </w:instrText>
      </w:r>
      <w:r w:rsidR="00D64ACF">
        <w:rPr>
          <w:sz w:val="20"/>
        </w:rPr>
        <w:instrText xml:space="preserve"> \* MERGEFORMAT </w:instrText>
      </w:r>
      <w:r w:rsidR="00563E3B" w:rsidRPr="00D64ACF">
        <w:rPr>
          <w:sz w:val="20"/>
        </w:rPr>
      </w:r>
      <w:r w:rsidR="00563E3B" w:rsidRPr="00D64ACF">
        <w:rPr>
          <w:sz w:val="20"/>
        </w:rPr>
        <w:fldChar w:fldCharType="separate"/>
      </w:r>
      <w:r w:rsidR="00E214B3">
        <w:rPr>
          <w:sz w:val="20"/>
        </w:rPr>
        <w:t>A7.2</w:t>
      </w:r>
      <w:r w:rsidR="00563E3B" w:rsidRPr="00D64ACF">
        <w:rPr>
          <w:sz w:val="20"/>
        </w:rPr>
        <w:fldChar w:fldCharType="end"/>
      </w:r>
      <w:r w:rsidRPr="00D64ACF">
        <w:rPr>
          <w:sz w:val="20"/>
        </w:rPr>
        <w:fldChar w:fldCharType="begin"/>
      </w:r>
      <w:r w:rsidRPr="00D64ACF">
        <w:rPr>
          <w:sz w:val="20"/>
        </w:rPr>
        <w:instrText xml:space="preserve"> REF _Ref77753123 \r \h  \* MERGEFORMAT </w:instrText>
      </w:r>
      <w:r w:rsidRPr="00D64ACF">
        <w:rPr>
          <w:sz w:val="20"/>
        </w:rPr>
      </w:r>
      <w:r w:rsidRPr="00D64ACF">
        <w:rPr>
          <w:sz w:val="20"/>
        </w:rPr>
        <w:fldChar w:fldCharType="separate"/>
      </w:r>
      <w:r w:rsidR="00E214B3">
        <w:rPr>
          <w:sz w:val="20"/>
        </w:rPr>
        <w:t>(a)</w:t>
      </w:r>
      <w:r w:rsidRPr="00D64ACF">
        <w:rPr>
          <w:sz w:val="20"/>
        </w:rPr>
        <w:fldChar w:fldCharType="end"/>
      </w:r>
      <w:r w:rsidRPr="00D64ACF">
        <w:rPr>
          <w:sz w:val="20"/>
        </w:rPr>
        <w:t xml:space="preserve">, within </w:t>
      </w:r>
      <w:bookmarkStart w:id="41" w:name="_9kMIH5YVt3678AG9xnyAITJUC4N"/>
      <w:r w:rsidRPr="00D64ACF">
        <w:rPr>
          <w:sz w:val="20"/>
        </w:rPr>
        <w:t xml:space="preserve">30 </w:t>
      </w:r>
      <w:r w:rsidR="00563E3B" w:rsidRPr="00D64ACF">
        <w:rPr>
          <w:sz w:val="20"/>
        </w:rPr>
        <w:t>d</w:t>
      </w:r>
      <w:r w:rsidRPr="00D64ACF">
        <w:rPr>
          <w:sz w:val="20"/>
        </w:rPr>
        <w:t>ays</w:t>
      </w:r>
      <w:bookmarkEnd w:id="41"/>
      <w:r w:rsidRPr="00D64ACF">
        <w:rPr>
          <w:sz w:val="20"/>
        </w:rPr>
        <w:t xml:space="preserve"> of a request by the Authority, procure that a replacement Parent Company Guarantee in the form set out in </w:t>
      </w:r>
      <w:bookmarkStart w:id="42" w:name="_9kMJI5YVt4EE8FGdLhkhy7sAN"/>
      <w:r w:rsidRPr="00D64ACF">
        <w:rPr>
          <w:sz w:val="20"/>
        </w:rPr>
        <w:t xml:space="preserve">Schedule </w:t>
      </w:r>
      <w:bookmarkEnd w:id="42"/>
      <w:r w:rsidR="00750DC5">
        <w:rPr>
          <w:sz w:val="20"/>
        </w:rPr>
        <w:t>18</w:t>
      </w:r>
      <w:r w:rsidRPr="00D64ACF">
        <w:rPr>
          <w:sz w:val="20"/>
        </w:rPr>
        <w:t xml:space="preserve"> (Parent Company Guarantee) is executed by the Contractor's new ultimate Holding Company together with, where the new Holding Company is incorporated outside of the </w:t>
      </w:r>
      <w:bookmarkStart w:id="43" w:name="_9kMHzG6ZWu6FE9DEgZu1yjQQ0zqz9"/>
      <w:r w:rsidRPr="00D64ACF">
        <w:rPr>
          <w:sz w:val="20"/>
        </w:rPr>
        <w:t>United Kingdom</w:t>
      </w:r>
      <w:bookmarkEnd w:id="43"/>
      <w:r w:rsidRPr="00D64ACF">
        <w:rPr>
          <w:sz w:val="20"/>
        </w:rPr>
        <w:t>, a legal opinion as to the enforceability of the Parent Company Guarantee in a form acceptable to the Authority from an independent legal adviser qualified to practise in the jurisdiction in which such Holding Company is established and has its own office; and/or</w:t>
      </w:r>
    </w:p>
    <w:p w14:paraId="69AD83AE" w14:textId="38A76ABA" w:rsidR="00FB6868" w:rsidRPr="00D64ACF" w:rsidRDefault="00FB6868" w:rsidP="00A2062B">
      <w:pPr>
        <w:pStyle w:val="Level4"/>
        <w:rPr>
          <w:sz w:val="20"/>
        </w:rPr>
      </w:pPr>
      <w:r w:rsidRPr="00D64ACF">
        <w:rPr>
          <w:sz w:val="20"/>
        </w:rPr>
        <w:t xml:space="preserve">in respect of clause </w:t>
      </w:r>
      <w:r w:rsidR="00563E3B" w:rsidRPr="00D64ACF">
        <w:rPr>
          <w:sz w:val="20"/>
        </w:rPr>
        <w:fldChar w:fldCharType="begin"/>
      </w:r>
      <w:r w:rsidR="00563E3B" w:rsidRPr="00D64ACF">
        <w:rPr>
          <w:sz w:val="20"/>
        </w:rPr>
        <w:instrText xml:space="preserve"> REF _Ref78912940 \r \h </w:instrText>
      </w:r>
      <w:r w:rsidR="00D64ACF">
        <w:rPr>
          <w:sz w:val="20"/>
        </w:rPr>
        <w:instrText xml:space="preserve"> \* MERGEFORMAT </w:instrText>
      </w:r>
      <w:r w:rsidR="00563E3B" w:rsidRPr="00D64ACF">
        <w:rPr>
          <w:sz w:val="20"/>
        </w:rPr>
      </w:r>
      <w:r w:rsidR="00563E3B" w:rsidRPr="00D64ACF">
        <w:rPr>
          <w:sz w:val="20"/>
        </w:rPr>
        <w:fldChar w:fldCharType="separate"/>
      </w:r>
      <w:r w:rsidR="00E214B3">
        <w:rPr>
          <w:sz w:val="20"/>
        </w:rPr>
        <w:t>A7.2</w:t>
      </w:r>
      <w:r w:rsidR="00563E3B" w:rsidRPr="00D64ACF">
        <w:rPr>
          <w:sz w:val="20"/>
        </w:rPr>
        <w:fldChar w:fldCharType="end"/>
      </w:r>
      <w:r w:rsidRPr="00D64ACF">
        <w:rPr>
          <w:sz w:val="20"/>
        </w:rPr>
        <w:fldChar w:fldCharType="begin"/>
      </w:r>
      <w:r w:rsidRPr="00D64ACF">
        <w:rPr>
          <w:sz w:val="20"/>
        </w:rPr>
        <w:instrText xml:space="preserve"> REF _Ref77753163 \r \h  \* MERGEFORMAT </w:instrText>
      </w:r>
      <w:r w:rsidRPr="00D64ACF">
        <w:rPr>
          <w:sz w:val="20"/>
        </w:rPr>
      </w:r>
      <w:r w:rsidRPr="00D64ACF">
        <w:rPr>
          <w:sz w:val="20"/>
        </w:rPr>
        <w:fldChar w:fldCharType="separate"/>
      </w:r>
      <w:r w:rsidR="00E214B3">
        <w:rPr>
          <w:sz w:val="20"/>
        </w:rPr>
        <w:t>(b)</w:t>
      </w:r>
      <w:r w:rsidRPr="00D64ACF">
        <w:rPr>
          <w:sz w:val="20"/>
        </w:rPr>
        <w:fldChar w:fldCharType="end"/>
      </w:r>
      <w:r w:rsidRPr="00D64ACF">
        <w:rPr>
          <w:sz w:val="20"/>
        </w:rPr>
        <w:t>, within 14</w:t>
      </w:r>
      <w:r w:rsidR="00750DC5">
        <w:rPr>
          <w:sz w:val="20"/>
        </w:rPr>
        <w:t xml:space="preserve"> </w:t>
      </w:r>
      <w:r w:rsidR="00563E3B" w:rsidRPr="00D64ACF">
        <w:rPr>
          <w:sz w:val="20"/>
        </w:rPr>
        <w:t>d</w:t>
      </w:r>
      <w:r w:rsidRPr="00D64ACF">
        <w:rPr>
          <w:sz w:val="20"/>
        </w:rPr>
        <w:t>ays of the relevant event, procure a legal opinion as to the enforceability of the Parent Company Guarantee in a form acceptable to the Authority from an independent legal adviser qualified to practise in the jurisdiction in which such Guarantor has now become established or has its centre of main interest.</w:t>
      </w:r>
      <w:bookmarkEnd w:id="37"/>
      <w:r w:rsidRPr="00D64ACF">
        <w:rPr>
          <w:b/>
          <w:sz w:val="20"/>
        </w:rPr>
        <w:t xml:space="preserve"> </w:t>
      </w:r>
    </w:p>
    <w:p w14:paraId="14727D6D" w14:textId="77777777" w:rsidR="00FB6868" w:rsidRPr="00D64ACF" w:rsidRDefault="00FB6868" w:rsidP="00563E3B">
      <w:pPr>
        <w:pStyle w:val="Level3"/>
        <w:rPr>
          <w:sz w:val="20"/>
        </w:rPr>
      </w:pPr>
      <w:bookmarkStart w:id="44" w:name="_Ref77757114"/>
      <w:bookmarkStart w:id="45" w:name="_Ref528699220"/>
      <w:bookmarkStart w:id="46" w:name="_Ref77330569"/>
      <w:r w:rsidRPr="00D64ACF">
        <w:rPr>
          <w:sz w:val="20"/>
        </w:rPr>
        <w:t>Where the Contractor:</w:t>
      </w:r>
      <w:bookmarkEnd w:id="44"/>
      <w:r w:rsidRPr="00D64ACF">
        <w:rPr>
          <w:sz w:val="20"/>
        </w:rPr>
        <w:t xml:space="preserve"> </w:t>
      </w:r>
    </w:p>
    <w:p w14:paraId="0742723A" w14:textId="77777777" w:rsidR="00FB6868" w:rsidRPr="00D64ACF" w:rsidRDefault="00FB6868" w:rsidP="00563E3B">
      <w:pPr>
        <w:pStyle w:val="Level4"/>
        <w:rPr>
          <w:sz w:val="20"/>
        </w:rPr>
      </w:pPr>
      <w:bookmarkStart w:id="47" w:name="_Ref77754799"/>
      <w:r w:rsidRPr="00D64ACF">
        <w:rPr>
          <w:sz w:val="20"/>
        </w:rPr>
        <w:t xml:space="preserve">is incorporated outside of the </w:t>
      </w:r>
      <w:bookmarkStart w:id="48" w:name="_9kMH0H6ZWu6FE9DEgZu1yjQQ0zqz9"/>
      <w:r w:rsidRPr="00D64ACF">
        <w:rPr>
          <w:sz w:val="20"/>
        </w:rPr>
        <w:t>United Kingdom</w:t>
      </w:r>
      <w:bookmarkEnd w:id="48"/>
      <w:r w:rsidRPr="00D64ACF">
        <w:rPr>
          <w:sz w:val="20"/>
        </w:rPr>
        <w:t xml:space="preserve"> as at the Commencement Date; and/or</w:t>
      </w:r>
      <w:bookmarkEnd w:id="47"/>
    </w:p>
    <w:p w14:paraId="1B24D451" w14:textId="77777777" w:rsidR="00FB6868" w:rsidRPr="00D64ACF" w:rsidRDefault="00FB6868" w:rsidP="00563E3B">
      <w:pPr>
        <w:pStyle w:val="Level4"/>
        <w:rPr>
          <w:sz w:val="20"/>
        </w:rPr>
      </w:pPr>
      <w:bookmarkStart w:id="49" w:name="_Ref77754810"/>
      <w:r w:rsidRPr="00D64ACF">
        <w:rPr>
          <w:sz w:val="20"/>
        </w:rPr>
        <w:t>at any time becomes incorporated or has its centre of main interest located outside of the United Kingdom,</w:t>
      </w:r>
      <w:bookmarkEnd w:id="49"/>
      <w:r w:rsidRPr="00D64ACF">
        <w:rPr>
          <w:sz w:val="20"/>
        </w:rPr>
        <w:t xml:space="preserve"> </w:t>
      </w:r>
    </w:p>
    <w:p w14:paraId="6EF1F892" w14:textId="77777777" w:rsidR="00FB6868" w:rsidRPr="00D64ACF" w:rsidRDefault="00FB6868" w:rsidP="00563E3B">
      <w:pPr>
        <w:pStyle w:val="Level3"/>
        <w:numPr>
          <w:ilvl w:val="0"/>
          <w:numId w:val="0"/>
        </w:numPr>
        <w:ind w:left="851"/>
        <w:rPr>
          <w:sz w:val="20"/>
        </w:rPr>
      </w:pPr>
      <w:r w:rsidRPr="00D64ACF">
        <w:rPr>
          <w:sz w:val="20"/>
        </w:rPr>
        <w:t xml:space="preserve">the Contractor shall at its own cost: </w:t>
      </w:r>
    </w:p>
    <w:p w14:paraId="53D9EE60" w14:textId="3363078C" w:rsidR="00FB6868" w:rsidRPr="00D64ACF" w:rsidRDefault="00FB6868" w:rsidP="006B2DC8">
      <w:pPr>
        <w:pStyle w:val="Level4"/>
        <w:rPr>
          <w:sz w:val="20"/>
        </w:rPr>
      </w:pPr>
      <w:r w:rsidRPr="00D64ACF">
        <w:rPr>
          <w:sz w:val="20"/>
        </w:rPr>
        <w:t xml:space="preserve">in respect of clause </w:t>
      </w:r>
      <w:r w:rsidR="006B2DC8" w:rsidRPr="00D64ACF">
        <w:rPr>
          <w:sz w:val="20"/>
        </w:rPr>
        <w:fldChar w:fldCharType="begin"/>
      </w:r>
      <w:r w:rsidR="006B2DC8" w:rsidRPr="00D64ACF">
        <w:rPr>
          <w:sz w:val="20"/>
        </w:rPr>
        <w:instrText xml:space="preserve"> REF _Ref77757114 \r \h </w:instrText>
      </w:r>
      <w:r w:rsidR="00D64ACF">
        <w:rPr>
          <w:sz w:val="20"/>
        </w:rPr>
        <w:instrText xml:space="preserve"> \* MERGEFORMAT </w:instrText>
      </w:r>
      <w:r w:rsidR="006B2DC8" w:rsidRPr="00D64ACF">
        <w:rPr>
          <w:sz w:val="20"/>
        </w:rPr>
      </w:r>
      <w:r w:rsidR="006B2DC8" w:rsidRPr="00D64ACF">
        <w:rPr>
          <w:sz w:val="20"/>
        </w:rPr>
        <w:fldChar w:fldCharType="separate"/>
      </w:r>
      <w:r w:rsidR="00E214B3">
        <w:rPr>
          <w:sz w:val="20"/>
        </w:rPr>
        <w:t>A7.3</w:t>
      </w:r>
      <w:r w:rsidR="006B2DC8" w:rsidRPr="00D64ACF">
        <w:rPr>
          <w:sz w:val="20"/>
        </w:rPr>
        <w:fldChar w:fldCharType="end"/>
      </w:r>
      <w:r w:rsidRPr="00D64ACF">
        <w:rPr>
          <w:sz w:val="20"/>
        </w:rPr>
        <w:fldChar w:fldCharType="begin"/>
      </w:r>
      <w:r w:rsidRPr="00D64ACF">
        <w:rPr>
          <w:sz w:val="20"/>
        </w:rPr>
        <w:instrText xml:space="preserve"> REF _Ref77754799 \r \h  \* MERGEFORMAT </w:instrText>
      </w:r>
      <w:r w:rsidRPr="00D64ACF">
        <w:rPr>
          <w:sz w:val="20"/>
        </w:rPr>
      </w:r>
      <w:r w:rsidRPr="00D64ACF">
        <w:rPr>
          <w:sz w:val="20"/>
        </w:rPr>
        <w:fldChar w:fldCharType="separate"/>
      </w:r>
      <w:r w:rsidR="00E214B3">
        <w:rPr>
          <w:sz w:val="20"/>
        </w:rPr>
        <w:t>(a)</w:t>
      </w:r>
      <w:r w:rsidRPr="00D64ACF">
        <w:rPr>
          <w:sz w:val="20"/>
        </w:rPr>
        <w:fldChar w:fldCharType="end"/>
      </w:r>
      <w:r w:rsidRPr="00D64ACF">
        <w:rPr>
          <w:sz w:val="20"/>
        </w:rPr>
        <w:t>, on or before the Commencement Date, have procured a legal opinion as to its capacity and ability to enter into this Contract and meet its obligations in full in a form acceptable to the Authority from an independent legal adviser qualified to practise in the jurisdiction in which the Contractor is established and has its own office</w:t>
      </w:r>
      <w:bookmarkStart w:id="50" w:name="_Ref528699059"/>
      <w:r w:rsidRPr="00D64ACF">
        <w:rPr>
          <w:sz w:val="20"/>
        </w:rPr>
        <w:t>; and/or</w:t>
      </w:r>
      <w:bookmarkEnd w:id="45"/>
      <w:bookmarkEnd w:id="50"/>
      <w:r w:rsidRPr="00D64ACF">
        <w:rPr>
          <w:sz w:val="20"/>
        </w:rPr>
        <w:t xml:space="preserve"> </w:t>
      </w:r>
    </w:p>
    <w:p w14:paraId="36B3B8C5" w14:textId="22079AEC" w:rsidR="00FB6868" w:rsidRPr="00D64ACF" w:rsidRDefault="00FB6868" w:rsidP="006B2DC8">
      <w:pPr>
        <w:pStyle w:val="Level4"/>
        <w:rPr>
          <w:sz w:val="20"/>
        </w:rPr>
      </w:pPr>
      <w:r w:rsidRPr="00D64ACF">
        <w:rPr>
          <w:sz w:val="20"/>
        </w:rPr>
        <w:t xml:space="preserve">in respect of clause </w:t>
      </w:r>
      <w:r w:rsidR="006B2DC8" w:rsidRPr="00D64ACF">
        <w:rPr>
          <w:sz w:val="20"/>
        </w:rPr>
        <w:fldChar w:fldCharType="begin"/>
      </w:r>
      <w:r w:rsidR="006B2DC8" w:rsidRPr="00D64ACF">
        <w:rPr>
          <w:sz w:val="20"/>
        </w:rPr>
        <w:instrText xml:space="preserve"> REF _Ref77757114 \r \h </w:instrText>
      </w:r>
      <w:r w:rsidR="00D64ACF">
        <w:rPr>
          <w:sz w:val="20"/>
        </w:rPr>
        <w:instrText xml:space="preserve"> \* MERGEFORMAT </w:instrText>
      </w:r>
      <w:r w:rsidR="006B2DC8" w:rsidRPr="00D64ACF">
        <w:rPr>
          <w:sz w:val="20"/>
        </w:rPr>
      </w:r>
      <w:r w:rsidR="006B2DC8" w:rsidRPr="00D64ACF">
        <w:rPr>
          <w:sz w:val="20"/>
        </w:rPr>
        <w:fldChar w:fldCharType="separate"/>
      </w:r>
      <w:r w:rsidR="00E214B3">
        <w:rPr>
          <w:sz w:val="20"/>
        </w:rPr>
        <w:t>A7.3</w:t>
      </w:r>
      <w:r w:rsidR="006B2DC8" w:rsidRPr="00D64ACF">
        <w:rPr>
          <w:sz w:val="20"/>
        </w:rPr>
        <w:fldChar w:fldCharType="end"/>
      </w:r>
      <w:r w:rsidRPr="00D64ACF">
        <w:rPr>
          <w:sz w:val="20"/>
        </w:rPr>
        <w:fldChar w:fldCharType="begin"/>
      </w:r>
      <w:r w:rsidRPr="00D64ACF">
        <w:rPr>
          <w:sz w:val="20"/>
        </w:rPr>
        <w:instrText xml:space="preserve"> REF _Ref77754810 \r \h  \* MERGEFORMAT </w:instrText>
      </w:r>
      <w:r w:rsidRPr="00D64ACF">
        <w:rPr>
          <w:sz w:val="20"/>
        </w:rPr>
      </w:r>
      <w:r w:rsidRPr="00D64ACF">
        <w:rPr>
          <w:sz w:val="20"/>
        </w:rPr>
        <w:fldChar w:fldCharType="separate"/>
      </w:r>
      <w:r w:rsidR="00E214B3">
        <w:rPr>
          <w:sz w:val="20"/>
        </w:rPr>
        <w:t>(b)</w:t>
      </w:r>
      <w:r w:rsidRPr="00D64ACF">
        <w:rPr>
          <w:sz w:val="20"/>
        </w:rPr>
        <w:fldChar w:fldCharType="end"/>
      </w:r>
      <w:r w:rsidRPr="00D64ACF">
        <w:rPr>
          <w:sz w:val="20"/>
        </w:rPr>
        <w:t xml:space="preserve">, notify the Authority forthwith in writing and shall, within 14 </w:t>
      </w:r>
      <w:r w:rsidR="00563E3B" w:rsidRPr="00D64ACF">
        <w:rPr>
          <w:sz w:val="20"/>
        </w:rPr>
        <w:t>d</w:t>
      </w:r>
      <w:r w:rsidRPr="00D64ACF">
        <w:rPr>
          <w:sz w:val="20"/>
        </w:rPr>
        <w:t xml:space="preserve">ays of the relevant event, procure a legal opinion as to its capacity and ability to have entered </w:t>
      </w:r>
      <w:bookmarkStart w:id="51" w:name="_Ref77330681"/>
      <w:bookmarkEnd w:id="46"/>
      <w:r w:rsidRPr="00D64ACF">
        <w:rPr>
          <w:sz w:val="20"/>
        </w:rPr>
        <w:t>into this Contract and continued capacity and ability to meet its obligations in full in a form acceptable to the Authority from an independent legal adviser qualified to practise in the jurisdiction in which the Contractor has now become established or has centre of main interest</w:t>
      </w:r>
      <w:r w:rsidRPr="00D64ACF">
        <w:rPr>
          <w:color w:val="0070C0"/>
          <w:sz w:val="20"/>
        </w:rPr>
        <w:t>.</w:t>
      </w:r>
      <w:bookmarkEnd w:id="51"/>
    </w:p>
    <w:p w14:paraId="5EB26AFF" w14:textId="754EFD38" w:rsidR="00C15BB6" w:rsidRPr="00750DC5" w:rsidRDefault="00C15BB6" w:rsidP="00C15BB6">
      <w:pPr>
        <w:pStyle w:val="Level1"/>
        <w:keepNext/>
        <w:rPr>
          <w:color w:val="878800"/>
          <w:szCs w:val="22"/>
        </w:rPr>
      </w:pPr>
      <w:r w:rsidRPr="00750DC5">
        <w:rPr>
          <w:b/>
          <w:color w:val="878800"/>
          <w:szCs w:val="22"/>
        </w:rPr>
        <w:t>THE SERVICES</w:t>
      </w:r>
    </w:p>
    <w:p w14:paraId="2C252E6E" w14:textId="36B2483F" w:rsidR="00CA0D5D" w:rsidRPr="00D64ACF" w:rsidRDefault="00F25A37" w:rsidP="00C15BB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52" w:name="_Toc79684522"/>
      <w:r w:rsidRPr="00D64ACF">
        <w:rPr>
          <w:sz w:val="20"/>
        </w:rPr>
        <w:instrText>B1</w:instrText>
      </w:r>
      <w:r w:rsidRPr="00D64ACF">
        <w:rPr>
          <w:sz w:val="20"/>
        </w:rPr>
        <w:tab/>
        <w:instrText>Basis of the Contract</w:instrText>
      </w:r>
      <w:bookmarkEnd w:id="52"/>
      <w:r w:rsidRPr="00D64ACF">
        <w:rPr>
          <w:sz w:val="20"/>
        </w:rPr>
        <w:instrText xml:space="preserve">" \l2 </w:instrText>
      </w:r>
      <w:r w:rsidRPr="00D64ACF">
        <w:rPr>
          <w:rStyle w:val="Level2asHeadingtext"/>
          <w:sz w:val="20"/>
        </w:rPr>
        <w:fldChar w:fldCharType="end"/>
      </w:r>
      <w:r w:rsidR="00750DC5" w:rsidRPr="00D64ACF">
        <w:rPr>
          <w:rStyle w:val="Level2asHeadingtext"/>
          <w:sz w:val="20"/>
        </w:rPr>
        <w:t>BASIS OF THE CONTRACT</w:t>
      </w:r>
    </w:p>
    <w:p w14:paraId="38EF9ED1" w14:textId="3076BC12" w:rsidR="00CA0D5D" w:rsidRPr="00D64ACF" w:rsidRDefault="00CA0D5D" w:rsidP="00C15BB6">
      <w:pPr>
        <w:pStyle w:val="Level3"/>
        <w:rPr>
          <w:sz w:val="20"/>
        </w:rPr>
      </w:pPr>
      <w:r w:rsidRPr="00D64ACF">
        <w:rPr>
          <w:sz w:val="20"/>
        </w:rPr>
        <w:t xml:space="preserve">In consideration of the </w:t>
      </w:r>
      <w:r w:rsidR="00FD45E2" w:rsidRPr="00D64ACF">
        <w:rPr>
          <w:sz w:val="20"/>
        </w:rPr>
        <w:t>Contractor</w:t>
      </w:r>
      <w:r w:rsidR="00F67E81" w:rsidRPr="00D64ACF">
        <w:rPr>
          <w:sz w:val="20"/>
        </w:rPr>
        <w:t>’s performance of its obligations under the Contract</w:t>
      </w:r>
      <w:r w:rsidRPr="00D64ACF">
        <w:rPr>
          <w:sz w:val="20"/>
        </w:rPr>
        <w:t xml:space="preserve"> the Authority shall pay the </w:t>
      </w:r>
      <w:r w:rsidR="00FD45E2" w:rsidRPr="00D64ACF">
        <w:rPr>
          <w:sz w:val="20"/>
        </w:rPr>
        <w:t>Contractor</w:t>
      </w:r>
      <w:r w:rsidRPr="00D64ACF">
        <w:rPr>
          <w:sz w:val="20"/>
        </w:rPr>
        <w:t xml:space="preserve"> the Price</w:t>
      </w:r>
      <w:r w:rsidR="00F67E81" w:rsidRPr="00D64ACF">
        <w:rPr>
          <w:sz w:val="20"/>
        </w:rPr>
        <w:t xml:space="preserve"> in accordance with clause</w:t>
      </w:r>
      <w:r w:rsidR="00373E6B" w:rsidRPr="00D64ACF">
        <w:rPr>
          <w:sz w:val="20"/>
        </w:rPr>
        <w:t> </w:t>
      </w:r>
      <w:r w:rsidR="00373E6B" w:rsidRPr="00D64ACF">
        <w:rPr>
          <w:sz w:val="20"/>
        </w:rPr>
        <w:fldChar w:fldCharType="begin"/>
      </w:r>
      <w:r w:rsidR="00373E6B" w:rsidRPr="00D64ACF">
        <w:rPr>
          <w:sz w:val="20"/>
        </w:rPr>
        <w:instrText xml:space="preserve"> REF _Ref77572606 \n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C1</w:t>
      </w:r>
      <w:r w:rsidR="00373E6B" w:rsidRPr="00D64ACF">
        <w:rPr>
          <w:sz w:val="20"/>
        </w:rPr>
        <w:fldChar w:fldCharType="end"/>
      </w:r>
      <w:r w:rsidRPr="00D64ACF">
        <w:rPr>
          <w:sz w:val="20"/>
        </w:rPr>
        <w:t>.</w:t>
      </w:r>
    </w:p>
    <w:p w14:paraId="5CEB3224" w14:textId="397D682D" w:rsidR="005765BD" w:rsidRPr="00D64ACF" w:rsidRDefault="005765BD" w:rsidP="00C15BB6">
      <w:pPr>
        <w:pStyle w:val="Level3"/>
        <w:rPr>
          <w:sz w:val="20"/>
        </w:rPr>
      </w:pPr>
      <w:r w:rsidRPr="00D64ACF">
        <w:rPr>
          <w:sz w:val="20"/>
        </w:rPr>
        <w:t xml:space="preserve">Subject to the terms of this Contract, the Contractor shall provide the Services on and from the Services Commencement Date and at all times during the remainder of the Term. Mobilisation shall commence from the Commencement Date in accordance with the provisions of clause </w:t>
      </w:r>
      <w:r w:rsidRPr="00D64ACF">
        <w:rPr>
          <w:sz w:val="20"/>
        </w:rPr>
        <w:fldChar w:fldCharType="begin"/>
      </w:r>
      <w:r w:rsidRPr="00D64ACF">
        <w:rPr>
          <w:sz w:val="20"/>
        </w:rPr>
        <w:instrText xml:space="preserve"> REF _Ref77784871 \r \h </w:instrText>
      </w:r>
      <w:r w:rsidR="00D64ACF">
        <w:rPr>
          <w:sz w:val="20"/>
        </w:rPr>
        <w:instrText xml:space="preserve"> \* MERGEFORMAT </w:instrText>
      </w:r>
      <w:r w:rsidRPr="00D64ACF">
        <w:rPr>
          <w:sz w:val="20"/>
        </w:rPr>
      </w:r>
      <w:r w:rsidRPr="00D64ACF">
        <w:rPr>
          <w:sz w:val="20"/>
        </w:rPr>
        <w:fldChar w:fldCharType="separate"/>
      </w:r>
      <w:r w:rsidR="00E214B3">
        <w:rPr>
          <w:sz w:val="20"/>
        </w:rPr>
        <w:t>B2</w:t>
      </w:r>
      <w:r w:rsidRPr="00D64ACF">
        <w:rPr>
          <w:sz w:val="20"/>
        </w:rPr>
        <w:fldChar w:fldCharType="end"/>
      </w:r>
      <w:r w:rsidRPr="00D64ACF">
        <w:rPr>
          <w:sz w:val="20"/>
        </w:rPr>
        <w:t>.</w:t>
      </w:r>
    </w:p>
    <w:p w14:paraId="03E59A76" w14:textId="5E428B0E" w:rsidR="00CA0D5D" w:rsidRPr="00D64ACF" w:rsidRDefault="00CA0D5D" w:rsidP="00C15BB6">
      <w:pPr>
        <w:pStyle w:val="Level3"/>
        <w:rPr>
          <w:sz w:val="20"/>
        </w:rPr>
      </w:pPr>
      <w:r w:rsidRPr="00D64ACF">
        <w:rPr>
          <w:sz w:val="20"/>
        </w:rPr>
        <w:t xml:space="preserve">The terms and conditions in the Contract apply to the exclusion of any other terms and conditions the </w:t>
      </w:r>
      <w:r w:rsidR="00FD45E2" w:rsidRPr="00D64ACF">
        <w:rPr>
          <w:sz w:val="20"/>
        </w:rPr>
        <w:t>Contractor</w:t>
      </w:r>
      <w:r w:rsidRPr="00D64ACF">
        <w:rPr>
          <w:sz w:val="20"/>
        </w:rPr>
        <w:t xml:space="preserve"> seeks to impose or incorporate, or which are implied by trade, custom, practice or course of dealing. </w:t>
      </w:r>
    </w:p>
    <w:p w14:paraId="0BCD385C" w14:textId="00B1853B" w:rsidR="008B1A29" w:rsidRPr="00D64ACF" w:rsidRDefault="00992419" w:rsidP="00C15BB6">
      <w:pPr>
        <w:pStyle w:val="Level2"/>
        <w:keepNext/>
        <w:rPr>
          <w:rStyle w:val="Level2asHeadingtext"/>
          <w:sz w:val="20"/>
        </w:rPr>
      </w:pPr>
      <w:r w:rsidRPr="00D64ACF">
        <w:rPr>
          <w:rStyle w:val="Level2asHeadingtext"/>
          <w:sz w:val="20"/>
        </w:rPr>
        <w:lastRenderedPageBreak/>
        <w:fldChar w:fldCharType="begin"/>
      </w:r>
      <w:r w:rsidRPr="00D64ACF">
        <w:rPr>
          <w:sz w:val="20"/>
        </w:rPr>
        <w:instrText xml:space="preserve"> TC "</w:instrText>
      </w:r>
      <w:bookmarkStart w:id="53" w:name="_Toc79684523"/>
      <w:r w:rsidRPr="00D64ACF">
        <w:rPr>
          <w:sz w:val="20"/>
        </w:rPr>
        <w:instrText>B2</w:instrText>
      </w:r>
      <w:r w:rsidRPr="00D64ACF">
        <w:rPr>
          <w:sz w:val="20"/>
        </w:rPr>
        <w:tab/>
        <w:instrText>Mobilisation</w:instrText>
      </w:r>
      <w:bookmarkEnd w:id="53"/>
      <w:r w:rsidRPr="00D64ACF">
        <w:rPr>
          <w:sz w:val="20"/>
        </w:rPr>
        <w:instrText xml:space="preserve">" \l2 </w:instrText>
      </w:r>
      <w:r w:rsidRPr="00D64ACF">
        <w:rPr>
          <w:rStyle w:val="Level2asHeadingtext"/>
          <w:sz w:val="20"/>
        </w:rPr>
        <w:fldChar w:fldCharType="end"/>
      </w:r>
      <w:bookmarkStart w:id="54" w:name="_Ref77784871"/>
      <w:r w:rsidR="00750DC5" w:rsidRPr="00D64ACF">
        <w:rPr>
          <w:rStyle w:val="Level2asHeadingtext"/>
          <w:sz w:val="20"/>
        </w:rPr>
        <w:t>MOBILISATION</w:t>
      </w:r>
      <w:bookmarkEnd w:id="54"/>
    </w:p>
    <w:p w14:paraId="5E8BADA3" w14:textId="35CDE6A2" w:rsidR="005765BD" w:rsidRPr="00D64ACF" w:rsidRDefault="00792F97" w:rsidP="00792F97">
      <w:pPr>
        <w:pStyle w:val="Level3"/>
        <w:rPr>
          <w:sz w:val="20"/>
        </w:rPr>
      </w:pPr>
      <w:r w:rsidRPr="00D64ACF">
        <w:rPr>
          <w:sz w:val="20"/>
        </w:rPr>
        <w:t>During the Mobilisation Phase, the Contractor shall comply with all mobilisation and transition obligation</w:t>
      </w:r>
      <w:r w:rsidR="00893414" w:rsidRPr="00D64ACF">
        <w:rPr>
          <w:sz w:val="20"/>
        </w:rPr>
        <w:t>s</w:t>
      </w:r>
      <w:r w:rsidRPr="00D64ACF">
        <w:rPr>
          <w:sz w:val="20"/>
        </w:rPr>
        <w:t xml:space="preserve"> as set out in </w:t>
      </w:r>
      <w:r w:rsidR="00893414" w:rsidRPr="00D64ACF">
        <w:rPr>
          <w:sz w:val="20"/>
        </w:rPr>
        <w:t>Schedule 20 (Mobilisation)</w:t>
      </w:r>
      <w:r w:rsidRPr="00D64ACF">
        <w:rPr>
          <w:sz w:val="20"/>
        </w:rPr>
        <w:t xml:space="preserve">. </w:t>
      </w:r>
    </w:p>
    <w:p w14:paraId="43853FCF" w14:textId="2DDE5ECE" w:rsidR="000672A0" w:rsidRPr="00D64ACF" w:rsidRDefault="00252805" w:rsidP="00792F97">
      <w:pPr>
        <w:pStyle w:val="Level3"/>
        <w:rPr>
          <w:sz w:val="20"/>
        </w:rPr>
      </w:pPr>
      <w:r w:rsidRPr="00D64ACF">
        <w:rPr>
          <w:sz w:val="20"/>
        </w:rPr>
        <w:t>The Contract</w:t>
      </w:r>
      <w:r w:rsidR="00E574E6" w:rsidRPr="00D64ACF">
        <w:rPr>
          <w:sz w:val="20"/>
        </w:rPr>
        <w:t>or</w:t>
      </w:r>
      <w:r w:rsidRPr="00D64ACF">
        <w:rPr>
          <w:sz w:val="20"/>
        </w:rPr>
        <w:t xml:space="preserve"> shall receive payment during the Mobilisation Phase in accordance with the relevant provisions in Schedule 2</w:t>
      </w:r>
      <w:r w:rsidR="009B37A8" w:rsidRPr="00D64ACF">
        <w:rPr>
          <w:sz w:val="20"/>
        </w:rPr>
        <w:t xml:space="preserve"> (Payment Mechanism)</w:t>
      </w:r>
      <w:r w:rsidRPr="00D64ACF">
        <w:rPr>
          <w:sz w:val="20"/>
        </w:rPr>
        <w:t xml:space="preserve">. </w:t>
      </w:r>
    </w:p>
    <w:p w14:paraId="6E17F79D" w14:textId="064CAA31" w:rsidR="00CA0D5D" w:rsidRPr="00D64ACF" w:rsidRDefault="00F25A37" w:rsidP="00C15BB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55" w:name="_Toc79684524"/>
      <w:r w:rsidR="00992419" w:rsidRPr="00D64ACF">
        <w:rPr>
          <w:sz w:val="20"/>
        </w:rPr>
        <w:instrText>B3</w:instrText>
      </w:r>
      <w:r w:rsidRPr="00D64ACF">
        <w:rPr>
          <w:sz w:val="20"/>
        </w:rPr>
        <w:tab/>
        <w:instrText>Delivery of the Services</w:instrText>
      </w:r>
      <w:bookmarkEnd w:id="55"/>
      <w:r w:rsidRPr="00D64ACF">
        <w:rPr>
          <w:sz w:val="20"/>
        </w:rPr>
        <w:instrText xml:space="preserve">" \l2 </w:instrText>
      </w:r>
      <w:r w:rsidRPr="00D64ACF">
        <w:rPr>
          <w:rStyle w:val="Level2asHeadingtext"/>
          <w:sz w:val="20"/>
        </w:rPr>
        <w:fldChar w:fldCharType="end"/>
      </w:r>
      <w:bookmarkStart w:id="56" w:name="_Ref77573798"/>
      <w:r w:rsidR="00750DC5" w:rsidRPr="00D64ACF">
        <w:rPr>
          <w:rStyle w:val="Level2asHeadingtext"/>
          <w:sz w:val="20"/>
        </w:rPr>
        <w:t>DELIVERY OF THE SERVICES</w:t>
      </w:r>
      <w:bookmarkEnd w:id="56"/>
    </w:p>
    <w:p w14:paraId="4E1B1549" w14:textId="4629CCAD" w:rsidR="00CA0D5D" w:rsidRPr="00D64ACF" w:rsidRDefault="007E4E71" w:rsidP="00C15BB6">
      <w:pPr>
        <w:pStyle w:val="Level3"/>
        <w:rPr>
          <w:sz w:val="20"/>
        </w:rPr>
      </w:pPr>
      <w:r w:rsidRPr="00D64ACF">
        <w:rPr>
          <w:sz w:val="20"/>
        </w:rPr>
        <w:t xml:space="preserve">From the Services Commencement Date, the </w:t>
      </w:r>
      <w:r w:rsidR="00FD45E2" w:rsidRPr="00D64ACF">
        <w:rPr>
          <w:sz w:val="20"/>
        </w:rPr>
        <w:t>Contractor</w:t>
      </w:r>
      <w:r w:rsidR="000F2B94" w:rsidRPr="00D64ACF">
        <w:rPr>
          <w:sz w:val="20"/>
        </w:rPr>
        <w:t xml:space="preserve"> </w:t>
      </w:r>
      <w:r w:rsidRPr="00D64ACF">
        <w:rPr>
          <w:sz w:val="20"/>
        </w:rPr>
        <w:t xml:space="preserve">shall provide the Services in accordance with the </w:t>
      </w:r>
      <w:r w:rsidR="0044266D" w:rsidRPr="00D64ACF">
        <w:rPr>
          <w:sz w:val="20"/>
        </w:rPr>
        <w:t>Specification</w:t>
      </w:r>
      <w:r w:rsidR="00D60277" w:rsidRPr="00D64ACF">
        <w:rPr>
          <w:sz w:val="20"/>
        </w:rPr>
        <w:t>, specifically providing the Services to Adults in accordance with the Adult Specification and Children in accordance with the Children’s Specification, and the Tender</w:t>
      </w:r>
      <w:r w:rsidR="0044266D" w:rsidRPr="00D64ACF">
        <w:rPr>
          <w:sz w:val="20"/>
        </w:rPr>
        <w:t>.</w:t>
      </w:r>
      <w:r w:rsidRPr="00D64ACF">
        <w:rPr>
          <w:sz w:val="20"/>
        </w:rPr>
        <w:t xml:space="preserve"> </w:t>
      </w:r>
      <w:r w:rsidR="00CA0D5D" w:rsidRPr="00D64ACF">
        <w:rPr>
          <w:sz w:val="20"/>
        </w:rPr>
        <w:t xml:space="preserve">The </w:t>
      </w:r>
      <w:r w:rsidR="00FD45E2" w:rsidRPr="00D64ACF">
        <w:rPr>
          <w:sz w:val="20"/>
        </w:rPr>
        <w:t>Contractor</w:t>
      </w:r>
      <w:r w:rsidR="00CA0D5D" w:rsidRPr="00D64ACF">
        <w:rPr>
          <w:sz w:val="20"/>
        </w:rPr>
        <w:t xml:space="preserve"> shall at all times comply with the Quality Standards and, where applicable, shall maintain accreditation with the relevant Quality Standards authorisation body. To the extent that the standard of the Service has not been specified in the Contract, the </w:t>
      </w:r>
      <w:r w:rsidR="00FD45E2" w:rsidRPr="00D64ACF">
        <w:rPr>
          <w:sz w:val="20"/>
        </w:rPr>
        <w:t>Contractor</w:t>
      </w:r>
      <w:r w:rsidR="00CA0D5D" w:rsidRPr="00D64ACF">
        <w:rPr>
          <w:sz w:val="20"/>
        </w:rPr>
        <w:t xml:space="preserve"> shall agree the relevant standard of the Services with the Authority prior to the supply of the Services and, in any event, the </w:t>
      </w:r>
      <w:r w:rsidR="00FD45E2" w:rsidRPr="00D64ACF">
        <w:rPr>
          <w:sz w:val="20"/>
        </w:rPr>
        <w:t>Contractor</w:t>
      </w:r>
      <w:r w:rsidR="00CA0D5D" w:rsidRPr="00D64ACF">
        <w:rPr>
          <w:sz w:val="20"/>
        </w:rPr>
        <w:t xml:space="preserve"> shall perform its obligations under the Contract in accordance with the Law and Good Industry Practice.  </w:t>
      </w:r>
    </w:p>
    <w:p w14:paraId="76182A42" w14:textId="11ECCD62" w:rsidR="00CA0D5D" w:rsidRPr="00D64ACF" w:rsidRDefault="00CA0D5D" w:rsidP="00C15BB6">
      <w:pPr>
        <w:pStyle w:val="Level3"/>
        <w:rPr>
          <w:sz w:val="20"/>
        </w:rPr>
      </w:pPr>
      <w:r w:rsidRPr="00D64ACF">
        <w:rPr>
          <w:sz w:val="20"/>
        </w:rPr>
        <w:t xml:space="preserve">The </w:t>
      </w:r>
      <w:r w:rsidR="00FD45E2" w:rsidRPr="00D64ACF">
        <w:rPr>
          <w:sz w:val="20"/>
        </w:rPr>
        <w:t>Contractor</w:t>
      </w:r>
      <w:r w:rsidRPr="00D64ACF">
        <w:rPr>
          <w:sz w:val="20"/>
        </w:rPr>
        <w:t xml:space="preserve"> acknowledges that the Authority relies on the skill and judgment of the </w:t>
      </w:r>
      <w:r w:rsidR="00FD45E2" w:rsidRPr="00D64ACF">
        <w:rPr>
          <w:sz w:val="20"/>
        </w:rPr>
        <w:t>Contractor</w:t>
      </w:r>
      <w:r w:rsidRPr="00D64ACF">
        <w:rPr>
          <w:sz w:val="20"/>
        </w:rPr>
        <w:t xml:space="preserve"> in the supply of the Services and the performance of the </w:t>
      </w:r>
      <w:r w:rsidR="00FD45E2" w:rsidRPr="00D64ACF">
        <w:rPr>
          <w:sz w:val="20"/>
        </w:rPr>
        <w:t>Contractor</w:t>
      </w:r>
      <w:r w:rsidRPr="00D64ACF">
        <w:rPr>
          <w:sz w:val="20"/>
        </w:rPr>
        <w:t xml:space="preserve">’s obligations under the Contract. </w:t>
      </w:r>
    </w:p>
    <w:p w14:paraId="3ADC18D7" w14:textId="448FF2B5" w:rsidR="00226F44" w:rsidRPr="00D64ACF" w:rsidRDefault="00CA0D5D" w:rsidP="00C15BB6">
      <w:pPr>
        <w:pStyle w:val="Level3"/>
        <w:keepNext/>
        <w:rPr>
          <w:sz w:val="20"/>
        </w:rPr>
      </w:pPr>
      <w:r w:rsidRPr="00D64ACF">
        <w:rPr>
          <w:sz w:val="20"/>
        </w:rPr>
        <w:t xml:space="preserve">The </w:t>
      </w:r>
      <w:r w:rsidR="00FD45E2" w:rsidRPr="00D64ACF">
        <w:rPr>
          <w:sz w:val="20"/>
        </w:rPr>
        <w:t>Contractor</w:t>
      </w:r>
      <w:r w:rsidRPr="00D64ACF">
        <w:rPr>
          <w:sz w:val="20"/>
        </w:rPr>
        <w:t xml:space="preserve"> shall</w:t>
      </w:r>
      <w:r w:rsidR="00226F44" w:rsidRPr="00D64ACF">
        <w:rPr>
          <w:sz w:val="20"/>
        </w:rPr>
        <w:t>:</w:t>
      </w:r>
    </w:p>
    <w:p w14:paraId="44E859C1" w14:textId="4C0AB309" w:rsidR="00226F44" w:rsidRPr="00D64ACF" w:rsidRDefault="00CA0D5D" w:rsidP="00C15BB6">
      <w:pPr>
        <w:pStyle w:val="Level4"/>
        <w:rPr>
          <w:sz w:val="20"/>
        </w:rPr>
      </w:pPr>
      <w:r w:rsidRPr="00D64ACF">
        <w:rPr>
          <w:sz w:val="20"/>
        </w:rPr>
        <w:t>ensure that all Staff supplying the Services do so with all due skill, care and diligence and shall possess such qualifications, skills and experience as are necessary for the proper supply of the Services</w:t>
      </w:r>
      <w:r w:rsidR="00226F44" w:rsidRPr="00D64ACF">
        <w:rPr>
          <w:sz w:val="20"/>
        </w:rPr>
        <w:t>;</w:t>
      </w:r>
    </w:p>
    <w:p w14:paraId="12554470" w14:textId="77777777" w:rsidR="00600460" w:rsidRPr="00D64ACF" w:rsidRDefault="00CA0D5D" w:rsidP="00C15BB6">
      <w:pPr>
        <w:pStyle w:val="Level4"/>
        <w:rPr>
          <w:sz w:val="20"/>
        </w:rPr>
      </w:pPr>
      <w:r w:rsidRPr="00D64ACF">
        <w:rPr>
          <w:sz w:val="20"/>
        </w:rPr>
        <w:t>ensure that</w:t>
      </w:r>
      <w:r w:rsidR="00226F44" w:rsidRPr="00D64ACF">
        <w:rPr>
          <w:sz w:val="20"/>
        </w:rPr>
        <w:t xml:space="preserve"> all</w:t>
      </w:r>
      <w:r w:rsidRPr="00D64ACF">
        <w:rPr>
          <w:sz w:val="20"/>
        </w:rPr>
        <w:t xml:space="preserve"> Staff are </w:t>
      </w:r>
      <w:r w:rsidR="00226F44" w:rsidRPr="00D64ACF">
        <w:rPr>
          <w:sz w:val="20"/>
        </w:rPr>
        <w:t xml:space="preserve">properly managed and supervised; </w:t>
      </w:r>
    </w:p>
    <w:p w14:paraId="3709BC76" w14:textId="5296490C" w:rsidR="00CA0D5D" w:rsidRPr="00D64ACF" w:rsidRDefault="00600460" w:rsidP="00C15BB6">
      <w:pPr>
        <w:pStyle w:val="Level4"/>
        <w:rPr>
          <w:sz w:val="20"/>
        </w:rPr>
      </w:pPr>
      <w:r w:rsidRPr="00D64ACF">
        <w:rPr>
          <w:sz w:val="20"/>
        </w:rPr>
        <w:t>comply with the requirements in relation to Staff as set out in the Specification</w:t>
      </w:r>
      <w:r w:rsidR="00D60277" w:rsidRPr="00D64ACF">
        <w:rPr>
          <w:sz w:val="20"/>
        </w:rPr>
        <w:t xml:space="preserve"> and PSI 07/2014</w:t>
      </w:r>
      <w:r w:rsidR="00126E27" w:rsidRPr="00D64ACF">
        <w:rPr>
          <w:sz w:val="20"/>
        </w:rPr>
        <w:t xml:space="preserve"> and any requirements of the Custodial Operator</w:t>
      </w:r>
      <w:r w:rsidRPr="00D64ACF">
        <w:rPr>
          <w:sz w:val="20"/>
        </w:rPr>
        <w:t xml:space="preserve">; </w:t>
      </w:r>
      <w:r w:rsidR="00226F44" w:rsidRPr="00D64ACF">
        <w:rPr>
          <w:sz w:val="20"/>
        </w:rPr>
        <w:t>and</w:t>
      </w:r>
    </w:p>
    <w:p w14:paraId="2678A598" w14:textId="00747DDD" w:rsidR="00226F44" w:rsidRPr="00D64ACF" w:rsidRDefault="00226F44" w:rsidP="00C15BB6">
      <w:pPr>
        <w:pStyle w:val="Level4"/>
        <w:rPr>
          <w:sz w:val="20"/>
        </w:rPr>
      </w:pPr>
      <w:r w:rsidRPr="00D64ACF">
        <w:rPr>
          <w:sz w:val="20"/>
        </w:rPr>
        <w:t>comply with the standards and requirements set out in Schedule 8</w:t>
      </w:r>
      <w:r w:rsidR="00BE4411" w:rsidRPr="00D64ACF">
        <w:rPr>
          <w:sz w:val="20"/>
        </w:rPr>
        <w:t xml:space="preserve"> (Statutory </w:t>
      </w:r>
      <w:r w:rsidR="00126E27" w:rsidRPr="00D64ACF">
        <w:rPr>
          <w:sz w:val="20"/>
        </w:rPr>
        <w:t>Obligations</w:t>
      </w:r>
      <w:r w:rsidR="00BE4411" w:rsidRPr="00D64ACF">
        <w:rPr>
          <w:sz w:val="20"/>
        </w:rPr>
        <w:t xml:space="preserve"> and Corporate Social Responsibility)</w:t>
      </w:r>
      <w:r w:rsidRPr="00D64ACF">
        <w:rPr>
          <w:sz w:val="20"/>
        </w:rPr>
        <w:t>.</w:t>
      </w:r>
    </w:p>
    <w:p w14:paraId="1F15A1CB" w14:textId="06796466" w:rsidR="00CA0D5D" w:rsidRPr="00D64ACF" w:rsidRDefault="00CA0D5D" w:rsidP="00C15BB6">
      <w:pPr>
        <w:pStyle w:val="Level3"/>
        <w:keepNext/>
        <w:rPr>
          <w:sz w:val="20"/>
        </w:rPr>
      </w:pPr>
      <w:r w:rsidRPr="00D64ACF">
        <w:rPr>
          <w:sz w:val="20"/>
        </w:rPr>
        <w:t xml:space="preserve">If the Specification includes installation of equipment the </w:t>
      </w:r>
      <w:r w:rsidR="00FD45E2" w:rsidRPr="00D64ACF">
        <w:rPr>
          <w:sz w:val="20"/>
        </w:rPr>
        <w:t>Contractor</w:t>
      </w:r>
      <w:r w:rsidRPr="00D64ACF">
        <w:rPr>
          <w:sz w:val="20"/>
        </w:rPr>
        <w:t xml:space="preserve"> shall notify the Authority in writing when it has completed installation. Following receipt of such notice, the Authority shall inspect the installation and shall, by giving notice to the </w:t>
      </w:r>
      <w:r w:rsidR="00FD45E2" w:rsidRPr="00D64ACF">
        <w:rPr>
          <w:sz w:val="20"/>
        </w:rPr>
        <w:t>Contractor</w:t>
      </w:r>
      <w:r w:rsidRPr="00D64ACF">
        <w:rPr>
          <w:sz w:val="20"/>
        </w:rPr>
        <w:t xml:space="preserve">: </w:t>
      </w:r>
    </w:p>
    <w:p w14:paraId="1BECA06C" w14:textId="5DBBF0E8" w:rsidR="00CA0D5D" w:rsidRPr="00D64ACF" w:rsidRDefault="00CA0D5D" w:rsidP="00C15BB6">
      <w:pPr>
        <w:pStyle w:val="Level4"/>
        <w:rPr>
          <w:sz w:val="20"/>
        </w:rPr>
      </w:pPr>
      <w:bookmarkStart w:id="57" w:name="_Ref77573779"/>
      <w:r w:rsidRPr="00D64ACF">
        <w:rPr>
          <w:sz w:val="20"/>
        </w:rPr>
        <w:t>accept the installation; or</w:t>
      </w:r>
      <w:bookmarkEnd w:id="57"/>
      <w:r w:rsidRPr="00D64ACF">
        <w:rPr>
          <w:sz w:val="20"/>
        </w:rPr>
        <w:t xml:space="preserve"> </w:t>
      </w:r>
    </w:p>
    <w:p w14:paraId="5FD30123" w14:textId="7A0D5672" w:rsidR="00CA0D5D" w:rsidRPr="00D64ACF" w:rsidRDefault="00CA0D5D" w:rsidP="00C15BB6">
      <w:pPr>
        <w:pStyle w:val="Level4"/>
        <w:rPr>
          <w:sz w:val="20"/>
        </w:rPr>
      </w:pPr>
      <w:bookmarkStart w:id="58" w:name="_Ref77572627"/>
      <w:r w:rsidRPr="00D64ACF">
        <w:rPr>
          <w:sz w:val="20"/>
        </w:rPr>
        <w:t xml:space="preserve">reject the installation and inform the </w:t>
      </w:r>
      <w:r w:rsidR="00FD45E2" w:rsidRPr="00D64ACF">
        <w:rPr>
          <w:sz w:val="20"/>
        </w:rPr>
        <w:t>Contractor</w:t>
      </w:r>
      <w:r w:rsidRPr="00D64ACF">
        <w:rPr>
          <w:sz w:val="20"/>
        </w:rPr>
        <w:t xml:space="preserve"> why, in the Authority’s reasonable opinion, the installation does not satisfy the Specification.</w:t>
      </w:r>
      <w:bookmarkEnd w:id="58"/>
    </w:p>
    <w:p w14:paraId="63855C11" w14:textId="48423D67" w:rsidR="00CA0D5D" w:rsidRPr="00D64ACF" w:rsidRDefault="00CA0D5D" w:rsidP="00C15BB6">
      <w:pPr>
        <w:pStyle w:val="Level3"/>
        <w:rPr>
          <w:sz w:val="20"/>
        </w:rPr>
      </w:pPr>
      <w:r w:rsidRPr="00D64ACF">
        <w:rPr>
          <w:sz w:val="20"/>
        </w:rPr>
        <w:t>If the Authority rejects the installation pursuant to clause</w:t>
      </w:r>
      <w:r w:rsidR="00373E6B" w:rsidRPr="00D64ACF">
        <w:rPr>
          <w:sz w:val="20"/>
        </w:rPr>
        <w:t> </w:t>
      </w:r>
      <w:r w:rsidR="00373E6B" w:rsidRPr="00D64ACF">
        <w:rPr>
          <w:sz w:val="20"/>
        </w:rPr>
        <w:fldChar w:fldCharType="begin"/>
      </w:r>
      <w:r w:rsidR="00373E6B" w:rsidRPr="00D64ACF">
        <w:rPr>
          <w:sz w:val="20"/>
        </w:rPr>
        <w:instrText xml:space="preserve"> REF _Ref77572627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B3.4(b)</w:t>
      </w:r>
      <w:r w:rsidR="00373E6B" w:rsidRPr="00D64ACF">
        <w:rPr>
          <w:sz w:val="20"/>
        </w:rPr>
        <w:fldChar w:fldCharType="end"/>
      </w:r>
      <w:r w:rsidRPr="00D64ACF">
        <w:rPr>
          <w:sz w:val="20"/>
        </w:rPr>
        <w:t xml:space="preserve">, the </w:t>
      </w:r>
      <w:r w:rsidR="00FD45E2" w:rsidRPr="00D64ACF">
        <w:rPr>
          <w:sz w:val="20"/>
        </w:rPr>
        <w:t>Contractor</w:t>
      </w:r>
      <w:r w:rsidRPr="00D64ACF">
        <w:rPr>
          <w:sz w:val="20"/>
        </w:rPr>
        <w:t xml:space="preserve"> shall immediately rectify or remedy any defects and if, in the Authority’s reasonable opinion, the installation does not, within </w:t>
      </w:r>
      <w:r w:rsidR="00DF37AD">
        <w:rPr>
          <w:sz w:val="20"/>
        </w:rPr>
        <w:t>5</w:t>
      </w:r>
      <w:r w:rsidR="00DF37AD" w:rsidRPr="00D64ACF">
        <w:rPr>
          <w:sz w:val="20"/>
        </w:rPr>
        <w:t xml:space="preserve"> </w:t>
      </w:r>
      <w:r w:rsidRPr="00D64ACF">
        <w:rPr>
          <w:sz w:val="20"/>
        </w:rPr>
        <w:t>Working Days or such other period agreed by the Parties, comply with the Specification, the Authority may terminate the Contract with immediate effect.</w:t>
      </w:r>
    </w:p>
    <w:p w14:paraId="783F1488" w14:textId="7369ECFA" w:rsidR="00CA0D5D" w:rsidRPr="00D64ACF" w:rsidRDefault="00CA0D5D" w:rsidP="00C15BB6">
      <w:pPr>
        <w:pStyle w:val="Level3"/>
        <w:rPr>
          <w:sz w:val="20"/>
        </w:rPr>
      </w:pPr>
      <w:r w:rsidRPr="00D64ACF">
        <w:rPr>
          <w:sz w:val="20"/>
        </w:rPr>
        <w:lastRenderedPageBreak/>
        <w:t xml:space="preserve">The installation is complete when the </w:t>
      </w:r>
      <w:r w:rsidR="00FD45E2" w:rsidRPr="00D64ACF">
        <w:rPr>
          <w:sz w:val="20"/>
        </w:rPr>
        <w:t>Contractor</w:t>
      </w:r>
      <w:r w:rsidRPr="00D64ACF">
        <w:rPr>
          <w:sz w:val="20"/>
        </w:rPr>
        <w:t xml:space="preserve"> receives a notice issued by the Authority in accordance with clause</w:t>
      </w:r>
      <w:r w:rsidR="00373E6B" w:rsidRPr="00D64ACF">
        <w:rPr>
          <w:sz w:val="20"/>
        </w:rPr>
        <w:t> </w:t>
      </w:r>
      <w:r w:rsidR="00373E6B" w:rsidRPr="00D64ACF">
        <w:rPr>
          <w:sz w:val="20"/>
        </w:rPr>
        <w:fldChar w:fldCharType="begin"/>
      </w:r>
      <w:r w:rsidR="00373E6B" w:rsidRPr="00D64ACF">
        <w:rPr>
          <w:sz w:val="20"/>
        </w:rPr>
        <w:instrText xml:space="preserve"> REF _Ref77573779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B3.4(a)</w:t>
      </w:r>
      <w:r w:rsidR="00373E6B" w:rsidRPr="00D64ACF">
        <w:rPr>
          <w:sz w:val="20"/>
        </w:rPr>
        <w:fldChar w:fldCharType="end"/>
      </w:r>
      <w:r w:rsidRPr="00D64ACF">
        <w:rPr>
          <w:sz w:val="20"/>
        </w:rPr>
        <w:t xml:space="preserve">. Notwithstanding acceptance of any installation in accordance with </w:t>
      </w:r>
      <w:r w:rsidR="00750DC5" w:rsidRPr="00D64ACF">
        <w:rPr>
          <w:sz w:val="20"/>
        </w:rPr>
        <w:t>clause </w:t>
      </w:r>
      <w:r w:rsidR="00750DC5" w:rsidRPr="00D64ACF">
        <w:rPr>
          <w:sz w:val="20"/>
        </w:rPr>
        <w:fldChar w:fldCharType="begin"/>
      </w:r>
      <w:r w:rsidR="00750DC5" w:rsidRPr="00D64ACF">
        <w:rPr>
          <w:sz w:val="20"/>
        </w:rPr>
        <w:instrText xml:space="preserve"> REF _Ref77573779 \w \h </w:instrText>
      </w:r>
      <w:r w:rsidR="00750DC5">
        <w:rPr>
          <w:sz w:val="20"/>
        </w:rPr>
        <w:instrText xml:space="preserve"> \* MERGEFORMAT </w:instrText>
      </w:r>
      <w:r w:rsidR="00750DC5" w:rsidRPr="00D64ACF">
        <w:rPr>
          <w:sz w:val="20"/>
        </w:rPr>
      </w:r>
      <w:r w:rsidR="00750DC5" w:rsidRPr="00D64ACF">
        <w:rPr>
          <w:sz w:val="20"/>
        </w:rPr>
        <w:fldChar w:fldCharType="separate"/>
      </w:r>
      <w:r w:rsidR="00E214B3">
        <w:rPr>
          <w:sz w:val="20"/>
        </w:rPr>
        <w:t>B3.4(a)</w:t>
      </w:r>
      <w:r w:rsidR="00750DC5" w:rsidRPr="00D64ACF">
        <w:rPr>
          <w:sz w:val="20"/>
        </w:rPr>
        <w:fldChar w:fldCharType="end"/>
      </w:r>
      <w:r w:rsidRPr="00D64ACF">
        <w:rPr>
          <w:sz w:val="20"/>
        </w:rPr>
        <w:t xml:space="preserve">, the </w:t>
      </w:r>
      <w:r w:rsidR="00FD45E2" w:rsidRPr="00D64ACF">
        <w:rPr>
          <w:sz w:val="20"/>
        </w:rPr>
        <w:t>Contractor</w:t>
      </w:r>
      <w:r w:rsidRPr="00D64ACF">
        <w:rPr>
          <w:sz w:val="20"/>
        </w:rPr>
        <w:t xml:space="preserve"> is solely responsible for ensuring that the Services and the installation conform to the Specification. No rights of estoppel or waiver shall arise as a result of the acceptance by the Authority of the installation.</w:t>
      </w:r>
    </w:p>
    <w:p w14:paraId="517C68D9" w14:textId="2F8585A4" w:rsidR="00CA0D5D" w:rsidRPr="00D64ACF" w:rsidRDefault="00CA0D5D" w:rsidP="00C15BB6">
      <w:pPr>
        <w:pStyle w:val="Level3"/>
        <w:keepNext/>
        <w:rPr>
          <w:sz w:val="20"/>
        </w:rPr>
      </w:pPr>
      <w:r w:rsidRPr="00D64ACF">
        <w:rPr>
          <w:sz w:val="20"/>
        </w:rPr>
        <w:t xml:space="preserve">During the Term, the </w:t>
      </w:r>
      <w:r w:rsidR="00FD45E2" w:rsidRPr="00D64ACF">
        <w:rPr>
          <w:sz w:val="20"/>
        </w:rPr>
        <w:t>Contractor</w:t>
      </w:r>
      <w:r w:rsidRPr="00D64ACF">
        <w:rPr>
          <w:sz w:val="20"/>
        </w:rPr>
        <w:t xml:space="preserve"> shall:</w:t>
      </w:r>
    </w:p>
    <w:p w14:paraId="2CCF40D3" w14:textId="3064C29D" w:rsidR="00CA0D5D" w:rsidRPr="00D64ACF" w:rsidRDefault="00CA0D5D" w:rsidP="00C15BB6">
      <w:pPr>
        <w:pStyle w:val="Level4"/>
        <w:rPr>
          <w:sz w:val="20"/>
        </w:rPr>
      </w:pPr>
      <w:r w:rsidRPr="00D64ACF">
        <w:rPr>
          <w:sz w:val="20"/>
        </w:rPr>
        <w:t xml:space="preserve">at all times have all licences, approvals and consents necessary to enable the </w:t>
      </w:r>
      <w:r w:rsidR="00FD45E2" w:rsidRPr="00D64ACF">
        <w:rPr>
          <w:sz w:val="20"/>
        </w:rPr>
        <w:t>Contractor</w:t>
      </w:r>
      <w:r w:rsidRPr="00D64ACF">
        <w:rPr>
          <w:sz w:val="20"/>
        </w:rPr>
        <w:t xml:space="preserve"> and Staff to carry out the installation;</w:t>
      </w:r>
    </w:p>
    <w:p w14:paraId="25F69906" w14:textId="329F7177" w:rsidR="00CA0D5D" w:rsidRPr="00D64ACF" w:rsidRDefault="00CA0D5D" w:rsidP="00C15BB6">
      <w:pPr>
        <w:pStyle w:val="Level4"/>
        <w:rPr>
          <w:sz w:val="20"/>
        </w:rPr>
      </w:pPr>
      <w:r w:rsidRPr="00D64ACF">
        <w:rPr>
          <w:sz w:val="20"/>
        </w:rPr>
        <w:t>provide all tools and equipment (or procure the provision of all tools and equipment) necessary for com</w:t>
      </w:r>
      <w:r w:rsidR="00107954" w:rsidRPr="00D64ACF">
        <w:rPr>
          <w:sz w:val="20"/>
        </w:rPr>
        <w:t>pletion of the installation;</w:t>
      </w:r>
    </w:p>
    <w:p w14:paraId="005941C4" w14:textId="29D0C2AA" w:rsidR="00CA0D5D" w:rsidRPr="00D64ACF" w:rsidRDefault="00CA0D5D" w:rsidP="00C15BB6">
      <w:pPr>
        <w:pStyle w:val="Level4"/>
        <w:rPr>
          <w:sz w:val="20"/>
        </w:rPr>
      </w:pPr>
      <w:r w:rsidRPr="00D64ACF">
        <w:rPr>
          <w:sz w:val="20"/>
        </w:rPr>
        <w:t>not, in delivering the Services, in any manner endanger the safety or convenience of the public.</w:t>
      </w:r>
    </w:p>
    <w:p w14:paraId="62C7B0E6" w14:textId="5F64DFA5" w:rsidR="00CA0D5D" w:rsidRPr="00D64ACF" w:rsidRDefault="00CA0D5D" w:rsidP="00C15BB6">
      <w:pPr>
        <w:pStyle w:val="Level3"/>
        <w:rPr>
          <w:sz w:val="20"/>
        </w:rPr>
      </w:pPr>
      <w:r w:rsidRPr="00D64ACF">
        <w:rPr>
          <w:sz w:val="20"/>
        </w:rPr>
        <w:t xml:space="preserve">The Authority may inspect the manner in which the </w:t>
      </w:r>
      <w:r w:rsidR="00FD45E2" w:rsidRPr="00D64ACF">
        <w:rPr>
          <w:sz w:val="20"/>
        </w:rPr>
        <w:t>Contractor</w:t>
      </w:r>
      <w:r w:rsidRPr="00D64ACF">
        <w:rPr>
          <w:sz w:val="20"/>
        </w:rPr>
        <w:t xml:space="preserve"> supplies the Services at the Premises during normal business hours on reasonable notice. The </w:t>
      </w:r>
      <w:r w:rsidR="00FD45E2" w:rsidRPr="00D64ACF">
        <w:rPr>
          <w:sz w:val="20"/>
        </w:rPr>
        <w:t>Contractor</w:t>
      </w:r>
      <w:r w:rsidRPr="00D64ACF">
        <w:rPr>
          <w:sz w:val="20"/>
        </w:rPr>
        <w:t xml:space="preserve"> shall provide at its own cost all such facilities as the Authority may reasonably require for such inspection. In this clause</w:t>
      </w:r>
      <w:r w:rsidR="00373E6B" w:rsidRPr="00D64ACF">
        <w:rPr>
          <w:sz w:val="20"/>
        </w:rPr>
        <w:t> </w:t>
      </w:r>
      <w:r w:rsidR="00373E6B" w:rsidRPr="00D64ACF">
        <w:rPr>
          <w:sz w:val="20"/>
        </w:rPr>
        <w:fldChar w:fldCharType="begin"/>
      </w:r>
      <w:r w:rsidR="00373E6B" w:rsidRPr="00D64ACF">
        <w:rPr>
          <w:sz w:val="20"/>
        </w:rPr>
        <w:instrText xml:space="preserve"> REF _Ref77573798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B3</w:t>
      </w:r>
      <w:r w:rsidR="00373E6B" w:rsidRPr="00D64ACF">
        <w:rPr>
          <w:sz w:val="20"/>
        </w:rPr>
        <w:fldChar w:fldCharType="end"/>
      </w:r>
      <w:r w:rsidRPr="00D64ACF">
        <w:rPr>
          <w:sz w:val="20"/>
        </w:rPr>
        <w:t>, Services include planning or preliminary work in connection with the supply of the Services.</w:t>
      </w:r>
    </w:p>
    <w:p w14:paraId="50476C1E" w14:textId="2BCB170C" w:rsidR="00CA0D5D" w:rsidRPr="00D64ACF" w:rsidRDefault="00CA0D5D" w:rsidP="00C15BB6">
      <w:pPr>
        <w:pStyle w:val="Level3"/>
        <w:rPr>
          <w:sz w:val="20"/>
        </w:rPr>
      </w:pPr>
      <w:r w:rsidRPr="00D64ACF">
        <w:rPr>
          <w:sz w:val="20"/>
        </w:rPr>
        <w:t xml:space="preserve">If reasonably requested to do so by the Authority, the </w:t>
      </w:r>
      <w:r w:rsidR="00FD45E2" w:rsidRPr="00D64ACF">
        <w:rPr>
          <w:sz w:val="20"/>
        </w:rPr>
        <w:t>Contractor</w:t>
      </w:r>
      <w:r w:rsidRPr="00D64ACF">
        <w:rPr>
          <w:sz w:val="20"/>
        </w:rPr>
        <w:t xml:space="preserve"> shall co-ordinate its activities in supplying the Services with those of the Authority and other contractors engaged by the Authority.</w:t>
      </w:r>
    </w:p>
    <w:p w14:paraId="0721F091" w14:textId="2BBF4597" w:rsidR="00CA0D5D" w:rsidRPr="00D64ACF" w:rsidRDefault="00CA0D5D" w:rsidP="00C15BB6">
      <w:pPr>
        <w:pStyle w:val="Level3"/>
        <w:rPr>
          <w:sz w:val="20"/>
        </w:rPr>
      </w:pPr>
      <w:r w:rsidRPr="00D64ACF">
        <w:rPr>
          <w:sz w:val="20"/>
        </w:rPr>
        <w:t xml:space="preserve">If the Authority informs the </w:t>
      </w:r>
      <w:r w:rsidR="00FD45E2" w:rsidRPr="00D64ACF">
        <w:rPr>
          <w:sz w:val="20"/>
        </w:rPr>
        <w:t>Contractor</w:t>
      </w:r>
      <w:r w:rsidRPr="00D64ACF">
        <w:rPr>
          <w:sz w:val="20"/>
        </w:rPr>
        <w:t xml:space="preserve"> in writing that the Authority reasonably believes that any part of the Services </w:t>
      </w:r>
      <w:r w:rsidR="00750DC5" w:rsidRPr="00D64ACF">
        <w:rPr>
          <w:sz w:val="20"/>
        </w:rPr>
        <w:t>does</w:t>
      </w:r>
      <w:r w:rsidRPr="00D64ACF">
        <w:rPr>
          <w:sz w:val="20"/>
        </w:rPr>
        <w:t xml:space="preserve"> not meet the requirements of the Contract or differs in any way from those requirements, and this is not as a result of a default by the Authority, the </w:t>
      </w:r>
      <w:r w:rsidR="00FD45E2" w:rsidRPr="00D64ACF">
        <w:rPr>
          <w:sz w:val="20"/>
        </w:rPr>
        <w:t>Contractor</w:t>
      </w:r>
      <w:r w:rsidRPr="00D64ACF">
        <w:rPr>
          <w:sz w:val="20"/>
        </w:rPr>
        <w:t xml:space="preserve"> shall at its own expense re-schedule and carry out the Services in accordance with the requirements of the Contract within such reasonable time as may be specified by the Authority.</w:t>
      </w:r>
    </w:p>
    <w:p w14:paraId="4C283F8B" w14:textId="13186E0D" w:rsidR="00CA0D5D" w:rsidRPr="00D64ACF" w:rsidRDefault="001A5F19" w:rsidP="00C15BB6">
      <w:pPr>
        <w:pStyle w:val="Level3"/>
        <w:rPr>
          <w:sz w:val="20"/>
        </w:rPr>
      </w:pPr>
      <w:r w:rsidRPr="00D64ACF">
        <w:rPr>
          <w:sz w:val="20"/>
        </w:rPr>
        <w:t>I</w:t>
      </w:r>
      <w:r w:rsidR="00CA0D5D" w:rsidRPr="00D64ACF">
        <w:rPr>
          <w:sz w:val="20"/>
        </w:rPr>
        <w:t xml:space="preserve">n delivering the Services, the </w:t>
      </w:r>
      <w:r w:rsidR="00FD45E2" w:rsidRPr="00D64ACF">
        <w:rPr>
          <w:sz w:val="20"/>
        </w:rPr>
        <w:t>Contractor</w:t>
      </w:r>
      <w:r w:rsidR="00CA0D5D" w:rsidRPr="00D64ACF">
        <w:rPr>
          <w:sz w:val="20"/>
        </w:rPr>
        <w:t xml:space="preserve"> is required to visit </w:t>
      </w:r>
      <w:r w:rsidRPr="00D64ACF">
        <w:rPr>
          <w:sz w:val="20"/>
        </w:rPr>
        <w:t>the Prison and</w:t>
      </w:r>
      <w:r w:rsidR="00CA0D5D" w:rsidRPr="00D64ACF">
        <w:rPr>
          <w:sz w:val="20"/>
        </w:rPr>
        <w:t xml:space="preserve"> shall comply with Schedule 7</w:t>
      </w:r>
      <w:r w:rsidR="001C1600" w:rsidRPr="00D64ACF">
        <w:rPr>
          <w:sz w:val="20"/>
        </w:rPr>
        <w:t xml:space="preserve"> (Prisons)</w:t>
      </w:r>
      <w:r w:rsidR="00CA0D5D" w:rsidRPr="00D64ACF">
        <w:rPr>
          <w:sz w:val="20"/>
        </w:rPr>
        <w:t>.</w:t>
      </w:r>
    </w:p>
    <w:p w14:paraId="2247F166" w14:textId="502B4EE3" w:rsidR="00CA0D5D" w:rsidRPr="00D64ACF" w:rsidRDefault="00F25A37" w:rsidP="00C15BB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59" w:name="_Toc79684525"/>
      <w:r w:rsidRPr="00D64ACF">
        <w:rPr>
          <w:sz w:val="20"/>
        </w:rPr>
        <w:instrText>B</w:instrText>
      </w:r>
      <w:r w:rsidR="00240239" w:rsidRPr="00D64ACF">
        <w:rPr>
          <w:sz w:val="20"/>
        </w:rPr>
        <w:instrText>4</w:instrText>
      </w:r>
      <w:r w:rsidRPr="00D64ACF">
        <w:rPr>
          <w:sz w:val="20"/>
        </w:rPr>
        <w:tab/>
        <w:instrText>Equipment</w:instrText>
      </w:r>
      <w:bookmarkEnd w:id="59"/>
      <w:r w:rsidRPr="00D64ACF">
        <w:rPr>
          <w:sz w:val="20"/>
        </w:rPr>
        <w:instrText xml:space="preserve">" \l2 </w:instrText>
      </w:r>
      <w:r w:rsidRPr="00D64ACF">
        <w:rPr>
          <w:rStyle w:val="Level2asHeadingtext"/>
          <w:sz w:val="20"/>
        </w:rPr>
        <w:fldChar w:fldCharType="end"/>
      </w:r>
      <w:r w:rsidR="00750DC5" w:rsidRPr="00D64ACF">
        <w:rPr>
          <w:rStyle w:val="Level2asHeadingtext"/>
          <w:sz w:val="20"/>
        </w:rPr>
        <w:t>EQUIPMENT</w:t>
      </w:r>
    </w:p>
    <w:p w14:paraId="7516B5CE" w14:textId="06D91DE5" w:rsidR="00CA0D5D" w:rsidRPr="00D64ACF" w:rsidRDefault="00CA0D5D" w:rsidP="00C15BB6">
      <w:pPr>
        <w:pStyle w:val="Level3"/>
        <w:rPr>
          <w:sz w:val="20"/>
        </w:rPr>
      </w:pPr>
      <w:r w:rsidRPr="00D64ACF">
        <w:rPr>
          <w:sz w:val="20"/>
        </w:rPr>
        <w:t xml:space="preserve">The </w:t>
      </w:r>
      <w:r w:rsidR="00FD45E2" w:rsidRPr="00D64ACF">
        <w:rPr>
          <w:sz w:val="20"/>
        </w:rPr>
        <w:t>Contractor</w:t>
      </w:r>
      <w:r w:rsidRPr="00D64ACF">
        <w:rPr>
          <w:sz w:val="20"/>
        </w:rPr>
        <w:t xml:space="preserve"> shall provide all the Equipment and resource necessary for the supply of the Services.</w:t>
      </w:r>
    </w:p>
    <w:p w14:paraId="37CD3124" w14:textId="4351EF31" w:rsidR="00CA0D5D" w:rsidRPr="00D64ACF" w:rsidRDefault="00CA0D5D" w:rsidP="00C15BB6">
      <w:pPr>
        <w:pStyle w:val="Level3"/>
        <w:rPr>
          <w:sz w:val="20"/>
        </w:rPr>
      </w:pPr>
      <w:r w:rsidRPr="00D64ACF">
        <w:rPr>
          <w:sz w:val="20"/>
        </w:rPr>
        <w:t xml:space="preserve">The </w:t>
      </w:r>
      <w:r w:rsidR="00FD45E2" w:rsidRPr="00D64ACF">
        <w:rPr>
          <w:sz w:val="20"/>
        </w:rPr>
        <w:t>Contractor</w:t>
      </w:r>
      <w:r w:rsidRPr="00D64ACF">
        <w:rPr>
          <w:sz w:val="20"/>
        </w:rPr>
        <w:t xml:space="preserve"> shall not deliver any Equipment to, or begin any work on, the Premises without Approval.</w:t>
      </w:r>
    </w:p>
    <w:p w14:paraId="006754E8" w14:textId="4C6729C2" w:rsidR="00CA0D5D" w:rsidRPr="00D64ACF" w:rsidRDefault="00CA0D5D" w:rsidP="00C15BB6">
      <w:pPr>
        <w:pStyle w:val="Level3"/>
        <w:rPr>
          <w:sz w:val="20"/>
        </w:rPr>
      </w:pPr>
      <w:r w:rsidRPr="00D64ACF">
        <w:rPr>
          <w:sz w:val="20"/>
        </w:rPr>
        <w:t xml:space="preserve">All Equipment brought onto the Premises is at the </w:t>
      </w:r>
      <w:r w:rsidR="00FD45E2" w:rsidRPr="00D64ACF">
        <w:rPr>
          <w:sz w:val="20"/>
        </w:rPr>
        <w:t>Contractor</w:t>
      </w:r>
      <w:r w:rsidRPr="00D64ACF">
        <w:rPr>
          <w:sz w:val="20"/>
        </w:rPr>
        <w:t xml:space="preserve">’s own risk and the Authority has no liability for any loss of or damage to any Equipment unless the </w:t>
      </w:r>
      <w:r w:rsidR="00FD45E2" w:rsidRPr="00D64ACF">
        <w:rPr>
          <w:sz w:val="20"/>
        </w:rPr>
        <w:t>Contractor</w:t>
      </w:r>
      <w:r w:rsidRPr="00D64ACF">
        <w:rPr>
          <w:sz w:val="20"/>
        </w:rPr>
        <w:t xml:space="preserve"> demonstrates that such loss or damage was caused or contributed to by the Authority’s Default. The </w:t>
      </w:r>
      <w:r w:rsidR="00FD45E2" w:rsidRPr="00D64ACF">
        <w:rPr>
          <w:sz w:val="20"/>
        </w:rPr>
        <w:t>Contractor</w:t>
      </w:r>
      <w:r w:rsidRPr="00D64ACF">
        <w:rPr>
          <w:sz w:val="20"/>
        </w:rPr>
        <w:t xml:space="preserve"> shall provide for the haulage or carriage thereof to the Premises and the removal of Equipment when no longer required at its sole cost.  </w:t>
      </w:r>
    </w:p>
    <w:p w14:paraId="4CAD195B" w14:textId="2CB9CD7F" w:rsidR="00CA0D5D" w:rsidRPr="00D64ACF" w:rsidRDefault="00CA0D5D" w:rsidP="00C15BB6">
      <w:pPr>
        <w:pStyle w:val="Level3"/>
        <w:rPr>
          <w:sz w:val="20"/>
        </w:rPr>
      </w:pPr>
      <w:r w:rsidRPr="00D64ACF">
        <w:rPr>
          <w:sz w:val="20"/>
        </w:rPr>
        <w:t xml:space="preserve">Equipment brought onto the Premises remains the property of the </w:t>
      </w:r>
      <w:r w:rsidR="00FD45E2" w:rsidRPr="00D64ACF">
        <w:rPr>
          <w:sz w:val="20"/>
        </w:rPr>
        <w:t>Contractor</w:t>
      </w:r>
      <w:r w:rsidRPr="00D64ACF">
        <w:rPr>
          <w:sz w:val="20"/>
        </w:rPr>
        <w:t xml:space="preserve">. </w:t>
      </w:r>
    </w:p>
    <w:p w14:paraId="0B8FDBE1" w14:textId="6BAA9A0C" w:rsidR="00CA0D5D" w:rsidRPr="00D64ACF" w:rsidRDefault="00CA0D5D" w:rsidP="00C15BB6">
      <w:pPr>
        <w:pStyle w:val="Level3"/>
        <w:rPr>
          <w:sz w:val="20"/>
        </w:rPr>
      </w:pPr>
      <w:r w:rsidRPr="00D64ACF">
        <w:rPr>
          <w:sz w:val="20"/>
        </w:rPr>
        <w:lastRenderedPageBreak/>
        <w:t xml:space="preserve">If the Authority reimburses the cost of any Equipment to the </w:t>
      </w:r>
      <w:r w:rsidR="00FD45E2" w:rsidRPr="00D64ACF">
        <w:rPr>
          <w:sz w:val="20"/>
        </w:rPr>
        <w:t>Contractor</w:t>
      </w:r>
      <w:r w:rsidRPr="00D64ACF">
        <w:rPr>
          <w:sz w:val="20"/>
        </w:rPr>
        <w:t xml:space="preserve"> the Equipment shall become the property of the Authority and shall on request be delivered to the Authority as directed by the Authority. The </w:t>
      </w:r>
      <w:r w:rsidR="00FD45E2" w:rsidRPr="00D64ACF">
        <w:rPr>
          <w:sz w:val="20"/>
        </w:rPr>
        <w:t>Contractor</w:t>
      </w:r>
      <w:r w:rsidRPr="00D64ACF">
        <w:rPr>
          <w:sz w:val="20"/>
        </w:rPr>
        <w:t xml:space="preserve"> shall keep a full and accurate inventory of such Equipment and deliver that inventory to the Authority on request and on completion of the Services.</w:t>
      </w:r>
    </w:p>
    <w:p w14:paraId="0F41A174" w14:textId="7FDAA0D2" w:rsidR="00CA0D5D" w:rsidRPr="00D64ACF" w:rsidRDefault="00CA0D5D" w:rsidP="00C15BB6">
      <w:pPr>
        <w:pStyle w:val="Level3"/>
        <w:rPr>
          <w:sz w:val="20"/>
        </w:rPr>
      </w:pPr>
      <w:r w:rsidRPr="00D64ACF">
        <w:rPr>
          <w:sz w:val="20"/>
        </w:rPr>
        <w:t xml:space="preserve">The </w:t>
      </w:r>
      <w:r w:rsidR="00FD45E2" w:rsidRPr="00D64ACF">
        <w:rPr>
          <w:sz w:val="20"/>
        </w:rPr>
        <w:t>Contractor</w:t>
      </w:r>
      <w:r w:rsidRPr="00D64ACF">
        <w:rPr>
          <w:sz w:val="20"/>
        </w:rPr>
        <w:t xml:space="preserve"> shall maintain all Equipment in a safe, serviceable and clean condition. </w:t>
      </w:r>
    </w:p>
    <w:p w14:paraId="7AF61929" w14:textId="0158986C" w:rsidR="00CA0D5D" w:rsidRPr="00D64ACF" w:rsidRDefault="00CA0D5D" w:rsidP="00C15BB6">
      <w:pPr>
        <w:pStyle w:val="Level3"/>
        <w:keepNext/>
        <w:rPr>
          <w:sz w:val="20"/>
        </w:rPr>
      </w:pPr>
      <w:r w:rsidRPr="00D64ACF">
        <w:rPr>
          <w:sz w:val="20"/>
        </w:rPr>
        <w:t xml:space="preserve">The </w:t>
      </w:r>
      <w:r w:rsidR="00FD45E2" w:rsidRPr="00D64ACF">
        <w:rPr>
          <w:sz w:val="20"/>
        </w:rPr>
        <w:t>Contractor</w:t>
      </w:r>
      <w:r w:rsidRPr="00D64ACF">
        <w:rPr>
          <w:sz w:val="20"/>
        </w:rPr>
        <w:t xml:space="preserve"> shall, at the Authority’s written request, at its own cost and as soon as reasonably practicable:</w:t>
      </w:r>
    </w:p>
    <w:p w14:paraId="4E30317B" w14:textId="572570C0" w:rsidR="00CA0D5D" w:rsidRPr="00D64ACF" w:rsidRDefault="00CA0D5D" w:rsidP="00C15BB6">
      <w:pPr>
        <w:pStyle w:val="Level4"/>
        <w:rPr>
          <w:sz w:val="20"/>
        </w:rPr>
      </w:pPr>
      <w:r w:rsidRPr="00D64ACF">
        <w:rPr>
          <w:sz w:val="20"/>
        </w:rPr>
        <w:t>remove immediately from the Premises Equipment which is, in the Authority’s opinion, hazardous, noxious or not supplied in accordance with the Contract; and</w:t>
      </w:r>
    </w:p>
    <w:p w14:paraId="29E711A1" w14:textId="1F674E13" w:rsidR="00CA0D5D" w:rsidRPr="00D64ACF" w:rsidRDefault="00CA0D5D" w:rsidP="00C15BB6">
      <w:pPr>
        <w:pStyle w:val="Level4"/>
        <w:rPr>
          <w:sz w:val="20"/>
        </w:rPr>
      </w:pPr>
      <w:r w:rsidRPr="00D64ACF">
        <w:rPr>
          <w:sz w:val="20"/>
        </w:rPr>
        <w:t>replace such item with a suitable substitute item of Equipment.</w:t>
      </w:r>
    </w:p>
    <w:p w14:paraId="1DD4DEC6" w14:textId="7F7314D0" w:rsidR="00CA0D5D" w:rsidRPr="00D64ACF" w:rsidRDefault="00CA0D5D" w:rsidP="00C15BB6">
      <w:pPr>
        <w:pStyle w:val="Level3"/>
        <w:rPr>
          <w:sz w:val="20"/>
        </w:rPr>
      </w:pPr>
      <w:r w:rsidRPr="00D64ACF">
        <w:rPr>
          <w:sz w:val="20"/>
        </w:rPr>
        <w:t>Within 20</w:t>
      </w:r>
      <w:r w:rsidR="00C15BB6" w:rsidRPr="00D64ACF">
        <w:rPr>
          <w:sz w:val="20"/>
        </w:rPr>
        <w:t> </w:t>
      </w:r>
      <w:r w:rsidRPr="00D64ACF">
        <w:rPr>
          <w:sz w:val="20"/>
        </w:rPr>
        <w:t xml:space="preserve">Working Days of the end of the Term, the </w:t>
      </w:r>
      <w:r w:rsidR="00FD45E2" w:rsidRPr="00D64ACF">
        <w:rPr>
          <w:sz w:val="20"/>
        </w:rPr>
        <w:t>Contractor</w:t>
      </w:r>
      <w:r w:rsidRPr="00D64ACF">
        <w:rPr>
          <w:sz w:val="20"/>
        </w:rPr>
        <w:t xml:space="preserve"> shall remove the Equipment together with any other materials used by the </w:t>
      </w:r>
      <w:r w:rsidR="00FD45E2" w:rsidRPr="00D64ACF">
        <w:rPr>
          <w:sz w:val="20"/>
        </w:rPr>
        <w:t>Contractor</w:t>
      </w:r>
      <w:r w:rsidRPr="00D64ACF">
        <w:rPr>
          <w:sz w:val="20"/>
        </w:rPr>
        <w:t xml:space="preserve"> to supply the Services and shall leave the Premises in a clean, safe and tidy condition. The </w:t>
      </w:r>
      <w:r w:rsidR="00FD45E2" w:rsidRPr="00D64ACF">
        <w:rPr>
          <w:sz w:val="20"/>
        </w:rPr>
        <w:t>Contractor</w:t>
      </w:r>
      <w:r w:rsidRPr="00D64ACF">
        <w:rPr>
          <w:sz w:val="20"/>
        </w:rPr>
        <w:t xml:space="preserve"> shall make good any damage to those Premises and any fixtures and fitting in the Premises which is caused by the </w:t>
      </w:r>
      <w:r w:rsidR="00FD45E2" w:rsidRPr="00D64ACF">
        <w:rPr>
          <w:sz w:val="20"/>
        </w:rPr>
        <w:t>Contractor</w:t>
      </w:r>
      <w:r w:rsidRPr="00D64ACF">
        <w:rPr>
          <w:sz w:val="20"/>
        </w:rPr>
        <w:t xml:space="preserve"> or Staff.  </w:t>
      </w:r>
    </w:p>
    <w:p w14:paraId="7ABA0BE8" w14:textId="0D449F07" w:rsidR="00CA0D5D" w:rsidRPr="00D64ACF" w:rsidRDefault="00F25A37" w:rsidP="00C15BB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60" w:name="_Toc79684526"/>
      <w:r w:rsidRPr="00D64ACF">
        <w:rPr>
          <w:sz w:val="20"/>
        </w:rPr>
        <w:instrText>B</w:instrText>
      </w:r>
      <w:r w:rsidR="00240239" w:rsidRPr="00D64ACF">
        <w:rPr>
          <w:sz w:val="20"/>
        </w:rPr>
        <w:instrText>5</w:instrText>
      </w:r>
      <w:r w:rsidRPr="00D64ACF">
        <w:rPr>
          <w:sz w:val="20"/>
        </w:rPr>
        <w:tab/>
        <w:instrText>Key Personnel</w:instrText>
      </w:r>
      <w:bookmarkEnd w:id="60"/>
      <w:r w:rsidRPr="00D64ACF">
        <w:rPr>
          <w:sz w:val="20"/>
        </w:rPr>
        <w:instrText xml:space="preserve">" \l2 </w:instrText>
      </w:r>
      <w:r w:rsidRPr="00D64ACF">
        <w:rPr>
          <w:rStyle w:val="Level2asHeadingtext"/>
          <w:sz w:val="20"/>
        </w:rPr>
        <w:fldChar w:fldCharType="end"/>
      </w:r>
      <w:r w:rsidR="00750DC5" w:rsidRPr="00D64ACF">
        <w:rPr>
          <w:rStyle w:val="Level2asHeadingtext"/>
          <w:sz w:val="20"/>
        </w:rPr>
        <w:t>KEY PERSONNEL</w:t>
      </w:r>
    </w:p>
    <w:p w14:paraId="7B47FA72" w14:textId="792A013B" w:rsidR="00CA0D5D" w:rsidRPr="00D64ACF" w:rsidRDefault="00CA0D5D" w:rsidP="00C15BB6">
      <w:pPr>
        <w:pStyle w:val="Level3"/>
        <w:rPr>
          <w:sz w:val="20"/>
        </w:rPr>
      </w:pPr>
      <w:r w:rsidRPr="00D64ACF">
        <w:rPr>
          <w:sz w:val="20"/>
        </w:rPr>
        <w:t xml:space="preserve">The </w:t>
      </w:r>
      <w:r w:rsidR="00FD45E2" w:rsidRPr="00D64ACF">
        <w:rPr>
          <w:sz w:val="20"/>
        </w:rPr>
        <w:t>Contractor</w:t>
      </w:r>
      <w:r w:rsidRPr="00D64ACF">
        <w:rPr>
          <w:sz w:val="20"/>
        </w:rPr>
        <w:t xml:space="preserve"> acknowledges that Key Personnel are essential to the proper provision of the Services. </w:t>
      </w:r>
    </w:p>
    <w:p w14:paraId="61CC8424" w14:textId="53FECEBA" w:rsidR="00CA0D5D" w:rsidRPr="00D64ACF" w:rsidRDefault="00CA0D5D" w:rsidP="00C15BB6">
      <w:pPr>
        <w:pStyle w:val="Level3"/>
        <w:rPr>
          <w:sz w:val="20"/>
        </w:rPr>
      </w:pPr>
      <w:bookmarkStart w:id="61" w:name="_Ref77573814"/>
      <w:r w:rsidRPr="00D64ACF">
        <w:rPr>
          <w:sz w:val="20"/>
        </w:rPr>
        <w:t>Key Personnel shall not be released from supplying the Services without Approval except by reason of long-term sickness, maternity leave, paternity leave or termination of employment or other similar extenuating circumstances.</w:t>
      </w:r>
      <w:bookmarkEnd w:id="61"/>
      <w:r w:rsidRPr="00D64ACF">
        <w:rPr>
          <w:sz w:val="20"/>
        </w:rPr>
        <w:t xml:space="preserve"> </w:t>
      </w:r>
    </w:p>
    <w:p w14:paraId="6AC9BEFF" w14:textId="4C50A597" w:rsidR="00CA0D5D" w:rsidRPr="00D64ACF" w:rsidRDefault="00CA0D5D" w:rsidP="00C15BB6">
      <w:pPr>
        <w:pStyle w:val="Level3"/>
        <w:rPr>
          <w:sz w:val="20"/>
        </w:rPr>
      </w:pPr>
      <w:bookmarkStart w:id="62" w:name="_Ref77573821"/>
      <w:r w:rsidRPr="00D64ACF">
        <w:rPr>
          <w:sz w:val="20"/>
        </w:rPr>
        <w:t>The Authority may interview and assess any proposed replacement for Key Personnel and any replacements to Key Personnel are subject to Approval. Such replacements shall be of at least equal status, experience and skills to Key Personnel being replaced and be suitable for the responsibilities of that person in relation to the Services.</w:t>
      </w:r>
      <w:bookmarkEnd w:id="62"/>
    </w:p>
    <w:p w14:paraId="1EAC4191" w14:textId="1AEAF9C5" w:rsidR="00CA0D5D" w:rsidRPr="00D64ACF" w:rsidRDefault="00CA0D5D" w:rsidP="00C15BB6">
      <w:pPr>
        <w:pStyle w:val="Level3"/>
        <w:rPr>
          <w:sz w:val="20"/>
        </w:rPr>
      </w:pPr>
      <w:r w:rsidRPr="00D64ACF">
        <w:rPr>
          <w:sz w:val="20"/>
        </w:rPr>
        <w:t>The Authority shall not unreasonably withhold approval under clauses</w:t>
      </w:r>
      <w:r w:rsidR="00373E6B" w:rsidRPr="00D64ACF">
        <w:rPr>
          <w:sz w:val="20"/>
        </w:rPr>
        <w:t> </w:t>
      </w:r>
      <w:r w:rsidR="00373E6B" w:rsidRPr="00D64ACF">
        <w:rPr>
          <w:sz w:val="20"/>
        </w:rPr>
        <w:fldChar w:fldCharType="begin"/>
      </w:r>
      <w:r w:rsidR="00373E6B" w:rsidRPr="00D64ACF">
        <w:rPr>
          <w:sz w:val="20"/>
        </w:rPr>
        <w:instrText xml:space="preserve"> REF _Ref77573814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B5.2</w:t>
      </w:r>
      <w:r w:rsidR="00373E6B" w:rsidRPr="00D64ACF">
        <w:rPr>
          <w:sz w:val="20"/>
        </w:rPr>
        <w:fldChar w:fldCharType="end"/>
      </w:r>
      <w:r w:rsidRPr="00D64ACF">
        <w:rPr>
          <w:sz w:val="20"/>
        </w:rPr>
        <w:t xml:space="preserve"> or </w:t>
      </w:r>
      <w:r w:rsidR="00373E6B" w:rsidRPr="00D64ACF">
        <w:rPr>
          <w:sz w:val="20"/>
        </w:rPr>
        <w:fldChar w:fldCharType="begin"/>
      </w:r>
      <w:r w:rsidR="00373E6B" w:rsidRPr="00D64ACF">
        <w:rPr>
          <w:sz w:val="20"/>
        </w:rPr>
        <w:instrText xml:space="preserve"> REF _Ref77573821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B5.3</w:t>
      </w:r>
      <w:r w:rsidR="00373E6B" w:rsidRPr="00D64ACF">
        <w:rPr>
          <w:sz w:val="20"/>
        </w:rPr>
        <w:fldChar w:fldCharType="end"/>
      </w:r>
      <w:r w:rsidRPr="00D64ACF">
        <w:rPr>
          <w:sz w:val="20"/>
        </w:rPr>
        <w:t xml:space="preserve"> and such approval is conditional on appropriate arrangements being made by the </w:t>
      </w:r>
      <w:r w:rsidR="00FD45E2" w:rsidRPr="00D64ACF">
        <w:rPr>
          <w:sz w:val="20"/>
        </w:rPr>
        <w:t>Contractor</w:t>
      </w:r>
      <w:r w:rsidRPr="00D64ACF">
        <w:rPr>
          <w:sz w:val="20"/>
        </w:rPr>
        <w:t xml:space="preserve"> to minimise any adverse effect on the Services which could be caused by a change in Key Personnel.</w:t>
      </w:r>
    </w:p>
    <w:p w14:paraId="55E4E927" w14:textId="2FE41C13" w:rsidR="00CA0D5D" w:rsidRPr="00D64ACF" w:rsidRDefault="00F25A37" w:rsidP="00C15BB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63" w:name="_Toc79684527"/>
      <w:r w:rsidRPr="00D64ACF">
        <w:rPr>
          <w:sz w:val="20"/>
        </w:rPr>
        <w:instrText>B</w:instrText>
      </w:r>
      <w:r w:rsidR="00240239" w:rsidRPr="00D64ACF">
        <w:rPr>
          <w:sz w:val="20"/>
        </w:rPr>
        <w:instrText>6</w:instrText>
      </w:r>
      <w:r w:rsidRPr="00D64ACF">
        <w:rPr>
          <w:sz w:val="20"/>
        </w:rPr>
        <w:tab/>
        <w:instrText>Staff</w:instrText>
      </w:r>
      <w:bookmarkEnd w:id="63"/>
      <w:r w:rsidRPr="00D64ACF">
        <w:rPr>
          <w:sz w:val="20"/>
        </w:rPr>
        <w:instrText xml:space="preserve">" \l2 </w:instrText>
      </w:r>
      <w:r w:rsidRPr="00D64ACF">
        <w:rPr>
          <w:rStyle w:val="Level2asHeadingtext"/>
          <w:sz w:val="20"/>
        </w:rPr>
        <w:fldChar w:fldCharType="end"/>
      </w:r>
      <w:r w:rsidR="00750DC5" w:rsidRPr="00D64ACF">
        <w:rPr>
          <w:rStyle w:val="Level2asHeadingtext"/>
          <w:sz w:val="20"/>
        </w:rPr>
        <w:t>STAFF</w:t>
      </w:r>
    </w:p>
    <w:p w14:paraId="02DDAD0B" w14:textId="0DFEC3CB" w:rsidR="00CA0D5D" w:rsidRPr="00D64ACF" w:rsidRDefault="00CA0D5D" w:rsidP="00C15BB6">
      <w:pPr>
        <w:pStyle w:val="Level3"/>
        <w:keepNext/>
        <w:rPr>
          <w:sz w:val="20"/>
        </w:rPr>
      </w:pPr>
      <w:r w:rsidRPr="00D64ACF">
        <w:rPr>
          <w:sz w:val="20"/>
        </w:rPr>
        <w:t>The Authority</w:t>
      </w:r>
      <w:r w:rsidR="00A7223C" w:rsidRPr="00D64ACF">
        <w:rPr>
          <w:sz w:val="20"/>
        </w:rPr>
        <w:t>, or the Custodial Operator on behalf of the Authority,</w:t>
      </w:r>
      <w:r w:rsidRPr="00D64ACF">
        <w:rPr>
          <w:sz w:val="20"/>
        </w:rPr>
        <w:t xml:space="preserve"> may, by notice to the </w:t>
      </w:r>
      <w:r w:rsidR="00FD45E2" w:rsidRPr="00D64ACF">
        <w:rPr>
          <w:sz w:val="20"/>
        </w:rPr>
        <w:t>Contractor</w:t>
      </w:r>
      <w:r w:rsidRPr="00D64ACF">
        <w:rPr>
          <w:sz w:val="20"/>
        </w:rPr>
        <w:t>, refuse to admit onto, or withdraw permission to remain on, the Authority Premises:</w:t>
      </w:r>
    </w:p>
    <w:p w14:paraId="0D4437F2" w14:textId="27DBEA41" w:rsidR="00CA0D5D" w:rsidRPr="00D64ACF" w:rsidRDefault="00CA0D5D" w:rsidP="00C15BB6">
      <w:pPr>
        <w:pStyle w:val="Level4"/>
        <w:rPr>
          <w:sz w:val="20"/>
        </w:rPr>
      </w:pPr>
      <w:r w:rsidRPr="00D64ACF">
        <w:rPr>
          <w:sz w:val="20"/>
        </w:rPr>
        <w:t>any member of the Staff; or</w:t>
      </w:r>
    </w:p>
    <w:p w14:paraId="0D22F432" w14:textId="4D0E0C26" w:rsidR="00CA0D5D" w:rsidRPr="00D64ACF" w:rsidRDefault="00CA0D5D" w:rsidP="00C15BB6">
      <w:pPr>
        <w:pStyle w:val="Level4"/>
        <w:rPr>
          <w:sz w:val="20"/>
        </w:rPr>
      </w:pPr>
      <w:r w:rsidRPr="00D64ACF">
        <w:rPr>
          <w:sz w:val="20"/>
        </w:rPr>
        <w:t>any person employed or engaged by any member of the Staff</w:t>
      </w:r>
    </w:p>
    <w:p w14:paraId="19E0BB15" w14:textId="2A6C5357" w:rsidR="00CA0D5D" w:rsidRPr="00D64ACF" w:rsidRDefault="00CA0D5D" w:rsidP="00C15BB6">
      <w:pPr>
        <w:pStyle w:val="Body1"/>
        <w:rPr>
          <w:sz w:val="20"/>
        </w:rPr>
      </w:pPr>
      <w:r w:rsidRPr="00D64ACF">
        <w:rPr>
          <w:sz w:val="20"/>
        </w:rPr>
        <w:t>whose admission or continued presence would, in the Authority’s reasonable opinion, be undesirable.</w:t>
      </w:r>
    </w:p>
    <w:p w14:paraId="0B119F68" w14:textId="787E81E7" w:rsidR="00CA0D5D" w:rsidRPr="00D64ACF" w:rsidRDefault="00CA0D5D" w:rsidP="00C15BB6">
      <w:pPr>
        <w:pStyle w:val="Level3"/>
        <w:rPr>
          <w:sz w:val="20"/>
        </w:rPr>
      </w:pPr>
      <w:r w:rsidRPr="00D64ACF">
        <w:rPr>
          <w:sz w:val="20"/>
        </w:rPr>
        <w:lastRenderedPageBreak/>
        <w:t>The Authority</w:t>
      </w:r>
      <w:r w:rsidR="00A7223C" w:rsidRPr="00D64ACF">
        <w:rPr>
          <w:sz w:val="20"/>
        </w:rPr>
        <w:t xml:space="preserve">, or the Custodial Operator on behalf of the Authority, </w:t>
      </w:r>
      <w:r w:rsidRPr="00D64ACF">
        <w:rPr>
          <w:sz w:val="20"/>
        </w:rPr>
        <w:t xml:space="preserve">shall maintain the security of the Authority Premises in accordance with its standard security requirements, including Prison Rules 1999 Part III, the Prison (Amendment) Rules 2005, the Young Offender Institute Rules 2000 Part III and the Young Offender Institute (Amendment) Rules 2008, available to the </w:t>
      </w:r>
      <w:r w:rsidR="00FD45E2" w:rsidRPr="00D64ACF">
        <w:rPr>
          <w:sz w:val="20"/>
        </w:rPr>
        <w:t>Contractor</w:t>
      </w:r>
      <w:r w:rsidRPr="00D64ACF">
        <w:rPr>
          <w:sz w:val="20"/>
        </w:rPr>
        <w:t xml:space="preserve"> on request. The </w:t>
      </w:r>
      <w:r w:rsidR="00FD45E2" w:rsidRPr="00D64ACF">
        <w:rPr>
          <w:sz w:val="20"/>
        </w:rPr>
        <w:t>Contractor</w:t>
      </w:r>
      <w:r w:rsidRPr="00D64ACF">
        <w:rPr>
          <w:sz w:val="20"/>
        </w:rPr>
        <w:t xml:space="preserve"> shall comply with all security requirements of the Authority while on the Authority Premises and ensure that all Staff comply with such requirements.</w:t>
      </w:r>
    </w:p>
    <w:p w14:paraId="7B12F5A7" w14:textId="131B74CA" w:rsidR="00CA0D5D" w:rsidRPr="00D64ACF" w:rsidRDefault="00CA0D5D" w:rsidP="00C15BB6">
      <w:pPr>
        <w:pStyle w:val="Level3"/>
        <w:rPr>
          <w:sz w:val="20"/>
        </w:rPr>
      </w:pPr>
      <w:r w:rsidRPr="00D64ACF">
        <w:rPr>
          <w:sz w:val="20"/>
        </w:rPr>
        <w:t>The Authority</w:t>
      </w:r>
      <w:r w:rsidR="00A7223C" w:rsidRPr="00D64ACF">
        <w:rPr>
          <w:sz w:val="20"/>
        </w:rPr>
        <w:t>, or the Custodial Operator on behalf of the Authority,</w:t>
      </w:r>
      <w:r w:rsidRPr="00D64ACF">
        <w:rPr>
          <w:sz w:val="20"/>
        </w:rPr>
        <w:t xml:space="preserve"> may search any persons or vehicles engaged or used by the </w:t>
      </w:r>
      <w:r w:rsidR="00FD45E2" w:rsidRPr="00D64ACF">
        <w:rPr>
          <w:sz w:val="20"/>
        </w:rPr>
        <w:t>Contractor</w:t>
      </w:r>
      <w:r w:rsidRPr="00D64ACF">
        <w:rPr>
          <w:sz w:val="20"/>
        </w:rPr>
        <w:t xml:space="preserve"> at the Authority Premises.</w:t>
      </w:r>
    </w:p>
    <w:p w14:paraId="0A7A52C2" w14:textId="2C0B32C0" w:rsidR="00CA0D5D" w:rsidRPr="00D64ACF" w:rsidRDefault="00CA0D5D" w:rsidP="00C15BB6">
      <w:pPr>
        <w:pStyle w:val="Level3"/>
        <w:rPr>
          <w:sz w:val="20"/>
        </w:rPr>
      </w:pPr>
      <w:r w:rsidRPr="00D64ACF">
        <w:rPr>
          <w:sz w:val="20"/>
        </w:rPr>
        <w:t>At the Authority’s</w:t>
      </w:r>
      <w:r w:rsidR="00A7223C" w:rsidRPr="00D64ACF">
        <w:rPr>
          <w:sz w:val="20"/>
        </w:rPr>
        <w:t>, or the Custodial Operator’s on behalf of the Authority,</w:t>
      </w:r>
      <w:r w:rsidRPr="00D64ACF">
        <w:rPr>
          <w:sz w:val="20"/>
        </w:rPr>
        <w:t xml:space="preserve"> written request, the </w:t>
      </w:r>
      <w:r w:rsidR="00FD45E2" w:rsidRPr="00D64ACF">
        <w:rPr>
          <w:sz w:val="20"/>
        </w:rPr>
        <w:t>Contractor</w:t>
      </w:r>
      <w:r w:rsidRPr="00D64ACF">
        <w:rPr>
          <w:sz w:val="20"/>
        </w:rPr>
        <w:t xml:space="preserve"> shall, at its own cost, provide a list of the names, addresses, national insurance numbers and immigration status of all people who may require admission to the Authority Premises, specifying the capacities in which they are concerned with the Contract and giving such other particulars as the Authority</w:t>
      </w:r>
      <w:r w:rsidR="00A7223C" w:rsidRPr="00D64ACF">
        <w:rPr>
          <w:sz w:val="20"/>
        </w:rPr>
        <w:t>, or the Custodial Operator,</w:t>
      </w:r>
      <w:r w:rsidRPr="00D64ACF">
        <w:rPr>
          <w:sz w:val="20"/>
        </w:rPr>
        <w:t xml:space="preserve"> may reasonably request.  </w:t>
      </w:r>
    </w:p>
    <w:p w14:paraId="62477FC9" w14:textId="4B68905C" w:rsidR="00CA0D5D" w:rsidRPr="00D64ACF" w:rsidRDefault="00CA0D5D" w:rsidP="00C15BB6">
      <w:pPr>
        <w:pStyle w:val="Level3"/>
        <w:rPr>
          <w:sz w:val="20"/>
        </w:rPr>
      </w:pPr>
      <w:r w:rsidRPr="00D64ACF">
        <w:rPr>
          <w:sz w:val="20"/>
        </w:rPr>
        <w:t xml:space="preserve">The </w:t>
      </w:r>
      <w:r w:rsidR="00FD45E2" w:rsidRPr="00D64ACF">
        <w:rPr>
          <w:sz w:val="20"/>
        </w:rPr>
        <w:t>Contractor</w:t>
      </w:r>
      <w:r w:rsidRPr="00D64ACF">
        <w:rPr>
          <w:sz w:val="20"/>
        </w:rPr>
        <w:t xml:space="preserve"> shall ensure that all Staff who have access to the Authority Premises, the Authority System or the Authority Data have been cleared in accordance with the BPSS.</w:t>
      </w:r>
    </w:p>
    <w:p w14:paraId="12764AF2" w14:textId="0576E46E" w:rsidR="00CA0D5D" w:rsidRPr="00D64ACF" w:rsidRDefault="00CA0D5D" w:rsidP="00C15BB6">
      <w:pPr>
        <w:pStyle w:val="Level3"/>
        <w:keepNext/>
        <w:rPr>
          <w:sz w:val="20"/>
        </w:rPr>
      </w:pPr>
      <w:r w:rsidRPr="00D64ACF">
        <w:rPr>
          <w:sz w:val="20"/>
        </w:rPr>
        <w:t xml:space="preserve">The </w:t>
      </w:r>
      <w:r w:rsidR="00FD45E2" w:rsidRPr="00D64ACF">
        <w:rPr>
          <w:sz w:val="20"/>
        </w:rPr>
        <w:t>Contractor</w:t>
      </w:r>
      <w:r w:rsidRPr="00D64ACF">
        <w:rPr>
          <w:sz w:val="20"/>
        </w:rPr>
        <w:t xml:space="preserve"> shall co-operate with any investigation relating to security carried out by the Authority or on behalf of the Authority and, at the Authority’s request:</w:t>
      </w:r>
    </w:p>
    <w:p w14:paraId="5F25DC16" w14:textId="2BBB9096" w:rsidR="00CA0D5D" w:rsidRPr="00D64ACF" w:rsidRDefault="00CA0D5D" w:rsidP="00C15BB6">
      <w:pPr>
        <w:pStyle w:val="Level4"/>
        <w:rPr>
          <w:sz w:val="20"/>
        </w:rPr>
      </w:pPr>
      <w:r w:rsidRPr="00D64ACF">
        <w:rPr>
          <w:sz w:val="20"/>
        </w:rPr>
        <w:t>use reasonable endeavours to make available any Staff requested by the Authority to attend an interview for the purpose of an investigation; and</w:t>
      </w:r>
    </w:p>
    <w:p w14:paraId="4A791E58" w14:textId="39165350" w:rsidR="00CA0D5D" w:rsidRPr="00D64ACF" w:rsidRDefault="00CA0D5D" w:rsidP="00C15BB6">
      <w:pPr>
        <w:pStyle w:val="Level4"/>
        <w:rPr>
          <w:sz w:val="20"/>
        </w:rPr>
      </w:pPr>
      <w:r w:rsidRPr="00D64ACF">
        <w:rPr>
          <w:sz w:val="20"/>
        </w:rPr>
        <w:t>provide documents, records or other material in whatever form which the Authority may reasonably request or which may be requested on the Authority’s behalf, for the purposes of an investigation.</w:t>
      </w:r>
    </w:p>
    <w:p w14:paraId="17E7E1DB" w14:textId="3D25FC9E" w:rsidR="00CA0D5D" w:rsidRPr="00D64ACF" w:rsidRDefault="00CA0D5D" w:rsidP="00C15BB6">
      <w:pPr>
        <w:pStyle w:val="Level3"/>
        <w:rPr>
          <w:sz w:val="20"/>
        </w:rPr>
      </w:pPr>
      <w:r w:rsidRPr="00D64ACF">
        <w:rPr>
          <w:sz w:val="20"/>
        </w:rPr>
        <w:t xml:space="preserve">The </w:t>
      </w:r>
      <w:r w:rsidR="00FD45E2" w:rsidRPr="00D64ACF">
        <w:rPr>
          <w:sz w:val="20"/>
        </w:rPr>
        <w:t>Contractor</w:t>
      </w:r>
      <w:r w:rsidRPr="00D64ACF">
        <w:rPr>
          <w:sz w:val="20"/>
        </w:rPr>
        <w:t xml:space="preserve"> shall comply with PSI 10/2012 as amended from time to time and available from the Authority on request.</w:t>
      </w:r>
    </w:p>
    <w:p w14:paraId="1A552FD8" w14:textId="78A5FFD3" w:rsidR="00CA0D5D" w:rsidRPr="00D64ACF" w:rsidRDefault="00F25A37" w:rsidP="00C15BB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64" w:name="_Toc79684528"/>
      <w:r w:rsidR="00240239" w:rsidRPr="00D64ACF">
        <w:rPr>
          <w:sz w:val="20"/>
        </w:rPr>
        <w:instrText>B7</w:instrText>
      </w:r>
      <w:r w:rsidRPr="00D64ACF">
        <w:rPr>
          <w:sz w:val="20"/>
        </w:rPr>
        <w:tab/>
        <w:instrText>Due Diligence</w:instrText>
      </w:r>
      <w:bookmarkEnd w:id="64"/>
      <w:r w:rsidRPr="00D64ACF">
        <w:rPr>
          <w:sz w:val="20"/>
        </w:rPr>
        <w:instrText xml:space="preserve">" \l2 </w:instrText>
      </w:r>
      <w:r w:rsidRPr="00D64ACF">
        <w:rPr>
          <w:rStyle w:val="Level2asHeadingtext"/>
          <w:sz w:val="20"/>
        </w:rPr>
        <w:fldChar w:fldCharType="end"/>
      </w:r>
      <w:r w:rsidR="001112AB" w:rsidRPr="00D64ACF">
        <w:rPr>
          <w:rStyle w:val="Level2asHeadingtext"/>
          <w:sz w:val="20"/>
        </w:rPr>
        <w:t>DUE DILIGENCE</w:t>
      </w:r>
    </w:p>
    <w:p w14:paraId="4DE19B9E" w14:textId="76BF4BC2" w:rsidR="00CA0D5D" w:rsidRPr="00D64ACF" w:rsidRDefault="00CA0D5D" w:rsidP="00C15BB6">
      <w:pPr>
        <w:pStyle w:val="Body1"/>
        <w:rPr>
          <w:sz w:val="20"/>
        </w:rPr>
      </w:pPr>
      <w:r w:rsidRPr="00D64ACF">
        <w:rPr>
          <w:sz w:val="20"/>
        </w:rPr>
        <w:t xml:space="preserve">Save as the Authority may otherwise direct, the </w:t>
      </w:r>
      <w:r w:rsidR="00FD45E2" w:rsidRPr="00D64ACF">
        <w:rPr>
          <w:sz w:val="20"/>
        </w:rPr>
        <w:t>Contractor</w:t>
      </w:r>
      <w:r w:rsidRPr="00D64ACF">
        <w:rPr>
          <w:sz w:val="20"/>
        </w:rPr>
        <w:t xml:space="preserve"> is deemed to have inspected the Premises before submitting its Tender and to have completed due diligence in relation to all matters connected with the performance of its obligations under the Contract.</w:t>
      </w:r>
    </w:p>
    <w:p w14:paraId="402FDA3A" w14:textId="63EAE006" w:rsidR="00CA0D5D" w:rsidRPr="00D64ACF" w:rsidRDefault="00F25A37" w:rsidP="00C15BB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65" w:name="_Toc79684529"/>
      <w:r w:rsidRPr="00D64ACF">
        <w:rPr>
          <w:sz w:val="20"/>
        </w:rPr>
        <w:instrText>B8</w:instrText>
      </w:r>
      <w:r w:rsidRPr="00D64ACF">
        <w:rPr>
          <w:sz w:val="20"/>
        </w:rPr>
        <w:tab/>
        <w:instrText>Licence to Occupy</w:instrText>
      </w:r>
      <w:bookmarkEnd w:id="65"/>
      <w:r w:rsidRPr="00D64ACF">
        <w:rPr>
          <w:sz w:val="20"/>
        </w:rPr>
        <w:instrText xml:space="preserve">" \l2 </w:instrText>
      </w:r>
      <w:r w:rsidRPr="00D64ACF">
        <w:rPr>
          <w:rStyle w:val="Level2asHeadingtext"/>
          <w:sz w:val="20"/>
        </w:rPr>
        <w:fldChar w:fldCharType="end"/>
      </w:r>
      <w:r w:rsidR="001112AB" w:rsidRPr="00D64ACF">
        <w:rPr>
          <w:rStyle w:val="Level2asHeadingtext"/>
          <w:sz w:val="20"/>
        </w:rPr>
        <w:t>LICENCE TO OCCUPY</w:t>
      </w:r>
    </w:p>
    <w:p w14:paraId="02651AF2" w14:textId="45031A6C" w:rsidR="00CA0D5D" w:rsidRPr="00D64ACF" w:rsidRDefault="00CA0D5D" w:rsidP="00C15BB6">
      <w:pPr>
        <w:pStyle w:val="Level3"/>
        <w:rPr>
          <w:sz w:val="20"/>
        </w:rPr>
      </w:pPr>
      <w:r w:rsidRPr="00D64ACF">
        <w:rPr>
          <w:sz w:val="20"/>
        </w:rPr>
        <w:t xml:space="preserve">Any land or Premises made available from time to time to the </w:t>
      </w:r>
      <w:r w:rsidR="00FD45E2" w:rsidRPr="00D64ACF">
        <w:rPr>
          <w:sz w:val="20"/>
        </w:rPr>
        <w:t>Contractor</w:t>
      </w:r>
      <w:r w:rsidRPr="00D64ACF">
        <w:rPr>
          <w:sz w:val="20"/>
        </w:rPr>
        <w:t xml:space="preserve"> by the Authority in connection with the Contract are on a non-exclusive licence basis free of charge and are used by the </w:t>
      </w:r>
      <w:r w:rsidR="00FD45E2" w:rsidRPr="00D64ACF">
        <w:rPr>
          <w:sz w:val="20"/>
        </w:rPr>
        <w:t>Contractor</w:t>
      </w:r>
      <w:r w:rsidRPr="00D64ACF">
        <w:rPr>
          <w:sz w:val="20"/>
        </w:rPr>
        <w:t xml:space="preserve"> solely for the purpose of performing its obligations under the Contract. The </w:t>
      </w:r>
      <w:r w:rsidR="00FD45E2" w:rsidRPr="00D64ACF">
        <w:rPr>
          <w:sz w:val="20"/>
        </w:rPr>
        <w:t>Contractor</w:t>
      </w:r>
      <w:r w:rsidRPr="00D64ACF">
        <w:rPr>
          <w:sz w:val="20"/>
        </w:rPr>
        <w:t xml:space="preserve"> has the use of such land or Premises as licensee and shall vacate the same on termination of the Contract.  </w:t>
      </w:r>
    </w:p>
    <w:p w14:paraId="2903D6F5" w14:textId="26311B71" w:rsidR="00CA0D5D" w:rsidRPr="00D64ACF" w:rsidRDefault="00CA0D5D" w:rsidP="00C15BB6">
      <w:pPr>
        <w:pStyle w:val="Level3"/>
        <w:rPr>
          <w:sz w:val="20"/>
        </w:rPr>
      </w:pPr>
      <w:r w:rsidRPr="00D64ACF">
        <w:rPr>
          <w:sz w:val="20"/>
        </w:rPr>
        <w:t xml:space="preserve">The </w:t>
      </w:r>
      <w:r w:rsidR="00FD45E2" w:rsidRPr="00D64ACF">
        <w:rPr>
          <w:sz w:val="20"/>
        </w:rPr>
        <w:t>Contractor</w:t>
      </w:r>
      <w:r w:rsidRPr="00D64ACF">
        <w:rPr>
          <w:sz w:val="20"/>
        </w:rPr>
        <w:t xml:space="preserve"> shall limit access to the land or Premises to such Staff as is necessary for it to perform its obligations under the Contract and the </w:t>
      </w:r>
      <w:r w:rsidR="00FD45E2" w:rsidRPr="00D64ACF">
        <w:rPr>
          <w:sz w:val="20"/>
        </w:rPr>
        <w:t>Contractor</w:t>
      </w:r>
      <w:r w:rsidRPr="00D64ACF">
        <w:rPr>
          <w:sz w:val="20"/>
        </w:rPr>
        <w:t xml:space="preserve"> shall co-operate (and ensure that its Staff co-operate) with other persons working concurrently on such land or Premises as the Authority may reasonably request. </w:t>
      </w:r>
    </w:p>
    <w:p w14:paraId="076AAA5B" w14:textId="44EA7330" w:rsidR="00CA0D5D" w:rsidRPr="00D64ACF" w:rsidRDefault="00CA0D5D" w:rsidP="00C15BB6">
      <w:pPr>
        <w:pStyle w:val="Level3"/>
        <w:rPr>
          <w:sz w:val="20"/>
        </w:rPr>
      </w:pPr>
      <w:r w:rsidRPr="00D64ACF">
        <w:rPr>
          <w:sz w:val="20"/>
        </w:rPr>
        <w:lastRenderedPageBreak/>
        <w:t xml:space="preserve">If the </w:t>
      </w:r>
      <w:r w:rsidR="00FD45E2" w:rsidRPr="00D64ACF">
        <w:rPr>
          <w:sz w:val="20"/>
        </w:rPr>
        <w:t>Contractor</w:t>
      </w:r>
      <w:r w:rsidRPr="00D64ACF">
        <w:rPr>
          <w:sz w:val="20"/>
        </w:rPr>
        <w:t xml:space="preserve"> requires modifications to the Authority Premises such modifications are subject to Approval and shall be carried out by the Authority at the </w:t>
      </w:r>
      <w:r w:rsidR="00FD45E2" w:rsidRPr="00D64ACF">
        <w:rPr>
          <w:sz w:val="20"/>
        </w:rPr>
        <w:t>Contractor</w:t>
      </w:r>
      <w:r w:rsidRPr="00D64ACF">
        <w:rPr>
          <w:sz w:val="20"/>
        </w:rPr>
        <w:t xml:space="preserve">’s cost.  </w:t>
      </w:r>
    </w:p>
    <w:p w14:paraId="4519CD0B" w14:textId="7DC68632" w:rsidR="00CA0D5D" w:rsidRPr="00D64ACF" w:rsidRDefault="00CA0D5D" w:rsidP="00C15BB6">
      <w:pPr>
        <w:pStyle w:val="Level3"/>
        <w:rPr>
          <w:sz w:val="20"/>
        </w:rPr>
      </w:pPr>
      <w:r w:rsidRPr="00D64ACF">
        <w:rPr>
          <w:sz w:val="20"/>
        </w:rPr>
        <w:t xml:space="preserve">The </w:t>
      </w:r>
      <w:r w:rsidR="00FD45E2" w:rsidRPr="00D64ACF">
        <w:rPr>
          <w:sz w:val="20"/>
        </w:rPr>
        <w:t>Contractor</w:t>
      </w:r>
      <w:r w:rsidRPr="00D64ACF">
        <w:rPr>
          <w:sz w:val="20"/>
        </w:rPr>
        <w:t xml:space="preserve"> shall (and shall ensure that any Staff on the Authority Premises shall) observe and comply with such rules, regulations and requirements (including those relating to security arrangements) as may be in force from time to time for the conduct of personnel when on the Authority Premises as determined by the Authority.</w:t>
      </w:r>
    </w:p>
    <w:p w14:paraId="58D4652B" w14:textId="454DA3A8" w:rsidR="00CA0D5D" w:rsidRPr="00D64ACF" w:rsidRDefault="00CA0D5D" w:rsidP="00C15BB6">
      <w:pPr>
        <w:pStyle w:val="Level3"/>
        <w:rPr>
          <w:sz w:val="20"/>
        </w:rPr>
      </w:pPr>
      <w:r w:rsidRPr="00D64ACF">
        <w:rPr>
          <w:sz w:val="20"/>
        </w:rPr>
        <w:t xml:space="preserve">The Contract does not create a tenancy of any nature in favour of the </w:t>
      </w:r>
      <w:r w:rsidR="00FD45E2" w:rsidRPr="00D64ACF">
        <w:rPr>
          <w:sz w:val="20"/>
        </w:rPr>
        <w:t>Contractor</w:t>
      </w:r>
      <w:r w:rsidRPr="00D64ACF">
        <w:rPr>
          <w:sz w:val="20"/>
        </w:rPr>
        <w:t xml:space="preserve"> or its Staff and no such tenancy has or shall come into being and, notwithstanding any rights granted pursuant to the Contract, the Authority may use the Premises owned or occupied by it in any manner it sees fit.</w:t>
      </w:r>
    </w:p>
    <w:p w14:paraId="39882AA8" w14:textId="20EE11A3" w:rsidR="00CA0D5D" w:rsidRPr="00D64ACF" w:rsidRDefault="00F25A37" w:rsidP="00C15BB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66" w:name="_Toc79684530"/>
      <w:r w:rsidR="00240239" w:rsidRPr="00D64ACF">
        <w:rPr>
          <w:sz w:val="20"/>
        </w:rPr>
        <w:instrText>B9</w:instrText>
      </w:r>
      <w:r w:rsidRPr="00D64ACF">
        <w:rPr>
          <w:sz w:val="20"/>
        </w:rPr>
        <w:tab/>
        <w:instrText>Property</w:instrText>
      </w:r>
      <w:bookmarkEnd w:id="66"/>
      <w:r w:rsidRPr="00D64ACF">
        <w:rPr>
          <w:sz w:val="20"/>
        </w:rPr>
        <w:instrText xml:space="preserve">" \l2 </w:instrText>
      </w:r>
      <w:r w:rsidRPr="00D64ACF">
        <w:rPr>
          <w:rStyle w:val="Level2asHeadingtext"/>
          <w:sz w:val="20"/>
        </w:rPr>
        <w:fldChar w:fldCharType="end"/>
      </w:r>
      <w:r w:rsidR="001112AB" w:rsidRPr="00D64ACF">
        <w:rPr>
          <w:rStyle w:val="Level2asHeadingtext"/>
          <w:sz w:val="20"/>
        </w:rPr>
        <w:t>PROPERTY</w:t>
      </w:r>
    </w:p>
    <w:p w14:paraId="24E76F08" w14:textId="4383DC71" w:rsidR="00CA0D5D" w:rsidRPr="00D64ACF" w:rsidRDefault="00CA0D5D" w:rsidP="00C15BB6">
      <w:pPr>
        <w:pStyle w:val="Level3"/>
        <w:rPr>
          <w:sz w:val="20"/>
        </w:rPr>
      </w:pPr>
      <w:r w:rsidRPr="00D64ACF">
        <w:rPr>
          <w:sz w:val="20"/>
        </w:rPr>
        <w:t>All Property is and remains the property of the Authority</w:t>
      </w:r>
      <w:r w:rsidR="00461FD9" w:rsidRPr="00D64ACF">
        <w:rPr>
          <w:sz w:val="20"/>
        </w:rPr>
        <w:t>, or the Custodial Operator,</w:t>
      </w:r>
      <w:r w:rsidRPr="00D64ACF">
        <w:rPr>
          <w:sz w:val="20"/>
        </w:rPr>
        <w:t xml:space="preserve"> and the </w:t>
      </w:r>
      <w:r w:rsidR="00FD45E2" w:rsidRPr="00D64ACF">
        <w:rPr>
          <w:sz w:val="20"/>
        </w:rPr>
        <w:t>Contractor</w:t>
      </w:r>
      <w:r w:rsidRPr="00D64ACF">
        <w:rPr>
          <w:sz w:val="20"/>
        </w:rPr>
        <w:t xml:space="preserve"> irrevocably licenses the Authority</w:t>
      </w:r>
      <w:r w:rsidR="00461FD9" w:rsidRPr="00D64ACF">
        <w:rPr>
          <w:sz w:val="20"/>
        </w:rPr>
        <w:t>, or the Custodial Operator,</w:t>
      </w:r>
      <w:r w:rsidRPr="00D64ACF">
        <w:rPr>
          <w:sz w:val="20"/>
        </w:rPr>
        <w:t xml:space="preserve"> and its agents to enter any Premises of the </w:t>
      </w:r>
      <w:r w:rsidR="00FD45E2" w:rsidRPr="00D64ACF">
        <w:rPr>
          <w:sz w:val="20"/>
        </w:rPr>
        <w:t>Contractor</w:t>
      </w:r>
      <w:r w:rsidRPr="00D64ACF">
        <w:rPr>
          <w:sz w:val="20"/>
        </w:rPr>
        <w:t xml:space="preserve"> during normal business hours on reasonable notice to recover any such Property. </w:t>
      </w:r>
    </w:p>
    <w:p w14:paraId="2A4DCFBC" w14:textId="4A1B0B99" w:rsidR="00CA0D5D" w:rsidRPr="00D64ACF" w:rsidRDefault="00336E25" w:rsidP="00C15BB6">
      <w:pPr>
        <w:pStyle w:val="Level3"/>
        <w:rPr>
          <w:sz w:val="20"/>
        </w:rPr>
      </w:pPr>
      <w:r w:rsidRPr="00D64ACF">
        <w:rPr>
          <w:sz w:val="20"/>
        </w:rPr>
        <w:t>The</w:t>
      </w:r>
      <w:r w:rsidR="00CA0D5D" w:rsidRPr="00D64ACF">
        <w:rPr>
          <w:sz w:val="20"/>
        </w:rPr>
        <w:t xml:space="preserve"> </w:t>
      </w:r>
      <w:r w:rsidR="00FD45E2" w:rsidRPr="00D64ACF">
        <w:rPr>
          <w:sz w:val="20"/>
        </w:rPr>
        <w:t>Contractor</w:t>
      </w:r>
      <w:r w:rsidR="00CA0D5D" w:rsidRPr="00D64ACF">
        <w:rPr>
          <w:sz w:val="20"/>
        </w:rPr>
        <w:t xml:space="preserve"> does not have a lien or any other interest on the Property and the </w:t>
      </w:r>
      <w:r w:rsidR="00FD45E2" w:rsidRPr="00D64ACF">
        <w:rPr>
          <w:sz w:val="20"/>
        </w:rPr>
        <w:t>Contractor</w:t>
      </w:r>
      <w:r w:rsidR="00CA0D5D" w:rsidRPr="00D64ACF">
        <w:rPr>
          <w:sz w:val="20"/>
        </w:rPr>
        <w:t xml:space="preserve"> at all times possesses the Property as fiduciary agent and bailee of the Authority</w:t>
      </w:r>
      <w:r w:rsidR="00461FD9" w:rsidRPr="00D64ACF">
        <w:rPr>
          <w:sz w:val="20"/>
        </w:rPr>
        <w:t xml:space="preserve"> or the Custodial Operator</w:t>
      </w:r>
      <w:r w:rsidR="00CA0D5D" w:rsidRPr="00D64ACF">
        <w:rPr>
          <w:sz w:val="20"/>
        </w:rPr>
        <w:t xml:space="preserve">. The </w:t>
      </w:r>
      <w:r w:rsidR="00FD45E2" w:rsidRPr="00D64ACF">
        <w:rPr>
          <w:sz w:val="20"/>
        </w:rPr>
        <w:t>Contractor</w:t>
      </w:r>
      <w:r w:rsidR="00CA0D5D" w:rsidRPr="00D64ACF">
        <w:rPr>
          <w:sz w:val="20"/>
        </w:rPr>
        <w:t xml:space="preserve"> shall take all reasonable steps to ensure that the title of the Authority</w:t>
      </w:r>
      <w:r w:rsidR="00461FD9" w:rsidRPr="00D64ACF">
        <w:rPr>
          <w:sz w:val="20"/>
        </w:rPr>
        <w:t>, or the Custodial Operator,</w:t>
      </w:r>
      <w:r w:rsidR="00CA0D5D" w:rsidRPr="00D64ACF">
        <w:rPr>
          <w:sz w:val="20"/>
        </w:rPr>
        <w:t xml:space="preserve"> to the Property and the exclusion of any such lien or other interest are brought to the notice of all Sub-Contractors and other appropriate persons and shall, at the Authority’s request, store the Property separately and ensure that it is clearly identifiable as belonging to the Authority</w:t>
      </w:r>
      <w:r w:rsidR="00461FD9" w:rsidRPr="00D64ACF">
        <w:rPr>
          <w:sz w:val="20"/>
        </w:rPr>
        <w:t xml:space="preserve"> or the Custodial Operator</w:t>
      </w:r>
      <w:r w:rsidR="00CA0D5D" w:rsidRPr="00D64ACF">
        <w:rPr>
          <w:sz w:val="20"/>
        </w:rPr>
        <w:t>.</w:t>
      </w:r>
    </w:p>
    <w:p w14:paraId="29A546F1" w14:textId="16A521D7" w:rsidR="00CA0D5D" w:rsidRPr="00D64ACF" w:rsidRDefault="00CA0D5D" w:rsidP="00C15BB6">
      <w:pPr>
        <w:pStyle w:val="Level3"/>
        <w:rPr>
          <w:sz w:val="20"/>
        </w:rPr>
      </w:pPr>
      <w:r w:rsidRPr="00D64ACF">
        <w:rPr>
          <w:sz w:val="20"/>
        </w:rPr>
        <w:t xml:space="preserve">The Property is deemed to be in good condition when received by or on behalf of the </w:t>
      </w:r>
      <w:r w:rsidR="00FD45E2" w:rsidRPr="00D64ACF">
        <w:rPr>
          <w:sz w:val="20"/>
        </w:rPr>
        <w:t>Contractor</w:t>
      </w:r>
      <w:r w:rsidRPr="00D64ACF">
        <w:rPr>
          <w:sz w:val="20"/>
        </w:rPr>
        <w:t xml:space="preserve"> unless the </w:t>
      </w:r>
      <w:r w:rsidR="00FD45E2" w:rsidRPr="00D64ACF">
        <w:rPr>
          <w:sz w:val="20"/>
        </w:rPr>
        <w:t>Contractor</w:t>
      </w:r>
      <w:r w:rsidRPr="00D64ACF">
        <w:rPr>
          <w:sz w:val="20"/>
        </w:rPr>
        <w:t xml:space="preserve"> notifies the Authority otherwise within 5 Working Days of receipt.</w:t>
      </w:r>
    </w:p>
    <w:p w14:paraId="2DD9EEDA" w14:textId="580FF638" w:rsidR="00CA0D5D" w:rsidRPr="00D64ACF" w:rsidRDefault="00CA0D5D" w:rsidP="00C15BB6">
      <w:pPr>
        <w:pStyle w:val="Level3"/>
        <w:rPr>
          <w:sz w:val="20"/>
        </w:rPr>
      </w:pPr>
      <w:r w:rsidRPr="00D64ACF">
        <w:rPr>
          <w:sz w:val="20"/>
        </w:rPr>
        <w:t xml:space="preserve">The </w:t>
      </w:r>
      <w:r w:rsidR="00FD45E2" w:rsidRPr="00D64ACF">
        <w:rPr>
          <w:sz w:val="20"/>
        </w:rPr>
        <w:t>Contractor</w:t>
      </w:r>
      <w:r w:rsidRPr="00D64ACF">
        <w:rPr>
          <w:sz w:val="20"/>
        </w:rPr>
        <w:t xml:space="preserve"> shall maintain the Property in good order and condition (excluding fair wear and tear) and shall use the Property solely in connection with the Contract and for no other purpose without Approval.</w:t>
      </w:r>
    </w:p>
    <w:p w14:paraId="31A06B88" w14:textId="77659643" w:rsidR="00CA0D5D" w:rsidRPr="00D64ACF" w:rsidRDefault="00CA0D5D" w:rsidP="00C15BB6">
      <w:pPr>
        <w:pStyle w:val="Level3"/>
        <w:rPr>
          <w:sz w:val="20"/>
        </w:rPr>
      </w:pPr>
      <w:r w:rsidRPr="00D64ACF">
        <w:rPr>
          <w:sz w:val="20"/>
        </w:rPr>
        <w:t xml:space="preserve">The </w:t>
      </w:r>
      <w:r w:rsidR="00FD45E2" w:rsidRPr="00D64ACF">
        <w:rPr>
          <w:sz w:val="20"/>
        </w:rPr>
        <w:t>Contractor</w:t>
      </w:r>
      <w:r w:rsidRPr="00D64ACF">
        <w:rPr>
          <w:sz w:val="20"/>
        </w:rPr>
        <w:t xml:space="preserve"> shall ensure the security of all the Property whilst in its possession, either on the Premises or elsewhere during the supply of the Services, in accordance with the Authority’s reasonable security requirements as required from time to time.</w:t>
      </w:r>
    </w:p>
    <w:p w14:paraId="1D8D8F34" w14:textId="64452D9F" w:rsidR="00CA0D5D" w:rsidRPr="00D64ACF" w:rsidRDefault="00CA0D5D" w:rsidP="00C15BB6">
      <w:pPr>
        <w:pStyle w:val="Level3"/>
        <w:rPr>
          <w:sz w:val="20"/>
        </w:rPr>
      </w:pPr>
      <w:r w:rsidRPr="00D64ACF">
        <w:rPr>
          <w:sz w:val="20"/>
        </w:rPr>
        <w:t xml:space="preserve">The </w:t>
      </w:r>
      <w:r w:rsidR="00FD45E2" w:rsidRPr="00D64ACF">
        <w:rPr>
          <w:sz w:val="20"/>
        </w:rPr>
        <w:t>Contractor</w:t>
      </w:r>
      <w:r w:rsidRPr="00D64ACF">
        <w:rPr>
          <w:sz w:val="20"/>
        </w:rPr>
        <w:t xml:space="preserve"> is liable for all loss of or damage to the </w:t>
      </w:r>
      <w:proofErr w:type="gramStart"/>
      <w:r w:rsidRPr="00D64ACF">
        <w:rPr>
          <w:sz w:val="20"/>
        </w:rPr>
        <w:t>Property,</w:t>
      </w:r>
      <w:r w:rsidR="001112AB">
        <w:rPr>
          <w:sz w:val="20"/>
        </w:rPr>
        <w:t xml:space="preserve"> </w:t>
      </w:r>
      <w:r w:rsidRPr="00D64ACF">
        <w:rPr>
          <w:sz w:val="20"/>
        </w:rPr>
        <w:t>unless</w:t>
      </w:r>
      <w:proofErr w:type="gramEnd"/>
      <w:r w:rsidRPr="00D64ACF">
        <w:rPr>
          <w:sz w:val="20"/>
        </w:rPr>
        <w:t xml:space="preserve"> such loss or damage was caused by the Authority’s negligence. The </w:t>
      </w:r>
      <w:r w:rsidR="00FD45E2" w:rsidRPr="00D64ACF">
        <w:rPr>
          <w:sz w:val="20"/>
        </w:rPr>
        <w:t>Contractor</w:t>
      </w:r>
      <w:r w:rsidRPr="00D64ACF">
        <w:rPr>
          <w:sz w:val="20"/>
        </w:rPr>
        <w:t xml:space="preserve"> shall inform the Authority immediately of becoming aware of any defects appearing in, or losses or damage occurring to, the Property.</w:t>
      </w:r>
    </w:p>
    <w:p w14:paraId="64A56D0F" w14:textId="7ED1855B" w:rsidR="00CA0D5D" w:rsidRPr="00D64ACF" w:rsidRDefault="00F25A37" w:rsidP="00C15BB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67" w:name="_Toc79684531"/>
      <w:r w:rsidR="00240239" w:rsidRPr="00D64ACF">
        <w:rPr>
          <w:sz w:val="20"/>
        </w:rPr>
        <w:instrText>B10</w:instrText>
      </w:r>
      <w:r w:rsidR="001E0C67">
        <w:rPr>
          <w:sz w:val="20"/>
        </w:rPr>
        <w:tab/>
      </w:r>
      <w:r w:rsidRPr="00D64ACF">
        <w:rPr>
          <w:sz w:val="20"/>
        </w:rPr>
        <w:instrText>Offers of Employment</w:instrText>
      </w:r>
      <w:bookmarkEnd w:id="67"/>
      <w:r w:rsidRPr="00D64ACF">
        <w:rPr>
          <w:sz w:val="20"/>
        </w:rPr>
        <w:instrText xml:space="preserve">" \l2 </w:instrText>
      </w:r>
      <w:r w:rsidRPr="00D64ACF">
        <w:rPr>
          <w:rStyle w:val="Level2asHeadingtext"/>
          <w:sz w:val="20"/>
        </w:rPr>
        <w:fldChar w:fldCharType="end"/>
      </w:r>
      <w:r w:rsidR="001112AB" w:rsidRPr="00D64ACF">
        <w:rPr>
          <w:rStyle w:val="Level2asHeadingtext"/>
          <w:sz w:val="20"/>
        </w:rPr>
        <w:t>OFFERS OF EMPLOYMENT</w:t>
      </w:r>
    </w:p>
    <w:p w14:paraId="2AC4AE9B" w14:textId="3C1FD794" w:rsidR="00CA0D5D" w:rsidRPr="00D64ACF" w:rsidRDefault="00CA0D5D" w:rsidP="00C15BB6">
      <w:pPr>
        <w:pStyle w:val="Level3"/>
        <w:rPr>
          <w:sz w:val="20"/>
        </w:rPr>
      </w:pPr>
      <w:bookmarkStart w:id="68" w:name="_Ref77573835"/>
      <w:r w:rsidRPr="00D64ACF">
        <w:rPr>
          <w:sz w:val="20"/>
        </w:rPr>
        <w:t>Neither Party shall, directly or indirectly, solicit or procure (otherwise than by general advertising or under TUPE, any employees or contractors (including the Staff) of the other Party who are directly employed or engaged in connection with the provision of the Services while such persons are employed or engaged and for a period of 6 Months thereafter.</w:t>
      </w:r>
      <w:bookmarkEnd w:id="68"/>
    </w:p>
    <w:p w14:paraId="68009F6A" w14:textId="20675698" w:rsidR="00CA0D5D" w:rsidRPr="00D64ACF" w:rsidRDefault="00CA0D5D" w:rsidP="00C15BB6">
      <w:pPr>
        <w:pStyle w:val="Level3"/>
        <w:rPr>
          <w:sz w:val="20"/>
        </w:rPr>
      </w:pPr>
      <w:bookmarkStart w:id="69" w:name="_Ref77573847"/>
      <w:r w:rsidRPr="00D64ACF">
        <w:rPr>
          <w:sz w:val="20"/>
        </w:rPr>
        <w:lastRenderedPageBreak/>
        <w:t>If either Party breaches the clause</w:t>
      </w:r>
      <w:r w:rsidR="00373E6B" w:rsidRPr="00D64ACF">
        <w:rPr>
          <w:sz w:val="20"/>
        </w:rPr>
        <w:t> </w:t>
      </w:r>
      <w:r w:rsidR="00373E6B" w:rsidRPr="00D64ACF">
        <w:rPr>
          <w:sz w:val="20"/>
        </w:rPr>
        <w:fldChar w:fldCharType="begin"/>
      </w:r>
      <w:r w:rsidR="00373E6B" w:rsidRPr="00D64ACF">
        <w:rPr>
          <w:sz w:val="20"/>
        </w:rPr>
        <w:instrText xml:space="preserve"> REF _Ref77573835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B10.1</w:t>
      </w:r>
      <w:r w:rsidR="00373E6B" w:rsidRPr="00D64ACF">
        <w:rPr>
          <w:sz w:val="20"/>
        </w:rPr>
        <w:fldChar w:fldCharType="end"/>
      </w:r>
      <w:r w:rsidRPr="00D64ACF">
        <w:rPr>
          <w:sz w:val="20"/>
        </w:rPr>
        <w:t>, it shall pay the other Party a sum equivalent to 20% of the annual base salary payable by the Party in breach in respect of the first year of person’s employment.</w:t>
      </w:r>
      <w:bookmarkEnd w:id="69"/>
    </w:p>
    <w:p w14:paraId="77F90380" w14:textId="5072CE69" w:rsidR="00CA0D5D" w:rsidRPr="00D64ACF" w:rsidRDefault="00CA0D5D" w:rsidP="00C15BB6">
      <w:pPr>
        <w:pStyle w:val="Level3"/>
        <w:rPr>
          <w:sz w:val="20"/>
        </w:rPr>
      </w:pPr>
      <w:r w:rsidRPr="00D64ACF">
        <w:rPr>
          <w:sz w:val="20"/>
        </w:rPr>
        <w:t xml:space="preserve">The Parties </w:t>
      </w:r>
      <w:r w:rsidR="00BE3C03" w:rsidRPr="00D64ACF">
        <w:rPr>
          <w:sz w:val="20"/>
        </w:rPr>
        <w:t xml:space="preserve">hereby </w:t>
      </w:r>
      <w:r w:rsidRPr="00D64ACF">
        <w:rPr>
          <w:sz w:val="20"/>
        </w:rPr>
        <w:t>agree that the sum specified in clause</w:t>
      </w:r>
      <w:r w:rsidR="00373E6B" w:rsidRPr="00D64ACF">
        <w:rPr>
          <w:sz w:val="20"/>
        </w:rPr>
        <w:t> </w:t>
      </w:r>
      <w:r w:rsidR="00373E6B" w:rsidRPr="00D64ACF">
        <w:rPr>
          <w:sz w:val="20"/>
        </w:rPr>
        <w:fldChar w:fldCharType="begin"/>
      </w:r>
      <w:r w:rsidR="00373E6B" w:rsidRPr="00D64ACF">
        <w:rPr>
          <w:sz w:val="20"/>
        </w:rPr>
        <w:instrText xml:space="preserve"> REF _Ref77573847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B10.2</w:t>
      </w:r>
      <w:r w:rsidR="00373E6B" w:rsidRPr="00D64ACF">
        <w:rPr>
          <w:sz w:val="20"/>
        </w:rPr>
        <w:fldChar w:fldCharType="end"/>
      </w:r>
      <w:r w:rsidRPr="00D64ACF">
        <w:rPr>
          <w:sz w:val="20"/>
        </w:rPr>
        <w:t xml:space="preserve"> is a reasonable pre-estimate of the loss and damage which the Party not in breach would suffer if there was a breach of clause</w:t>
      </w:r>
      <w:r w:rsidR="00373E6B" w:rsidRPr="00D64ACF">
        <w:rPr>
          <w:sz w:val="20"/>
        </w:rPr>
        <w:t> </w:t>
      </w:r>
      <w:r w:rsidR="00373E6B" w:rsidRPr="00D64ACF">
        <w:rPr>
          <w:sz w:val="20"/>
        </w:rPr>
        <w:fldChar w:fldCharType="begin"/>
      </w:r>
      <w:r w:rsidR="00373E6B" w:rsidRPr="00D64ACF">
        <w:rPr>
          <w:sz w:val="20"/>
        </w:rPr>
        <w:instrText xml:space="preserve"> REF _Ref77573835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B10.1</w:t>
      </w:r>
      <w:r w:rsidR="00373E6B" w:rsidRPr="00D64ACF">
        <w:rPr>
          <w:sz w:val="20"/>
        </w:rPr>
        <w:fldChar w:fldCharType="end"/>
      </w:r>
      <w:r w:rsidR="00F64494" w:rsidRPr="00D64ACF">
        <w:rPr>
          <w:sz w:val="20"/>
        </w:rPr>
        <w:t>.</w:t>
      </w:r>
    </w:p>
    <w:p w14:paraId="02026C2E" w14:textId="00AC6674" w:rsidR="00CA0D5D" w:rsidRPr="00D64ACF" w:rsidRDefault="00F25A37" w:rsidP="00EA2438">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70" w:name="_Toc79684532"/>
      <w:r w:rsidR="00240239" w:rsidRPr="00D64ACF">
        <w:rPr>
          <w:sz w:val="20"/>
        </w:rPr>
        <w:instrText>B11</w:instrText>
      </w:r>
      <w:r w:rsidR="001E0C67">
        <w:rPr>
          <w:sz w:val="20"/>
        </w:rPr>
        <w:tab/>
      </w:r>
      <w:r w:rsidRPr="00D64ACF">
        <w:rPr>
          <w:sz w:val="20"/>
        </w:rPr>
        <w:instrText>Employment</w:instrText>
      </w:r>
      <w:bookmarkEnd w:id="70"/>
      <w:r w:rsidRPr="00D64ACF">
        <w:rPr>
          <w:sz w:val="20"/>
        </w:rPr>
        <w:instrText xml:space="preserve">" \l2 </w:instrText>
      </w:r>
      <w:r w:rsidRPr="00D64ACF">
        <w:rPr>
          <w:rStyle w:val="Level2asHeadingtext"/>
          <w:sz w:val="20"/>
        </w:rPr>
        <w:fldChar w:fldCharType="end"/>
      </w:r>
      <w:bookmarkStart w:id="71" w:name="_Ref77573894"/>
      <w:r w:rsidR="001112AB" w:rsidRPr="00D64ACF">
        <w:rPr>
          <w:rStyle w:val="Level2asHeadingtext"/>
          <w:sz w:val="20"/>
        </w:rPr>
        <w:t>EMPLOYMENT</w:t>
      </w:r>
      <w:bookmarkEnd w:id="71"/>
    </w:p>
    <w:p w14:paraId="64CB4D48" w14:textId="1A039586" w:rsidR="00ED3E4D" w:rsidRPr="00D64ACF" w:rsidRDefault="00ED3E4D" w:rsidP="00EA2438">
      <w:pPr>
        <w:pStyle w:val="Level3"/>
        <w:keepNext/>
        <w:rPr>
          <w:sz w:val="20"/>
        </w:rPr>
      </w:pPr>
      <w:bookmarkStart w:id="72" w:name="_Ref77572559"/>
      <w:r w:rsidRPr="00D64ACF">
        <w:rPr>
          <w:sz w:val="20"/>
        </w:rPr>
        <w:t>The Parties shall comply with the provisions of Schedule 16 (TUPE</w:t>
      </w:r>
      <w:r w:rsidR="00C53692" w:rsidRPr="00D64ACF">
        <w:rPr>
          <w:sz w:val="20"/>
        </w:rPr>
        <w:t>, Employees</w:t>
      </w:r>
      <w:r w:rsidRPr="00D64ACF">
        <w:rPr>
          <w:sz w:val="20"/>
        </w:rPr>
        <w:t xml:space="preserve"> and Pensions).</w:t>
      </w:r>
    </w:p>
    <w:bookmarkStart w:id="73" w:name="_Toc452731921"/>
    <w:bookmarkStart w:id="74" w:name="_Toc452731922"/>
    <w:bookmarkEnd w:id="72"/>
    <w:bookmarkEnd w:id="73"/>
    <w:bookmarkEnd w:id="74"/>
    <w:p w14:paraId="62738BA4" w14:textId="703A1E61" w:rsidR="00646B10" w:rsidRPr="00D64ACF" w:rsidRDefault="00646B10" w:rsidP="00646B10">
      <w:pPr>
        <w:pStyle w:val="Level2"/>
        <w:keepNext/>
        <w:rPr>
          <w:sz w:val="20"/>
        </w:rPr>
      </w:pPr>
      <w:r w:rsidRPr="00D64ACF">
        <w:rPr>
          <w:rStyle w:val="Level2asHeadingtext"/>
          <w:sz w:val="20"/>
        </w:rPr>
        <w:fldChar w:fldCharType="begin"/>
      </w:r>
      <w:r w:rsidRPr="00D64ACF">
        <w:rPr>
          <w:sz w:val="20"/>
        </w:rPr>
        <w:instrText xml:space="preserve"> TC "</w:instrText>
      </w:r>
      <w:bookmarkStart w:id="75" w:name="_Toc79684533"/>
      <w:r w:rsidRPr="00D64ACF">
        <w:rPr>
          <w:sz w:val="20"/>
        </w:rPr>
        <w:instrText>B1</w:instrText>
      </w:r>
      <w:r w:rsidR="00240239" w:rsidRPr="00D64ACF">
        <w:rPr>
          <w:sz w:val="20"/>
        </w:rPr>
        <w:instrText>2</w:instrText>
      </w:r>
      <w:r w:rsidR="001E0C67">
        <w:rPr>
          <w:sz w:val="20"/>
        </w:rPr>
        <w:tab/>
      </w:r>
      <w:r w:rsidRPr="00D64ACF">
        <w:rPr>
          <w:sz w:val="20"/>
        </w:rPr>
        <w:instrText>Working with the Custodial Operator</w:instrText>
      </w:r>
      <w:bookmarkEnd w:id="75"/>
      <w:r w:rsidRPr="00D64ACF">
        <w:rPr>
          <w:sz w:val="20"/>
        </w:rPr>
        <w:instrText xml:space="preserve"> " \l2 </w:instrText>
      </w:r>
      <w:r w:rsidRPr="00D64ACF">
        <w:rPr>
          <w:rStyle w:val="Level2asHeadingtext"/>
          <w:sz w:val="20"/>
        </w:rPr>
        <w:fldChar w:fldCharType="end"/>
      </w:r>
      <w:r w:rsidR="001112AB" w:rsidRPr="00D64ACF">
        <w:rPr>
          <w:sz w:val="20"/>
        </w:rPr>
        <w:t>WORKING WITH THE CUSTODIAL OPERATOR</w:t>
      </w:r>
    </w:p>
    <w:p w14:paraId="05C10FF0" w14:textId="7B35495E" w:rsidR="00646B10" w:rsidRPr="00D64ACF" w:rsidRDefault="00646B10" w:rsidP="00646B10">
      <w:pPr>
        <w:pStyle w:val="Level3"/>
        <w:rPr>
          <w:sz w:val="20"/>
        </w:rPr>
      </w:pPr>
      <w:r w:rsidRPr="00D64ACF">
        <w:rPr>
          <w:sz w:val="20"/>
        </w:rPr>
        <w:t xml:space="preserve">The </w:t>
      </w:r>
      <w:r w:rsidR="00FD45E2" w:rsidRPr="00D64ACF">
        <w:rPr>
          <w:sz w:val="20"/>
        </w:rPr>
        <w:t>Contractor</w:t>
      </w:r>
      <w:r w:rsidRPr="00D64ACF">
        <w:rPr>
          <w:sz w:val="20"/>
        </w:rPr>
        <w:t xml:space="preserve"> shall cooperate with the Custodial Operator so as to ensure that the Custodial Operator is able to discharge its functions at </w:t>
      </w:r>
      <w:r w:rsidR="009C675A" w:rsidRPr="00D64ACF">
        <w:rPr>
          <w:sz w:val="20"/>
        </w:rPr>
        <w:t>the Prison</w:t>
      </w:r>
      <w:r w:rsidRPr="00D64ACF">
        <w:rPr>
          <w:sz w:val="20"/>
        </w:rPr>
        <w:t>.</w:t>
      </w:r>
    </w:p>
    <w:p w14:paraId="5A8D193E" w14:textId="7EEA5844" w:rsidR="00646B10" w:rsidRPr="00D64ACF" w:rsidRDefault="00646B10" w:rsidP="00646B10">
      <w:pPr>
        <w:pStyle w:val="Level3"/>
        <w:rPr>
          <w:sz w:val="20"/>
        </w:rPr>
      </w:pPr>
      <w:r w:rsidRPr="00D64ACF">
        <w:rPr>
          <w:sz w:val="20"/>
        </w:rPr>
        <w:t xml:space="preserve">The </w:t>
      </w:r>
      <w:r w:rsidR="00FD45E2" w:rsidRPr="00D64ACF">
        <w:rPr>
          <w:sz w:val="20"/>
        </w:rPr>
        <w:t>Contractor</w:t>
      </w:r>
      <w:r w:rsidRPr="00D64ACF">
        <w:rPr>
          <w:sz w:val="20"/>
        </w:rPr>
        <w:t xml:space="preserve"> shall attend management meetings with the Custodial Operator each Month in order to discuss and address any issues arising in respect of the delivery of the Services.</w:t>
      </w:r>
    </w:p>
    <w:p w14:paraId="720E3C0F" w14:textId="6FE0C8CB" w:rsidR="00646B10" w:rsidRPr="00D64ACF" w:rsidRDefault="00646B10" w:rsidP="00646B10">
      <w:pPr>
        <w:pStyle w:val="Level3"/>
        <w:keepNext/>
        <w:rPr>
          <w:sz w:val="20"/>
        </w:rPr>
      </w:pPr>
      <w:bookmarkStart w:id="76" w:name="_Ref77609962"/>
      <w:r w:rsidRPr="00D64ACF">
        <w:rPr>
          <w:sz w:val="20"/>
        </w:rPr>
        <w:t xml:space="preserve">The </w:t>
      </w:r>
      <w:r w:rsidR="00FD45E2" w:rsidRPr="00D64ACF">
        <w:rPr>
          <w:sz w:val="20"/>
        </w:rPr>
        <w:t>Contractor</w:t>
      </w:r>
      <w:r w:rsidRPr="00D64ACF">
        <w:rPr>
          <w:sz w:val="20"/>
        </w:rPr>
        <w:t xml:space="preserve"> shall, prior to the Services Commencement Date, agree and enter into a </w:t>
      </w:r>
      <w:r w:rsidR="00E01E89" w:rsidRPr="00D64ACF">
        <w:rPr>
          <w:sz w:val="20"/>
        </w:rPr>
        <w:t>P</w:t>
      </w:r>
      <w:r w:rsidRPr="00D64ACF">
        <w:rPr>
          <w:sz w:val="20"/>
        </w:rPr>
        <w:t xml:space="preserve">artnering </w:t>
      </w:r>
      <w:r w:rsidR="00E01E89" w:rsidRPr="00D64ACF">
        <w:rPr>
          <w:sz w:val="20"/>
        </w:rPr>
        <w:t>A</w:t>
      </w:r>
      <w:r w:rsidRPr="00D64ACF">
        <w:rPr>
          <w:sz w:val="20"/>
        </w:rPr>
        <w:t xml:space="preserve">rrangement with the Custodial Operator in accordance with the requirements </w:t>
      </w:r>
      <w:r w:rsidR="00E01E89" w:rsidRPr="00D64ACF">
        <w:rPr>
          <w:sz w:val="20"/>
        </w:rPr>
        <w:t>set out in Schedule 12</w:t>
      </w:r>
      <w:r w:rsidR="001C1600" w:rsidRPr="00D64ACF">
        <w:rPr>
          <w:sz w:val="20"/>
        </w:rPr>
        <w:t xml:space="preserve"> (Governance)</w:t>
      </w:r>
      <w:r w:rsidRPr="00D64ACF">
        <w:rPr>
          <w:sz w:val="20"/>
        </w:rPr>
        <w:t>, which shall address amongst other things, interface issues, ICT provision by the Custodial Operator and dispute resolution.</w:t>
      </w:r>
      <w:bookmarkEnd w:id="76"/>
    </w:p>
    <w:p w14:paraId="2B623E3C" w14:textId="01BF2D3F" w:rsidR="00ED4F8F" w:rsidRPr="001112AB" w:rsidRDefault="00ED4F8F" w:rsidP="00ED4F8F">
      <w:pPr>
        <w:pStyle w:val="Level1"/>
        <w:keepNext/>
        <w:rPr>
          <w:color w:val="878800"/>
          <w:szCs w:val="22"/>
        </w:rPr>
      </w:pPr>
      <w:r w:rsidRPr="001112AB">
        <w:rPr>
          <w:b/>
          <w:color w:val="878800"/>
          <w:szCs w:val="22"/>
        </w:rPr>
        <w:t>PAYMENT</w:t>
      </w:r>
    </w:p>
    <w:p w14:paraId="70D52388" w14:textId="00A3A5EA" w:rsidR="00433600" w:rsidRPr="00D64ACF" w:rsidRDefault="00F25A37" w:rsidP="00ED4F8F">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77" w:name="_Toc79684534"/>
      <w:r w:rsidRPr="00D64ACF">
        <w:rPr>
          <w:sz w:val="20"/>
        </w:rPr>
        <w:instrText>C1</w:instrText>
      </w:r>
      <w:r w:rsidRPr="00D64ACF">
        <w:rPr>
          <w:sz w:val="20"/>
        </w:rPr>
        <w:tab/>
        <w:instrText>Payment and VAT</w:instrText>
      </w:r>
      <w:bookmarkEnd w:id="77"/>
      <w:r w:rsidRPr="00D64ACF">
        <w:rPr>
          <w:sz w:val="20"/>
        </w:rPr>
        <w:instrText xml:space="preserve">" \l2 </w:instrText>
      </w:r>
      <w:r w:rsidRPr="00D64ACF">
        <w:rPr>
          <w:rStyle w:val="Level2asHeadingtext"/>
          <w:sz w:val="20"/>
        </w:rPr>
        <w:fldChar w:fldCharType="end"/>
      </w:r>
      <w:bookmarkStart w:id="78" w:name="_Ref77572606"/>
      <w:r w:rsidR="001112AB" w:rsidRPr="00D64ACF">
        <w:rPr>
          <w:rStyle w:val="Level2asHeadingtext"/>
          <w:sz w:val="20"/>
        </w:rPr>
        <w:t>PAYMENT AND VAT</w:t>
      </w:r>
      <w:bookmarkEnd w:id="78"/>
    </w:p>
    <w:p w14:paraId="79896E09" w14:textId="53595849" w:rsidR="00433600" w:rsidRPr="00D64ACF" w:rsidRDefault="00433600" w:rsidP="00ED4F8F">
      <w:pPr>
        <w:pStyle w:val="Level3"/>
        <w:rPr>
          <w:sz w:val="20"/>
        </w:rPr>
      </w:pPr>
      <w:r w:rsidRPr="00D64ACF">
        <w:rPr>
          <w:sz w:val="20"/>
        </w:rPr>
        <w:t xml:space="preserve">The </w:t>
      </w:r>
      <w:r w:rsidR="00FD45E2" w:rsidRPr="00D64ACF">
        <w:rPr>
          <w:sz w:val="20"/>
        </w:rPr>
        <w:t>Contractor</w:t>
      </w:r>
      <w:r w:rsidRPr="00D64ACF">
        <w:rPr>
          <w:sz w:val="20"/>
        </w:rPr>
        <w:t xml:space="preserve"> shall submit invoices to the Authority in accordance with this clause</w:t>
      </w:r>
      <w:r w:rsidR="00373E6B" w:rsidRPr="00D64ACF">
        <w:rPr>
          <w:sz w:val="20"/>
        </w:rPr>
        <w:t> </w:t>
      </w:r>
      <w:r w:rsidR="00373E6B" w:rsidRPr="00D64ACF">
        <w:rPr>
          <w:sz w:val="20"/>
        </w:rPr>
        <w:fldChar w:fldCharType="begin"/>
      </w:r>
      <w:r w:rsidR="00373E6B" w:rsidRPr="00D64ACF">
        <w:rPr>
          <w:sz w:val="20"/>
        </w:rPr>
        <w:instrText xml:space="preserve"> REF _Ref77572606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C1</w:t>
      </w:r>
      <w:r w:rsidR="00373E6B" w:rsidRPr="00D64ACF">
        <w:rPr>
          <w:sz w:val="20"/>
        </w:rPr>
        <w:fldChar w:fldCharType="end"/>
      </w:r>
      <w:r w:rsidRPr="00D64ACF">
        <w:rPr>
          <w:sz w:val="20"/>
        </w:rPr>
        <w:t xml:space="preserve"> and Schedule 2</w:t>
      </w:r>
      <w:r w:rsidR="001C1600" w:rsidRPr="00D64ACF">
        <w:rPr>
          <w:sz w:val="20"/>
        </w:rPr>
        <w:t xml:space="preserve"> (Payment Mechanism)</w:t>
      </w:r>
      <w:r w:rsidRPr="00D64ACF">
        <w:rPr>
          <w:sz w:val="20"/>
        </w:rPr>
        <w:t>.</w:t>
      </w:r>
    </w:p>
    <w:p w14:paraId="06AE3B04" w14:textId="065A084C" w:rsidR="00433600" w:rsidRPr="00D64ACF" w:rsidRDefault="00433600" w:rsidP="00ED4F8F">
      <w:pPr>
        <w:pStyle w:val="Level3"/>
        <w:rPr>
          <w:sz w:val="20"/>
        </w:rPr>
      </w:pPr>
      <w:r w:rsidRPr="00D64ACF">
        <w:rPr>
          <w:sz w:val="20"/>
        </w:rPr>
        <w:t xml:space="preserve">The Authority issues Purchase Orders using Basware and, unless Approved otherwise, the </w:t>
      </w:r>
      <w:r w:rsidR="00FD45E2" w:rsidRPr="00D64ACF">
        <w:rPr>
          <w:sz w:val="20"/>
        </w:rPr>
        <w:t>Contractor</w:t>
      </w:r>
      <w:r w:rsidRPr="00D64ACF">
        <w:rPr>
          <w:sz w:val="20"/>
        </w:rPr>
        <w:t xml:space="preserve"> shall, when invited, register on Basware.</w:t>
      </w:r>
    </w:p>
    <w:p w14:paraId="4B38A732" w14:textId="46FCED41" w:rsidR="00433600" w:rsidRPr="00D64ACF" w:rsidRDefault="00433600" w:rsidP="00ED4F8F">
      <w:pPr>
        <w:pStyle w:val="Level3"/>
        <w:keepNext/>
        <w:rPr>
          <w:sz w:val="20"/>
        </w:rPr>
      </w:pPr>
      <w:bookmarkStart w:id="79" w:name="_Ref77572573"/>
      <w:r w:rsidRPr="00D64ACF">
        <w:rPr>
          <w:sz w:val="20"/>
        </w:rPr>
        <w:t xml:space="preserve">If the </w:t>
      </w:r>
      <w:r w:rsidR="00FD45E2" w:rsidRPr="00D64ACF">
        <w:rPr>
          <w:sz w:val="20"/>
        </w:rPr>
        <w:t>Contractor</w:t>
      </w:r>
      <w:r w:rsidRPr="00D64ACF">
        <w:rPr>
          <w:sz w:val="20"/>
        </w:rPr>
        <w:t xml:space="preserve"> registers on Basware, a Valid Invoice is an invoice issued through Basware, unless the invoice contains:</w:t>
      </w:r>
      <w:bookmarkEnd w:id="79"/>
    </w:p>
    <w:p w14:paraId="73FEDB3F" w14:textId="14B8463C" w:rsidR="00433600" w:rsidRPr="00D64ACF" w:rsidRDefault="00433600" w:rsidP="00ED4F8F">
      <w:pPr>
        <w:pStyle w:val="Level4"/>
        <w:rPr>
          <w:sz w:val="20"/>
        </w:rPr>
      </w:pPr>
      <w:r w:rsidRPr="00D64ACF">
        <w:rPr>
          <w:sz w:val="20"/>
        </w:rPr>
        <w:t>additional lines not included in the relevant Purchase Order;</w:t>
      </w:r>
    </w:p>
    <w:p w14:paraId="643401CA" w14:textId="5993EC9C" w:rsidR="00433600" w:rsidRPr="00D64ACF" w:rsidRDefault="00C625B8" w:rsidP="00ED4F8F">
      <w:pPr>
        <w:pStyle w:val="Level4"/>
        <w:rPr>
          <w:sz w:val="20"/>
        </w:rPr>
      </w:pPr>
      <w:r w:rsidRPr="00D64ACF">
        <w:rPr>
          <w:sz w:val="20"/>
        </w:rPr>
        <w:t>l</w:t>
      </w:r>
      <w:r w:rsidR="00433600" w:rsidRPr="00D64ACF">
        <w:rPr>
          <w:sz w:val="20"/>
        </w:rPr>
        <w:t>ine descriptions which have been materially altered so that they no longer match the equivalent description in the relevant Purchase Order;</w:t>
      </w:r>
      <w:r w:rsidR="00A434C8" w:rsidRPr="00D64ACF">
        <w:rPr>
          <w:sz w:val="20"/>
        </w:rPr>
        <w:t xml:space="preserve"> or</w:t>
      </w:r>
    </w:p>
    <w:p w14:paraId="36634966" w14:textId="4B4FFB01" w:rsidR="00433600" w:rsidRPr="00D64ACF" w:rsidRDefault="00433600" w:rsidP="00ED4F8F">
      <w:pPr>
        <w:pStyle w:val="Level4"/>
        <w:rPr>
          <w:sz w:val="20"/>
        </w:rPr>
      </w:pPr>
      <w:r w:rsidRPr="00D64ACF">
        <w:rPr>
          <w:sz w:val="20"/>
        </w:rPr>
        <w:t>Prices and/or volumes which have been increased without Approval.</w:t>
      </w:r>
    </w:p>
    <w:p w14:paraId="176CC377" w14:textId="7066DE3D" w:rsidR="00433600" w:rsidRPr="00D64ACF" w:rsidRDefault="00433600" w:rsidP="00ED4F8F">
      <w:pPr>
        <w:pStyle w:val="Level3"/>
        <w:keepNext/>
        <w:rPr>
          <w:sz w:val="20"/>
        </w:rPr>
      </w:pPr>
      <w:bookmarkStart w:id="80" w:name="_Ref77572582"/>
      <w:r w:rsidRPr="00D64ACF">
        <w:rPr>
          <w:sz w:val="20"/>
        </w:rPr>
        <w:lastRenderedPageBreak/>
        <w:t xml:space="preserve">If, with Approval, the </w:t>
      </w:r>
      <w:r w:rsidR="00FD45E2" w:rsidRPr="00D64ACF">
        <w:rPr>
          <w:sz w:val="20"/>
        </w:rPr>
        <w:t>Contractor</w:t>
      </w:r>
      <w:r w:rsidRPr="00D64ACF">
        <w:rPr>
          <w:sz w:val="20"/>
        </w:rPr>
        <w:t xml:space="preserve"> does not register on Basware, a Valid Invoice is an invoice which includes the information set out in </w:t>
      </w:r>
      <w:r w:rsidR="001112AB">
        <w:rPr>
          <w:sz w:val="20"/>
        </w:rPr>
        <w:t>p</w:t>
      </w:r>
      <w:r w:rsidR="001C4E47" w:rsidRPr="00D64ACF">
        <w:rPr>
          <w:sz w:val="20"/>
        </w:rPr>
        <w:t>aragraph 11</w:t>
      </w:r>
      <w:r w:rsidRPr="00D64ACF">
        <w:rPr>
          <w:sz w:val="20"/>
        </w:rPr>
        <w:t xml:space="preserve"> of Schedule 2</w:t>
      </w:r>
      <w:r w:rsidR="001C1600" w:rsidRPr="00D64ACF">
        <w:rPr>
          <w:sz w:val="20"/>
        </w:rPr>
        <w:t xml:space="preserve"> (Payment Mechanism)</w:t>
      </w:r>
      <w:r w:rsidRPr="00D64ACF">
        <w:rPr>
          <w:sz w:val="20"/>
        </w:rPr>
        <w:t xml:space="preserve"> and, if requested by the Authority:</w:t>
      </w:r>
      <w:bookmarkEnd w:id="80"/>
    </w:p>
    <w:p w14:paraId="2A611936" w14:textId="033EA9B9" w:rsidR="00433600" w:rsidRPr="00D64ACF" w:rsidRDefault="00433600" w:rsidP="00ED4F8F">
      <w:pPr>
        <w:pStyle w:val="Level4"/>
        <w:rPr>
          <w:sz w:val="20"/>
        </w:rPr>
      </w:pPr>
      <w:bookmarkStart w:id="81" w:name="_Hlk50112351"/>
      <w:r w:rsidRPr="00D64ACF">
        <w:rPr>
          <w:sz w:val="20"/>
        </w:rPr>
        <w:t>timesheets for Staff engaged in providing the Services signed and dated by the Authority’s representative on the Premises on the day;</w:t>
      </w:r>
    </w:p>
    <w:p w14:paraId="29FAEAA2" w14:textId="24DD7109" w:rsidR="00433600" w:rsidRPr="00D64ACF" w:rsidRDefault="00433600" w:rsidP="00ED4F8F">
      <w:pPr>
        <w:pStyle w:val="Level4"/>
        <w:rPr>
          <w:sz w:val="20"/>
        </w:rPr>
      </w:pPr>
      <w:r w:rsidRPr="00D64ACF">
        <w:rPr>
          <w:sz w:val="20"/>
        </w:rPr>
        <w:t>the name of the individuals to whom the timesheet relates and hourly rates for each;</w:t>
      </w:r>
    </w:p>
    <w:p w14:paraId="4552D008" w14:textId="58E8A6D6" w:rsidR="00433600" w:rsidRPr="00D64ACF" w:rsidRDefault="00433600" w:rsidP="00ED4F8F">
      <w:pPr>
        <w:pStyle w:val="Level4"/>
        <w:rPr>
          <w:sz w:val="20"/>
        </w:rPr>
      </w:pPr>
      <w:r w:rsidRPr="00D64ACF">
        <w:rPr>
          <w:sz w:val="20"/>
        </w:rPr>
        <w:t xml:space="preserve">identification of which individuals are </w:t>
      </w:r>
      <w:r w:rsidR="00FD45E2" w:rsidRPr="00D64ACF">
        <w:rPr>
          <w:sz w:val="20"/>
        </w:rPr>
        <w:t>Contractor</w:t>
      </w:r>
      <w:r w:rsidR="00DE164A" w:rsidRPr="00D64ACF">
        <w:rPr>
          <w:sz w:val="20"/>
        </w:rPr>
        <w:t>’</w:t>
      </w:r>
      <w:r w:rsidRPr="00D64ACF">
        <w:rPr>
          <w:sz w:val="20"/>
        </w:rPr>
        <w:t>s staff and which are Sub-Contractors’ staff;</w:t>
      </w:r>
    </w:p>
    <w:bookmarkEnd w:id="81"/>
    <w:p w14:paraId="48CBE419" w14:textId="495CF390" w:rsidR="00433600" w:rsidRPr="00D64ACF" w:rsidRDefault="00433600" w:rsidP="00ED4F8F">
      <w:pPr>
        <w:pStyle w:val="Level4"/>
        <w:rPr>
          <w:sz w:val="20"/>
        </w:rPr>
      </w:pPr>
      <w:r w:rsidRPr="00D64ACF">
        <w:rPr>
          <w:sz w:val="20"/>
        </w:rPr>
        <w:t>the address of the Premises and the date on which work was undertaken;</w:t>
      </w:r>
    </w:p>
    <w:p w14:paraId="33A9FA77" w14:textId="5EAC40DB" w:rsidR="00433600" w:rsidRPr="00D64ACF" w:rsidRDefault="00433600" w:rsidP="00ED4F8F">
      <w:pPr>
        <w:pStyle w:val="Level4"/>
        <w:rPr>
          <w:sz w:val="20"/>
        </w:rPr>
      </w:pPr>
      <w:r w:rsidRPr="00D64ACF">
        <w:rPr>
          <w:sz w:val="20"/>
        </w:rPr>
        <w:t>the time spent working on the Premises by the individuals concerned;</w:t>
      </w:r>
    </w:p>
    <w:p w14:paraId="16BAC6C6" w14:textId="50B4F3B8" w:rsidR="00433600" w:rsidRPr="00D64ACF" w:rsidRDefault="00433600" w:rsidP="00ED4F8F">
      <w:pPr>
        <w:pStyle w:val="Level4"/>
        <w:rPr>
          <w:sz w:val="20"/>
        </w:rPr>
      </w:pPr>
      <w:r w:rsidRPr="00D64ACF">
        <w:rPr>
          <w:sz w:val="20"/>
        </w:rPr>
        <w:t>details of the type of work undertaken by the individuals concerned;</w:t>
      </w:r>
    </w:p>
    <w:p w14:paraId="3DEC583C" w14:textId="488783FB" w:rsidR="00433600" w:rsidRPr="00D64ACF" w:rsidRDefault="00433600" w:rsidP="00ED4F8F">
      <w:pPr>
        <w:pStyle w:val="Level4"/>
        <w:rPr>
          <w:sz w:val="20"/>
        </w:rPr>
      </w:pPr>
      <w:r w:rsidRPr="00D64ACF">
        <w:rPr>
          <w:sz w:val="20"/>
        </w:rPr>
        <w:t>details of plant or materials operated and on standby;</w:t>
      </w:r>
    </w:p>
    <w:p w14:paraId="711D6DB0" w14:textId="160A4F0E" w:rsidR="00433600" w:rsidRPr="00D64ACF" w:rsidRDefault="00433600" w:rsidP="00ED4F8F">
      <w:pPr>
        <w:pStyle w:val="Level4"/>
        <w:rPr>
          <w:sz w:val="20"/>
        </w:rPr>
      </w:pPr>
      <w:r w:rsidRPr="00D64ACF">
        <w:rPr>
          <w:sz w:val="20"/>
        </w:rPr>
        <w:t>separate identification of time spent travelling and/or meal or rest breaks; and</w:t>
      </w:r>
    </w:p>
    <w:p w14:paraId="2DAF4657" w14:textId="2143473D" w:rsidR="00433600" w:rsidRPr="00D64ACF" w:rsidRDefault="00433600" w:rsidP="00ED4F8F">
      <w:pPr>
        <w:pStyle w:val="Level4"/>
        <w:rPr>
          <w:sz w:val="20"/>
        </w:rPr>
      </w:pPr>
      <w:r w:rsidRPr="00D64ACF">
        <w:rPr>
          <w:sz w:val="20"/>
        </w:rPr>
        <w:t>if appropriate, details of journeys made and distances travelled.</w:t>
      </w:r>
    </w:p>
    <w:p w14:paraId="48F985CE" w14:textId="350AE7FD" w:rsidR="00433600" w:rsidRPr="00551ADF" w:rsidRDefault="0046710F" w:rsidP="0099610E">
      <w:pPr>
        <w:pStyle w:val="Level3"/>
        <w:rPr>
          <w:rStyle w:val="Level2asHeadingtext"/>
          <w:sz w:val="20"/>
        </w:rPr>
      </w:pPr>
      <w:bookmarkStart w:id="82" w:name="_Ref77868304"/>
      <w:r w:rsidRPr="00551ADF">
        <w:rPr>
          <w:rStyle w:val="Level2asHeadingtext"/>
          <w:sz w:val="20"/>
        </w:rPr>
        <w:t>The Authority shall not pay an invoice which is not a Valid Invoice.</w:t>
      </w:r>
      <w:bookmarkEnd w:id="82"/>
    </w:p>
    <w:p w14:paraId="33C0F70C" w14:textId="705535E8" w:rsidR="00433600" w:rsidRPr="00D64ACF" w:rsidRDefault="00433600" w:rsidP="00892B6D">
      <w:pPr>
        <w:pStyle w:val="Level3"/>
        <w:rPr>
          <w:sz w:val="20"/>
        </w:rPr>
      </w:pPr>
      <w:r w:rsidRPr="00D64ACF">
        <w:rPr>
          <w:sz w:val="20"/>
        </w:rPr>
        <w:t xml:space="preserve">The Authority shall not pay the </w:t>
      </w:r>
      <w:r w:rsidR="00FD45E2" w:rsidRPr="00D64ACF">
        <w:rPr>
          <w:sz w:val="20"/>
        </w:rPr>
        <w:t>Contractor</w:t>
      </w:r>
      <w:r w:rsidRPr="00D64ACF">
        <w:rPr>
          <w:sz w:val="20"/>
        </w:rPr>
        <w:t>’s overhead costs unless Approved and overhead costs include, without limitation: facilities, utilities, insurance, tax, head office overheads, indirect staff costs and other costs not specifically and directly ascribable solely to the provision of the Services.</w:t>
      </w:r>
    </w:p>
    <w:p w14:paraId="7F1B455C" w14:textId="7D7724A1" w:rsidR="00433600" w:rsidRPr="00D64ACF" w:rsidRDefault="00433600" w:rsidP="00892B6D">
      <w:pPr>
        <w:pStyle w:val="Level3"/>
        <w:rPr>
          <w:sz w:val="20"/>
        </w:rPr>
      </w:pPr>
      <w:r w:rsidRPr="00D64ACF">
        <w:rPr>
          <w:sz w:val="20"/>
        </w:rPr>
        <w:t xml:space="preserve">If Schedule 2 </w:t>
      </w:r>
      <w:r w:rsidR="001C1600" w:rsidRPr="00D64ACF">
        <w:rPr>
          <w:sz w:val="20"/>
        </w:rPr>
        <w:t xml:space="preserve">(Payment Mechanism) </w:t>
      </w:r>
      <w:r w:rsidRPr="00D64ACF">
        <w:rPr>
          <w:sz w:val="20"/>
        </w:rPr>
        <w:t xml:space="preserve">expressly provides that the Authority may be charged for plant which is on standby then if plant was waiting to be transferred between Premises or if the Authority has instructed that the plant is retained on the Premises then a standby charge of 60% of agreed rates may be made in respect of such relevant periods if supported by timesheets.  </w:t>
      </w:r>
    </w:p>
    <w:p w14:paraId="54277F4B" w14:textId="0102A779" w:rsidR="00433600" w:rsidRPr="00D64ACF" w:rsidRDefault="00433600" w:rsidP="00892B6D">
      <w:pPr>
        <w:pStyle w:val="Level3"/>
        <w:rPr>
          <w:sz w:val="20"/>
        </w:rPr>
      </w:pPr>
      <w:r w:rsidRPr="00D64ACF">
        <w:rPr>
          <w:sz w:val="20"/>
        </w:rPr>
        <w:t xml:space="preserve">The Authority shall not pay a stand-by rate if plant is on standby because no work was being carried out on the Premises at that time or no operator or other relevant staff were available (unless the standby is because the </w:t>
      </w:r>
      <w:r w:rsidR="00FD45E2" w:rsidRPr="00D64ACF">
        <w:rPr>
          <w:sz w:val="20"/>
        </w:rPr>
        <w:t>Contractor</w:t>
      </w:r>
      <w:r w:rsidRPr="00D64ACF">
        <w:rPr>
          <w:sz w:val="20"/>
        </w:rPr>
        <w:t xml:space="preserve"> is awaiting licensing of the Premises on the Authority’s instructions).</w:t>
      </w:r>
    </w:p>
    <w:p w14:paraId="01E95C36" w14:textId="28CEB478" w:rsidR="00433600" w:rsidRPr="00D64ACF" w:rsidRDefault="00433600" w:rsidP="00892B6D">
      <w:pPr>
        <w:pStyle w:val="Level3"/>
        <w:rPr>
          <w:sz w:val="20"/>
        </w:rPr>
      </w:pPr>
      <w:r w:rsidRPr="00D64ACF">
        <w:rPr>
          <w:sz w:val="20"/>
        </w:rPr>
        <w:t>The Authority shall not pay for plant or equipment which is stood down during any notice period pursuant to clauses</w:t>
      </w:r>
      <w:r w:rsidR="00373E6B" w:rsidRPr="00D64ACF">
        <w:rPr>
          <w:sz w:val="20"/>
        </w:rPr>
        <w:t> </w:t>
      </w:r>
      <w:r w:rsidR="00373E6B" w:rsidRPr="00D64ACF">
        <w:rPr>
          <w:sz w:val="20"/>
        </w:rPr>
        <w:fldChar w:fldCharType="begin"/>
      </w:r>
      <w:r w:rsidR="00373E6B" w:rsidRPr="00D64ACF">
        <w:rPr>
          <w:sz w:val="20"/>
        </w:rPr>
        <w:instrText xml:space="preserve"> REF _Ref77573929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H1</w:t>
      </w:r>
      <w:r w:rsidR="00373E6B" w:rsidRPr="00D64ACF">
        <w:rPr>
          <w:sz w:val="20"/>
        </w:rPr>
        <w:fldChar w:fldCharType="end"/>
      </w:r>
      <w:r w:rsidRPr="00D64ACF">
        <w:rPr>
          <w:sz w:val="20"/>
        </w:rPr>
        <w:t xml:space="preserve">, </w:t>
      </w:r>
      <w:r w:rsidR="00373E6B" w:rsidRPr="00D64ACF">
        <w:rPr>
          <w:sz w:val="20"/>
        </w:rPr>
        <w:fldChar w:fldCharType="begin"/>
      </w:r>
      <w:r w:rsidR="00373E6B" w:rsidRPr="00D64ACF">
        <w:rPr>
          <w:sz w:val="20"/>
        </w:rPr>
        <w:instrText xml:space="preserve"> REF _Ref77573940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H2</w:t>
      </w:r>
      <w:r w:rsidR="00373E6B" w:rsidRPr="00D64ACF">
        <w:rPr>
          <w:sz w:val="20"/>
        </w:rPr>
        <w:fldChar w:fldCharType="end"/>
      </w:r>
      <w:r w:rsidRPr="00D64ACF">
        <w:rPr>
          <w:sz w:val="20"/>
        </w:rPr>
        <w:t xml:space="preserve"> and/or </w:t>
      </w:r>
      <w:r w:rsidR="00373E6B" w:rsidRPr="00D64ACF">
        <w:rPr>
          <w:sz w:val="20"/>
        </w:rPr>
        <w:fldChar w:fldCharType="begin"/>
      </w:r>
      <w:r w:rsidR="00373E6B" w:rsidRPr="00D64ACF">
        <w:rPr>
          <w:sz w:val="20"/>
        </w:rPr>
        <w:instrText xml:space="preserve"> REF _Ref77573948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H3</w:t>
      </w:r>
      <w:r w:rsidR="00373E6B" w:rsidRPr="00D64ACF">
        <w:rPr>
          <w:sz w:val="20"/>
        </w:rPr>
        <w:fldChar w:fldCharType="end"/>
      </w:r>
      <w:r w:rsidRPr="00D64ACF">
        <w:rPr>
          <w:sz w:val="20"/>
        </w:rPr>
        <w:t xml:space="preserve"> and the </w:t>
      </w:r>
      <w:r w:rsidR="00FD45E2" w:rsidRPr="00D64ACF">
        <w:rPr>
          <w:sz w:val="20"/>
        </w:rPr>
        <w:t>Contractor</w:t>
      </w:r>
      <w:r w:rsidRPr="00D64ACF">
        <w:rPr>
          <w:sz w:val="20"/>
        </w:rPr>
        <w:t xml:space="preserve"> shall mitigate such costs as far as is reasonably possible, for example, by reutilising Staff, plant, materials and services on other contracts.</w:t>
      </w:r>
    </w:p>
    <w:p w14:paraId="773E2A5C" w14:textId="609FC765" w:rsidR="00433600" w:rsidRPr="00D64ACF" w:rsidRDefault="00433600" w:rsidP="00892B6D">
      <w:pPr>
        <w:pStyle w:val="Level3"/>
        <w:rPr>
          <w:sz w:val="20"/>
        </w:rPr>
      </w:pPr>
      <w:r w:rsidRPr="00D64ACF">
        <w:rPr>
          <w:sz w:val="20"/>
        </w:rPr>
        <w:t xml:space="preserve">The </w:t>
      </w:r>
      <w:r w:rsidR="00FD45E2" w:rsidRPr="00D64ACF">
        <w:rPr>
          <w:sz w:val="20"/>
        </w:rPr>
        <w:t>Contractor</w:t>
      </w:r>
      <w:r w:rsidRPr="00D64ACF">
        <w:rPr>
          <w:sz w:val="20"/>
        </w:rPr>
        <w:t xml:space="preserve"> may claim expenses only if they are clearly identified, supported by original receipts and Approved.</w:t>
      </w:r>
    </w:p>
    <w:p w14:paraId="495001D2" w14:textId="6CB156E3" w:rsidR="00433600" w:rsidRPr="00D64ACF" w:rsidRDefault="00433600" w:rsidP="00892B6D">
      <w:pPr>
        <w:pStyle w:val="Level3"/>
        <w:rPr>
          <w:sz w:val="20"/>
        </w:rPr>
      </w:pPr>
      <w:r w:rsidRPr="00D64ACF">
        <w:rPr>
          <w:sz w:val="20"/>
        </w:rPr>
        <w:t xml:space="preserve">If the Authority pays the </w:t>
      </w:r>
      <w:r w:rsidR="00FD45E2" w:rsidRPr="00D64ACF">
        <w:rPr>
          <w:sz w:val="20"/>
        </w:rPr>
        <w:t>Contractor</w:t>
      </w:r>
      <w:r w:rsidRPr="00D64ACF">
        <w:rPr>
          <w:sz w:val="20"/>
        </w:rPr>
        <w:t xml:space="preserve"> prior to the submission of a Valid Invoice this payment is on account of and deductible from the next payment to be made.  </w:t>
      </w:r>
    </w:p>
    <w:p w14:paraId="6BE2CDCF" w14:textId="790A3568" w:rsidR="00433600" w:rsidRPr="00D64ACF" w:rsidRDefault="00433600" w:rsidP="00892B6D">
      <w:pPr>
        <w:pStyle w:val="Level3"/>
        <w:rPr>
          <w:sz w:val="20"/>
        </w:rPr>
      </w:pPr>
      <w:r w:rsidRPr="00D64ACF">
        <w:rPr>
          <w:sz w:val="20"/>
        </w:rPr>
        <w:lastRenderedPageBreak/>
        <w:t xml:space="preserve">If any overpayment has been made or the payment or any part is not supported by a Valid Invoice the Authority may recover this payment against future invoices raised or directly from the </w:t>
      </w:r>
      <w:r w:rsidR="00FD45E2" w:rsidRPr="00D64ACF">
        <w:rPr>
          <w:sz w:val="20"/>
        </w:rPr>
        <w:t>Contractor</w:t>
      </w:r>
      <w:r w:rsidRPr="00D64ACF">
        <w:rPr>
          <w:sz w:val="20"/>
        </w:rPr>
        <w:t xml:space="preserve">. All payments made by the Authority to the </w:t>
      </w:r>
      <w:r w:rsidR="00FD45E2" w:rsidRPr="00D64ACF">
        <w:rPr>
          <w:sz w:val="20"/>
        </w:rPr>
        <w:t>Contractor</w:t>
      </w:r>
      <w:r w:rsidRPr="00D64ACF">
        <w:rPr>
          <w:sz w:val="20"/>
        </w:rPr>
        <w:t xml:space="preserve"> are on an interim basis pending final resolution of an account with the </w:t>
      </w:r>
      <w:r w:rsidR="00FD45E2" w:rsidRPr="00D64ACF">
        <w:rPr>
          <w:sz w:val="20"/>
        </w:rPr>
        <w:t>Contractor</w:t>
      </w:r>
      <w:r w:rsidRPr="00D64ACF">
        <w:rPr>
          <w:sz w:val="20"/>
        </w:rPr>
        <w:t xml:space="preserve"> in accordance with the terms of this clause</w:t>
      </w:r>
      <w:r w:rsidR="00373E6B" w:rsidRPr="00D64ACF">
        <w:rPr>
          <w:sz w:val="20"/>
        </w:rPr>
        <w:t> </w:t>
      </w:r>
      <w:r w:rsidR="00373E6B" w:rsidRPr="00D64ACF">
        <w:rPr>
          <w:sz w:val="20"/>
        </w:rPr>
        <w:fldChar w:fldCharType="begin"/>
      </w:r>
      <w:r w:rsidR="00373E6B" w:rsidRPr="00D64ACF">
        <w:rPr>
          <w:sz w:val="20"/>
        </w:rPr>
        <w:instrText xml:space="preserve"> REF _Ref77572606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C1</w:t>
      </w:r>
      <w:r w:rsidR="00373E6B" w:rsidRPr="00D64ACF">
        <w:rPr>
          <w:sz w:val="20"/>
        </w:rPr>
        <w:fldChar w:fldCharType="end"/>
      </w:r>
      <w:r w:rsidRPr="00D64ACF">
        <w:rPr>
          <w:sz w:val="20"/>
        </w:rPr>
        <w:t>.</w:t>
      </w:r>
    </w:p>
    <w:p w14:paraId="17C35B1A" w14:textId="62EA4D43" w:rsidR="00433600" w:rsidRPr="00D64ACF" w:rsidRDefault="00433600" w:rsidP="00892B6D">
      <w:pPr>
        <w:pStyle w:val="Level3"/>
        <w:keepNext/>
        <w:rPr>
          <w:sz w:val="20"/>
        </w:rPr>
      </w:pPr>
      <w:r w:rsidRPr="00D64ACF">
        <w:rPr>
          <w:sz w:val="20"/>
        </w:rPr>
        <w:t xml:space="preserve">The </w:t>
      </w:r>
      <w:r w:rsidR="00FD45E2" w:rsidRPr="00D64ACF">
        <w:rPr>
          <w:sz w:val="20"/>
        </w:rPr>
        <w:t>Contractor</w:t>
      </w:r>
      <w:r w:rsidRPr="00D64ACF">
        <w:rPr>
          <w:sz w:val="20"/>
        </w:rPr>
        <w:t xml:space="preserve"> shall:</w:t>
      </w:r>
    </w:p>
    <w:p w14:paraId="30D13DF5" w14:textId="732B1B6D" w:rsidR="00433600" w:rsidRPr="00D64ACF" w:rsidRDefault="00433600" w:rsidP="00892B6D">
      <w:pPr>
        <w:pStyle w:val="Level4"/>
        <w:rPr>
          <w:sz w:val="20"/>
        </w:rPr>
      </w:pPr>
      <w:r w:rsidRPr="00D64ACF">
        <w:rPr>
          <w:sz w:val="20"/>
        </w:rPr>
        <w:t xml:space="preserve">add VAT to the Price at the prevailing rate as applicable and show the amount of VAT payable separately on all invoices as an extra charge. If the </w:t>
      </w:r>
      <w:r w:rsidR="00FD45E2" w:rsidRPr="00D64ACF">
        <w:rPr>
          <w:sz w:val="20"/>
        </w:rPr>
        <w:t>Contractor</w:t>
      </w:r>
      <w:r w:rsidRPr="00D64ACF">
        <w:rPr>
          <w:sz w:val="20"/>
        </w:rPr>
        <w:t xml:space="preserve"> fails to show VAT on an invoice, the Authority is not, at any later date, liable to pay the </w:t>
      </w:r>
      <w:r w:rsidR="00FD45E2" w:rsidRPr="00D64ACF">
        <w:rPr>
          <w:sz w:val="20"/>
        </w:rPr>
        <w:t>Contractor</w:t>
      </w:r>
      <w:r w:rsidRPr="00D64ACF">
        <w:rPr>
          <w:sz w:val="20"/>
        </w:rPr>
        <w:t xml:space="preserve"> any additional VAT;</w:t>
      </w:r>
    </w:p>
    <w:p w14:paraId="252BCFD2" w14:textId="0B0A3921" w:rsidR="00433600" w:rsidRPr="00D64ACF" w:rsidRDefault="00433600" w:rsidP="00892B6D">
      <w:pPr>
        <w:pStyle w:val="Level4"/>
        <w:rPr>
          <w:sz w:val="20"/>
        </w:rPr>
      </w:pPr>
      <w:r w:rsidRPr="00D64ACF">
        <w:rPr>
          <w:sz w:val="20"/>
        </w:rPr>
        <w:t>ensure that a provision is included in all Sub-Contracts which requires payment to be made of all sums due to Sub-Contractors within 30 days from the receipt of a valid invoice; and</w:t>
      </w:r>
    </w:p>
    <w:p w14:paraId="035439E9" w14:textId="1873F7A4" w:rsidR="00433600" w:rsidRPr="00D64ACF" w:rsidRDefault="00433600" w:rsidP="00892B6D">
      <w:pPr>
        <w:pStyle w:val="Level4"/>
        <w:rPr>
          <w:sz w:val="20"/>
        </w:rPr>
      </w:pPr>
      <w:r w:rsidRPr="00D64ACF">
        <w:rPr>
          <w:sz w:val="20"/>
        </w:rPr>
        <w:t xml:space="preserve">not suspend the Services unless the </w:t>
      </w:r>
      <w:r w:rsidR="00FD45E2" w:rsidRPr="00D64ACF">
        <w:rPr>
          <w:sz w:val="20"/>
        </w:rPr>
        <w:t>Contractor</w:t>
      </w:r>
      <w:r w:rsidRPr="00D64ACF">
        <w:rPr>
          <w:sz w:val="20"/>
        </w:rPr>
        <w:t xml:space="preserve"> is entitled to terminate the Contract under clause</w:t>
      </w:r>
      <w:r w:rsidR="00373E6B" w:rsidRPr="00D64ACF">
        <w:rPr>
          <w:sz w:val="20"/>
        </w:rPr>
        <w:t> </w:t>
      </w:r>
      <w:r w:rsidR="00373E6B" w:rsidRPr="00D64ACF">
        <w:rPr>
          <w:sz w:val="20"/>
        </w:rPr>
        <w:fldChar w:fldCharType="begin"/>
      </w:r>
      <w:r w:rsidR="00373E6B" w:rsidRPr="00D64ACF">
        <w:rPr>
          <w:sz w:val="20"/>
        </w:rPr>
        <w:instrText xml:space="preserve"> REF _Ref77573979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H2.3</w:t>
      </w:r>
      <w:r w:rsidR="00373E6B" w:rsidRPr="00D64ACF">
        <w:rPr>
          <w:sz w:val="20"/>
        </w:rPr>
        <w:fldChar w:fldCharType="end"/>
      </w:r>
      <w:r w:rsidRPr="00D64ACF">
        <w:rPr>
          <w:sz w:val="20"/>
        </w:rPr>
        <w:t xml:space="preserve"> for failure to pay undisputed sums of money.</w:t>
      </w:r>
    </w:p>
    <w:p w14:paraId="5E9A62D9" w14:textId="1C742344" w:rsidR="00433600" w:rsidRPr="00D64ACF" w:rsidRDefault="00433600" w:rsidP="00892B6D">
      <w:pPr>
        <w:pStyle w:val="Level3"/>
        <w:rPr>
          <w:sz w:val="20"/>
        </w:rPr>
      </w:pPr>
      <w:bookmarkStart w:id="83" w:name="_Ref77573997"/>
      <w:r w:rsidRPr="00D64ACF">
        <w:rPr>
          <w:sz w:val="20"/>
        </w:rPr>
        <w:t xml:space="preserve">The </w:t>
      </w:r>
      <w:r w:rsidR="00FD45E2" w:rsidRPr="00D64ACF">
        <w:rPr>
          <w:sz w:val="20"/>
        </w:rPr>
        <w:t>Contractor</w:t>
      </w:r>
      <w:r w:rsidRPr="00D64ACF">
        <w:rPr>
          <w:sz w:val="20"/>
        </w:rPr>
        <w:t xml:space="preserve"> indemnifies the Authority on a continuing basis against any liability, including any interest, penalties or costs incurred, which is levied, demanded or assessed on the Authority at any time in respect of the </w:t>
      </w:r>
      <w:r w:rsidR="00FD45E2" w:rsidRPr="00D64ACF">
        <w:rPr>
          <w:sz w:val="20"/>
        </w:rPr>
        <w:t>Contractor</w:t>
      </w:r>
      <w:r w:rsidRPr="00D64ACF">
        <w:rPr>
          <w:sz w:val="20"/>
        </w:rPr>
        <w:t xml:space="preserve">’s failure to account for or to pay any VAT relating to payments made to the </w:t>
      </w:r>
      <w:r w:rsidR="00FD45E2" w:rsidRPr="00D64ACF">
        <w:rPr>
          <w:sz w:val="20"/>
        </w:rPr>
        <w:t>Contractor</w:t>
      </w:r>
      <w:r w:rsidRPr="00D64ACF">
        <w:rPr>
          <w:sz w:val="20"/>
        </w:rPr>
        <w:t xml:space="preserve"> under the Contract. Any amounts due under this clause</w:t>
      </w:r>
      <w:r w:rsidR="00373E6B" w:rsidRPr="00D64ACF">
        <w:rPr>
          <w:sz w:val="20"/>
        </w:rPr>
        <w:t> </w:t>
      </w:r>
      <w:r w:rsidR="00373E6B" w:rsidRPr="00D64ACF">
        <w:rPr>
          <w:sz w:val="20"/>
        </w:rPr>
        <w:fldChar w:fldCharType="begin"/>
      </w:r>
      <w:r w:rsidR="00373E6B" w:rsidRPr="00D64ACF">
        <w:rPr>
          <w:sz w:val="20"/>
        </w:rPr>
        <w:instrText xml:space="preserve"> REF _Ref77573997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C1.14</w:t>
      </w:r>
      <w:r w:rsidR="00373E6B" w:rsidRPr="00D64ACF">
        <w:rPr>
          <w:sz w:val="20"/>
        </w:rPr>
        <w:fldChar w:fldCharType="end"/>
      </w:r>
      <w:r w:rsidRPr="00D64ACF">
        <w:rPr>
          <w:sz w:val="20"/>
        </w:rPr>
        <w:t xml:space="preserve"> shall be paid by the </w:t>
      </w:r>
      <w:r w:rsidR="00FD45E2" w:rsidRPr="00D64ACF">
        <w:rPr>
          <w:sz w:val="20"/>
        </w:rPr>
        <w:t>Contractor</w:t>
      </w:r>
      <w:r w:rsidRPr="00D64ACF">
        <w:rPr>
          <w:sz w:val="20"/>
        </w:rPr>
        <w:t xml:space="preserve"> to the Authority not less than 5 Working Days before the date upon which the tax or other liability is payable by the Authority.</w:t>
      </w:r>
      <w:bookmarkEnd w:id="83"/>
    </w:p>
    <w:p w14:paraId="1A00A3CD" w14:textId="1D13D910" w:rsidR="00433600" w:rsidRPr="00D64ACF" w:rsidRDefault="00433600" w:rsidP="00892B6D">
      <w:pPr>
        <w:pStyle w:val="Level3"/>
        <w:keepNext/>
        <w:rPr>
          <w:sz w:val="20"/>
        </w:rPr>
      </w:pPr>
      <w:r w:rsidRPr="00D64ACF">
        <w:rPr>
          <w:sz w:val="20"/>
        </w:rPr>
        <w:t>The Authority shall:</w:t>
      </w:r>
    </w:p>
    <w:p w14:paraId="6C81EC82" w14:textId="645C7D0E" w:rsidR="00433600" w:rsidRPr="00D64ACF" w:rsidRDefault="00433600" w:rsidP="00892B6D">
      <w:pPr>
        <w:pStyle w:val="Level4"/>
        <w:rPr>
          <w:sz w:val="20"/>
        </w:rPr>
      </w:pPr>
      <w:r w:rsidRPr="00D64ACF">
        <w:rPr>
          <w:sz w:val="20"/>
        </w:rPr>
        <w:t xml:space="preserve">in addition </w:t>
      </w:r>
      <w:r w:rsidR="008E2B76" w:rsidRPr="00D64ACF">
        <w:rPr>
          <w:sz w:val="20"/>
        </w:rPr>
        <w:t>to the Price and following r</w:t>
      </w:r>
      <w:r w:rsidRPr="00D64ACF">
        <w:rPr>
          <w:sz w:val="20"/>
        </w:rPr>
        <w:t xml:space="preserve">eceipt of a Valid Invoice, pay the </w:t>
      </w:r>
      <w:r w:rsidR="00FD45E2" w:rsidRPr="00D64ACF">
        <w:rPr>
          <w:sz w:val="20"/>
        </w:rPr>
        <w:t>Contractor</w:t>
      </w:r>
      <w:r w:rsidRPr="00D64ACF">
        <w:rPr>
          <w:sz w:val="20"/>
        </w:rPr>
        <w:t xml:space="preserve"> a sum equal to the VAT chargeable on the value of the Services supplied in accordance with the Contract;</w:t>
      </w:r>
      <w:r w:rsidR="005A7BF1" w:rsidRPr="00D64ACF">
        <w:rPr>
          <w:sz w:val="20"/>
        </w:rPr>
        <w:t xml:space="preserve"> and</w:t>
      </w:r>
    </w:p>
    <w:p w14:paraId="7482214C" w14:textId="4B367074" w:rsidR="00433600" w:rsidRPr="00D64ACF" w:rsidRDefault="00433600" w:rsidP="00892B6D">
      <w:pPr>
        <w:pStyle w:val="Level4"/>
        <w:rPr>
          <w:sz w:val="20"/>
        </w:rPr>
      </w:pPr>
      <w:r w:rsidRPr="00D64ACF">
        <w:rPr>
          <w:sz w:val="20"/>
        </w:rPr>
        <w:t xml:space="preserve">pay all sums due to the </w:t>
      </w:r>
      <w:r w:rsidR="00FD45E2" w:rsidRPr="00D64ACF">
        <w:rPr>
          <w:sz w:val="20"/>
        </w:rPr>
        <w:t>Contractor</w:t>
      </w:r>
      <w:r w:rsidRPr="00D64ACF">
        <w:rPr>
          <w:sz w:val="20"/>
        </w:rPr>
        <w:t xml:space="preserve"> within 30 days of </w:t>
      </w:r>
      <w:r w:rsidR="008E2B76" w:rsidRPr="00D64ACF">
        <w:rPr>
          <w:sz w:val="20"/>
        </w:rPr>
        <w:t>r</w:t>
      </w:r>
      <w:r w:rsidRPr="00D64ACF">
        <w:rPr>
          <w:sz w:val="20"/>
        </w:rPr>
        <w:t>eceipt of a Valid Invoice unless an alternative arrangement has been Approved.</w:t>
      </w:r>
    </w:p>
    <w:p w14:paraId="39352C12" w14:textId="5146AA35" w:rsidR="00433600" w:rsidRPr="00D64ACF" w:rsidRDefault="00433600" w:rsidP="00892B6D">
      <w:pPr>
        <w:pStyle w:val="Level3"/>
        <w:rPr>
          <w:color w:val="000000"/>
          <w:sz w:val="20"/>
        </w:rPr>
      </w:pPr>
      <w:r w:rsidRPr="00D64ACF">
        <w:rPr>
          <w:sz w:val="20"/>
        </w:rPr>
        <w:t>Any late payment of undisputed invoices by the Authority will be subject to interest at the rate of a maximum of 3% above the base rate from time to time of Barclays Bank.</w:t>
      </w:r>
    </w:p>
    <w:p w14:paraId="3F855A3F" w14:textId="3462F82F" w:rsidR="00CA0D5D" w:rsidRPr="00D64ACF" w:rsidRDefault="00F25A37" w:rsidP="00892B6D">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84" w:name="_Toc79684535"/>
      <w:r w:rsidRPr="00D64ACF">
        <w:rPr>
          <w:sz w:val="20"/>
        </w:rPr>
        <w:instrText>C2</w:instrText>
      </w:r>
      <w:r w:rsidRPr="00D64ACF">
        <w:rPr>
          <w:sz w:val="20"/>
        </w:rPr>
        <w:tab/>
        <w:instrText>Recovery of Sums Due</w:instrText>
      </w:r>
      <w:bookmarkEnd w:id="84"/>
      <w:r w:rsidRPr="00D64ACF">
        <w:rPr>
          <w:sz w:val="20"/>
        </w:rPr>
        <w:instrText xml:space="preserve">" \l2 </w:instrText>
      </w:r>
      <w:r w:rsidRPr="00D64ACF">
        <w:rPr>
          <w:rStyle w:val="Level2asHeadingtext"/>
          <w:sz w:val="20"/>
        </w:rPr>
        <w:fldChar w:fldCharType="end"/>
      </w:r>
      <w:bookmarkStart w:id="85" w:name="_Ref77576902"/>
      <w:r w:rsidR="001112AB" w:rsidRPr="00D64ACF">
        <w:rPr>
          <w:rStyle w:val="Level2asHeadingtext"/>
          <w:sz w:val="20"/>
        </w:rPr>
        <w:t>RECOVERY OF SUMS DUE</w:t>
      </w:r>
      <w:bookmarkEnd w:id="85"/>
    </w:p>
    <w:p w14:paraId="392FAB15" w14:textId="2E1306CA" w:rsidR="00CA0D5D" w:rsidRPr="00D64ACF" w:rsidRDefault="00CA0D5D" w:rsidP="00892B6D">
      <w:pPr>
        <w:pStyle w:val="Level3"/>
        <w:rPr>
          <w:sz w:val="20"/>
        </w:rPr>
      </w:pPr>
      <w:r w:rsidRPr="00D64ACF">
        <w:rPr>
          <w:sz w:val="20"/>
        </w:rPr>
        <w:t xml:space="preserve">If under the Contract any sum of money is recoverable from or payable by the </w:t>
      </w:r>
      <w:r w:rsidR="00FD45E2" w:rsidRPr="00D64ACF">
        <w:rPr>
          <w:sz w:val="20"/>
        </w:rPr>
        <w:t>Contractor</w:t>
      </w:r>
      <w:r w:rsidRPr="00D64ACF">
        <w:rPr>
          <w:sz w:val="20"/>
        </w:rPr>
        <w:t xml:space="preserve"> to the Authority (including any sum which the </w:t>
      </w:r>
      <w:r w:rsidR="00FD45E2" w:rsidRPr="00D64ACF">
        <w:rPr>
          <w:sz w:val="20"/>
        </w:rPr>
        <w:t>Contractor</w:t>
      </w:r>
      <w:r w:rsidRPr="00D64ACF">
        <w:rPr>
          <w:sz w:val="20"/>
        </w:rPr>
        <w:t xml:space="preserve"> is liable to pay to the Authority in respect of any breach of the Contract), the Authority may unilaterally deduct that sum from any sum then due, or which at any later time may become due to the </w:t>
      </w:r>
      <w:r w:rsidR="00FD45E2" w:rsidRPr="00D64ACF">
        <w:rPr>
          <w:sz w:val="20"/>
        </w:rPr>
        <w:t>Contractor</w:t>
      </w:r>
      <w:r w:rsidRPr="00D64ACF">
        <w:rPr>
          <w:sz w:val="20"/>
        </w:rPr>
        <w:t xml:space="preserve"> from the Authority under the Contract or under any other agreement with the Authority or the Crown.</w:t>
      </w:r>
    </w:p>
    <w:p w14:paraId="797DD568" w14:textId="3A2D5606" w:rsidR="00CA0D5D" w:rsidRPr="00D64ACF" w:rsidRDefault="00CA0D5D" w:rsidP="00892B6D">
      <w:pPr>
        <w:pStyle w:val="Level3"/>
        <w:rPr>
          <w:sz w:val="20"/>
        </w:rPr>
      </w:pPr>
      <w:r w:rsidRPr="00D64ACF">
        <w:rPr>
          <w:sz w:val="20"/>
        </w:rPr>
        <w:t xml:space="preserve">Any overpayment by either Party, whether of the Price or of VAT or otherwise, is a sum of money recoverable by the Party who made the overpayment from the Party in receipt of the overpayment. </w:t>
      </w:r>
    </w:p>
    <w:p w14:paraId="64059E3A" w14:textId="479A3925" w:rsidR="00CA0D5D" w:rsidRPr="00D64ACF" w:rsidRDefault="00CA0D5D" w:rsidP="00892B6D">
      <w:pPr>
        <w:pStyle w:val="Level3"/>
        <w:rPr>
          <w:sz w:val="20"/>
        </w:rPr>
      </w:pPr>
      <w:r w:rsidRPr="00D64ACF">
        <w:rPr>
          <w:sz w:val="20"/>
        </w:rPr>
        <w:lastRenderedPageBreak/>
        <w:t xml:space="preserve">The </w:t>
      </w:r>
      <w:r w:rsidR="00FD45E2" w:rsidRPr="00D64ACF">
        <w:rPr>
          <w:sz w:val="20"/>
        </w:rPr>
        <w:t>Contractor</w:t>
      </w:r>
      <w:r w:rsidRPr="00D64ACF">
        <w:rPr>
          <w:sz w:val="20"/>
        </w:rPr>
        <w:t xml:space="preserve"> shall make all payments due to the Authority without any deduction whether by way of set-off, counterclaim, discount, abatement or otherwise unless the </w:t>
      </w:r>
      <w:r w:rsidR="00FD45E2" w:rsidRPr="00D64ACF">
        <w:rPr>
          <w:sz w:val="20"/>
        </w:rPr>
        <w:t>Contractor</w:t>
      </w:r>
      <w:r w:rsidRPr="00D64ACF">
        <w:rPr>
          <w:sz w:val="20"/>
        </w:rPr>
        <w:t xml:space="preserve"> has a valid court order requiring an amount equal to such deduction to be paid by the Authority to the </w:t>
      </w:r>
      <w:r w:rsidR="00FD45E2" w:rsidRPr="00D64ACF">
        <w:rPr>
          <w:sz w:val="20"/>
        </w:rPr>
        <w:t>Contractor</w:t>
      </w:r>
      <w:r w:rsidRPr="00D64ACF">
        <w:rPr>
          <w:sz w:val="20"/>
        </w:rPr>
        <w:t>.</w:t>
      </w:r>
    </w:p>
    <w:p w14:paraId="395C34F7" w14:textId="685DECDA" w:rsidR="00CA0D5D" w:rsidRPr="00D64ACF" w:rsidRDefault="00CA0D5D" w:rsidP="00892B6D">
      <w:pPr>
        <w:pStyle w:val="Level3"/>
        <w:rPr>
          <w:sz w:val="20"/>
        </w:rPr>
      </w:pPr>
      <w:r w:rsidRPr="00D64ACF">
        <w:rPr>
          <w:sz w:val="20"/>
        </w:rPr>
        <w:t>All payments due shall be made within a reasonable time unless otherwise specified in the Contract, in cleared funds, to such bank or building society account as the recipient Party may from time to time direct.</w:t>
      </w:r>
    </w:p>
    <w:p w14:paraId="4AE80EEF" w14:textId="1D9BCAE0" w:rsidR="00CA0D5D" w:rsidRPr="00D64ACF" w:rsidRDefault="00F25A37" w:rsidP="00892B6D">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86" w:name="_Toc79684536"/>
      <w:r w:rsidRPr="00D64ACF">
        <w:rPr>
          <w:sz w:val="20"/>
        </w:rPr>
        <w:instrText>C3</w:instrText>
      </w:r>
      <w:r w:rsidRPr="00D64ACF">
        <w:rPr>
          <w:sz w:val="20"/>
        </w:rPr>
        <w:tab/>
        <w:instrText>Price During Extension</w:instrText>
      </w:r>
      <w:bookmarkEnd w:id="86"/>
      <w:r w:rsidRPr="00D64ACF">
        <w:rPr>
          <w:sz w:val="20"/>
        </w:rPr>
        <w:instrText xml:space="preserve">" \l2 </w:instrText>
      </w:r>
      <w:r w:rsidRPr="00D64ACF">
        <w:rPr>
          <w:rStyle w:val="Level2asHeadingtext"/>
          <w:sz w:val="20"/>
        </w:rPr>
        <w:fldChar w:fldCharType="end"/>
      </w:r>
      <w:bookmarkStart w:id="87" w:name="_Ref77575061"/>
      <w:r w:rsidR="001112AB" w:rsidRPr="00D64ACF">
        <w:rPr>
          <w:rStyle w:val="Level2asHeadingtext"/>
          <w:sz w:val="20"/>
        </w:rPr>
        <w:t>PRICE DURING EXTENSION</w:t>
      </w:r>
      <w:bookmarkEnd w:id="87"/>
    </w:p>
    <w:p w14:paraId="4B92F4AB" w14:textId="0B375A65" w:rsidR="00CA0D5D" w:rsidRPr="00D64ACF" w:rsidRDefault="00CA0D5D" w:rsidP="00892B6D">
      <w:pPr>
        <w:pStyle w:val="Body1"/>
        <w:rPr>
          <w:sz w:val="20"/>
        </w:rPr>
      </w:pPr>
      <w:r w:rsidRPr="00D64ACF">
        <w:rPr>
          <w:sz w:val="20"/>
        </w:rPr>
        <w:t>Subject to Schedule 2</w:t>
      </w:r>
      <w:r w:rsidR="001C1600" w:rsidRPr="00D64ACF">
        <w:rPr>
          <w:sz w:val="20"/>
        </w:rPr>
        <w:t xml:space="preserve"> (Payment Mechanism)</w:t>
      </w:r>
      <w:r w:rsidRPr="00D64ACF">
        <w:rPr>
          <w:sz w:val="20"/>
        </w:rPr>
        <w:t xml:space="preserve"> and clause</w:t>
      </w:r>
      <w:r w:rsidR="00373E6B" w:rsidRPr="00D64ACF">
        <w:rPr>
          <w:sz w:val="20"/>
        </w:rPr>
        <w:t> </w:t>
      </w:r>
      <w:r w:rsidR="00373E6B" w:rsidRPr="00D64ACF">
        <w:rPr>
          <w:sz w:val="20"/>
        </w:rPr>
        <w:fldChar w:fldCharType="begin"/>
      </w:r>
      <w:r w:rsidR="00373E6B" w:rsidRPr="00D64ACF">
        <w:rPr>
          <w:sz w:val="20"/>
        </w:rPr>
        <w:instrText xml:space="preserve"> REF _Ref77574015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F4</w:t>
      </w:r>
      <w:r w:rsidR="00373E6B" w:rsidRPr="00D64ACF">
        <w:rPr>
          <w:sz w:val="20"/>
        </w:rPr>
        <w:fldChar w:fldCharType="end"/>
      </w:r>
      <w:r w:rsidRPr="00D64ACF">
        <w:rPr>
          <w:sz w:val="20"/>
        </w:rPr>
        <w:t xml:space="preserve"> (Change), the Price applies for the Initial Term and until the end of any Extension or such earlier date of termination or partial termination of the Contract in accordance with the Law or the Contract.</w:t>
      </w:r>
    </w:p>
    <w:p w14:paraId="60E249A4" w14:textId="71BC2A0D" w:rsidR="003C74DA" w:rsidRPr="001112AB" w:rsidRDefault="00DC39F1" w:rsidP="003C74DA">
      <w:pPr>
        <w:pStyle w:val="Level1"/>
        <w:keepNext/>
        <w:rPr>
          <w:color w:val="878800"/>
          <w:szCs w:val="22"/>
        </w:rPr>
      </w:pPr>
      <w:r w:rsidRPr="001112AB">
        <w:rPr>
          <w:b/>
          <w:color w:val="878800"/>
          <w:szCs w:val="22"/>
        </w:rPr>
        <w:t>PROTECTION OF INFORMATION</w:t>
      </w:r>
    </w:p>
    <w:bookmarkStart w:id="88" w:name="_Hlk78824957"/>
    <w:p w14:paraId="58A229EB" w14:textId="54DDAFF7" w:rsidR="005125AB" w:rsidRPr="00D64ACF" w:rsidRDefault="00F25A37" w:rsidP="00DC39F1">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89" w:name="_Toc79684537"/>
      <w:r w:rsidRPr="00D64ACF">
        <w:rPr>
          <w:sz w:val="20"/>
        </w:rPr>
        <w:instrText>D1</w:instrText>
      </w:r>
      <w:r w:rsidRPr="00D64ACF">
        <w:rPr>
          <w:sz w:val="20"/>
        </w:rPr>
        <w:tab/>
        <w:instrText>Authority Data</w:instrText>
      </w:r>
      <w:bookmarkEnd w:id="89"/>
      <w:r w:rsidRPr="00D64ACF">
        <w:rPr>
          <w:sz w:val="20"/>
        </w:rPr>
        <w:instrText xml:space="preserve">" \l2 </w:instrText>
      </w:r>
      <w:r w:rsidRPr="00D64ACF">
        <w:rPr>
          <w:rStyle w:val="Level2asHeadingtext"/>
          <w:sz w:val="20"/>
        </w:rPr>
        <w:fldChar w:fldCharType="end"/>
      </w:r>
      <w:bookmarkStart w:id="90" w:name="_Ref77572112"/>
      <w:r w:rsidR="001112AB" w:rsidRPr="00D64ACF">
        <w:rPr>
          <w:rStyle w:val="Level2asHeadingtext"/>
          <w:sz w:val="20"/>
        </w:rPr>
        <w:t>AUTHORITY DATA</w:t>
      </w:r>
      <w:bookmarkEnd w:id="90"/>
    </w:p>
    <w:p w14:paraId="092053D2" w14:textId="05C2516C" w:rsidR="005125AB" w:rsidRPr="00D64ACF" w:rsidRDefault="005125AB" w:rsidP="00DC39F1">
      <w:pPr>
        <w:pStyle w:val="Level3"/>
        <w:keepNext/>
        <w:rPr>
          <w:sz w:val="20"/>
        </w:rPr>
      </w:pPr>
      <w:r w:rsidRPr="00D64ACF">
        <w:rPr>
          <w:sz w:val="20"/>
        </w:rPr>
        <w:t xml:space="preserve">The </w:t>
      </w:r>
      <w:r w:rsidR="00FD45E2" w:rsidRPr="00D64ACF">
        <w:rPr>
          <w:sz w:val="20"/>
        </w:rPr>
        <w:t>Contractor</w:t>
      </w:r>
      <w:r w:rsidRPr="00D64ACF">
        <w:rPr>
          <w:sz w:val="20"/>
        </w:rPr>
        <w:t xml:space="preserve"> shall:</w:t>
      </w:r>
    </w:p>
    <w:p w14:paraId="383C5BC2" w14:textId="2E415237" w:rsidR="005125AB" w:rsidRPr="00D64ACF" w:rsidRDefault="005125AB" w:rsidP="00DC39F1">
      <w:pPr>
        <w:pStyle w:val="Level4"/>
        <w:rPr>
          <w:sz w:val="20"/>
        </w:rPr>
      </w:pPr>
      <w:r w:rsidRPr="00D64ACF">
        <w:rPr>
          <w:sz w:val="20"/>
        </w:rPr>
        <w:t xml:space="preserve">not store, copy, disclose, or use the Authority Data except as necessary for the performance by the </w:t>
      </w:r>
      <w:r w:rsidR="00FD45E2" w:rsidRPr="00D64ACF">
        <w:rPr>
          <w:sz w:val="20"/>
        </w:rPr>
        <w:t>Contractor</w:t>
      </w:r>
      <w:r w:rsidRPr="00D64ACF">
        <w:rPr>
          <w:sz w:val="20"/>
        </w:rPr>
        <w:t xml:space="preserve"> of its obligations under the Contract or as otherwise Approved;</w:t>
      </w:r>
    </w:p>
    <w:p w14:paraId="7E98EB5A" w14:textId="25359639" w:rsidR="005125AB" w:rsidRPr="00D64ACF" w:rsidRDefault="005125AB" w:rsidP="00DC39F1">
      <w:pPr>
        <w:pStyle w:val="Level4"/>
        <w:rPr>
          <w:sz w:val="20"/>
        </w:rPr>
      </w:pPr>
      <w:r w:rsidRPr="00D64ACF">
        <w:rPr>
          <w:sz w:val="20"/>
        </w:rPr>
        <w:t>preserve the integrity of Authority Data and prevent the corruption or loss of Authority Data;</w:t>
      </w:r>
    </w:p>
    <w:p w14:paraId="4B89DFA5" w14:textId="13D0DFED" w:rsidR="005125AB" w:rsidRPr="00D64ACF" w:rsidRDefault="005125AB" w:rsidP="00DC39F1">
      <w:pPr>
        <w:pStyle w:val="Level4"/>
        <w:rPr>
          <w:sz w:val="20"/>
        </w:rPr>
      </w:pPr>
      <w:r w:rsidRPr="00D64ACF">
        <w:rPr>
          <w:sz w:val="20"/>
        </w:rPr>
        <w:t>not delete or remove any proprietary notices contained within or relating to the Authority Data;</w:t>
      </w:r>
    </w:p>
    <w:p w14:paraId="035591D7" w14:textId="1AFBC653" w:rsidR="005125AB" w:rsidRPr="00D64ACF" w:rsidRDefault="005125AB" w:rsidP="00DC39F1">
      <w:pPr>
        <w:pStyle w:val="Level4"/>
        <w:rPr>
          <w:sz w:val="20"/>
        </w:rPr>
      </w:pPr>
      <w:r w:rsidRPr="00D64ACF">
        <w:rPr>
          <w:sz w:val="20"/>
        </w:rPr>
        <w:t xml:space="preserve">to the extent that Authority Data is held and/or processed by the </w:t>
      </w:r>
      <w:r w:rsidR="00FD45E2" w:rsidRPr="00D64ACF">
        <w:rPr>
          <w:sz w:val="20"/>
        </w:rPr>
        <w:t>Contractor</w:t>
      </w:r>
      <w:r w:rsidRPr="00D64ACF">
        <w:rPr>
          <w:sz w:val="20"/>
        </w:rPr>
        <w:t>, supply Authority Data to the Authority as requested by the Authority in the format specified in the Specification;</w:t>
      </w:r>
    </w:p>
    <w:p w14:paraId="04C890DE" w14:textId="47F4166C" w:rsidR="005125AB" w:rsidRPr="00D64ACF" w:rsidRDefault="005125AB" w:rsidP="00DC39F1">
      <w:pPr>
        <w:pStyle w:val="Level4"/>
        <w:rPr>
          <w:sz w:val="20"/>
        </w:rPr>
      </w:pPr>
      <w:r w:rsidRPr="00D64ACF">
        <w:rPr>
          <w:sz w:val="20"/>
        </w:rPr>
        <w:t xml:space="preserve">perform secure back-ups of all Authority Data and ensure that up-to-date back-ups are stored securely off-site. The </w:t>
      </w:r>
      <w:r w:rsidR="00FD45E2" w:rsidRPr="00D64ACF">
        <w:rPr>
          <w:sz w:val="20"/>
        </w:rPr>
        <w:t>Contractor</w:t>
      </w:r>
      <w:r w:rsidRPr="00D64ACF">
        <w:rPr>
          <w:sz w:val="20"/>
        </w:rPr>
        <w:t xml:space="preserve"> shall ensure that such back-ups are made available to the Authority immediately upon request;</w:t>
      </w:r>
    </w:p>
    <w:p w14:paraId="1D6A4B20" w14:textId="7A0D16E1" w:rsidR="005125AB" w:rsidRPr="00D64ACF" w:rsidRDefault="005125AB" w:rsidP="00DC39F1">
      <w:pPr>
        <w:pStyle w:val="Level4"/>
        <w:rPr>
          <w:sz w:val="20"/>
        </w:rPr>
      </w:pPr>
      <w:r w:rsidRPr="00D64ACF">
        <w:rPr>
          <w:sz w:val="20"/>
        </w:rPr>
        <w:t xml:space="preserve">ensure that any system on which the </w:t>
      </w:r>
      <w:r w:rsidR="00FD45E2" w:rsidRPr="00D64ACF">
        <w:rPr>
          <w:sz w:val="20"/>
        </w:rPr>
        <w:t>Contractor</w:t>
      </w:r>
      <w:r w:rsidRPr="00D64ACF">
        <w:rPr>
          <w:sz w:val="20"/>
        </w:rPr>
        <w:t xml:space="preserve"> holds any Authority Data, including back-up data, is a secure system that complies with the Security Policy Framework;</w:t>
      </w:r>
    </w:p>
    <w:p w14:paraId="11D0C020" w14:textId="28862515" w:rsidR="005125AB" w:rsidRPr="00D64ACF" w:rsidRDefault="005125AB" w:rsidP="00DC39F1">
      <w:pPr>
        <w:pStyle w:val="Level4"/>
        <w:rPr>
          <w:sz w:val="20"/>
        </w:rPr>
      </w:pPr>
      <w:r w:rsidRPr="00D64ACF">
        <w:rPr>
          <w:sz w:val="20"/>
        </w:rPr>
        <w:t>identify, and disclose to the Authority on request those members of Staff with access to or who are involved in handling Authority Data;</w:t>
      </w:r>
    </w:p>
    <w:p w14:paraId="106759A1" w14:textId="3D495AE4" w:rsidR="005125AB" w:rsidRPr="00D64ACF" w:rsidRDefault="005125AB" w:rsidP="00DC39F1">
      <w:pPr>
        <w:pStyle w:val="Level4"/>
        <w:rPr>
          <w:sz w:val="20"/>
        </w:rPr>
      </w:pPr>
      <w:r w:rsidRPr="00D64ACF">
        <w:rPr>
          <w:sz w:val="20"/>
        </w:rPr>
        <w:t>on request, give the Authority details of its policy for reporting, managing and recovering from information risk incidents, including losses of Personal Data, and its procedures for reducing risk;</w:t>
      </w:r>
    </w:p>
    <w:p w14:paraId="67E62C55" w14:textId="6333BA49" w:rsidR="005125AB" w:rsidRPr="00D64ACF" w:rsidRDefault="005125AB" w:rsidP="00DC39F1">
      <w:pPr>
        <w:pStyle w:val="Level4"/>
        <w:rPr>
          <w:sz w:val="20"/>
        </w:rPr>
      </w:pPr>
      <w:r w:rsidRPr="00D64ACF">
        <w:rPr>
          <w:sz w:val="20"/>
        </w:rPr>
        <w:t xml:space="preserve">notify the Authority immediately and inform the Authority of the remedial action the </w:t>
      </w:r>
      <w:r w:rsidR="00FD45E2" w:rsidRPr="00D64ACF">
        <w:rPr>
          <w:sz w:val="20"/>
        </w:rPr>
        <w:t>Contractor</w:t>
      </w:r>
      <w:r w:rsidRPr="00D64ACF">
        <w:rPr>
          <w:sz w:val="20"/>
        </w:rPr>
        <w:t xml:space="preserve"> proposes to take if it has reason to believe that Authority Data has or may become corrupted, lost or sufficiently degraded in any way for any reason; and</w:t>
      </w:r>
    </w:p>
    <w:p w14:paraId="043FB796" w14:textId="381A2454" w:rsidR="005125AB" w:rsidRPr="00D64ACF" w:rsidRDefault="005125AB" w:rsidP="00DC39F1">
      <w:pPr>
        <w:pStyle w:val="Level4"/>
        <w:rPr>
          <w:sz w:val="20"/>
        </w:rPr>
      </w:pPr>
      <w:r w:rsidRPr="00D64ACF">
        <w:rPr>
          <w:sz w:val="20"/>
        </w:rPr>
        <w:t>comply with Schedule 6 (</w:t>
      </w:r>
      <w:r w:rsidR="001C1600" w:rsidRPr="00D64ACF">
        <w:rPr>
          <w:sz w:val="20"/>
        </w:rPr>
        <w:t xml:space="preserve">Information Assurance and </w:t>
      </w:r>
      <w:r w:rsidRPr="00D64ACF">
        <w:rPr>
          <w:sz w:val="20"/>
        </w:rPr>
        <w:t>Security).</w:t>
      </w:r>
    </w:p>
    <w:p w14:paraId="19AC198D" w14:textId="007566E0" w:rsidR="005125AB" w:rsidRPr="00D64ACF" w:rsidRDefault="005125AB" w:rsidP="00DC39F1">
      <w:pPr>
        <w:pStyle w:val="Level3"/>
        <w:keepNext/>
        <w:rPr>
          <w:sz w:val="20"/>
        </w:rPr>
      </w:pPr>
      <w:r w:rsidRPr="00D64ACF">
        <w:rPr>
          <w:sz w:val="20"/>
        </w:rPr>
        <w:lastRenderedPageBreak/>
        <w:t xml:space="preserve">If Authority Data is corrupted, lost or sufficiently degraded as a result of the </w:t>
      </w:r>
      <w:r w:rsidR="00FD45E2" w:rsidRPr="00D64ACF">
        <w:rPr>
          <w:sz w:val="20"/>
        </w:rPr>
        <w:t>Contractor</w:t>
      </w:r>
      <w:r w:rsidR="00DE164A" w:rsidRPr="00D64ACF">
        <w:rPr>
          <w:sz w:val="20"/>
        </w:rPr>
        <w:t>’</w:t>
      </w:r>
      <w:r w:rsidRPr="00D64ACF">
        <w:rPr>
          <w:sz w:val="20"/>
        </w:rPr>
        <w:t xml:space="preserve">s Default so as to be unusable, the Authority may: </w:t>
      </w:r>
    </w:p>
    <w:p w14:paraId="5C610876" w14:textId="7622B004" w:rsidR="005125AB" w:rsidRPr="00D64ACF" w:rsidRDefault="005125AB" w:rsidP="00DC39F1">
      <w:pPr>
        <w:pStyle w:val="Level4"/>
        <w:rPr>
          <w:sz w:val="20"/>
        </w:rPr>
      </w:pPr>
      <w:r w:rsidRPr="00D64ACF">
        <w:rPr>
          <w:sz w:val="20"/>
        </w:rPr>
        <w:t xml:space="preserve">require the </w:t>
      </w:r>
      <w:r w:rsidR="00FD45E2" w:rsidRPr="00D64ACF">
        <w:rPr>
          <w:sz w:val="20"/>
        </w:rPr>
        <w:t>Contractor</w:t>
      </w:r>
      <w:r w:rsidRPr="00D64ACF">
        <w:rPr>
          <w:sz w:val="20"/>
        </w:rPr>
        <w:t xml:space="preserve"> (at the </w:t>
      </w:r>
      <w:r w:rsidR="00FD45E2" w:rsidRPr="00D64ACF">
        <w:rPr>
          <w:sz w:val="20"/>
        </w:rPr>
        <w:t>Contractor</w:t>
      </w:r>
      <w:r w:rsidR="00DE164A" w:rsidRPr="00D64ACF">
        <w:rPr>
          <w:sz w:val="20"/>
        </w:rPr>
        <w:t>’</w:t>
      </w:r>
      <w:r w:rsidRPr="00D64ACF">
        <w:rPr>
          <w:sz w:val="20"/>
        </w:rPr>
        <w:t xml:space="preserve">s cost) to restore or procure the restoration of Authority Data and the </w:t>
      </w:r>
      <w:r w:rsidR="00FD45E2" w:rsidRPr="00D64ACF">
        <w:rPr>
          <w:sz w:val="20"/>
        </w:rPr>
        <w:t>Contractor</w:t>
      </w:r>
      <w:r w:rsidRPr="00D64ACF">
        <w:rPr>
          <w:sz w:val="20"/>
        </w:rPr>
        <w:t xml:space="preserve"> shall do so promptly; and/or </w:t>
      </w:r>
    </w:p>
    <w:p w14:paraId="22BA0814" w14:textId="2BC773C7" w:rsidR="005125AB" w:rsidRPr="00D64ACF" w:rsidRDefault="005125AB" w:rsidP="00DC39F1">
      <w:pPr>
        <w:pStyle w:val="Level4"/>
        <w:rPr>
          <w:sz w:val="20"/>
        </w:rPr>
      </w:pPr>
      <w:bookmarkStart w:id="91" w:name="_Ref79484512"/>
      <w:r w:rsidRPr="00D64ACF">
        <w:rPr>
          <w:sz w:val="20"/>
        </w:rPr>
        <w:t xml:space="preserve">itself restore or procure the restoration of Authority Data, and be repaid by the </w:t>
      </w:r>
      <w:r w:rsidR="00FD45E2" w:rsidRPr="00D64ACF">
        <w:rPr>
          <w:sz w:val="20"/>
        </w:rPr>
        <w:t>Contractor</w:t>
      </w:r>
      <w:r w:rsidRPr="00D64ACF">
        <w:rPr>
          <w:sz w:val="20"/>
        </w:rPr>
        <w:t xml:space="preserve"> any reasonable costs incurred in doing so.</w:t>
      </w:r>
      <w:bookmarkEnd w:id="91"/>
      <w:r w:rsidRPr="00D64ACF">
        <w:rPr>
          <w:sz w:val="20"/>
        </w:rPr>
        <w:t xml:space="preserve"> </w:t>
      </w:r>
    </w:p>
    <w:p w14:paraId="5D9F3EE0" w14:textId="284A7A73" w:rsidR="005125AB" w:rsidRPr="00D64ACF" w:rsidRDefault="00F25A37" w:rsidP="00DC39F1">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92" w:name="_Toc79684538"/>
      <w:r w:rsidRPr="00D64ACF">
        <w:rPr>
          <w:sz w:val="20"/>
        </w:rPr>
        <w:instrText>D2</w:instrText>
      </w:r>
      <w:r w:rsidRPr="00D64ACF">
        <w:rPr>
          <w:sz w:val="20"/>
        </w:rPr>
        <w:tab/>
        <w:instrText>Data Protection and Privacy</w:instrText>
      </w:r>
      <w:bookmarkEnd w:id="92"/>
      <w:r w:rsidRPr="00D64ACF">
        <w:rPr>
          <w:sz w:val="20"/>
        </w:rPr>
        <w:instrText xml:space="preserve">" \l2 </w:instrText>
      </w:r>
      <w:r w:rsidRPr="00D64ACF">
        <w:rPr>
          <w:rStyle w:val="Level2asHeadingtext"/>
          <w:sz w:val="20"/>
        </w:rPr>
        <w:fldChar w:fldCharType="end"/>
      </w:r>
      <w:bookmarkStart w:id="93" w:name="_Ref77572121"/>
      <w:r w:rsidR="001112AB" w:rsidRPr="00D64ACF">
        <w:rPr>
          <w:rStyle w:val="Level2asHeadingtext"/>
          <w:sz w:val="20"/>
        </w:rPr>
        <w:t>DATA PROTECTION AND PRIVACY</w:t>
      </w:r>
      <w:bookmarkEnd w:id="93"/>
    </w:p>
    <w:p w14:paraId="21637085" w14:textId="4C485E2D" w:rsidR="001C1600" w:rsidRPr="00D64ACF" w:rsidRDefault="001C1600" w:rsidP="00DC39F1">
      <w:pPr>
        <w:pStyle w:val="Level3"/>
        <w:keepNext/>
        <w:rPr>
          <w:sz w:val="20"/>
        </w:rPr>
      </w:pPr>
      <w:bookmarkStart w:id="94" w:name="_Ref79484511"/>
      <w:r w:rsidRPr="00D64ACF">
        <w:rPr>
          <w:sz w:val="20"/>
        </w:rPr>
        <w:t xml:space="preserve">The Parties shall comply with their respective obligations under the Data Protection Legislation and comply with their respective obligations set out in Schedule 9 (Data </w:t>
      </w:r>
      <w:r w:rsidR="00427800">
        <w:rPr>
          <w:sz w:val="20"/>
        </w:rPr>
        <w:t>Processing</w:t>
      </w:r>
      <w:r w:rsidRPr="00D64ACF">
        <w:rPr>
          <w:sz w:val="20"/>
        </w:rPr>
        <w:t>).</w:t>
      </w:r>
      <w:bookmarkEnd w:id="94"/>
    </w:p>
    <w:bookmarkEnd w:id="88"/>
    <w:p w14:paraId="346D637B" w14:textId="6E3846EB" w:rsidR="00CA0D5D" w:rsidRPr="00D64ACF" w:rsidRDefault="00F25A37" w:rsidP="00F70D6A">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95" w:name="_Toc79684539"/>
      <w:r w:rsidRPr="00D64ACF">
        <w:rPr>
          <w:sz w:val="20"/>
        </w:rPr>
        <w:instrText>D3</w:instrText>
      </w:r>
      <w:r w:rsidRPr="00D64ACF">
        <w:rPr>
          <w:sz w:val="20"/>
        </w:rPr>
        <w:tab/>
        <w:instrText>Official Secrets Acts and Finance Act</w:instrText>
      </w:r>
      <w:bookmarkEnd w:id="95"/>
      <w:r w:rsidRPr="00D64ACF">
        <w:rPr>
          <w:sz w:val="20"/>
        </w:rPr>
        <w:instrText xml:space="preserve">" \l2 </w:instrText>
      </w:r>
      <w:r w:rsidRPr="00D64ACF">
        <w:rPr>
          <w:rStyle w:val="Level2asHeadingtext"/>
          <w:sz w:val="20"/>
        </w:rPr>
        <w:fldChar w:fldCharType="end"/>
      </w:r>
      <w:bookmarkStart w:id="96" w:name="_Ref77572135"/>
      <w:r w:rsidR="001112AB" w:rsidRPr="00D64ACF">
        <w:rPr>
          <w:rStyle w:val="Level2asHeadingtext"/>
          <w:sz w:val="20"/>
        </w:rPr>
        <w:t>OFFICIAL SECRETS ACTS AND FINANCE ACT</w:t>
      </w:r>
      <w:bookmarkEnd w:id="96"/>
    </w:p>
    <w:p w14:paraId="63082AC6" w14:textId="1DB1698B" w:rsidR="00CA0D5D" w:rsidRPr="00D64ACF" w:rsidRDefault="00CA0D5D" w:rsidP="00F70D6A">
      <w:pPr>
        <w:pStyle w:val="Level3"/>
        <w:keepNext/>
        <w:rPr>
          <w:sz w:val="20"/>
        </w:rPr>
      </w:pPr>
      <w:r w:rsidRPr="00D64ACF">
        <w:rPr>
          <w:sz w:val="20"/>
        </w:rPr>
        <w:t xml:space="preserve">The </w:t>
      </w:r>
      <w:r w:rsidR="00FD45E2" w:rsidRPr="00D64ACF">
        <w:rPr>
          <w:sz w:val="20"/>
        </w:rPr>
        <w:t>Contractor</w:t>
      </w:r>
      <w:r w:rsidRPr="00D64ACF">
        <w:rPr>
          <w:sz w:val="20"/>
        </w:rPr>
        <w:t xml:space="preserve"> shall comply with: </w:t>
      </w:r>
    </w:p>
    <w:p w14:paraId="68BFB6FC" w14:textId="0888EFF6" w:rsidR="00CA0D5D" w:rsidRPr="00D64ACF" w:rsidRDefault="00CA0D5D" w:rsidP="00F70D6A">
      <w:pPr>
        <w:pStyle w:val="Level4"/>
        <w:rPr>
          <w:sz w:val="20"/>
        </w:rPr>
      </w:pPr>
      <w:r w:rsidRPr="00D64ACF">
        <w:rPr>
          <w:sz w:val="20"/>
        </w:rPr>
        <w:t>the Official Secrets Acts 1911 to 1989; and</w:t>
      </w:r>
    </w:p>
    <w:p w14:paraId="15624C17" w14:textId="12861955" w:rsidR="00CA0D5D" w:rsidRPr="00D64ACF" w:rsidRDefault="00CA0D5D" w:rsidP="00F70D6A">
      <w:pPr>
        <w:pStyle w:val="Level4"/>
        <w:rPr>
          <w:sz w:val="20"/>
        </w:rPr>
      </w:pPr>
      <w:bookmarkStart w:id="97" w:name="_Ref79484526"/>
      <w:r w:rsidRPr="00D64ACF">
        <w:rPr>
          <w:sz w:val="20"/>
        </w:rPr>
        <w:t>section 182 of the Finance Act 1989.</w:t>
      </w:r>
      <w:bookmarkEnd w:id="97"/>
    </w:p>
    <w:p w14:paraId="69894F3E" w14:textId="4409B7C6" w:rsidR="00CA0D5D" w:rsidRPr="00D64ACF" w:rsidRDefault="00F25A37" w:rsidP="00F70D6A">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98" w:name="_Toc79684540"/>
      <w:r w:rsidRPr="00D64ACF">
        <w:rPr>
          <w:sz w:val="20"/>
        </w:rPr>
        <w:instrText>D4</w:instrText>
      </w:r>
      <w:r w:rsidRPr="00D64ACF">
        <w:rPr>
          <w:sz w:val="20"/>
        </w:rPr>
        <w:tab/>
        <w:instrText>Confidential Information</w:instrText>
      </w:r>
      <w:bookmarkEnd w:id="98"/>
      <w:r w:rsidRPr="00D64ACF">
        <w:rPr>
          <w:sz w:val="20"/>
        </w:rPr>
        <w:instrText xml:space="preserve">" \l2 </w:instrText>
      </w:r>
      <w:r w:rsidRPr="00D64ACF">
        <w:rPr>
          <w:rStyle w:val="Level2asHeadingtext"/>
          <w:sz w:val="20"/>
        </w:rPr>
        <w:fldChar w:fldCharType="end"/>
      </w:r>
      <w:bookmarkStart w:id="99" w:name="_Ref77572142"/>
      <w:r w:rsidR="001112AB" w:rsidRPr="00D64ACF">
        <w:rPr>
          <w:rStyle w:val="Level2asHeadingtext"/>
          <w:sz w:val="20"/>
        </w:rPr>
        <w:t>CONFIDENTIAL INFORMATION</w:t>
      </w:r>
      <w:bookmarkEnd w:id="99"/>
    </w:p>
    <w:p w14:paraId="6B1DFFBF" w14:textId="6709D4BB" w:rsidR="00CA0D5D" w:rsidRPr="00D64ACF" w:rsidRDefault="00CA0D5D" w:rsidP="00F70D6A">
      <w:pPr>
        <w:pStyle w:val="Level3"/>
        <w:rPr>
          <w:sz w:val="20"/>
        </w:rPr>
      </w:pPr>
      <w:bookmarkStart w:id="100" w:name="_Ref77574776"/>
      <w:r w:rsidRPr="00D64ACF">
        <w:rPr>
          <w:sz w:val="20"/>
        </w:rPr>
        <w:t>Except to the extent set out in this clause</w:t>
      </w:r>
      <w:r w:rsidR="00373E6B" w:rsidRPr="00D64ACF">
        <w:rPr>
          <w:sz w:val="20"/>
        </w:rPr>
        <w:t> </w:t>
      </w:r>
      <w:r w:rsidR="00373E6B" w:rsidRPr="00D64ACF">
        <w:rPr>
          <w:sz w:val="20"/>
        </w:rPr>
        <w:fldChar w:fldCharType="begin"/>
      </w:r>
      <w:r w:rsidR="00373E6B" w:rsidRPr="00D64ACF">
        <w:rPr>
          <w:sz w:val="20"/>
        </w:rPr>
        <w:instrText xml:space="preserve"> REF _Ref77572142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D4</w:t>
      </w:r>
      <w:r w:rsidR="00373E6B" w:rsidRPr="00D64ACF">
        <w:rPr>
          <w:sz w:val="20"/>
        </w:rPr>
        <w:fldChar w:fldCharType="end"/>
      </w:r>
      <w:r w:rsidRPr="00D64ACF">
        <w:rPr>
          <w:sz w:val="20"/>
        </w:rPr>
        <w:t xml:space="preserve"> or if disclosure or publication is expressly allowed elsewhere in the Contract each Party shall treat all Confidential Information belonging to the other Party as confidential and shall not disclose any Confidential Information belonging to the other Party to any other person without the other Party’s consent, except to such persons and to such extent as may be necessary for the performance of the Party’s obligations under the Contract.</w:t>
      </w:r>
      <w:bookmarkEnd w:id="100"/>
    </w:p>
    <w:p w14:paraId="22BBA582" w14:textId="34337C3E" w:rsidR="00CA0D5D" w:rsidRPr="00D64ACF" w:rsidRDefault="00CA0D5D" w:rsidP="00F70D6A">
      <w:pPr>
        <w:pStyle w:val="Level3"/>
        <w:rPr>
          <w:sz w:val="20"/>
        </w:rPr>
      </w:pPr>
      <w:r w:rsidRPr="00D64ACF">
        <w:rPr>
          <w:sz w:val="20"/>
        </w:rPr>
        <w:t xml:space="preserve">The </w:t>
      </w:r>
      <w:r w:rsidR="00FD45E2" w:rsidRPr="00D64ACF">
        <w:rPr>
          <w:sz w:val="20"/>
        </w:rPr>
        <w:t>Contractor</w:t>
      </w:r>
      <w:r w:rsidRPr="00D64ACF">
        <w:rPr>
          <w:sz w:val="20"/>
        </w:rPr>
        <w:t xml:space="preserve"> hereby gives its consent for the Authority to publish the whole Contract (but with any information which is Confidential Information belonging to the Authority redacted) including from </w:t>
      </w:r>
      <w:r w:rsidR="001112AB" w:rsidRPr="00D64ACF">
        <w:rPr>
          <w:sz w:val="20"/>
        </w:rPr>
        <w:t>time-to-time</w:t>
      </w:r>
      <w:r w:rsidRPr="00D64ACF">
        <w:rPr>
          <w:sz w:val="20"/>
        </w:rPr>
        <w:t xml:space="preserve"> agreed changes to the Contract, to the general public.  </w:t>
      </w:r>
    </w:p>
    <w:p w14:paraId="2855F118" w14:textId="631E9DA3" w:rsidR="00CA0D5D" w:rsidRPr="00D64ACF" w:rsidRDefault="00CA0D5D" w:rsidP="00F70D6A">
      <w:pPr>
        <w:pStyle w:val="Level3"/>
        <w:rPr>
          <w:sz w:val="20"/>
        </w:rPr>
      </w:pPr>
      <w:bookmarkStart w:id="101" w:name="_Ref77574766"/>
      <w:r w:rsidRPr="00D64ACF">
        <w:rPr>
          <w:sz w:val="20"/>
        </w:rPr>
        <w:t xml:space="preserve">If required by the Authority, the </w:t>
      </w:r>
      <w:r w:rsidR="00FD45E2" w:rsidRPr="00D64ACF">
        <w:rPr>
          <w:sz w:val="20"/>
        </w:rPr>
        <w:t>Contractor</w:t>
      </w:r>
      <w:r w:rsidRPr="00D64ACF">
        <w:rPr>
          <w:sz w:val="20"/>
        </w:rPr>
        <w:t xml:space="preserve"> shall ensure that Staff, professional advisors and consultants sign a non-disclosure agreement prior to commencing any work in connection with the Contract in a form approved by the Authority. The </w:t>
      </w:r>
      <w:r w:rsidR="00FD45E2" w:rsidRPr="00D64ACF">
        <w:rPr>
          <w:sz w:val="20"/>
        </w:rPr>
        <w:t>Contractor</w:t>
      </w:r>
      <w:r w:rsidRPr="00D64ACF">
        <w:rPr>
          <w:sz w:val="20"/>
        </w:rPr>
        <w:t xml:space="preserve"> shall maintain a list of the non-disclosure agreements completed </w:t>
      </w:r>
      <w:r w:rsidR="003C215F" w:rsidRPr="00D64ACF">
        <w:rPr>
          <w:sz w:val="20"/>
        </w:rPr>
        <w:t>in accordance with this clause</w:t>
      </w:r>
      <w:r w:rsidR="00373E6B" w:rsidRPr="00D64ACF">
        <w:rPr>
          <w:sz w:val="20"/>
        </w:rPr>
        <w:t> </w:t>
      </w:r>
      <w:r w:rsidR="00373E6B" w:rsidRPr="00D64ACF">
        <w:rPr>
          <w:sz w:val="20"/>
        </w:rPr>
        <w:fldChar w:fldCharType="begin"/>
      </w:r>
      <w:r w:rsidR="00373E6B" w:rsidRPr="00D64ACF">
        <w:rPr>
          <w:sz w:val="20"/>
        </w:rPr>
        <w:instrText xml:space="preserve"> REF _Ref77574766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D4.3</w:t>
      </w:r>
      <w:r w:rsidR="00373E6B" w:rsidRPr="00D64ACF">
        <w:rPr>
          <w:sz w:val="20"/>
        </w:rPr>
        <w:fldChar w:fldCharType="end"/>
      </w:r>
      <w:r w:rsidRPr="00D64ACF">
        <w:rPr>
          <w:sz w:val="20"/>
        </w:rPr>
        <w:t>.</w:t>
      </w:r>
      <w:bookmarkEnd w:id="101"/>
    </w:p>
    <w:p w14:paraId="4E01A789" w14:textId="1DFCD2CC" w:rsidR="00CA0D5D" w:rsidRPr="00D64ACF" w:rsidRDefault="00CA0D5D" w:rsidP="00F70D6A">
      <w:pPr>
        <w:pStyle w:val="Level3"/>
        <w:rPr>
          <w:sz w:val="20"/>
        </w:rPr>
      </w:pPr>
      <w:r w:rsidRPr="00D64ACF">
        <w:rPr>
          <w:sz w:val="20"/>
        </w:rPr>
        <w:t xml:space="preserve">If requested by the Authority, the </w:t>
      </w:r>
      <w:r w:rsidR="00FD45E2" w:rsidRPr="00D64ACF">
        <w:rPr>
          <w:sz w:val="20"/>
        </w:rPr>
        <w:t>Contractor</w:t>
      </w:r>
      <w:r w:rsidRPr="00D64ACF">
        <w:rPr>
          <w:sz w:val="20"/>
        </w:rPr>
        <w:t xml:space="preserve"> shall give the Authority a copy of the list and, subsequently upon request by the Authority, copies of such of the listed non-disclosure agreements as required by the Authority. The </w:t>
      </w:r>
      <w:r w:rsidR="00FD45E2" w:rsidRPr="00D64ACF">
        <w:rPr>
          <w:sz w:val="20"/>
        </w:rPr>
        <w:t>Contractor</w:t>
      </w:r>
      <w:r w:rsidRPr="00D64ACF">
        <w:rPr>
          <w:sz w:val="20"/>
        </w:rPr>
        <w:t xml:space="preserve"> shall ensure that Staff, professional advisors and consultants are aware of the </w:t>
      </w:r>
      <w:r w:rsidR="00FD45E2" w:rsidRPr="00D64ACF">
        <w:rPr>
          <w:sz w:val="20"/>
        </w:rPr>
        <w:t>Contractor</w:t>
      </w:r>
      <w:r w:rsidRPr="00D64ACF">
        <w:rPr>
          <w:sz w:val="20"/>
        </w:rPr>
        <w:t>’s confidentiality obligations under the Contract.</w:t>
      </w:r>
    </w:p>
    <w:p w14:paraId="7BA909AF" w14:textId="072FA70B" w:rsidR="00CA0D5D" w:rsidRPr="00D64ACF" w:rsidRDefault="00CA0D5D" w:rsidP="00F70D6A">
      <w:pPr>
        <w:pStyle w:val="Level3"/>
        <w:rPr>
          <w:sz w:val="20"/>
        </w:rPr>
      </w:pPr>
      <w:r w:rsidRPr="00D64ACF">
        <w:rPr>
          <w:sz w:val="20"/>
        </w:rPr>
        <w:t xml:space="preserve">The </w:t>
      </w:r>
      <w:r w:rsidR="00FD45E2" w:rsidRPr="00D64ACF">
        <w:rPr>
          <w:sz w:val="20"/>
        </w:rPr>
        <w:t>Contractor</w:t>
      </w:r>
      <w:r w:rsidRPr="00D64ACF">
        <w:rPr>
          <w:sz w:val="20"/>
        </w:rPr>
        <w:t xml:space="preserve"> may disclose the Authority</w:t>
      </w:r>
      <w:r w:rsidR="00DE164A" w:rsidRPr="00D64ACF">
        <w:rPr>
          <w:sz w:val="20"/>
        </w:rPr>
        <w:t>’</w:t>
      </w:r>
      <w:r w:rsidRPr="00D64ACF">
        <w:rPr>
          <w:sz w:val="20"/>
        </w:rPr>
        <w:t xml:space="preserve">s Confidential Information only to Staff who are directly involved in providing the Services and who need to know the information, and shall ensure that such Staff are aware of and shall comply with these obligations as to confidentiality. </w:t>
      </w:r>
    </w:p>
    <w:p w14:paraId="65EFA205" w14:textId="4A27F6AF" w:rsidR="00CA0D5D" w:rsidRPr="00D64ACF" w:rsidRDefault="00CA0D5D" w:rsidP="00F70D6A">
      <w:pPr>
        <w:pStyle w:val="Level3"/>
        <w:rPr>
          <w:sz w:val="20"/>
        </w:rPr>
      </w:pPr>
      <w:bookmarkStart w:id="102" w:name="_Ref77574821"/>
      <w:r w:rsidRPr="00D64ACF">
        <w:rPr>
          <w:sz w:val="20"/>
        </w:rPr>
        <w:lastRenderedPageBreak/>
        <w:t xml:space="preserve">The </w:t>
      </w:r>
      <w:r w:rsidR="00FD45E2" w:rsidRPr="00D64ACF">
        <w:rPr>
          <w:sz w:val="20"/>
        </w:rPr>
        <w:t>Contractor</w:t>
      </w:r>
      <w:r w:rsidRPr="00D64ACF">
        <w:rPr>
          <w:sz w:val="20"/>
        </w:rPr>
        <w:t xml:space="preserve"> shall not, and shall procure that the Staff do not, use any of the Authority</w:t>
      </w:r>
      <w:r w:rsidR="00DE164A" w:rsidRPr="00D64ACF">
        <w:rPr>
          <w:sz w:val="20"/>
        </w:rPr>
        <w:t>’</w:t>
      </w:r>
      <w:r w:rsidRPr="00D64ACF">
        <w:rPr>
          <w:sz w:val="20"/>
        </w:rPr>
        <w:t>s Confidential Information received otherwise than for the purposes of the Contract.</w:t>
      </w:r>
      <w:bookmarkEnd w:id="102"/>
      <w:r w:rsidRPr="00D64ACF">
        <w:rPr>
          <w:sz w:val="20"/>
        </w:rPr>
        <w:t xml:space="preserve"> </w:t>
      </w:r>
    </w:p>
    <w:p w14:paraId="487B03F3" w14:textId="12046484" w:rsidR="00CA0D5D" w:rsidRPr="00D64ACF" w:rsidRDefault="003C215F" w:rsidP="00F70D6A">
      <w:pPr>
        <w:pStyle w:val="Level3"/>
        <w:keepNext/>
        <w:rPr>
          <w:sz w:val="20"/>
        </w:rPr>
      </w:pPr>
      <w:r w:rsidRPr="00D64ACF">
        <w:rPr>
          <w:sz w:val="20"/>
        </w:rPr>
        <w:t>Clause</w:t>
      </w:r>
      <w:r w:rsidR="00373E6B" w:rsidRPr="00D64ACF">
        <w:rPr>
          <w:sz w:val="20"/>
        </w:rPr>
        <w:t> </w:t>
      </w:r>
      <w:r w:rsidR="00373E6B" w:rsidRPr="00D64ACF">
        <w:rPr>
          <w:sz w:val="20"/>
        </w:rPr>
        <w:fldChar w:fldCharType="begin"/>
      </w:r>
      <w:r w:rsidR="00373E6B" w:rsidRPr="00D64ACF">
        <w:rPr>
          <w:sz w:val="20"/>
        </w:rPr>
        <w:instrText xml:space="preserve"> REF _Ref77574776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D4.1</w:t>
      </w:r>
      <w:r w:rsidR="00373E6B" w:rsidRPr="00D64ACF">
        <w:rPr>
          <w:sz w:val="20"/>
        </w:rPr>
        <w:fldChar w:fldCharType="end"/>
      </w:r>
      <w:r w:rsidR="00CA0D5D" w:rsidRPr="00D64ACF">
        <w:rPr>
          <w:sz w:val="20"/>
        </w:rPr>
        <w:t xml:space="preserve"> shall not apply to the extent that: </w:t>
      </w:r>
    </w:p>
    <w:p w14:paraId="429382CE" w14:textId="1671589D" w:rsidR="00CA0D5D" w:rsidRPr="00D64ACF" w:rsidRDefault="00CA0D5D" w:rsidP="00F70D6A">
      <w:pPr>
        <w:pStyle w:val="Level4"/>
        <w:rPr>
          <w:sz w:val="20"/>
        </w:rPr>
      </w:pPr>
      <w:r w:rsidRPr="00D64ACF">
        <w:rPr>
          <w:sz w:val="20"/>
        </w:rPr>
        <w:t xml:space="preserve">such disclosure is a requirement of Law placed upon the Party making the disclosure, including any requirements for disclosure under the FOIA or the EIR; </w:t>
      </w:r>
    </w:p>
    <w:p w14:paraId="20439E1F" w14:textId="43433D8D" w:rsidR="00CA0D5D" w:rsidRPr="00D64ACF" w:rsidRDefault="00CA0D5D" w:rsidP="00F70D6A">
      <w:pPr>
        <w:pStyle w:val="Level4"/>
        <w:rPr>
          <w:sz w:val="20"/>
        </w:rPr>
      </w:pPr>
      <w:r w:rsidRPr="00D64ACF">
        <w:rPr>
          <w:sz w:val="20"/>
        </w:rPr>
        <w:t xml:space="preserve">such information was in the possession of the Party making the disclosure without obligation of confidentiality prior to its disclosure by the information owner; </w:t>
      </w:r>
    </w:p>
    <w:p w14:paraId="25D8CF1E" w14:textId="60132FC0" w:rsidR="00CA0D5D" w:rsidRPr="00D64ACF" w:rsidRDefault="00CA0D5D" w:rsidP="00F70D6A">
      <w:pPr>
        <w:pStyle w:val="Level4"/>
        <w:rPr>
          <w:sz w:val="20"/>
        </w:rPr>
      </w:pPr>
      <w:r w:rsidRPr="00D64ACF">
        <w:rPr>
          <w:sz w:val="20"/>
        </w:rPr>
        <w:t xml:space="preserve">such information was obtained from a third party without obligation of confidentiality; </w:t>
      </w:r>
    </w:p>
    <w:p w14:paraId="3C5D05CA" w14:textId="2C3E18D8" w:rsidR="00CA0D5D" w:rsidRPr="00D64ACF" w:rsidRDefault="00CA0D5D" w:rsidP="00F70D6A">
      <w:pPr>
        <w:pStyle w:val="Level4"/>
        <w:rPr>
          <w:sz w:val="20"/>
        </w:rPr>
      </w:pPr>
      <w:r w:rsidRPr="00D64ACF">
        <w:rPr>
          <w:sz w:val="20"/>
        </w:rPr>
        <w:t xml:space="preserve">such information was already in the public domain at the time of disclosure otherwise than by a breach of the Contract; or </w:t>
      </w:r>
    </w:p>
    <w:p w14:paraId="2D3EAA71" w14:textId="4120E2E1" w:rsidR="00CA0D5D" w:rsidRPr="00D64ACF" w:rsidRDefault="00CA0D5D" w:rsidP="00F70D6A">
      <w:pPr>
        <w:pStyle w:val="Level4"/>
        <w:rPr>
          <w:sz w:val="20"/>
        </w:rPr>
      </w:pPr>
      <w:bookmarkStart w:id="103" w:name="_Ref79483811"/>
      <w:r w:rsidRPr="00D64ACF">
        <w:rPr>
          <w:sz w:val="20"/>
        </w:rPr>
        <w:t>it is independently developed without access to the other Party</w:t>
      </w:r>
      <w:r w:rsidR="00DE164A" w:rsidRPr="00D64ACF">
        <w:rPr>
          <w:sz w:val="20"/>
        </w:rPr>
        <w:t>’</w:t>
      </w:r>
      <w:r w:rsidRPr="00D64ACF">
        <w:rPr>
          <w:sz w:val="20"/>
        </w:rPr>
        <w:t>s Confidential Information.</w:t>
      </w:r>
      <w:bookmarkEnd w:id="103"/>
      <w:r w:rsidRPr="00D64ACF">
        <w:rPr>
          <w:sz w:val="20"/>
        </w:rPr>
        <w:t xml:space="preserve"> </w:t>
      </w:r>
    </w:p>
    <w:p w14:paraId="7CD127C0" w14:textId="4A639EC0" w:rsidR="00CA0D5D" w:rsidRPr="00D64ACF" w:rsidRDefault="00CA0D5D" w:rsidP="00F70D6A">
      <w:pPr>
        <w:pStyle w:val="Level3"/>
        <w:keepNext/>
        <w:rPr>
          <w:sz w:val="20"/>
        </w:rPr>
      </w:pPr>
      <w:bookmarkStart w:id="104" w:name="_Ref77574831"/>
      <w:r w:rsidRPr="00D64ACF">
        <w:rPr>
          <w:sz w:val="20"/>
        </w:rPr>
        <w:t>Nothing in clause</w:t>
      </w:r>
      <w:r w:rsidR="00373E6B" w:rsidRPr="00D64ACF">
        <w:rPr>
          <w:sz w:val="20"/>
        </w:rPr>
        <w:t> </w:t>
      </w:r>
      <w:r w:rsidR="00373E6B" w:rsidRPr="00D64ACF">
        <w:rPr>
          <w:sz w:val="20"/>
        </w:rPr>
        <w:fldChar w:fldCharType="begin"/>
      </w:r>
      <w:r w:rsidR="00373E6B" w:rsidRPr="00D64ACF">
        <w:rPr>
          <w:sz w:val="20"/>
        </w:rPr>
        <w:instrText xml:space="preserve"> REF _Ref77574776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D4.1</w:t>
      </w:r>
      <w:r w:rsidR="00373E6B" w:rsidRPr="00D64ACF">
        <w:rPr>
          <w:sz w:val="20"/>
        </w:rPr>
        <w:fldChar w:fldCharType="end"/>
      </w:r>
      <w:r w:rsidRPr="00D64ACF">
        <w:rPr>
          <w:sz w:val="20"/>
        </w:rPr>
        <w:t xml:space="preserve"> prevents the Authority disclosing any Confidential Information obtained from the </w:t>
      </w:r>
      <w:r w:rsidR="00FD45E2" w:rsidRPr="00D64ACF">
        <w:rPr>
          <w:sz w:val="20"/>
        </w:rPr>
        <w:t>Contractor</w:t>
      </w:r>
      <w:r w:rsidRPr="00D64ACF">
        <w:rPr>
          <w:sz w:val="20"/>
        </w:rPr>
        <w:t>:</w:t>
      </w:r>
      <w:bookmarkEnd w:id="104"/>
      <w:r w:rsidRPr="00D64ACF">
        <w:rPr>
          <w:sz w:val="20"/>
        </w:rPr>
        <w:t xml:space="preserve"> </w:t>
      </w:r>
    </w:p>
    <w:p w14:paraId="31172186" w14:textId="3695FDB2" w:rsidR="00CA0D5D" w:rsidRPr="00D64ACF" w:rsidRDefault="00CA0D5D" w:rsidP="00F70D6A">
      <w:pPr>
        <w:pStyle w:val="Level4"/>
        <w:rPr>
          <w:sz w:val="20"/>
        </w:rPr>
      </w:pPr>
      <w:r w:rsidRPr="00D64ACF">
        <w:rPr>
          <w:sz w:val="20"/>
        </w:rPr>
        <w:t>for the purpose of the examination and certification of the Authority’s accounts;</w:t>
      </w:r>
    </w:p>
    <w:p w14:paraId="12CF4E95" w14:textId="19A1E805" w:rsidR="00CA0D5D" w:rsidRPr="00D64ACF" w:rsidRDefault="00CA0D5D" w:rsidP="00F70D6A">
      <w:pPr>
        <w:pStyle w:val="Level4"/>
        <w:rPr>
          <w:sz w:val="20"/>
        </w:rPr>
      </w:pPr>
      <w:r w:rsidRPr="00D64ACF">
        <w:rPr>
          <w:sz w:val="20"/>
        </w:rPr>
        <w:t>for the purpose of any examination pursuant to section 6(1) of the National Audit Act 1983 of the economy, efficiency and effectiveness with which the Authority has used its resources;</w:t>
      </w:r>
    </w:p>
    <w:p w14:paraId="36067189" w14:textId="734ECFAB" w:rsidR="00CA0D5D" w:rsidRPr="00D64ACF" w:rsidRDefault="00CA0D5D" w:rsidP="00F70D6A">
      <w:pPr>
        <w:pStyle w:val="Level4"/>
        <w:rPr>
          <w:sz w:val="20"/>
        </w:rPr>
      </w:pPr>
      <w:r w:rsidRPr="00D64ACF">
        <w:rPr>
          <w:sz w:val="20"/>
        </w:rPr>
        <w:t>to Parliament and Parliamentary committees;</w:t>
      </w:r>
    </w:p>
    <w:p w14:paraId="66BE817D" w14:textId="0B384900" w:rsidR="00CA0D5D" w:rsidRPr="00D64ACF" w:rsidRDefault="00CA0D5D" w:rsidP="00F70D6A">
      <w:pPr>
        <w:pStyle w:val="Level4"/>
        <w:rPr>
          <w:sz w:val="20"/>
        </w:rPr>
      </w:pPr>
      <w:bookmarkStart w:id="105" w:name="_Ref77574803"/>
      <w:r w:rsidRPr="00D64ACF">
        <w:rPr>
          <w:sz w:val="20"/>
        </w:rPr>
        <w:t xml:space="preserve">to any Crown Body or any Contracting Authority and the </w:t>
      </w:r>
      <w:r w:rsidR="00FD45E2" w:rsidRPr="00D64ACF">
        <w:rPr>
          <w:sz w:val="20"/>
        </w:rPr>
        <w:t>Contractor</w:t>
      </w:r>
      <w:r w:rsidRPr="00D64ACF">
        <w:rPr>
          <w:sz w:val="20"/>
        </w:rPr>
        <w:t xml:space="preserve"> hereby acknowledges that all Government departments or Contracting Authorities receiving such Confidential Information may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bookmarkEnd w:id="105"/>
    </w:p>
    <w:p w14:paraId="372FDF65" w14:textId="363230BD" w:rsidR="00CA0D5D" w:rsidRPr="00D64ACF" w:rsidRDefault="00CA0D5D" w:rsidP="00F70D6A">
      <w:pPr>
        <w:pStyle w:val="Level4"/>
        <w:rPr>
          <w:sz w:val="20"/>
        </w:rPr>
      </w:pPr>
      <w:r w:rsidRPr="00D64ACF">
        <w:rPr>
          <w:sz w:val="20"/>
        </w:rPr>
        <w:t>to any consultant, contractor or other person engaged by the Authority</w:t>
      </w:r>
      <w:r w:rsidR="001112AB">
        <w:rPr>
          <w:sz w:val="20"/>
        </w:rPr>
        <w:t>,</w:t>
      </w:r>
    </w:p>
    <w:p w14:paraId="2796C578" w14:textId="0832FF26" w:rsidR="00CA0D5D" w:rsidRPr="00D64ACF" w:rsidRDefault="00CA0D5D" w:rsidP="00F17156">
      <w:pPr>
        <w:pStyle w:val="Body2"/>
        <w:rPr>
          <w:sz w:val="20"/>
        </w:rPr>
      </w:pPr>
      <w:r w:rsidRPr="00D64ACF">
        <w:rPr>
          <w:sz w:val="20"/>
        </w:rPr>
        <w:t>provided that in disclosing information under clauses</w:t>
      </w:r>
      <w:r w:rsidR="00474FD7" w:rsidRPr="00D64ACF">
        <w:rPr>
          <w:sz w:val="20"/>
        </w:rPr>
        <w:t xml:space="preserve"> </w:t>
      </w:r>
      <w:r w:rsidR="00373E6B" w:rsidRPr="00D64ACF">
        <w:rPr>
          <w:sz w:val="20"/>
        </w:rPr>
        <w:fldChar w:fldCharType="begin"/>
      </w:r>
      <w:r w:rsidR="00373E6B" w:rsidRPr="00D64ACF">
        <w:rPr>
          <w:sz w:val="20"/>
        </w:rPr>
        <w:instrText xml:space="preserve"> REF _Ref77574803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D4.8(d)</w:t>
      </w:r>
      <w:r w:rsidR="00373E6B" w:rsidRPr="00D64ACF">
        <w:rPr>
          <w:sz w:val="20"/>
        </w:rPr>
        <w:fldChar w:fldCharType="end"/>
      </w:r>
      <w:r w:rsidRPr="00D64ACF">
        <w:rPr>
          <w:sz w:val="20"/>
        </w:rPr>
        <w:t xml:space="preserve"> and </w:t>
      </w:r>
      <w:r w:rsidR="001112AB">
        <w:rPr>
          <w:sz w:val="20"/>
        </w:rPr>
        <w:fldChar w:fldCharType="begin"/>
      </w:r>
      <w:r w:rsidR="001112AB">
        <w:rPr>
          <w:sz w:val="20"/>
        </w:rPr>
        <w:instrText xml:space="preserve"> REF _Ref79483811 \r \h </w:instrText>
      </w:r>
      <w:r w:rsidR="001112AB">
        <w:rPr>
          <w:sz w:val="20"/>
        </w:rPr>
      </w:r>
      <w:r w:rsidR="001112AB">
        <w:rPr>
          <w:sz w:val="20"/>
        </w:rPr>
        <w:fldChar w:fldCharType="separate"/>
      </w:r>
      <w:r w:rsidR="00E214B3">
        <w:rPr>
          <w:sz w:val="20"/>
        </w:rPr>
        <w:t>D4.7(e)</w:t>
      </w:r>
      <w:r w:rsidR="001112AB">
        <w:rPr>
          <w:sz w:val="20"/>
        </w:rPr>
        <w:fldChar w:fldCharType="end"/>
      </w:r>
      <w:r w:rsidR="001112AB">
        <w:rPr>
          <w:sz w:val="20"/>
        </w:rPr>
        <w:t xml:space="preserve"> </w:t>
      </w:r>
      <w:r w:rsidRPr="00D64ACF">
        <w:rPr>
          <w:sz w:val="20"/>
        </w:rPr>
        <w:t xml:space="preserve">the Authority discloses only the information which is necessary for the purpose concerned and requests that the information is treated in confidence and that a confidentiality undertaking is given where appropriate. </w:t>
      </w:r>
    </w:p>
    <w:p w14:paraId="67703120" w14:textId="50E3DF55" w:rsidR="00CA0D5D" w:rsidRPr="00D64ACF" w:rsidRDefault="00CA0D5D" w:rsidP="00F17156">
      <w:pPr>
        <w:pStyle w:val="Level3"/>
        <w:rPr>
          <w:sz w:val="20"/>
        </w:rPr>
      </w:pPr>
      <w:r w:rsidRPr="00D64ACF">
        <w:rPr>
          <w:sz w:val="20"/>
        </w:rPr>
        <w:t>Nothing in clauses</w:t>
      </w:r>
      <w:r w:rsidR="00373E6B" w:rsidRPr="00D64ACF">
        <w:rPr>
          <w:sz w:val="20"/>
        </w:rPr>
        <w:t> </w:t>
      </w:r>
      <w:r w:rsidR="00373E6B" w:rsidRPr="00D64ACF">
        <w:rPr>
          <w:sz w:val="20"/>
        </w:rPr>
        <w:fldChar w:fldCharType="begin"/>
      </w:r>
      <w:r w:rsidR="00373E6B" w:rsidRPr="00D64ACF">
        <w:rPr>
          <w:sz w:val="20"/>
        </w:rPr>
        <w:instrText xml:space="preserve"> REF _Ref77574776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D4.1</w:t>
      </w:r>
      <w:r w:rsidR="00373E6B" w:rsidRPr="00D64ACF">
        <w:rPr>
          <w:sz w:val="20"/>
        </w:rPr>
        <w:fldChar w:fldCharType="end"/>
      </w:r>
      <w:r w:rsidRPr="00D64ACF">
        <w:rPr>
          <w:sz w:val="20"/>
        </w:rPr>
        <w:t xml:space="preserve"> to </w:t>
      </w:r>
      <w:r w:rsidR="00373E6B" w:rsidRPr="00D64ACF">
        <w:rPr>
          <w:sz w:val="20"/>
        </w:rPr>
        <w:fldChar w:fldCharType="begin"/>
      </w:r>
      <w:r w:rsidR="00373E6B" w:rsidRPr="00D64ACF">
        <w:rPr>
          <w:sz w:val="20"/>
        </w:rPr>
        <w:instrText xml:space="preserve"> REF _Ref77574821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D4.6</w:t>
      </w:r>
      <w:r w:rsidR="00373E6B" w:rsidRPr="00D64ACF">
        <w:rPr>
          <w:sz w:val="20"/>
        </w:rPr>
        <w:fldChar w:fldCharType="end"/>
      </w:r>
      <w:r w:rsidRPr="00D64ACF">
        <w:rPr>
          <w:sz w:val="20"/>
        </w:rPr>
        <w:t xml:space="preserve"> prevents either Party from using any techniques, ideas or Know-How gained during the performance of its obligations under the Contract in the course of its normal business, to the extent that this does not result in a disclosure of the other Party’s Confidential Information or an infringement of the other Party’s Intellectual Property Rights. </w:t>
      </w:r>
    </w:p>
    <w:p w14:paraId="2C7C4C0C" w14:textId="5E22A693" w:rsidR="00CA0D5D" w:rsidRPr="00D64ACF" w:rsidRDefault="00CA0D5D" w:rsidP="00F17156">
      <w:pPr>
        <w:pStyle w:val="Level3"/>
        <w:rPr>
          <w:sz w:val="20"/>
        </w:rPr>
      </w:pPr>
      <w:r w:rsidRPr="00D64ACF">
        <w:rPr>
          <w:sz w:val="20"/>
        </w:rPr>
        <w:t xml:space="preserve">The Authority shall use reasonable endeavours to ensure that any Government department, Contracting Authority, employee, third party or Sub-Contractor to whom the </w:t>
      </w:r>
      <w:r w:rsidR="00FD45E2" w:rsidRPr="00D64ACF">
        <w:rPr>
          <w:sz w:val="20"/>
        </w:rPr>
        <w:t>Contractor</w:t>
      </w:r>
      <w:r w:rsidR="00DE164A" w:rsidRPr="00D64ACF">
        <w:rPr>
          <w:sz w:val="20"/>
        </w:rPr>
        <w:t>’</w:t>
      </w:r>
      <w:r w:rsidRPr="00D64ACF">
        <w:rPr>
          <w:sz w:val="20"/>
        </w:rPr>
        <w:t xml:space="preserve">s Confidential </w:t>
      </w:r>
      <w:r w:rsidRPr="00D64ACF">
        <w:rPr>
          <w:sz w:val="20"/>
        </w:rPr>
        <w:lastRenderedPageBreak/>
        <w:t>Information is disclosed pursuant to clause</w:t>
      </w:r>
      <w:r w:rsidR="00373E6B" w:rsidRPr="00D64ACF">
        <w:rPr>
          <w:sz w:val="20"/>
        </w:rPr>
        <w:t> </w:t>
      </w:r>
      <w:r w:rsidR="00373E6B" w:rsidRPr="00D64ACF">
        <w:rPr>
          <w:sz w:val="20"/>
        </w:rPr>
        <w:fldChar w:fldCharType="begin"/>
      </w:r>
      <w:r w:rsidR="00373E6B" w:rsidRPr="00D64ACF">
        <w:rPr>
          <w:sz w:val="20"/>
        </w:rPr>
        <w:instrText xml:space="preserve"> REF _Ref77574831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D4.8</w:t>
      </w:r>
      <w:r w:rsidR="00373E6B" w:rsidRPr="00D64ACF">
        <w:rPr>
          <w:sz w:val="20"/>
        </w:rPr>
        <w:fldChar w:fldCharType="end"/>
      </w:r>
      <w:r w:rsidRPr="00D64ACF">
        <w:rPr>
          <w:sz w:val="20"/>
        </w:rPr>
        <w:t xml:space="preserve"> is made aware of the Authority</w:t>
      </w:r>
      <w:r w:rsidR="00DE164A" w:rsidRPr="00D64ACF">
        <w:rPr>
          <w:sz w:val="20"/>
        </w:rPr>
        <w:t>’</w:t>
      </w:r>
      <w:r w:rsidRPr="00D64ACF">
        <w:rPr>
          <w:sz w:val="20"/>
        </w:rPr>
        <w:t xml:space="preserve">s obligations of confidentiality. </w:t>
      </w:r>
    </w:p>
    <w:p w14:paraId="7E23B9B6" w14:textId="3DE6DEAC" w:rsidR="00CA0D5D" w:rsidRPr="00D64ACF" w:rsidRDefault="00CA0D5D" w:rsidP="00F17156">
      <w:pPr>
        <w:pStyle w:val="Level3"/>
        <w:rPr>
          <w:sz w:val="20"/>
        </w:rPr>
      </w:pPr>
      <w:r w:rsidRPr="00D64ACF">
        <w:rPr>
          <w:sz w:val="20"/>
        </w:rPr>
        <w:t xml:space="preserve">If the </w:t>
      </w:r>
      <w:r w:rsidR="00FD45E2" w:rsidRPr="00D64ACF">
        <w:rPr>
          <w:sz w:val="20"/>
        </w:rPr>
        <w:t>Contractor</w:t>
      </w:r>
      <w:r w:rsidRPr="00D64ACF">
        <w:rPr>
          <w:sz w:val="20"/>
        </w:rPr>
        <w:t xml:space="preserve"> does not comply with clauses</w:t>
      </w:r>
      <w:r w:rsidR="00373E6B" w:rsidRPr="00D64ACF">
        <w:rPr>
          <w:sz w:val="20"/>
        </w:rPr>
        <w:t> </w:t>
      </w:r>
      <w:r w:rsidR="00373E6B" w:rsidRPr="00D64ACF">
        <w:rPr>
          <w:sz w:val="20"/>
        </w:rPr>
        <w:fldChar w:fldCharType="begin"/>
      </w:r>
      <w:r w:rsidR="00373E6B" w:rsidRPr="00D64ACF">
        <w:rPr>
          <w:sz w:val="20"/>
        </w:rPr>
        <w:instrText xml:space="preserve"> REF _Ref77574776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D4.1</w:t>
      </w:r>
      <w:r w:rsidR="00373E6B" w:rsidRPr="00D64ACF">
        <w:rPr>
          <w:sz w:val="20"/>
        </w:rPr>
        <w:fldChar w:fldCharType="end"/>
      </w:r>
      <w:r w:rsidR="003C215F" w:rsidRPr="00D64ACF">
        <w:rPr>
          <w:sz w:val="20"/>
        </w:rPr>
        <w:t xml:space="preserve"> to </w:t>
      </w:r>
      <w:r w:rsidR="00373E6B" w:rsidRPr="00D64ACF">
        <w:rPr>
          <w:sz w:val="20"/>
        </w:rPr>
        <w:fldChar w:fldCharType="begin"/>
      </w:r>
      <w:r w:rsidR="00373E6B" w:rsidRPr="00D64ACF">
        <w:rPr>
          <w:sz w:val="20"/>
        </w:rPr>
        <w:instrText xml:space="preserve"> REF _Ref77574831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D4.8</w:t>
      </w:r>
      <w:r w:rsidR="00373E6B" w:rsidRPr="00D64ACF">
        <w:rPr>
          <w:sz w:val="20"/>
        </w:rPr>
        <w:fldChar w:fldCharType="end"/>
      </w:r>
      <w:r w:rsidRPr="00D64ACF">
        <w:rPr>
          <w:sz w:val="20"/>
        </w:rPr>
        <w:t xml:space="preserve"> the Authority may terminate the Contract immediately on notice. </w:t>
      </w:r>
    </w:p>
    <w:p w14:paraId="60B4CD82" w14:textId="0FB54822" w:rsidR="00CA0D5D" w:rsidRPr="00D64ACF" w:rsidRDefault="00CA0D5D" w:rsidP="00F17156">
      <w:pPr>
        <w:pStyle w:val="Level3"/>
        <w:rPr>
          <w:sz w:val="20"/>
        </w:rPr>
      </w:pPr>
      <w:bookmarkStart w:id="106" w:name="_Ref77574861"/>
      <w:r w:rsidRPr="00D64ACF">
        <w:rPr>
          <w:sz w:val="20"/>
        </w:rPr>
        <w:t xml:space="preserve">To ensure that no unauthorised person gains access to any Confidential Information or any data obtained in the supply of the Services, the </w:t>
      </w:r>
      <w:r w:rsidR="00FD45E2" w:rsidRPr="00D64ACF">
        <w:rPr>
          <w:sz w:val="20"/>
        </w:rPr>
        <w:t>Contractor</w:t>
      </w:r>
      <w:r w:rsidRPr="00D64ACF">
        <w:rPr>
          <w:sz w:val="20"/>
        </w:rPr>
        <w:t xml:space="preserve"> shall maintain adequate security arrangements that meet the requirements of professional standards and best practice.</w:t>
      </w:r>
      <w:bookmarkEnd w:id="106"/>
    </w:p>
    <w:p w14:paraId="1F4CCD41" w14:textId="389CFBD8" w:rsidR="00CA0D5D" w:rsidRPr="00D64ACF" w:rsidRDefault="00CA0D5D" w:rsidP="00F17156">
      <w:pPr>
        <w:pStyle w:val="Level3"/>
        <w:keepNext/>
        <w:rPr>
          <w:sz w:val="20"/>
        </w:rPr>
      </w:pPr>
      <w:r w:rsidRPr="00D64ACF">
        <w:rPr>
          <w:sz w:val="20"/>
        </w:rPr>
        <w:t xml:space="preserve">The </w:t>
      </w:r>
      <w:r w:rsidR="00FD45E2" w:rsidRPr="00D64ACF">
        <w:rPr>
          <w:sz w:val="20"/>
        </w:rPr>
        <w:t>Contractor</w:t>
      </w:r>
      <w:r w:rsidRPr="00D64ACF">
        <w:rPr>
          <w:sz w:val="20"/>
        </w:rPr>
        <w:t xml:space="preserve"> shall:</w:t>
      </w:r>
    </w:p>
    <w:p w14:paraId="03918447" w14:textId="7AD0820D" w:rsidR="00CA0D5D" w:rsidRPr="00D64ACF" w:rsidRDefault="00CA0D5D" w:rsidP="00F17156">
      <w:pPr>
        <w:pStyle w:val="Level4"/>
        <w:rPr>
          <w:sz w:val="20"/>
        </w:rPr>
      </w:pPr>
      <w:r w:rsidRPr="00D64ACF">
        <w:rPr>
          <w:sz w:val="20"/>
        </w:rPr>
        <w:t>immediately notify the Authority of any breach of security in relation to Confidential Information and all data obtained in the supply of the Services and will keep a record of such breaches;</w:t>
      </w:r>
    </w:p>
    <w:p w14:paraId="20E88AF9" w14:textId="2C1A2ECD" w:rsidR="00CA0D5D" w:rsidRPr="00D64ACF" w:rsidRDefault="00CA0D5D" w:rsidP="00F17156">
      <w:pPr>
        <w:pStyle w:val="Level4"/>
        <w:rPr>
          <w:sz w:val="20"/>
        </w:rPr>
      </w:pPr>
      <w:r w:rsidRPr="00D64ACF">
        <w:rPr>
          <w:sz w:val="20"/>
        </w:rPr>
        <w:t>use best endeavours to recover such Confidential Information or data however it may be recorded;</w:t>
      </w:r>
    </w:p>
    <w:p w14:paraId="6723D261" w14:textId="03822E8A" w:rsidR="00CA0D5D" w:rsidRPr="00D64ACF" w:rsidRDefault="00CA0D5D" w:rsidP="00F17156">
      <w:pPr>
        <w:pStyle w:val="Level4"/>
        <w:rPr>
          <w:sz w:val="20"/>
        </w:rPr>
      </w:pPr>
      <w:r w:rsidRPr="00D64ACF">
        <w:rPr>
          <w:sz w:val="20"/>
        </w:rPr>
        <w:t>co-operate with the Authority in any investigation as a result of any breach of security in relation to Confidential Information or data; and</w:t>
      </w:r>
    </w:p>
    <w:p w14:paraId="21A64567" w14:textId="5ED9E4A7" w:rsidR="00CA0D5D" w:rsidRPr="00D64ACF" w:rsidRDefault="00CA0D5D" w:rsidP="00F17156">
      <w:pPr>
        <w:pStyle w:val="Level4"/>
        <w:rPr>
          <w:sz w:val="20"/>
        </w:rPr>
      </w:pPr>
      <w:bookmarkStart w:id="107" w:name="_Ref79484530"/>
      <w:r w:rsidRPr="00D64ACF">
        <w:rPr>
          <w:sz w:val="20"/>
        </w:rPr>
        <w:t xml:space="preserve">at its own expense, alter any security systems at any time during the Term at the Authority’s request if the Authority reasonably believes the </w:t>
      </w:r>
      <w:r w:rsidR="00FD45E2" w:rsidRPr="00D64ACF">
        <w:rPr>
          <w:sz w:val="20"/>
        </w:rPr>
        <w:t>Contractor</w:t>
      </w:r>
      <w:r w:rsidRPr="00D64ACF">
        <w:rPr>
          <w:sz w:val="20"/>
        </w:rPr>
        <w:t xml:space="preserve"> has failed to comply with clause</w:t>
      </w:r>
      <w:r w:rsidR="00373E6B" w:rsidRPr="00D64ACF">
        <w:rPr>
          <w:sz w:val="20"/>
        </w:rPr>
        <w:t> </w:t>
      </w:r>
      <w:r w:rsidR="00373E6B" w:rsidRPr="00D64ACF">
        <w:rPr>
          <w:sz w:val="20"/>
        </w:rPr>
        <w:fldChar w:fldCharType="begin"/>
      </w:r>
      <w:r w:rsidR="00373E6B" w:rsidRPr="00D64ACF">
        <w:rPr>
          <w:sz w:val="20"/>
        </w:rPr>
        <w:instrText xml:space="preserve"> REF _Ref77574861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D4.12</w:t>
      </w:r>
      <w:r w:rsidR="00373E6B" w:rsidRPr="00D64ACF">
        <w:rPr>
          <w:sz w:val="20"/>
        </w:rPr>
        <w:fldChar w:fldCharType="end"/>
      </w:r>
      <w:r w:rsidRPr="00D64ACF">
        <w:rPr>
          <w:sz w:val="20"/>
        </w:rPr>
        <w:t>.</w:t>
      </w:r>
      <w:bookmarkEnd w:id="107"/>
    </w:p>
    <w:p w14:paraId="4DF2B02F" w14:textId="7836D906" w:rsidR="00CA0D5D" w:rsidRPr="00D64ACF" w:rsidRDefault="00F25A37" w:rsidP="00F1715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08" w:name="_Toc79684541"/>
      <w:r w:rsidRPr="00D64ACF">
        <w:rPr>
          <w:sz w:val="20"/>
        </w:rPr>
        <w:instrText>D5</w:instrText>
      </w:r>
      <w:r w:rsidRPr="00D64ACF">
        <w:rPr>
          <w:sz w:val="20"/>
        </w:rPr>
        <w:tab/>
        <w:instrText>Freedom of Information</w:instrText>
      </w:r>
      <w:bookmarkEnd w:id="108"/>
      <w:r w:rsidRPr="00D64ACF">
        <w:rPr>
          <w:sz w:val="20"/>
        </w:rPr>
        <w:instrText xml:space="preserve">" \l2 </w:instrText>
      </w:r>
      <w:r w:rsidRPr="00D64ACF">
        <w:rPr>
          <w:rStyle w:val="Level2asHeadingtext"/>
          <w:sz w:val="20"/>
        </w:rPr>
        <w:fldChar w:fldCharType="end"/>
      </w:r>
      <w:bookmarkStart w:id="109" w:name="_Ref77869043"/>
      <w:r w:rsidR="008E07F1" w:rsidRPr="00D64ACF">
        <w:rPr>
          <w:rStyle w:val="Level2asHeadingtext"/>
          <w:sz w:val="20"/>
        </w:rPr>
        <w:t>FREEDOM OF INFORMATION</w:t>
      </w:r>
      <w:bookmarkEnd w:id="109"/>
    </w:p>
    <w:p w14:paraId="1530F883" w14:textId="585D2470" w:rsidR="00CA0D5D" w:rsidRPr="00D64ACF" w:rsidRDefault="00CA0D5D" w:rsidP="00F17156">
      <w:pPr>
        <w:pStyle w:val="Level3"/>
        <w:rPr>
          <w:sz w:val="20"/>
        </w:rPr>
      </w:pPr>
      <w:r w:rsidRPr="00D64ACF">
        <w:rPr>
          <w:sz w:val="20"/>
        </w:rPr>
        <w:t xml:space="preserve">The </w:t>
      </w:r>
      <w:r w:rsidR="00FD45E2" w:rsidRPr="00D64ACF">
        <w:rPr>
          <w:sz w:val="20"/>
        </w:rPr>
        <w:t>Contractor</w:t>
      </w:r>
      <w:r w:rsidRPr="00D64ACF">
        <w:rPr>
          <w:sz w:val="20"/>
        </w:rPr>
        <w:t xml:space="preserve"> acknowledges that the Authority is subject to the requirements of the FOIA and the EIR. </w:t>
      </w:r>
    </w:p>
    <w:p w14:paraId="17979897" w14:textId="084BAF43" w:rsidR="00CA0D5D" w:rsidRPr="00D64ACF" w:rsidRDefault="00CA0D5D" w:rsidP="00F17156">
      <w:pPr>
        <w:pStyle w:val="Level3"/>
        <w:keepNext/>
        <w:rPr>
          <w:sz w:val="20"/>
        </w:rPr>
      </w:pPr>
      <w:r w:rsidRPr="00D64ACF">
        <w:rPr>
          <w:sz w:val="20"/>
        </w:rPr>
        <w:t xml:space="preserve">The </w:t>
      </w:r>
      <w:r w:rsidR="00FD45E2" w:rsidRPr="00D64ACF">
        <w:rPr>
          <w:sz w:val="20"/>
        </w:rPr>
        <w:t>Contractor</w:t>
      </w:r>
      <w:r w:rsidRPr="00D64ACF">
        <w:rPr>
          <w:sz w:val="20"/>
        </w:rPr>
        <w:t xml:space="preserve"> shall transfer to the Authority all Requests for Information that it receives as soon as practicable and in any event within 2</w:t>
      </w:r>
      <w:r w:rsidR="00F17156" w:rsidRPr="00D64ACF">
        <w:rPr>
          <w:sz w:val="20"/>
        </w:rPr>
        <w:t> </w:t>
      </w:r>
      <w:r w:rsidRPr="00D64ACF">
        <w:rPr>
          <w:sz w:val="20"/>
        </w:rPr>
        <w:t xml:space="preserve">Working Days of receipt and shall: </w:t>
      </w:r>
    </w:p>
    <w:p w14:paraId="0DCAF462" w14:textId="72E06E7E" w:rsidR="00CA0D5D" w:rsidRPr="00D64ACF" w:rsidRDefault="00CA0D5D" w:rsidP="00F17156">
      <w:pPr>
        <w:pStyle w:val="Level4"/>
        <w:rPr>
          <w:sz w:val="20"/>
        </w:rPr>
      </w:pPr>
      <w:r w:rsidRPr="00D64ACF">
        <w:rPr>
          <w:sz w:val="20"/>
        </w:rPr>
        <w:t>give the Authority a copy of all Information in its possession or control in the form that the Authority requires within 5</w:t>
      </w:r>
      <w:r w:rsidR="00F17156" w:rsidRPr="00D64ACF">
        <w:rPr>
          <w:sz w:val="20"/>
        </w:rPr>
        <w:t> </w:t>
      </w:r>
      <w:r w:rsidRPr="00D64ACF">
        <w:rPr>
          <w:sz w:val="20"/>
        </w:rPr>
        <w:t>Working Days (or such other period as the Authority may specify) of the Authority</w:t>
      </w:r>
      <w:r w:rsidR="00DE164A" w:rsidRPr="00D64ACF">
        <w:rPr>
          <w:sz w:val="20"/>
        </w:rPr>
        <w:t>’</w:t>
      </w:r>
      <w:r w:rsidRPr="00D64ACF">
        <w:rPr>
          <w:sz w:val="20"/>
        </w:rPr>
        <w:t>s request;</w:t>
      </w:r>
    </w:p>
    <w:p w14:paraId="3C1291DA" w14:textId="5F5A2534" w:rsidR="00CA0D5D" w:rsidRPr="00D64ACF" w:rsidRDefault="00CA0D5D" w:rsidP="00F17156">
      <w:pPr>
        <w:pStyle w:val="Level4"/>
        <w:rPr>
          <w:sz w:val="20"/>
        </w:rPr>
      </w:pPr>
      <w:r w:rsidRPr="00D64ACF">
        <w:rPr>
          <w:sz w:val="20"/>
        </w:rPr>
        <w:t>provide all necessary assistance as reasonably requested by the Authority to enable the Authority to comply with its obligations under the FOIA and EIR; and</w:t>
      </w:r>
    </w:p>
    <w:p w14:paraId="48B76ECE" w14:textId="7AB0EA8A" w:rsidR="00CA0D5D" w:rsidRPr="00D64ACF" w:rsidRDefault="00CA0D5D" w:rsidP="00F17156">
      <w:pPr>
        <w:pStyle w:val="Level4"/>
        <w:rPr>
          <w:sz w:val="20"/>
        </w:rPr>
      </w:pPr>
      <w:r w:rsidRPr="00D64ACF">
        <w:rPr>
          <w:sz w:val="20"/>
        </w:rPr>
        <w:t>not respond directly to a Request for Information unless authorised to do so in writing by the Authority.</w:t>
      </w:r>
    </w:p>
    <w:p w14:paraId="104B953A" w14:textId="097CC670" w:rsidR="00CA0D5D" w:rsidRPr="00D64ACF" w:rsidRDefault="00CA0D5D" w:rsidP="00F17156">
      <w:pPr>
        <w:pStyle w:val="Level3"/>
        <w:rPr>
          <w:sz w:val="20"/>
        </w:rPr>
      </w:pPr>
      <w:r w:rsidRPr="00D64ACF">
        <w:rPr>
          <w:sz w:val="20"/>
        </w:rPr>
        <w:t xml:space="preserve">The Authority shall determine in its absolute discretion and notwithstanding any other provision in the Contract or any other agreement whether the Commercially Sensitive Information and any other Information is exempt from disclosure in accordance with the FOIA and/or the EIR. </w:t>
      </w:r>
    </w:p>
    <w:p w14:paraId="52B24F5B" w14:textId="224F8304" w:rsidR="00A44DB1" w:rsidRPr="00D64ACF" w:rsidRDefault="00F25A37" w:rsidP="00A44DB1">
      <w:pPr>
        <w:pStyle w:val="Level2"/>
        <w:keepNext/>
        <w:rPr>
          <w:rStyle w:val="Level2asHeadingtext"/>
          <w:sz w:val="20"/>
        </w:rPr>
      </w:pPr>
      <w:r w:rsidRPr="00D64ACF">
        <w:rPr>
          <w:rStyle w:val="Level2asHeadingtext"/>
          <w:sz w:val="20"/>
        </w:rPr>
        <w:lastRenderedPageBreak/>
        <w:fldChar w:fldCharType="begin"/>
      </w:r>
      <w:r w:rsidRPr="00D64ACF">
        <w:rPr>
          <w:sz w:val="20"/>
        </w:rPr>
        <w:instrText xml:space="preserve"> TC "</w:instrText>
      </w:r>
      <w:bookmarkStart w:id="110" w:name="_Toc79684542"/>
      <w:r w:rsidRPr="00D64ACF">
        <w:rPr>
          <w:sz w:val="20"/>
        </w:rPr>
        <w:instrText>D6</w:instrText>
      </w:r>
      <w:r w:rsidRPr="00D64ACF">
        <w:rPr>
          <w:sz w:val="20"/>
        </w:rPr>
        <w:tab/>
        <w:instrText>Publicity, Media and Official Enquiries</w:instrText>
      </w:r>
      <w:bookmarkEnd w:id="110"/>
      <w:r w:rsidRPr="00D64ACF">
        <w:rPr>
          <w:sz w:val="20"/>
        </w:rPr>
        <w:instrText xml:space="preserve">" \l2 </w:instrText>
      </w:r>
      <w:r w:rsidRPr="00D64ACF">
        <w:rPr>
          <w:rStyle w:val="Level2asHeadingtext"/>
          <w:sz w:val="20"/>
        </w:rPr>
        <w:fldChar w:fldCharType="end"/>
      </w:r>
      <w:bookmarkStart w:id="111" w:name="_Ref79484534"/>
      <w:r w:rsidR="008E07F1" w:rsidRPr="00D64ACF">
        <w:rPr>
          <w:rStyle w:val="Level2asHeadingtext"/>
          <w:sz w:val="20"/>
        </w:rPr>
        <w:t>PUBLICITY, MEDIA AND OFFICIAL ENQUIRIES</w:t>
      </w:r>
      <w:bookmarkEnd w:id="111"/>
    </w:p>
    <w:p w14:paraId="4CFFF686" w14:textId="5A8F5742" w:rsidR="00D10F3C" w:rsidRPr="00D64ACF" w:rsidRDefault="00D10F3C" w:rsidP="00F17156">
      <w:pPr>
        <w:pStyle w:val="Level3"/>
        <w:keepNext/>
        <w:rPr>
          <w:sz w:val="20"/>
        </w:rPr>
      </w:pPr>
      <w:bookmarkStart w:id="112" w:name="_Ref77574874"/>
      <w:r w:rsidRPr="00D64ACF">
        <w:rPr>
          <w:sz w:val="20"/>
        </w:rPr>
        <w:t xml:space="preserve">The </w:t>
      </w:r>
      <w:r w:rsidR="00FD45E2" w:rsidRPr="00D64ACF">
        <w:rPr>
          <w:sz w:val="20"/>
        </w:rPr>
        <w:t>Contractor</w:t>
      </w:r>
      <w:r w:rsidRPr="00D64ACF">
        <w:rPr>
          <w:sz w:val="20"/>
        </w:rPr>
        <w:t xml:space="preserve"> shall not:</w:t>
      </w:r>
      <w:bookmarkEnd w:id="112"/>
    </w:p>
    <w:p w14:paraId="51015BFD" w14:textId="77DBDD3F" w:rsidR="00D10F3C" w:rsidRPr="00D64ACF" w:rsidRDefault="00D10F3C" w:rsidP="00F17156">
      <w:pPr>
        <w:pStyle w:val="Level4"/>
        <w:rPr>
          <w:sz w:val="20"/>
        </w:rPr>
      </w:pPr>
      <w:r w:rsidRPr="00D64ACF">
        <w:rPr>
          <w:sz w:val="20"/>
        </w:rPr>
        <w:t>make any press announcements or publicise the Contract or its contents in any way;</w:t>
      </w:r>
    </w:p>
    <w:p w14:paraId="04BAA234" w14:textId="38AD3811" w:rsidR="00D10F3C" w:rsidRPr="00D64ACF" w:rsidRDefault="00D10F3C" w:rsidP="00F17156">
      <w:pPr>
        <w:pStyle w:val="Level4"/>
        <w:rPr>
          <w:sz w:val="20"/>
        </w:rPr>
      </w:pPr>
      <w:r w:rsidRPr="00D64ACF">
        <w:rPr>
          <w:sz w:val="20"/>
        </w:rPr>
        <w:t>use the Authority’s name, brand or logo in any publicity, promotion, marketing or announcement of order; or</w:t>
      </w:r>
    </w:p>
    <w:p w14:paraId="58477822" w14:textId="108A2FC2" w:rsidR="00D10F3C" w:rsidRPr="00D64ACF" w:rsidRDefault="00D10F3C" w:rsidP="00F17156">
      <w:pPr>
        <w:pStyle w:val="Level4"/>
        <w:rPr>
          <w:sz w:val="20"/>
        </w:rPr>
      </w:pPr>
      <w:r w:rsidRPr="00D64ACF">
        <w:rPr>
          <w:sz w:val="20"/>
        </w:rPr>
        <w:t>use the name, brand or logo of any of the Authority’s agencies or arms-length bodies in any publicity, promotion, marketing or announcement of orders</w:t>
      </w:r>
    </w:p>
    <w:p w14:paraId="37487F51" w14:textId="620A500E" w:rsidR="00D10F3C" w:rsidRPr="00D64ACF" w:rsidRDefault="00D10F3C" w:rsidP="00F17156">
      <w:pPr>
        <w:pStyle w:val="Body1"/>
        <w:rPr>
          <w:sz w:val="20"/>
        </w:rPr>
      </w:pPr>
      <w:r w:rsidRPr="00D64ACF">
        <w:rPr>
          <w:sz w:val="20"/>
        </w:rPr>
        <w:t>without Approval.</w:t>
      </w:r>
    </w:p>
    <w:p w14:paraId="56C6A99E" w14:textId="7BFDE89B" w:rsidR="00D10F3C" w:rsidRPr="00D64ACF" w:rsidRDefault="00D10F3C" w:rsidP="00F17156">
      <w:pPr>
        <w:pStyle w:val="Level3"/>
        <w:rPr>
          <w:sz w:val="20"/>
        </w:rPr>
      </w:pPr>
      <w:r w:rsidRPr="00D64ACF">
        <w:rPr>
          <w:sz w:val="20"/>
        </w:rPr>
        <w:t>Each Party acknowledges that nothing in the Contract either expressly or impliedly constitutes an endorsement of any products or services of the other Party (including the Services and the ICT Environment) and each Party shall not conduct itself in such a way as to imply or express any such approval or endorsement.</w:t>
      </w:r>
    </w:p>
    <w:p w14:paraId="47303151" w14:textId="0D39867C" w:rsidR="00D10F3C" w:rsidRPr="00D64ACF" w:rsidRDefault="00D10F3C" w:rsidP="00F17156">
      <w:pPr>
        <w:pStyle w:val="Level3"/>
        <w:rPr>
          <w:sz w:val="20"/>
        </w:rPr>
      </w:pPr>
      <w:r w:rsidRPr="00D64ACF">
        <w:rPr>
          <w:sz w:val="20"/>
        </w:rPr>
        <w:t xml:space="preserve">The </w:t>
      </w:r>
      <w:r w:rsidR="00FD45E2" w:rsidRPr="00D64ACF">
        <w:rPr>
          <w:sz w:val="20"/>
        </w:rPr>
        <w:t>Contractor</w:t>
      </w:r>
      <w:r w:rsidRPr="00D64ACF">
        <w:rPr>
          <w:sz w:val="20"/>
        </w:rPr>
        <w:t xml:space="preserve"> shall use reasonable endeavours to ensure that its Staff and professional advisors comply w</w:t>
      </w:r>
      <w:r w:rsidR="003C215F" w:rsidRPr="00D64ACF">
        <w:rPr>
          <w:sz w:val="20"/>
        </w:rPr>
        <w:t>ith clause</w:t>
      </w:r>
      <w:r w:rsidR="00373E6B" w:rsidRPr="00D64ACF">
        <w:rPr>
          <w:sz w:val="20"/>
        </w:rPr>
        <w:t> </w:t>
      </w:r>
      <w:r w:rsidR="00373E6B" w:rsidRPr="00D64ACF">
        <w:rPr>
          <w:sz w:val="20"/>
        </w:rPr>
        <w:fldChar w:fldCharType="begin"/>
      </w:r>
      <w:r w:rsidR="00373E6B" w:rsidRPr="00D64ACF">
        <w:rPr>
          <w:sz w:val="20"/>
        </w:rPr>
        <w:instrText xml:space="preserve"> REF _Ref77574874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D6.1</w:t>
      </w:r>
      <w:r w:rsidR="00373E6B" w:rsidRPr="00D64ACF">
        <w:rPr>
          <w:sz w:val="20"/>
        </w:rPr>
        <w:fldChar w:fldCharType="end"/>
      </w:r>
      <w:r w:rsidRPr="00D64ACF">
        <w:rPr>
          <w:sz w:val="20"/>
        </w:rPr>
        <w:t xml:space="preserve">.  </w:t>
      </w:r>
    </w:p>
    <w:p w14:paraId="1817F2FD" w14:textId="3B19B599" w:rsidR="003C74DA" w:rsidRPr="008E07F1" w:rsidRDefault="00F17156" w:rsidP="003C74DA">
      <w:pPr>
        <w:pStyle w:val="Level1"/>
        <w:keepNext/>
        <w:rPr>
          <w:color w:val="878800"/>
          <w:szCs w:val="22"/>
        </w:rPr>
      </w:pPr>
      <w:r w:rsidRPr="008E07F1">
        <w:rPr>
          <w:b/>
          <w:color w:val="878800"/>
          <w:szCs w:val="22"/>
        </w:rPr>
        <w:t>INTELLECTUAL PROPERTY</w:t>
      </w:r>
    </w:p>
    <w:p w14:paraId="0B43811B" w14:textId="4EDE54AB" w:rsidR="00CA0D5D" w:rsidRPr="00D64ACF" w:rsidRDefault="00F25A37" w:rsidP="00F1715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13" w:name="_Toc79684543"/>
      <w:r w:rsidRPr="00D64ACF">
        <w:rPr>
          <w:sz w:val="20"/>
        </w:rPr>
        <w:instrText>E1</w:instrText>
      </w:r>
      <w:r w:rsidRPr="00D64ACF">
        <w:rPr>
          <w:sz w:val="20"/>
        </w:rPr>
        <w:tab/>
        <w:instrText>Intellectual Property Rights</w:instrText>
      </w:r>
      <w:bookmarkEnd w:id="113"/>
      <w:r w:rsidRPr="00D64ACF">
        <w:rPr>
          <w:sz w:val="20"/>
        </w:rPr>
        <w:instrText xml:space="preserve">" \l2 </w:instrText>
      </w:r>
      <w:r w:rsidRPr="00D64ACF">
        <w:rPr>
          <w:rStyle w:val="Level2asHeadingtext"/>
          <w:sz w:val="20"/>
        </w:rPr>
        <w:fldChar w:fldCharType="end"/>
      </w:r>
      <w:bookmarkStart w:id="114" w:name="_Ref77869112"/>
      <w:r w:rsidR="008E07F1" w:rsidRPr="00D64ACF">
        <w:rPr>
          <w:rStyle w:val="Level2asHeadingtext"/>
          <w:sz w:val="20"/>
        </w:rPr>
        <w:t>INTELLECTUAL PROPERTY RIGHTS</w:t>
      </w:r>
      <w:bookmarkEnd w:id="114"/>
    </w:p>
    <w:p w14:paraId="5BF7D4D8" w14:textId="29783EB9" w:rsidR="00CA0D5D" w:rsidRPr="00D64ACF" w:rsidRDefault="00CA0D5D" w:rsidP="00F17156">
      <w:pPr>
        <w:pStyle w:val="Level3"/>
        <w:keepNext/>
        <w:rPr>
          <w:sz w:val="20"/>
        </w:rPr>
      </w:pPr>
      <w:r w:rsidRPr="00D64ACF">
        <w:rPr>
          <w:sz w:val="20"/>
        </w:rPr>
        <w:t xml:space="preserve">All Intellectual Property Rights in: </w:t>
      </w:r>
    </w:p>
    <w:p w14:paraId="098DB8C6" w14:textId="2C865DF5" w:rsidR="00CA0D5D" w:rsidRPr="00D64ACF" w:rsidRDefault="00CA0D5D" w:rsidP="00F17156">
      <w:pPr>
        <w:pStyle w:val="Level4"/>
        <w:rPr>
          <w:sz w:val="20"/>
        </w:rPr>
      </w:pPr>
      <w:r w:rsidRPr="00D64ACF">
        <w:rPr>
          <w:sz w:val="20"/>
        </w:rPr>
        <w:t>the Results</w:t>
      </w:r>
      <w:r w:rsidR="00BA293C" w:rsidRPr="00D64ACF">
        <w:rPr>
          <w:sz w:val="20"/>
        </w:rPr>
        <w:t>, which shall include any learning materials</w:t>
      </w:r>
      <w:r w:rsidR="008E72CE" w:rsidRPr="00D64ACF">
        <w:rPr>
          <w:sz w:val="20"/>
        </w:rPr>
        <w:t xml:space="preserve"> created by the Contractor</w:t>
      </w:r>
      <w:r w:rsidRPr="00D64ACF">
        <w:rPr>
          <w:sz w:val="20"/>
        </w:rPr>
        <w:t>; or</w:t>
      </w:r>
    </w:p>
    <w:p w14:paraId="74D0ECCA" w14:textId="430C45A6" w:rsidR="00945F4B" w:rsidRPr="00DD206B" w:rsidRDefault="0046710F" w:rsidP="00DD206B">
      <w:pPr>
        <w:pStyle w:val="Level4"/>
        <w:rPr>
          <w:sz w:val="20"/>
        </w:rPr>
      </w:pPr>
      <w:r w:rsidRPr="00DD206B">
        <w:rPr>
          <w:sz w:val="20"/>
        </w:rPr>
        <w:t xml:space="preserve">any guidance, specifications, reports, studies, instructions, toolkits, plans, data, drawings, databases, patents, patterns, models, designs or other material which is furnished to or made available to the </w:t>
      </w:r>
      <w:r w:rsidR="00FD45E2" w:rsidRPr="00DD206B">
        <w:rPr>
          <w:sz w:val="20"/>
        </w:rPr>
        <w:t>Contractor</w:t>
      </w:r>
      <w:r w:rsidRPr="00DD206B">
        <w:rPr>
          <w:sz w:val="20"/>
        </w:rPr>
        <w:t xml:space="preserve"> by or on behalf of the Authority (together with the Results, the “</w:t>
      </w:r>
      <w:r w:rsidRPr="00DD206B">
        <w:rPr>
          <w:b/>
          <w:sz w:val="20"/>
        </w:rPr>
        <w:t>IP Materials</w:t>
      </w:r>
      <w:r w:rsidRPr="00DD206B">
        <w:rPr>
          <w:sz w:val="20"/>
        </w:rPr>
        <w:t>”)</w:t>
      </w:r>
      <w:r w:rsidR="00DD206B">
        <w:rPr>
          <w:sz w:val="20"/>
        </w:rPr>
        <w:t>,</w:t>
      </w:r>
      <w:r w:rsidR="00F17156" w:rsidRPr="00DD206B">
        <w:rPr>
          <w:sz w:val="20"/>
        </w:rPr>
        <w:t xml:space="preserve"> </w:t>
      </w:r>
    </w:p>
    <w:p w14:paraId="2AA77A40" w14:textId="67DB0E2B" w:rsidR="00CA0D5D" w:rsidRPr="00D64ACF" w:rsidRDefault="0046710F" w:rsidP="00945F4B">
      <w:pPr>
        <w:pStyle w:val="Level4"/>
        <w:numPr>
          <w:ilvl w:val="0"/>
          <w:numId w:val="0"/>
        </w:numPr>
        <w:ind w:left="851"/>
        <w:rPr>
          <w:sz w:val="20"/>
        </w:rPr>
      </w:pPr>
      <w:r w:rsidRPr="00D64ACF">
        <w:rPr>
          <w:color w:val="000000"/>
          <w:sz w:val="20"/>
        </w:rPr>
        <w:t xml:space="preserve">shall vest in the Authority (save for Copyright and Database Rights which shall vest in Her Majesty the Queen) and the </w:t>
      </w:r>
      <w:r w:rsidR="00FD45E2" w:rsidRPr="00D64ACF">
        <w:rPr>
          <w:color w:val="000000"/>
          <w:sz w:val="20"/>
        </w:rPr>
        <w:t>Contractor</w:t>
      </w:r>
      <w:r w:rsidRPr="00D64ACF">
        <w:rPr>
          <w:color w:val="000000"/>
          <w:sz w:val="20"/>
        </w:rPr>
        <w:t xml:space="preserve"> shall not, and shall ensure that the Staff shall not, use or disclose any IP Materials without Approval save to the extent necessary for performance by the </w:t>
      </w:r>
      <w:r w:rsidR="00FD45E2" w:rsidRPr="00D64ACF">
        <w:rPr>
          <w:color w:val="000000"/>
          <w:sz w:val="20"/>
        </w:rPr>
        <w:t>Contractor</w:t>
      </w:r>
      <w:r w:rsidRPr="00D64ACF">
        <w:rPr>
          <w:color w:val="000000"/>
          <w:sz w:val="20"/>
        </w:rPr>
        <w:t xml:space="preserve"> of its obligations under the Contract</w:t>
      </w:r>
      <w:r w:rsidR="00735BAE">
        <w:rPr>
          <w:color w:val="000000"/>
          <w:sz w:val="20"/>
        </w:rPr>
        <w:t xml:space="preserve"> or in accordance with the licence granted under clause </w:t>
      </w:r>
      <w:r w:rsidR="00735BAE">
        <w:rPr>
          <w:color w:val="000000"/>
          <w:sz w:val="20"/>
        </w:rPr>
        <w:fldChar w:fldCharType="begin"/>
      </w:r>
      <w:r w:rsidR="00735BAE">
        <w:rPr>
          <w:color w:val="000000"/>
          <w:sz w:val="20"/>
        </w:rPr>
        <w:instrText xml:space="preserve"> REF _Ref89355308 \r \h </w:instrText>
      </w:r>
      <w:r w:rsidR="00735BAE">
        <w:rPr>
          <w:color w:val="000000"/>
          <w:sz w:val="20"/>
        </w:rPr>
      </w:r>
      <w:r w:rsidR="00735BAE">
        <w:rPr>
          <w:color w:val="000000"/>
          <w:sz w:val="20"/>
        </w:rPr>
        <w:fldChar w:fldCharType="separate"/>
      </w:r>
      <w:r w:rsidR="00735BAE">
        <w:rPr>
          <w:color w:val="000000"/>
          <w:sz w:val="20"/>
        </w:rPr>
        <w:t>E1.11</w:t>
      </w:r>
      <w:r w:rsidR="00735BAE">
        <w:rPr>
          <w:color w:val="000000"/>
          <w:sz w:val="20"/>
        </w:rPr>
        <w:fldChar w:fldCharType="end"/>
      </w:r>
      <w:r w:rsidRPr="00D64ACF">
        <w:rPr>
          <w:color w:val="000000"/>
          <w:sz w:val="20"/>
        </w:rPr>
        <w:t>.</w:t>
      </w:r>
    </w:p>
    <w:p w14:paraId="6E23EB52" w14:textId="313ADEC6" w:rsidR="00CA0D5D" w:rsidRPr="00D64ACF" w:rsidRDefault="00CA0D5D" w:rsidP="00F17156">
      <w:pPr>
        <w:pStyle w:val="Level3"/>
        <w:keepNext/>
        <w:rPr>
          <w:sz w:val="20"/>
        </w:rPr>
      </w:pPr>
      <w:r w:rsidRPr="00D64ACF">
        <w:rPr>
          <w:sz w:val="20"/>
        </w:rPr>
        <w:t xml:space="preserve">The </w:t>
      </w:r>
      <w:r w:rsidR="00FD45E2" w:rsidRPr="00D64ACF">
        <w:rPr>
          <w:sz w:val="20"/>
        </w:rPr>
        <w:t>Contractor</w:t>
      </w:r>
      <w:r w:rsidRPr="00D64ACF">
        <w:rPr>
          <w:sz w:val="20"/>
        </w:rPr>
        <w:t xml:space="preserve"> hereby assigns:</w:t>
      </w:r>
    </w:p>
    <w:p w14:paraId="052D8994" w14:textId="3A812121" w:rsidR="00CA0D5D" w:rsidRPr="00D64ACF" w:rsidRDefault="00CA0D5D" w:rsidP="00F17156">
      <w:pPr>
        <w:pStyle w:val="Level4"/>
        <w:rPr>
          <w:sz w:val="20"/>
        </w:rPr>
      </w:pPr>
      <w:r w:rsidRPr="00D64ACF">
        <w:rPr>
          <w:sz w:val="20"/>
        </w:rPr>
        <w:t xml:space="preserve">to the Authority, with full title guarantee, all Intellectual Property Rights (save for Copyright and Database Rights) which may subsist in the IP Materials. This assignment shall take effect on the date of the Contract or (in the case of rights arising after the date of the Contract) as a present assignment of future rights that will take effect immediately on the coming into existence of the Intellectual Property Rights produced by the </w:t>
      </w:r>
      <w:r w:rsidR="00FD45E2" w:rsidRPr="00D64ACF">
        <w:rPr>
          <w:sz w:val="20"/>
        </w:rPr>
        <w:t>Contractor</w:t>
      </w:r>
      <w:r w:rsidRPr="00D64ACF">
        <w:rPr>
          <w:sz w:val="20"/>
        </w:rPr>
        <w:t>; and</w:t>
      </w:r>
    </w:p>
    <w:p w14:paraId="0C40D0DA" w14:textId="05A83B84" w:rsidR="00CA0D5D" w:rsidRPr="00D64ACF" w:rsidRDefault="00CA0D5D" w:rsidP="00F17156">
      <w:pPr>
        <w:pStyle w:val="Level4"/>
        <w:rPr>
          <w:sz w:val="20"/>
        </w:rPr>
      </w:pPr>
      <w:r w:rsidRPr="00D64ACF">
        <w:rPr>
          <w:sz w:val="20"/>
        </w:rPr>
        <w:lastRenderedPageBreak/>
        <w:t>to Her Majesty the Queen, with full title guarantee, all Copyright and Database Rights which may subsist in the IP Materials</w:t>
      </w:r>
    </w:p>
    <w:p w14:paraId="5EA7528D" w14:textId="21FFD766" w:rsidR="00CA0D5D" w:rsidRPr="00D64ACF" w:rsidRDefault="00CA0D5D" w:rsidP="0029203B">
      <w:pPr>
        <w:pStyle w:val="Body3"/>
        <w:rPr>
          <w:sz w:val="20"/>
        </w:rPr>
      </w:pPr>
      <w:r w:rsidRPr="00D64ACF">
        <w:rPr>
          <w:sz w:val="20"/>
        </w:rPr>
        <w:t>and shall execute all documents and do all acts as are necessary to execute these assignments.</w:t>
      </w:r>
    </w:p>
    <w:p w14:paraId="0C419E12" w14:textId="06E0C89B" w:rsidR="00CA0D5D" w:rsidRPr="00D64ACF" w:rsidRDefault="00CA0D5D" w:rsidP="0029203B">
      <w:pPr>
        <w:pStyle w:val="Level3"/>
        <w:keepNext/>
        <w:rPr>
          <w:sz w:val="20"/>
        </w:rPr>
      </w:pPr>
      <w:bookmarkStart w:id="115" w:name="_Ref77574885"/>
      <w:r w:rsidRPr="00D64ACF">
        <w:rPr>
          <w:sz w:val="20"/>
        </w:rPr>
        <w:t xml:space="preserve">The </w:t>
      </w:r>
      <w:r w:rsidR="00FD45E2" w:rsidRPr="00D64ACF">
        <w:rPr>
          <w:sz w:val="20"/>
        </w:rPr>
        <w:t>Contractor</w:t>
      </w:r>
      <w:r w:rsidRPr="00D64ACF">
        <w:rPr>
          <w:sz w:val="20"/>
        </w:rPr>
        <w:t xml:space="preserve"> shall:</w:t>
      </w:r>
      <w:bookmarkEnd w:id="115"/>
    </w:p>
    <w:p w14:paraId="2A8A576C" w14:textId="1CA37A45" w:rsidR="00CA0D5D" w:rsidRPr="00D64ACF" w:rsidRDefault="00CA0D5D" w:rsidP="0029203B">
      <w:pPr>
        <w:pStyle w:val="Level4"/>
        <w:rPr>
          <w:sz w:val="20"/>
        </w:rPr>
      </w:pPr>
      <w:r w:rsidRPr="00D64ACF">
        <w:rPr>
          <w:sz w:val="20"/>
        </w:rPr>
        <w:t xml:space="preserve">waive or procure a waiver of any moral rights held by it or any third party in copyright material arising as a result of the Contract or the performance of its obligations under the Contract;  </w:t>
      </w:r>
    </w:p>
    <w:p w14:paraId="330DDE21" w14:textId="4497F051" w:rsidR="00CA0D5D" w:rsidRPr="00D64ACF" w:rsidRDefault="0046710F" w:rsidP="0029203B">
      <w:pPr>
        <w:pStyle w:val="Level4"/>
        <w:rPr>
          <w:sz w:val="20"/>
        </w:rPr>
      </w:pPr>
      <w:bookmarkStart w:id="116" w:name="_Ref77574973"/>
      <w:r w:rsidRPr="00D64ACF">
        <w:rPr>
          <w:color w:val="000000"/>
          <w:sz w:val="20"/>
        </w:rPr>
        <w:t>ensure that the third</w:t>
      </w:r>
      <w:r w:rsidR="001E0C67">
        <w:rPr>
          <w:color w:val="000000"/>
          <w:sz w:val="20"/>
        </w:rPr>
        <w:t xml:space="preserve"> </w:t>
      </w:r>
      <w:r w:rsidRPr="00D64ACF">
        <w:rPr>
          <w:color w:val="000000"/>
          <w:sz w:val="20"/>
        </w:rPr>
        <w:t xml:space="preserve">party owner of any Intellectual Property Rights that are or which may be used to perform the Services grants to the Authority a non-exclusive licence or, if itself a licensee of those rights, shall grant to the Authority an authorised sub-licence, to use, reproduce, modify, develop and maintain the Intellectual Property Rights in the same. Such licence or sub-licence shall be non-exclusive, perpetual, royalty-free, worldwide and irrevocable and include the right for the Authority to sub-license, transfer, novate or assign to other Contracting Authorities, the Crown, the Replacement </w:t>
      </w:r>
      <w:r w:rsidR="00FD45E2" w:rsidRPr="00D64ACF">
        <w:rPr>
          <w:color w:val="000000"/>
          <w:sz w:val="20"/>
        </w:rPr>
        <w:t>Contractor</w:t>
      </w:r>
      <w:r w:rsidRPr="00D64ACF">
        <w:rPr>
          <w:color w:val="000000"/>
          <w:sz w:val="20"/>
        </w:rPr>
        <w:t xml:space="preserve"> or to any other third</w:t>
      </w:r>
      <w:r w:rsidR="001E0C67">
        <w:rPr>
          <w:color w:val="000000"/>
          <w:sz w:val="20"/>
        </w:rPr>
        <w:t xml:space="preserve"> </w:t>
      </w:r>
      <w:r w:rsidRPr="00D64ACF">
        <w:rPr>
          <w:color w:val="000000"/>
          <w:sz w:val="20"/>
        </w:rPr>
        <w:t>party supplying goods and/or services to the Authority (“</w:t>
      </w:r>
      <w:r w:rsidRPr="00D64ACF">
        <w:rPr>
          <w:b/>
          <w:color w:val="000000"/>
          <w:sz w:val="20"/>
        </w:rPr>
        <w:t>Indemnified Persons</w:t>
      </w:r>
      <w:r w:rsidRPr="00D64ACF">
        <w:rPr>
          <w:color w:val="000000"/>
          <w:sz w:val="20"/>
        </w:rPr>
        <w:t>”);</w:t>
      </w:r>
      <w:bookmarkEnd w:id="116"/>
    </w:p>
    <w:p w14:paraId="0AB3D680" w14:textId="706E030D" w:rsidR="00CA0D5D" w:rsidRPr="00D64ACF" w:rsidRDefault="00CA0D5D" w:rsidP="0029203B">
      <w:pPr>
        <w:pStyle w:val="Level4"/>
        <w:rPr>
          <w:sz w:val="20"/>
        </w:rPr>
      </w:pPr>
      <w:r w:rsidRPr="00D64ACF">
        <w:rPr>
          <w:sz w:val="20"/>
        </w:rPr>
        <w:t>not infringe any Intellectual Property Rights of any third party in supplying the Services; and</w:t>
      </w:r>
    </w:p>
    <w:p w14:paraId="078C096D" w14:textId="6E3542BE" w:rsidR="00CA0D5D" w:rsidRPr="00D64ACF" w:rsidRDefault="00CA0D5D" w:rsidP="008E07F1">
      <w:pPr>
        <w:pStyle w:val="Level4"/>
        <w:rPr>
          <w:sz w:val="20"/>
        </w:rPr>
      </w:pPr>
      <w:r w:rsidRPr="00D64ACF">
        <w:rPr>
          <w:sz w:val="20"/>
        </w:rPr>
        <w:t>during and after the Term, indemnify and keep indemnified the Authority and Indemnified Persons from and against all actions, suits, claims, demands, losses, charges, damages, costs and expenses and other liabilities which the Authority and Indemnified Persons may suffer or incur as a result of or in connection with any breach of this clause</w:t>
      </w:r>
      <w:r w:rsidR="00373E6B" w:rsidRPr="00D64ACF">
        <w:rPr>
          <w:sz w:val="20"/>
        </w:rPr>
        <w:t> </w:t>
      </w:r>
      <w:r w:rsidR="00373E6B" w:rsidRPr="00D64ACF">
        <w:rPr>
          <w:sz w:val="20"/>
        </w:rPr>
        <w:fldChar w:fldCharType="begin"/>
      </w:r>
      <w:r w:rsidR="00373E6B" w:rsidRPr="00D64ACF">
        <w:rPr>
          <w:sz w:val="20"/>
        </w:rPr>
        <w:instrText xml:space="preserve"> REF _Ref77574885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E1.3</w:t>
      </w:r>
      <w:r w:rsidR="00373E6B" w:rsidRPr="00D64ACF">
        <w:rPr>
          <w:sz w:val="20"/>
        </w:rPr>
        <w:fldChar w:fldCharType="end"/>
      </w:r>
      <w:r w:rsidR="00C711A3" w:rsidRPr="00D64ACF">
        <w:rPr>
          <w:sz w:val="20"/>
        </w:rPr>
        <w:t xml:space="preserve"> or clause </w:t>
      </w:r>
      <w:r w:rsidR="00C711A3" w:rsidRPr="00D64ACF">
        <w:rPr>
          <w:sz w:val="20"/>
        </w:rPr>
        <w:fldChar w:fldCharType="begin"/>
      </w:r>
      <w:r w:rsidR="00C711A3" w:rsidRPr="00D64ACF">
        <w:rPr>
          <w:sz w:val="20"/>
        </w:rPr>
        <w:instrText xml:space="preserve"> REF _Ref528786029 \r \h </w:instrText>
      </w:r>
      <w:r w:rsidR="00D64ACF">
        <w:rPr>
          <w:sz w:val="20"/>
        </w:rPr>
        <w:instrText xml:space="preserve"> \* MERGEFORMAT </w:instrText>
      </w:r>
      <w:r w:rsidR="00C711A3" w:rsidRPr="00D64ACF">
        <w:rPr>
          <w:sz w:val="20"/>
        </w:rPr>
      </w:r>
      <w:r w:rsidR="00C711A3" w:rsidRPr="00D64ACF">
        <w:rPr>
          <w:sz w:val="20"/>
        </w:rPr>
        <w:fldChar w:fldCharType="separate"/>
      </w:r>
      <w:r w:rsidR="00E214B3">
        <w:rPr>
          <w:sz w:val="20"/>
        </w:rPr>
        <w:t>E1.10</w:t>
      </w:r>
      <w:r w:rsidR="00C711A3" w:rsidRPr="00D64ACF">
        <w:rPr>
          <w:sz w:val="20"/>
        </w:rPr>
        <w:fldChar w:fldCharType="end"/>
      </w:r>
      <w:r w:rsidRPr="00D64ACF">
        <w:rPr>
          <w:sz w:val="20"/>
        </w:rPr>
        <w:t>, except to the extent that any such claim results directly from:</w:t>
      </w:r>
    </w:p>
    <w:p w14:paraId="4C16AEBA" w14:textId="79EBB1ED" w:rsidR="00CA0D5D" w:rsidRPr="008E07F1" w:rsidRDefault="00CA0D5D" w:rsidP="008E07F1">
      <w:pPr>
        <w:pStyle w:val="Level5"/>
        <w:rPr>
          <w:sz w:val="20"/>
        </w:rPr>
      </w:pPr>
      <w:bookmarkStart w:id="117" w:name="_Ref77574919"/>
      <w:r w:rsidRPr="008E07F1">
        <w:rPr>
          <w:sz w:val="20"/>
        </w:rPr>
        <w:t>items or materials based upon designs supplied by the Authority; or</w:t>
      </w:r>
      <w:bookmarkEnd w:id="117"/>
    </w:p>
    <w:p w14:paraId="5393D5F4" w14:textId="5FEF81A7" w:rsidR="00CA0D5D" w:rsidRPr="00D64ACF" w:rsidRDefault="00CA0D5D" w:rsidP="0029203B">
      <w:pPr>
        <w:pStyle w:val="Level5"/>
        <w:rPr>
          <w:sz w:val="20"/>
        </w:rPr>
      </w:pPr>
      <w:bookmarkStart w:id="118" w:name="_Ref77574928"/>
      <w:r w:rsidRPr="00D64ACF">
        <w:rPr>
          <w:sz w:val="20"/>
        </w:rPr>
        <w:t xml:space="preserve">the use of data supplied by the Authority which is not required to be verified by the </w:t>
      </w:r>
      <w:r w:rsidR="00FD45E2" w:rsidRPr="00D64ACF">
        <w:rPr>
          <w:sz w:val="20"/>
        </w:rPr>
        <w:t>Contractor</w:t>
      </w:r>
      <w:r w:rsidRPr="00D64ACF">
        <w:rPr>
          <w:sz w:val="20"/>
        </w:rPr>
        <w:t xml:space="preserve"> under </w:t>
      </w:r>
      <w:r w:rsidR="00FA7EBC" w:rsidRPr="00D64ACF">
        <w:rPr>
          <w:sz w:val="20"/>
        </w:rPr>
        <w:t>any provision</w:t>
      </w:r>
      <w:r w:rsidRPr="00D64ACF">
        <w:rPr>
          <w:sz w:val="20"/>
        </w:rPr>
        <w:t xml:space="preserve"> of the Contract.</w:t>
      </w:r>
      <w:bookmarkEnd w:id="118"/>
    </w:p>
    <w:p w14:paraId="7FEE41AE" w14:textId="7F48C968" w:rsidR="00CA0D5D" w:rsidRPr="00D64ACF" w:rsidRDefault="00CA0D5D" w:rsidP="0029203B">
      <w:pPr>
        <w:pStyle w:val="Level3"/>
        <w:rPr>
          <w:sz w:val="20"/>
        </w:rPr>
      </w:pPr>
      <w:r w:rsidRPr="00D64ACF">
        <w:rPr>
          <w:sz w:val="20"/>
        </w:rPr>
        <w:t xml:space="preserve">The Authority shall notify the </w:t>
      </w:r>
      <w:r w:rsidR="00FD45E2" w:rsidRPr="00D64ACF">
        <w:rPr>
          <w:sz w:val="20"/>
        </w:rPr>
        <w:t>Contractor</w:t>
      </w:r>
      <w:r w:rsidRPr="00D64ACF">
        <w:rPr>
          <w:sz w:val="20"/>
        </w:rPr>
        <w:t xml:space="preserve"> in writing of any claim or demand brought against the Authority or Indemnified Person for infringement or alleged infringement of any Intellectual Property Right in materials supplied and/or licensed by the </w:t>
      </w:r>
      <w:r w:rsidR="00FD45E2" w:rsidRPr="00D64ACF">
        <w:rPr>
          <w:sz w:val="20"/>
        </w:rPr>
        <w:t>Contractor</w:t>
      </w:r>
      <w:r w:rsidRPr="00D64ACF">
        <w:rPr>
          <w:sz w:val="20"/>
        </w:rPr>
        <w:t xml:space="preserve"> to the Authority.</w:t>
      </w:r>
    </w:p>
    <w:p w14:paraId="1BBBA96E" w14:textId="6EB6C29A" w:rsidR="00CA0D5D" w:rsidRPr="00D64ACF" w:rsidRDefault="0046710F" w:rsidP="0029203B">
      <w:pPr>
        <w:pStyle w:val="Level3"/>
        <w:keepNext/>
        <w:rPr>
          <w:sz w:val="20"/>
        </w:rPr>
      </w:pPr>
      <w:bookmarkStart w:id="119" w:name="_Ref77582058"/>
      <w:r w:rsidRPr="00D64ACF">
        <w:rPr>
          <w:sz w:val="20"/>
        </w:rPr>
        <w:t xml:space="preserve">The </w:t>
      </w:r>
      <w:r w:rsidR="00FD45E2" w:rsidRPr="00D64ACF">
        <w:rPr>
          <w:sz w:val="20"/>
        </w:rPr>
        <w:t>Contractor</w:t>
      </w:r>
      <w:r w:rsidRPr="00D64ACF">
        <w:rPr>
          <w:sz w:val="20"/>
        </w:rPr>
        <w:t xml:space="preserve"> shall at its own expense conduct all negotiations and any litigation arising in connection with any claim, demand or action by any third party for infringement or alleged infringement of any third party Intellectual Property Rights (whether by the Authority, the </w:t>
      </w:r>
      <w:r w:rsidR="00FD45E2" w:rsidRPr="00D64ACF">
        <w:rPr>
          <w:sz w:val="20"/>
        </w:rPr>
        <w:t>Contractor</w:t>
      </w:r>
      <w:r w:rsidRPr="00D64ACF">
        <w:rPr>
          <w:sz w:val="20"/>
        </w:rPr>
        <w:t xml:space="preserve"> or Indemnified Person) arising from the performance of the </w:t>
      </w:r>
      <w:r w:rsidR="00FD45E2" w:rsidRPr="00D64ACF">
        <w:rPr>
          <w:sz w:val="20"/>
        </w:rPr>
        <w:t>Contractor</w:t>
      </w:r>
      <w:r w:rsidRPr="00D64ACF">
        <w:rPr>
          <w:sz w:val="20"/>
        </w:rPr>
        <w:t>’s obligations under the Contract (</w:t>
      </w:r>
      <w:r w:rsidRPr="00D64ACF">
        <w:rPr>
          <w:b/>
          <w:sz w:val="20"/>
        </w:rPr>
        <w:t>“Third Party IP Claim</w:t>
      </w:r>
      <w:r w:rsidRPr="00D64ACF">
        <w:rPr>
          <w:sz w:val="20"/>
        </w:rPr>
        <w:t xml:space="preserve">”), provided that the </w:t>
      </w:r>
      <w:r w:rsidR="00FD45E2" w:rsidRPr="00D64ACF">
        <w:rPr>
          <w:sz w:val="20"/>
        </w:rPr>
        <w:t>Contractor</w:t>
      </w:r>
      <w:r w:rsidRPr="00D64ACF">
        <w:rPr>
          <w:sz w:val="20"/>
        </w:rPr>
        <w:t xml:space="preserve"> shall at all times:</w:t>
      </w:r>
      <w:bookmarkEnd w:id="119"/>
      <w:r w:rsidRPr="00D64ACF">
        <w:rPr>
          <w:sz w:val="20"/>
        </w:rPr>
        <w:t xml:space="preserve"> </w:t>
      </w:r>
    </w:p>
    <w:p w14:paraId="35803F52" w14:textId="2DCBC89F" w:rsidR="00CA0D5D" w:rsidRPr="00D64ACF" w:rsidRDefault="00CA0D5D" w:rsidP="0029203B">
      <w:pPr>
        <w:pStyle w:val="Level4"/>
        <w:rPr>
          <w:sz w:val="20"/>
        </w:rPr>
      </w:pPr>
      <w:r w:rsidRPr="00D64ACF">
        <w:rPr>
          <w:sz w:val="20"/>
        </w:rPr>
        <w:t xml:space="preserve">consult the Authority on all material issues which arise during the conduct of such litigation and negotiations; </w:t>
      </w:r>
    </w:p>
    <w:p w14:paraId="60DDD273" w14:textId="3F4E271F" w:rsidR="00CA0D5D" w:rsidRPr="00D64ACF" w:rsidRDefault="00CA0D5D" w:rsidP="0029203B">
      <w:pPr>
        <w:pStyle w:val="Level4"/>
        <w:rPr>
          <w:sz w:val="20"/>
        </w:rPr>
      </w:pPr>
      <w:r w:rsidRPr="00D64ACF">
        <w:rPr>
          <w:sz w:val="20"/>
        </w:rPr>
        <w:t>take due and proper account of the interests of the Authority; and</w:t>
      </w:r>
    </w:p>
    <w:p w14:paraId="6FD95A3C" w14:textId="343FA7EE" w:rsidR="00CA0D5D" w:rsidRPr="00D64ACF" w:rsidRDefault="00CA0D5D" w:rsidP="0029203B">
      <w:pPr>
        <w:pStyle w:val="Level4"/>
        <w:rPr>
          <w:sz w:val="20"/>
        </w:rPr>
      </w:pPr>
      <w:r w:rsidRPr="00D64ACF">
        <w:rPr>
          <w:sz w:val="20"/>
        </w:rPr>
        <w:lastRenderedPageBreak/>
        <w:t>not settle or compromise any claim without Approval (not to be unreasonably withheld or delayed).</w:t>
      </w:r>
    </w:p>
    <w:p w14:paraId="24480837" w14:textId="50AAEEF7" w:rsidR="00CA0D5D" w:rsidRPr="00D64ACF" w:rsidRDefault="00CA0D5D" w:rsidP="0029203B">
      <w:pPr>
        <w:pStyle w:val="Level3"/>
        <w:rPr>
          <w:sz w:val="20"/>
        </w:rPr>
      </w:pPr>
      <w:bookmarkStart w:id="120" w:name="_Ref77574899"/>
      <w:r w:rsidRPr="00D64ACF">
        <w:rPr>
          <w:sz w:val="20"/>
        </w:rPr>
        <w:t xml:space="preserve">The Authority shall, at the request of the </w:t>
      </w:r>
      <w:r w:rsidR="00FD45E2" w:rsidRPr="00D64ACF">
        <w:rPr>
          <w:sz w:val="20"/>
        </w:rPr>
        <w:t>Contractor</w:t>
      </w:r>
      <w:r w:rsidRPr="00D64ACF">
        <w:rPr>
          <w:sz w:val="20"/>
        </w:rPr>
        <w:t xml:space="preserve">, afford to the </w:t>
      </w:r>
      <w:r w:rsidR="00FD45E2" w:rsidRPr="00D64ACF">
        <w:rPr>
          <w:sz w:val="20"/>
        </w:rPr>
        <w:t>Contractor</w:t>
      </w:r>
      <w:r w:rsidRPr="00D64ACF">
        <w:rPr>
          <w:sz w:val="20"/>
        </w:rPr>
        <w:t xml:space="preserve"> all reasonable assistance for the purpose of contesting any </w:t>
      </w:r>
      <w:r w:rsidR="00FA7EBC" w:rsidRPr="00D64ACF">
        <w:rPr>
          <w:sz w:val="20"/>
        </w:rPr>
        <w:t>Third</w:t>
      </w:r>
      <w:r w:rsidR="008E07F1">
        <w:rPr>
          <w:sz w:val="20"/>
        </w:rPr>
        <w:t xml:space="preserve"> </w:t>
      </w:r>
      <w:r w:rsidR="00FA7EBC" w:rsidRPr="00D64ACF">
        <w:rPr>
          <w:sz w:val="20"/>
        </w:rPr>
        <w:t>Party</w:t>
      </w:r>
      <w:r w:rsidRPr="00D64ACF">
        <w:rPr>
          <w:sz w:val="20"/>
        </w:rPr>
        <w:t xml:space="preserve"> IP Claim and the </w:t>
      </w:r>
      <w:r w:rsidR="00FD45E2" w:rsidRPr="00D64ACF">
        <w:rPr>
          <w:sz w:val="20"/>
        </w:rPr>
        <w:t>Contractor</w:t>
      </w:r>
      <w:r w:rsidRPr="00D64ACF">
        <w:rPr>
          <w:sz w:val="20"/>
        </w:rPr>
        <w:t xml:space="preserve"> shall indemnify the Authority for all costs and expenses (including, but not limited to, legal costs and disbursements) incurred in doing so. The </w:t>
      </w:r>
      <w:r w:rsidR="00FD45E2" w:rsidRPr="00D64ACF">
        <w:rPr>
          <w:sz w:val="20"/>
        </w:rPr>
        <w:t>Contractor</w:t>
      </w:r>
      <w:r w:rsidRPr="00D64ACF">
        <w:rPr>
          <w:sz w:val="20"/>
        </w:rPr>
        <w:t xml:space="preserve"> is not required to indemnify the Authority und</w:t>
      </w:r>
      <w:r w:rsidR="001A73EB" w:rsidRPr="00D64ACF">
        <w:rPr>
          <w:sz w:val="20"/>
        </w:rPr>
        <w:t>er this clause</w:t>
      </w:r>
      <w:r w:rsidR="00373E6B" w:rsidRPr="00D64ACF">
        <w:rPr>
          <w:sz w:val="20"/>
        </w:rPr>
        <w:t> </w:t>
      </w:r>
      <w:r w:rsidR="00373E6B" w:rsidRPr="00D64ACF">
        <w:rPr>
          <w:sz w:val="20"/>
        </w:rPr>
        <w:fldChar w:fldCharType="begin"/>
      </w:r>
      <w:r w:rsidR="00373E6B" w:rsidRPr="00D64ACF">
        <w:rPr>
          <w:sz w:val="20"/>
        </w:rPr>
        <w:instrText xml:space="preserve"> REF _Ref77574899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E1.6</w:t>
      </w:r>
      <w:r w:rsidR="00373E6B" w:rsidRPr="00D64ACF">
        <w:rPr>
          <w:sz w:val="20"/>
        </w:rPr>
        <w:fldChar w:fldCharType="end"/>
      </w:r>
      <w:r w:rsidRPr="00D64ACF">
        <w:rPr>
          <w:sz w:val="20"/>
        </w:rPr>
        <w:t xml:space="preserve"> in relation to any costs and expenses to the extent that such arise directly from the matters referred to in clauses</w:t>
      </w:r>
      <w:r w:rsidR="00373E6B" w:rsidRPr="00D64ACF">
        <w:rPr>
          <w:sz w:val="20"/>
        </w:rPr>
        <w:t> </w:t>
      </w:r>
      <w:r w:rsidR="00373E6B" w:rsidRPr="00D64ACF">
        <w:rPr>
          <w:sz w:val="20"/>
        </w:rPr>
        <w:fldChar w:fldCharType="begin"/>
      </w:r>
      <w:r w:rsidR="00373E6B" w:rsidRPr="00D64ACF">
        <w:rPr>
          <w:sz w:val="20"/>
        </w:rPr>
        <w:instrText xml:space="preserve"> REF _Ref77574919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E1.3(d)(</w:t>
      </w:r>
      <w:proofErr w:type="spellStart"/>
      <w:r w:rsidR="00E214B3">
        <w:rPr>
          <w:sz w:val="20"/>
        </w:rPr>
        <w:t>i</w:t>
      </w:r>
      <w:proofErr w:type="spellEnd"/>
      <w:r w:rsidR="00E214B3">
        <w:rPr>
          <w:sz w:val="20"/>
        </w:rPr>
        <w:t>)</w:t>
      </w:r>
      <w:r w:rsidR="00373E6B" w:rsidRPr="00D64ACF">
        <w:rPr>
          <w:sz w:val="20"/>
        </w:rPr>
        <w:fldChar w:fldCharType="end"/>
      </w:r>
      <w:r w:rsidRPr="00D64ACF">
        <w:rPr>
          <w:sz w:val="20"/>
        </w:rPr>
        <w:t xml:space="preserve"> and </w:t>
      </w:r>
      <w:r w:rsidR="00373E6B" w:rsidRPr="00D64ACF">
        <w:rPr>
          <w:sz w:val="20"/>
        </w:rPr>
        <w:fldChar w:fldCharType="begin"/>
      </w:r>
      <w:r w:rsidR="00373E6B" w:rsidRPr="00D64ACF">
        <w:rPr>
          <w:sz w:val="20"/>
        </w:rPr>
        <w:instrText xml:space="preserve"> REF _Ref77574928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E1.3(d)(ii)</w:t>
      </w:r>
      <w:r w:rsidR="00373E6B" w:rsidRPr="00D64ACF">
        <w:rPr>
          <w:sz w:val="20"/>
        </w:rPr>
        <w:fldChar w:fldCharType="end"/>
      </w:r>
      <w:r w:rsidRPr="00D64ACF">
        <w:rPr>
          <w:sz w:val="20"/>
        </w:rPr>
        <w:t>.</w:t>
      </w:r>
      <w:bookmarkEnd w:id="120"/>
      <w:r w:rsidRPr="00D64ACF">
        <w:rPr>
          <w:sz w:val="20"/>
        </w:rPr>
        <w:t xml:space="preserve">  </w:t>
      </w:r>
    </w:p>
    <w:p w14:paraId="331279BD" w14:textId="7BD44EF2" w:rsidR="00CA0D5D" w:rsidRPr="00D64ACF" w:rsidRDefault="00CA0D5D" w:rsidP="0029203B">
      <w:pPr>
        <w:pStyle w:val="Level3"/>
        <w:rPr>
          <w:sz w:val="20"/>
        </w:rPr>
      </w:pPr>
      <w:r w:rsidRPr="00D64ACF">
        <w:rPr>
          <w:sz w:val="20"/>
        </w:rPr>
        <w:t xml:space="preserve">The Authority shall not, without the </w:t>
      </w:r>
      <w:r w:rsidR="00FD45E2" w:rsidRPr="00D64ACF">
        <w:rPr>
          <w:sz w:val="20"/>
        </w:rPr>
        <w:t>Contractor</w:t>
      </w:r>
      <w:r w:rsidRPr="00D64ACF">
        <w:rPr>
          <w:sz w:val="20"/>
        </w:rPr>
        <w:t xml:space="preserve">’s consent, make any admissions which may be prejudicial to the defence or settlement of any </w:t>
      </w:r>
      <w:r w:rsidR="00FA7EBC" w:rsidRPr="00D64ACF">
        <w:rPr>
          <w:sz w:val="20"/>
        </w:rPr>
        <w:t>Third</w:t>
      </w:r>
      <w:r w:rsidR="008E07F1">
        <w:rPr>
          <w:sz w:val="20"/>
        </w:rPr>
        <w:t xml:space="preserve"> </w:t>
      </w:r>
      <w:r w:rsidR="00FA7EBC" w:rsidRPr="00D64ACF">
        <w:rPr>
          <w:sz w:val="20"/>
        </w:rPr>
        <w:t>Party</w:t>
      </w:r>
      <w:r w:rsidRPr="00D64ACF">
        <w:rPr>
          <w:sz w:val="20"/>
        </w:rPr>
        <w:t xml:space="preserve"> IP Claim.</w:t>
      </w:r>
    </w:p>
    <w:p w14:paraId="1A13F5EF" w14:textId="5E39E03A" w:rsidR="00CA0D5D" w:rsidRPr="00D64ACF" w:rsidRDefault="00CA0D5D" w:rsidP="0029203B">
      <w:pPr>
        <w:pStyle w:val="Level3"/>
        <w:keepNext/>
        <w:rPr>
          <w:sz w:val="20"/>
        </w:rPr>
      </w:pPr>
      <w:r w:rsidRPr="00D64ACF">
        <w:rPr>
          <w:sz w:val="20"/>
        </w:rPr>
        <w:t xml:space="preserve">If any </w:t>
      </w:r>
      <w:r w:rsidR="00FA7EBC" w:rsidRPr="00D64ACF">
        <w:rPr>
          <w:sz w:val="20"/>
        </w:rPr>
        <w:t>Third</w:t>
      </w:r>
      <w:r w:rsidR="008E07F1">
        <w:rPr>
          <w:sz w:val="20"/>
        </w:rPr>
        <w:t xml:space="preserve"> </w:t>
      </w:r>
      <w:r w:rsidR="00FA7EBC" w:rsidRPr="00D64ACF">
        <w:rPr>
          <w:sz w:val="20"/>
        </w:rPr>
        <w:t>Party</w:t>
      </w:r>
      <w:r w:rsidRPr="00D64ACF">
        <w:rPr>
          <w:sz w:val="20"/>
        </w:rPr>
        <w:t xml:space="preserve"> IP Claim is made or in the reasonable opinion of the </w:t>
      </w:r>
      <w:r w:rsidR="00FD45E2" w:rsidRPr="00D64ACF">
        <w:rPr>
          <w:sz w:val="20"/>
        </w:rPr>
        <w:t>Contractor</w:t>
      </w:r>
      <w:r w:rsidRPr="00D64ACF">
        <w:rPr>
          <w:sz w:val="20"/>
        </w:rPr>
        <w:t xml:space="preserve"> is likely to be made, the </w:t>
      </w:r>
      <w:r w:rsidR="00FD45E2" w:rsidRPr="00D64ACF">
        <w:rPr>
          <w:sz w:val="20"/>
        </w:rPr>
        <w:t>Contractor</w:t>
      </w:r>
      <w:r w:rsidRPr="00D64ACF">
        <w:rPr>
          <w:sz w:val="20"/>
        </w:rPr>
        <w:t xml:space="preserve"> shall notify the Authority and any relevant Indemnified Person, at its own expense and subject to Approval (not to be unreasonably withheld or delayed), shall (without prejudice to the rights of the Authority under clauses</w:t>
      </w:r>
      <w:r w:rsidR="00373E6B" w:rsidRPr="00D64ACF">
        <w:rPr>
          <w:sz w:val="20"/>
        </w:rPr>
        <w:t> </w:t>
      </w:r>
      <w:r w:rsidR="00373E6B" w:rsidRPr="00D64ACF">
        <w:rPr>
          <w:sz w:val="20"/>
        </w:rPr>
        <w:fldChar w:fldCharType="begin"/>
      </w:r>
      <w:r w:rsidR="00373E6B" w:rsidRPr="00D64ACF">
        <w:rPr>
          <w:sz w:val="20"/>
        </w:rPr>
        <w:instrText xml:space="preserve"> REF _Ref77574973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E1.3(b)</w:t>
      </w:r>
      <w:r w:rsidR="00373E6B" w:rsidRPr="00D64ACF">
        <w:rPr>
          <w:sz w:val="20"/>
        </w:rPr>
        <w:fldChar w:fldCharType="end"/>
      </w:r>
      <w:r w:rsidRPr="00D64ACF">
        <w:rPr>
          <w:sz w:val="20"/>
        </w:rPr>
        <w:t xml:space="preserve"> and </w:t>
      </w:r>
      <w:r w:rsidR="00373E6B" w:rsidRPr="00D64ACF">
        <w:rPr>
          <w:sz w:val="20"/>
        </w:rPr>
        <w:fldChar w:fldCharType="begin"/>
      </w:r>
      <w:r w:rsidR="00373E6B" w:rsidRPr="00D64ACF">
        <w:rPr>
          <w:sz w:val="20"/>
        </w:rPr>
        <w:instrText xml:space="preserve"> REF _Ref77574992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G2.1(g)</w:t>
      </w:r>
      <w:r w:rsidR="00373E6B" w:rsidRPr="00D64ACF">
        <w:rPr>
          <w:sz w:val="20"/>
        </w:rPr>
        <w:fldChar w:fldCharType="end"/>
      </w:r>
      <w:r w:rsidRPr="00D64ACF">
        <w:rPr>
          <w:sz w:val="20"/>
        </w:rPr>
        <w:t>) use its best endeavours to:</w:t>
      </w:r>
    </w:p>
    <w:p w14:paraId="2FB46E75" w14:textId="7D0F9679" w:rsidR="00CA0D5D" w:rsidRPr="00D64ACF" w:rsidRDefault="00CA0D5D" w:rsidP="0029203B">
      <w:pPr>
        <w:pStyle w:val="Level4"/>
        <w:rPr>
          <w:sz w:val="20"/>
        </w:rPr>
      </w:pPr>
      <w:bookmarkStart w:id="121" w:name="_Ref77575011"/>
      <w:r w:rsidRPr="00D64ACF">
        <w:rPr>
          <w:sz w:val="20"/>
        </w:rPr>
        <w:t>modify any or all of the Services without reducing the performance or functionality of the same, or substitute alternative services of equivalent performance and functionality, so as to avoid the infringement or the alleged infringement; or</w:t>
      </w:r>
      <w:bookmarkEnd w:id="121"/>
    </w:p>
    <w:p w14:paraId="30A49B44" w14:textId="686E45BB" w:rsidR="00CA0D5D" w:rsidRPr="00D64ACF" w:rsidRDefault="00CA0D5D" w:rsidP="0029203B">
      <w:pPr>
        <w:pStyle w:val="Level4"/>
        <w:rPr>
          <w:sz w:val="20"/>
        </w:rPr>
      </w:pPr>
      <w:bookmarkStart w:id="122" w:name="_Ref77575019"/>
      <w:r w:rsidRPr="00D64ACF">
        <w:rPr>
          <w:sz w:val="20"/>
        </w:rPr>
        <w:t>procure a licence to use the Intellectual Property Rights and supply the Services which are the subject of the alleged infringement, on terms which are acceptable to the Authority</w:t>
      </w:r>
      <w:bookmarkEnd w:id="122"/>
    </w:p>
    <w:p w14:paraId="3A30409A" w14:textId="04056D24" w:rsidR="00CA0D5D" w:rsidRPr="00D64ACF" w:rsidRDefault="00CA0D5D" w:rsidP="0029203B">
      <w:pPr>
        <w:pStyle w:val="Body3"/>
        <w:rPr>
          <w:sz w:val="20"/>
        </w:rPr>
      </w:pPr>
      <w:r w:rsidRPr="00D64ACF">
        <w:rPr>
          <w:sz w:val="20"/>
        </w:rPr>
        <w:t xml:space="preserve">and if the </w:t>
      </w:r>
      <w:r w:rsidR="00FD45E2" w:rsidRPr="00D64ACF">
        <w:rPr>
          <w:sz w:val="20"/>
        </w:rPr>
        <w:t>Contractor</w:t>
      </w:r>
      <w:r w:rsidRPr="00D64ACF">
        <w:rPr>
          <w:sz w:val="20"/>
        </w:rPr>
        <w:t xml:space="preserve"> is unable to comply with clauses</w:t>
      </w:r>
      <w:r w:rsidR="00373E6B" w:rsidRPr="00D64ACF">
        <w:rPr>
          <w:sz w:val="20"/>
        </w:rPr>
        <w:t> </w:t>
      </w:r>
      <w:r w:rsidR="00373E6B" w:rsidRPr="00D64ACF">
        <w:rPr>
          <w:sz w:val="20"/>
        </w:rPr>
        <w:fldChar w:fldCharType="begin"/>
      </w:r>
      <w:r w:rsidR="00373E6B" w:rsidRPr="00D64ACF">
        <w:rPr>
          <w:sz w:val="20"/>
        </w:rPr>
        <w:instrText xml:space="preserve"> REF _Ref77575011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E1.8(a)</w:t>
      </w:r>
      <w:r w:rsidR="00373E6B" w:rsidRPr="00D64ACF">
        <w:rPr>
          <w:sz w:val="20"/>
        </w:rPr>
        <w:fldChar w:fldCharType="end"/>
      </w:r>
      <w:r w:rsidRPr="00D64ACF">
        <w:rPr>
          <w:sz w:val="20"/>
        </w:rPr>
        <w:t xml:space="preserve"> or </w:t>
      </w:r>
      <w:r w:rsidR="00373E6B" w:rsidRPr="00D64ACF">
        <w:rPr>
          <w:sz w:val="20"/>
        </w:rPr>
        <w:fldChar w:fldCharType="begin"/>
      </w:r>
      <w:r w:rsidR="00373E6B" w:rsidRPr="00D64ACF">
        <w:rPr>
          <w:sz w:val="20"/>
        </w:rPr>
        <w:instrText xml:space="preserve"> REF _Ref77575019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E1.8(b)</w:t>
      </w:r>
      <w:r w:rsidR="00373E6B" w:rsidRPr="00D64ACF">
        <w:rPr>
          <w:sz w:val="20"/>
        </w:rPr>
        <w:fldChar w:fldCharType="end"/>
      </w:r>
      <w:r w:rsidRPr="00D64ACF">
        <w:rPr>
          <w:sz w:val="20"/>
        </w:rPr>
        <w:t xml:space="preserve"> within 20 Working Days of receipt by the Authority of the </w:t>
      </w:r>
      <w:r w:rsidR="00FD45E2" w:rsidRPr="00D64ACF">
        <w:rPr>
          <w:sz w:val="20"/>
        </w:rPr>
        <w:t>Contractor</w:t>
      </w:r>
      <w:r w:rsidRPr="00D64ACF">
        <w:rPr>
          <w:sz w:val="20"/>
        </w:rPr>
        <w:t xml:space="preserve">’s notification the Authority may terminate the Contract immediately by notice to the </w:t>
      </w:r>
      <w:r w:rsidR="00FD45E2" w:rsidRPr="00D64ACF">
        <w:rPr>
          <w:sz w:val="20"/>
        </w:rPr>
        <w:t>Contractor</w:t>
      </w:r>
      <w:r w:rsidRPr="00D64ACF">
        <w:rPr>
          <w:sz w:val="20"/>
        </w:rPr>
        <w:t>.</w:t>
      </w:r>
    </w:p>
    <w:p w14:paraId="58A86ACC" w14:textId="303A84D7" w:rsidR="00CA0D5D" w:rsidRPr="00D64ACF" w:rsidRDefault="00CA0D5D" w:rsidP="0029203B">
      <w:pPr>
        <w:pStyle w:val="Level3"/>
        <w:rPr>
          <w:sz w:val="20"/>
        </w:rPr>
      </w:pPr>
      <w:r w:rsidRPr="00D64ACF">
        <w:rPr>
          <w:sz w:val="20"/>
        </w:rPr>
        <w:t xml:space="preserve">The </w:t>
      </w:r>
      <w:r w:rsidR="00FD45E2" w:rsidRPr="00D64ACF">
        <w:rPr>
          <w:sz w:val="20"/>
        </w:rPr>
        <w:t>Contractor</w:t>
      </w:r>
      <w:r w:rsidRPr="00D64ACF">
        <w:rPr>
          <w:sz w:val="20"/>
        </w:rPr>
        <w:t xml:space="preserve"> grants to the Authority and, if requested by the Authority, to a Replacement </w:t>
      </w:r>
      <w:r w:rsidR="00FD45E2" w:rsidRPr="00D64ACF">
        <w:rPr>
          <w:sz w:val="20"/>
        </w:rPr>
        <w:t>Contractor</w:t>
      </w:r>
      <w:r w:rsidRPr="00D64ACF">
        <w:rPr>
          <w:sz w:val="20"/>
        </w:rPr>
        <w:t xml:space="preserve">, a royalty-free, irrevocable, worldwide, non-exclusive licence (with a right to sub-license) to use </w:t>
      </w:r>
      <w:r w:rsidR="00C7267C" w:rsidRPr="00D64ACF">
        <w:rPr>
          <w:sz w:val="20"/>
        </w:rPr>
        <w:t xml:space="preserve">the Contractor Software, the Third Party Software and </w:t>
      </w:r>
      <w:r w:rsidRPr="00D64ACF">
        <w:rPr>
          <w:sz w:val="20"/>
        </w:rPr>
        <w:t>any</w:t>
      </w:r>
      <w:r w:rsidR="00C7267C" w:rsidRPr="00D64ACF">
        <w:rPr>
          <w:sz w:val="20"/>
        </w:rPr>
        <w:t xml:space="preserve"> other</w:t>
      </w:r>
      <w:r w:rsidRPr="00D64ACF">
        <w:rPr>
          <w:sz w:val="20"/>
        </w:rPr>
        <w:t xml:space="preserve"> Intellectual Property Rights that the </w:t>
      </w:r>
      <w:r w:rsidR="00FD45E2" w:rsidRPr="00D64ACF">
        <w:rPr>
          <w:sz w:val="20"/>
        </w:rPr>
        <w:t>Contractor</w:t>
      </w:r>
      <w:r w:rsidRPr="00D64ACF">
        <w:rPr>
          <w:sz w:val="20"/>
        </w:rPr>
        <w:t xml:space="preserve"> owned or developed prior to the Commencement Date and which the Authority (or the Replacement </w:t>
      </w:r>
      <w:r w:rsidR="00FD45E2" w:rsidRPr="00D64ACF">
        <w:rPr>
          <w:sz w:val="20"/>
        </w:rPr>
        <w:t>Contractor</w:t>
      </w:r>
      <w:r w:rsidRPr="00D64ACF">
        <w:rPr>
          <w:sz w:val="20"/>
        </w:rPr>
        <w:t>) reasonably require</w:t>
      </w:r>
      <w:r w:rsidR="00DD206B">
        <w:rPr>
          <w:sz w:val="20"/>
        </w:rPr>
        <w:t>d</w:t>
      </w:r>
      <w:r w:rsidRPr="00D64ACF">
        <w:rPr>
          <w:sz w:val="20"/>
        </w:rPr>
        <w:t xml:space="preserve"> in order for the Authority to exercise its rights under, and receive the benefit of, the Contract (including, without limitation, the Services).</w:t>
      </w:r>
    </w:p>
    <w:p w14:paraId="068B94DA" w14:textId="0B771457" w:rsidR="00C7267C" w:rsidRPr="00D64ACF" w:rsidRDefault="00C7267C" w:rsidP="00C7267C">
      <w:pPr>
        <w:pStyle w:val="Level3"/>
        <w:rPr>
          <w:sz w:val="20"/>
        </w:rPr>
      </w:pPr>
      <w:bookmarkStart w:id="123" w:name="_Ref528786029"/>
      <w:r w:rsidRPr="00D64ACF">
        <w:rPr>
          <w:sz w:val="20"/>
        </w:rPr>
        <w:t xml:space="preserve">The Authority grants to the Contractor a royalty-free, non-exclusive, non-transferable licence during the Term to use the Authority Software, the Authority </w:t>
      </w:r>
      <w:r w:rsidR="00A70D66" w:rsidRPr="00D64ACF">
        <w:rPr>
          <w:sz w:val="20"/>
        </w:rPr>
        <w:t>Systems, the IP Materials</w:t>
      </w:r>
      <w:r w:rsidRPr="00D64ACF">
        <w:rPr>
          <w:sz w:val="20"/>
        </w:rPr>
        <w:t xml:space="preserve"> and the Authority Data solely to the extent necessary for performing the Services in accordance with this Contract, including (but not limited to) the right to grant sub-licences to Sub-Contractors provided that:</w:t>
      </w:r>
      <w:bookmarkEnd w:id="123"/>
    </w:p>
    <w:p w14:paraId="33DA34F4" w14:textId="5E883BE9" w:rsidR="00C7267C" w:rsidRPr="00D64ACF" w:rsidRDefault="00C7267C" w:rsidP="00C7267C">
      <w:pPr>
        <w:pStyle w:val="Level4"/>
        <w:rPr>
          <w:sz w:val="20"/>
        </w:rPr>
      </w:pPr>
      <w:r w:rsidRPr="00D64ACF">
        <w:rPr>
          <w:sz w:val="20"/>
        </w:rPr>
        <w:t>any relevant Sub-Contractor has entered</w:t>
      </w:r>
      <w:r w:rsidR="008E07F1">
        <w:rPr>
          <w:sz w:val="20"/>
        </w:rPr>
        <w:t xml:space="preserve"> </w:t>
      </w:r>
      <w:r w:rsidRPr="00D64ACF">
        <w:rPr>
          <w:sz w:val="20"/>
        </w:rPr>
        <w:t>into a confidentiality undertaking with the Contractor, the form of such undertaking to be provided by the Authority; and</w:t>
      </w:r>
    </w:p>
    <w:p w14:paraId="0472517E" w14:textId="3AA8982A" w:rsidR="006D1C60" w:rsidRPr="00D64ACF" w:rsidRDefault="00C7267C" w:rsidP="00A70D66">
      <w:pPr>
        <w:pStyle w:val="Level4"/>
        <w:rPr>
          <w:sz w:val="20"/>
        </w:rPr>
      </w:pPr>
      <w:r w:rsidRPr="00D64ACF">
        <w:rPr>
          <w:sz w:val="20"/>
        </w:rPr>
        <w:t>the Contractor shall not, without the Authority's prior written consent, use the licensed materials for any other purpose or for the benefit of any person other than the Authority.</w:t>
      </w:r>
    </w:p>
    <w:p w14:paraId="797585A0" w14:textId="2F66EA7B" w:rsidR="003F2372" w:rsidRDefault="00735BAE" w:rsidP="004F095C">
      <w:pPr>
        <w:pStyle w:val="Level3"/>
        <w:rPr>
          <w:sz w:val="20"/>
        </w:rPr>
      </w:pPr>
      <w:bookmarkStart w:id="124" w:name="_Ref89355308"/>
      <w:bookmarkStart w:id="125" w:name="_Ref78900681"/>
      <w:r w:rsidRPr="00D64ACF">
        <w:rPr>
          <w:sz w:val="20"/>
        </w:rPr>
        <w:t xml:space="preserve">The Authority grants to the Contractor a </w:t>
      </w:r>
      <w:r w:rsidR="007F5C16" w:rsidRPr="00D64ACF">
        <w:rPr>
          <w:sz w:val="20"/>
        </w:rPr>
        <w:t>royalty-free, irrevocable, worldwide, non-exclusive</w:t>
      </w:r>
      <w:r w:rsidR="006E35C4">
        <w:rPr>
          <w:sz w:val="20"/>
        </w:rPr>
        <w:t>, transferable</w:t>
      </w:r>
      <w:r w:rsidR="007F5C16" w:rsidRPr="00D64ACF">
        <w:rPr>
          <w:sz w:val="20"/>
        </w:rPr>
        <w:t xml:space="preserve"> licence (with a right to sub-license)</w:t>
      </w:r>
      <w:r w:rsidR="007F5C16">
        <w:rPr>
          <w:sz w:val="20"/>
        </w:rPr>
        <w:t xml:space="preserve"> </w:t>
      </w:r>
      <w:r w:rsidR="003F2372">
        <w:rPr>
          <w:sz w:val="20"/>
        </w:rPr>
        <w:t>t</w:t>
      </w:r>
      <w:r w:rsidR="002F127E">
        <w:rPr>
          <w:sz w:val="20"/>
        </w:rPr>
        <w:t>o use</w:t>
      </w:r>
      <w:r w:rsidRPr="00D64ACF">
        <w:rPr>
          <w:sz w:val="20"/>
        </w:rPr>
        <w:t xml:space="preserve"> the </w:t>
      </w:r>
      <w:r w:rsidR="002F127E">
        <w:rPr>
          <w:sz w:val="20"/>
        </w:rPr>
        <w:t>Results</w:t>
      </w:r>
      <w:r w:rsidR="003F2372">
        <w:rPr>
          <w:sz w:val="20"/>
        </w:rPr>
        <w:t xml:space="preserve"> subject to the Contractor: </w:t>
      </w:r>
    </w:p>
    <w:p w14:paraId="72DB5C05" w14:textId="367BBE20" w:rsidR="003F2372" w:rsidRDefault="003F2372" w:rsidP="003F2372">
      <w:pPr>
        <w:pStyle w:val="Level4"/>
        <w:rPr>
          <w:sz w:val="20"/>
        </w:rPr>
      </w:pPr>
      <w:bookmarkStart w:id="126" w:name="_Ref89948139"/>
      <w:r>
        <w:rPr>
          <w:sz w:val="20"/>
        </w:rPr>
        <w:lastRenderedPageBreak/>
        <w:t xml:space="preserve">removing </w:t>
      </w:r>
      <w:r w:rsidRPr="003F2372">
        <w:rPr>
          <w:sz w:val="20"/>
        </w:rPr>
        <w:t>any</w:t>
      </w:r>
      <w:r>
        <w:rPr>
          <w:sz w:val="20"/>
        </w:rPr>
        <w:t xml:space="preserve"> and all</w:t>
      </w:r>
      <w:r w:rsidRPr="003F2372">
        <w:rPr>
          <w:sz w:val="20"/>
        </w:rPr>
        <w:t xml:space="preserve"> Authority</w:t>
      </w:r>
      <w:r>
        <w:rPr>
          <w:sz w:val="20"/>
        </w:rPr>
        <w:t xml:space="preserve"> or Prison</w:t>
      </w:r>
      <w:r w:rsidRPr="003F2372">
        <w:rPr>
          <w:sz w:val="20"/>
        </w:rPr>
        <w:t xml:space="preserve"> specific content or branding</w:t>
      </w:r>
      <w:r w:rsidR="00B85395">
        <w:rPr>
          <w:sz w:val="20"/>
        </w:rPr>
        <w:t xml:space="preserve"> from the Results</w:t>
      </w:r>
      <w:r>
        <w:rPr>
          <w:sz w:val="20"/>
        </w:rPr>
        <w:t>; and</w:t>
      </w:r>
      <w:bookmarkEnd w:id="126"/>
      <w:r>
        <w:rPr>
          <w:sz w:val="20"/>
        </w:rPr>
        <w:t xml:space="preserve"> </w:t>
      </w:r>
    </w:p>
    <w:p w14:paraId="269302BA" w14:textId="65DB9CC1" w:rsidR="00735BAE" w:rsidRDefault="003F2372" w:rsidP="003F2372">
      <w:pPr>
        <w:pStyle w:val="Level4"/>
        <w:rPr>
          <w:sz w:val="20"/>
        </w:rPr>
      </w:pPr>
      <w:bookmarkStart w:id="127" w:name="_Ref89948145"/>
      <w:r>
        <w:rPr>
          <w:sz w:val="20"/>
        </w:rPr>
        <w:t xml:space="preserve">ensuring that </w:t>
      </w:r>
      <w:r w:rsidR="007F5C16">
        <w:rPr>
          <w:sz w:val="20"/>
        </w:rPr>
        <w:t>any such use</w:t>
      </w:r>
      <w:r w:rsidR="00B85395">
        <w:rPr>
          <w:sz w:val="20"/>
        </w:rPr>
        <w:t xml:space="preserve"> of the Results</w:t>
      </w:r>
      <w:r w:rsidR="007F5C16">
        <w:rPr>
          <w:sz w:val="20"/>
        </w:rPr>
        <w:t xml:space="preserve"> complies with the obligations in respect of Confidential Information in clause </w:t>
      </w:r>
      <w:r w:rsidR="007F5C16">
        <w:rPr>
          <w:sz w:val="20"/>
        </w:rPr>
        <w:fldChar w:fldCharType="begin"/>
      </w:r>
      <w:r w:rsidR="007F5C16">
        <w:rPr>
          <w:sz w:val="20"/>
        </w:rPr>
        <w:instrText xml:space="preserve"> REF _Ref77572142 \r \h </w:instrText>
      </w:r>
      <w:r w:rsidR="007F5C16">
        <w:rPr>
          <w:sz w:val="20"/>
        </w:rPr>
      </w:r>
      <w:r w:rsidR="007F5C16">
        <w:rPr>
          <w:sz w:val="20"/>
        </w:rPr>
        <w:fldChar w:fldCharType="separate"/>
      </w:r>
      <w:r w:rsidR="007F5C16">
        <w:rPr>
          <w:sz w:val="20"/>
        </w:rPr>
        <w:t>D4</w:t>
      </w:r>
      <w:r w:rsidR="007F5C16">
        <w:rPr>
          <w:sz w:val="20"/>
        </w:rPr>
        <w:fldChar w:fldCharType="end"/>
      </w:r>
      <w:r w:rsidRPr="003F2372">
        <w:rPr>
          <w:sz w:val="20"/>
        </w:rPr>
        <w:t>.</w:t>
      </w:r>
      <w:bookmarkEnd w:id="127"/>
      <w:r w:rsidRPr="003F2372">
        <w:rPr>
          <w:sz w:val="20"/>
        </w:rPr>
        <w:t xml:space="preserve"> </w:t>
      </w:r>
    </w:p>
    <w:p w14:paraId="739A9F1E" w14:textId="59ED5D08" w:rsidR="006E35C4" w:rsidRPr="006E35C4" w:rsidRDefault="006E35C4" w:rsidP="006E35C4">
      <w:pPr>
        <w:pStyle w:val="Level3"/>
        <w:rPr>
          <w:sz w:val="20"/>
        </w:rPr>
      </w:pPr>
      <w:r>
        <w:rPr>
          <w:sz w:val="20"/>
        </w:rPr>
        <w:t>Subject to the requirements of clause</w:t>
      </w:r>
      <w:r w:rsidR="00B85395">
        <w:rPr>
          <w:sz w:val="20"/>
        </w:rPr>
        <w:t>s</w:t>
      </w:r>
      <w:r>
        <w:rPr>
          <w:sz w:val="20"/>
        </w:rPr>
        <w:t xml:space="preserve"> </w:t>
      </w:r>
      <w:r w:rsidR="00B85395">
        <w:rPr>
          <w:color w:val="000000"/>
          <w:sz w:val="20"/>
        </w:rPr>
        <w:fldChar w:fldCharType="begin"/>
      </w:r>
      <w:r w:rsidR="00B85395">
        <w:rPr>
          <w:color w:val="000000"/>
          <w:sz w:val="20"/>
        </w:rPr>
        <w:instrText xml:space="preserve"> REF _Ref89948139 \r \h </w:instrText>
      </w:r>
      <w:r w:rsidR="00B85395">
        <w:rPr>
          <w:color w:val="000000"/>
          <w:sz w:val="20"/>
        </w:rPr>
      </w:r>
      <w:r w:rsidR="00B85395">
        <w:rPr>
          <w:color w:val="000000"/>
          <w:sz w:val="20"/>
        </w:rPr>
        <w:fldChar w:fldCharType="separate"/>
      </w:r>
      <w:r w:rsidR="00B85395">
        <w:rPr>
          <w:color w:val="000000"/>
          <w:sz w:val="20"/>
        </w:rPr>
        <w:t>E1.11(a)</w:t>
      </w:r>
      <w:r w:rsidR="00B85395">
        <w:rPr>
          <w:color w:val="000000"/>
          <w:sz w:val="20"/>
        </w:rPr>
        <w:fldChar w:fldCharType="end"/>
      </w:r>
      <w:r w:rsidR="00B85395">
        <w:rPr>
          <w:color w:val="000000"/>
          <w:sz w:val="20"/>
        </w:rPr>
        <w:t xml:space="preserve"> and </w:t>
      </w:r>
      <w:r w:rsidR="00B85395">
        <w:rPr>
          <w:color w:val="000000"/>
          <w:sz w:val="20"/>
        </w:rPr>
        <w:fldChar w:fldCharType="begin"/>
      </w:r>
      <w:r w:rsidR="00B85395">
        <w:rPr>
          <w:color w:val="000000"/>
          <w:sz w:val="20"/>
        </w:rPr>
        <w:instrText xml:space="preserve"> REF _Ref89948145 \r \h </w:instrText>
      </w:r>
      <w:r w:rsidR="00B85395">
        <w:rPr>
          <w:color w:val="000000"/>
          <w:sz w:val="20"/>
        </w:rPr>
      </w:r>
      <w:r w:rsidR="00B85395">
        <w:rPr>
          <w:color w:val="000000"/>
          <w:sz w:val="20"/>
        </w:rPr>
        <w:fldChar w:fldCharType="separate"/>
      </w:r>
      <w:r w:rsidR="00B85395">
        <w:rPr>
          <w:color w:val="000000"/>
          <w:sz w:val="20"/>
        </w:rPr>
        <w:t>E1.11(b)</w:t>
      </w:r>
      <w:r w:rsidR="00B85395">
        <w:rPr>
          <w:color w:val="000000"/>
          <w:sz w:val="20"/>
        </w:rPr>
        <w:fldChar w:fldCharType="end"/>
      </w:r>
      <w:r>
        <w:rPr>
          <w:color w:val="000000"/>
          <w:sz w:val="20"/>
        </w:rPr>
        <w:t>, the Contractor may</w:t>
      </w:r>
      <w:r w:rsidR="00B85395">
        <w:rPr>
          <w:color w:val="000000"/>
          <w:sz w:val="20"/>
        </w:rPr>
        <w:t>:</w:t>
      </w:r>
      <w:r>
        <w:rPr>
          <w:color w:val="000000"/>
          <w:sz w:val="20"/>
        </w:rPr>
        <w:t xml:space="preserve"> </w:t>
      </w:r>
    </w:p>
    <w:p w14:paraId="0562ACCE" w14:textId="5E8CC84F" w:rsidR="006E35C4" w:rsidRPr="006E35C4" w:rsidRDefault="00B85395" w:rsidP="006E35C4">
      <w:pPr>
        <w:pStyle w:val="Level4"/>
        <w:rPr>
          <w:sz w:val="20"/>
        </w:rPr>
      </w:pPr>
      <w:r>
        <w:rPr>
          <w:sz w:val="20"/>
        </w:rPr>
        <w:t>d</w:t>
      </w:r>
      <w:r w:rsidR="006E35C4" w:rsidRPr="006E35C4">
        <w:rPr>
          <w:sz w:val="20"/>
        </w:rPr>
        <w:t>istribute</w:t>
      </w:r>
      <w:r>
        <w:rPr>
          <w:sz w:val="20"/>
        </w:rPr>
        <w:t xml:space="preserve"> or</w:t>
      </w:r>
      <w:r w:rsidR="006E35C4" w:rsidRPr="006E35C4">
        <w:rPr>
          <w:sz w:val="20"/>
        </w:rPr>
        <w:t xml:space="preserve"> license</w:t>
      </w:r>
      <w:r w:rsidR="006E35C4">
        <w:rPr>
          <w:sz w:val="20"/>
        </w:rPr>
        <w:t xml:space="preserve"> </w:t>
      </w:r>
      <w:r w:rsidR="006E35C4" w:rsidRPr="006E35C4">
        <w:rPr>
          <w:sz w:val="20"/>
        </w:rPr>
        <w:t xml:space="preserve">the </w:t>
      </w:r>
      <w:r w:rsidR="006E35C4">
        <w:rPr>
          <w:sz w:val="20"/>
        </w:rPr>
        <w:t>Results</w:t>
      </w:r>
      <w:r w:rsidR="006E35C4" w:rsidRPr="006E35C4">
        <w:rPr>
          <w:sz w:val="20"/>
        </w:rPr>
        <w:t xml:space="preserve"> (or any part of them);</w:t>
      </w:r>
    </w:p>
    <w:p w14:paraId="5B63C9D5" w14:textId="524AAF2F" w:rsidR="006E35C4" w:rsidRPr="006E35C4" w:rsidRDefault="006E35C4" w:rsidP="006E35C4">
      <w:pPr>
        <w:pStyle w:val="Level4"/>
        <w:rPr>
          <w:sz w:val="20"/>
        </w:rPr>
      </w:pPr>
      <w:r w:rsidRPr="006E35C4">
        <w:rPr>
          <w:sz w:val="20"/>
        </w:rPr>
        <w:t xml:space="preserve">translate, adapt, make any modifications, additions or enhancements to the </w:t>
      </w:r>
      <w:r w:rsidR="00B85395">
        <w:rPr>
          <w:sz w:val="20"/>
        </w:rPr>
        <w:t>Results</w:t>
      </w:r>
      <w:r w:rsidRPr="006E35C4">
        <w:rPr>
          <w:sz w:val="20"/>
        </w:rPr>
        <w:t xml:space="preserve"> (or any part of them);</w:t>
      </w:r>
    </w:p>
    <w:p w14:paraId="07092D58" w14:textId="0216F00D" w:rsidR="006E35C4" w:rsidRPr="006E35C4" w:rsidRDefault="006E35C4" w:rsidP="006E35C4">
      <w:pPr>
        <w:pStyle w:val="Level4"/>
        <w:rPr>
          <w:sz w:val="20"/>
        </w:rPr>
      </w:pPr>
      <w:r w:rsidRPr="006E35C4">
        <w:rPr>
          <w:sz w:val="20"/>
        </w:rPr>
        <w:t xml:space="preserve">combine, merge or otherwise permit the </w:t>
      </w:r>
      <w:r w:rsidR="00B85395">
        <w:rPr>
          <w:sz w:val="20"/>
        </w:rPr>
        <w:t>Results</w:t>
      </w:r>
      <w:r w:rsidRPr="006E35C4">
        <w:rPr>
          <w:sz w:val="20"/>
        </w:rPr>
        <w:t xml:space="preserve"> (or any part of them) to become incorporated with any other work, or arrange or create derivative works based on them;</w:t>
      </w:r>
    </w:p>
    <w:p w14:paraId="27FE519C" w14:textId="77F89359" w:rsidR="006E35C4" w:rsidRPr="006E35C4" w:rsidRDefault="006E35C4" w:rsidP="006E35C4">
      <w:pPr>
        <w:pStyle w:val="Level4"/>
        <w:rPr>
          <w:sz w:val="20"/>
        </w:rPr>
      </w:pPr>
      <w:r w:rsidRPr="006E35C4">
        <w:rPr>
          <w:sz w:val="20"/>
        </w:rPr>
        <w:t xml:space="preserve">copy the </w:t>
      </w:r>
      <w:r w:rsidR="00B85395">
        <w:rPr>
          <w:sz w:val="20"/>
        </w:rPr>
        <w:t>Results</w:t>
      </w:r>
      <w:r w:rsidRPr="006E35C4">
        <w:rPr>
          <w:sz w:val="20"/>
        </w:rPr>
        <w:t xml:space="preserve"> (or any part of them)</w:t>
      </w:r>
      <w:r w:rsidR="00B85395">
        <w:rPr>
          <w:sz w:val="20"/>
        </w:rPr>
        <w:t>; and</w:t>
      </w:r>
    </w:p>
    <w:p w14:paraId="4E9D3D62" w14:textId="2817040C" w:rsidR="006E35C4" w:rsidRPr="00B85395" w:rsidRDefault="006E35C4" w:rsidP="00AF6910">
      <w:pPr>
        <w:pStyle w:val="Level4"/>
        <w:rPr>
          <w:sz w:val="20"/>
        </w:rPr>
      </w:pPr>
      <w:r w:rsidRPr="00B85395">
        <w:rPr>
          <w:sz w:val="20"/>
        </w:rPr>
        <w:t xml:space="preserve">use </w:t>
      </w:r>
      <w:r w:rsidR="00B85395" w:rsidRPr="00B85395">
        <w:rPr>
          <w:sz w:val="20"/>
        </w:rPr>
        <w:t>the Results</w:t>
      </w:r>
      <w:r w:rsidRPr="00B85395">
        <w:rPr>
          <w:sz w:val="20"/>
        </w:rPr>
        <w:t xml:space="preserve"> on behalf of or make the same available to any third party or allow or permit a third party to do so.</w:t>
      </w:r>
    </w:p>
    <w:bookmarkEnd w:id="124"/>
    <w:p w14:paraId="76060FB9" w14:textId="577109D5" w:rsidR="004F095C" w:rsidRPr="00D64ACF" w:rsidRDefault="004F095C" w:rsidP="004F095C">
      <w:pPr>
        <w:pStyle w:val="Level3"/>
        <w:rPr>
          <w:sz w:val="20"/>
        </w:rPr>
      </w:pPr>
      <w:r w:rsidRPr="00D64ACF">
        <w:rPr>
          <w:sz w:val="20"/>
        </w:rPr>
        <w:t xml:space="preserve">In the event of the termination or expiry of this Contract, the licence granted pursuant to clause </w:t>
      </w:r>
      <w:r w:rsidRPr="00D64ACF">
        <w:rPr>
          <w:sz w:val="20"/>
        </w:rPr>
        <w:fldChar w:fldCharType="begin"/>
      </w:r>
      <w:r w:rsidRPr="00D64ACF">
        <w:rPr>
          <w:sz w:val="20"/>
        </w:rPr>
        <w:instrText xml:space="preserve"> REF _Ref528786029 \r \h </w:instrText>
      </w:r>
      <w:r w:rsidR="00D64ACF">
        <w:rPr>
          <w:sz w:val="20"/>
        </w:rPr>
        <w:instrText xml:space="preserve"> \* MERGEFORMAT </w:instrText>
      </w:r>
      <w:r w:rsidRPr="00D64ACF">
        <w:rPr>
          <w:sz w:val="20"/>
        </w:rPr>
      </w:r>
      <w:r w:rsidRPr="00D64ACF">
        <w:rPr>
          <w:sz w:val="20"/>
        </w:rPr>
        <w:fldChar w:fldCharType="separate"/>
      </w:r>
      <w:r w:rsidR="00E214B3">
        <w:rPr>
          <w:sz w:val="20"/>
        </w:rPr>
        <w:t>E1.10</w:t>
      </w:r>
      <w:r w:rsidRPr="00D64ACF">
        <w:rPr>
          <w:sz w:val="20"/>
        </w:rPr>
        <w:fldChar w:fldCharType="end"/>
      </w:r>
      <w:r w:rsidRPr="00D64ACF">
        <w:rPr>
          <w:sz w:val="20"/>
        </w:rPr>
        <w:t xml:space="preserve"> and any sub-licence granted by the Contractor in accordance with </w:t>
      </w:r>
      <w:r w:rsidRPr="00D64ACF">
        <w:rPr>
          <w:bCs/>
          <w:sz w:val="20"/>
        </w:rPr>
        <w:t xml:space="preserve">clause </w:t>
      </w:r>
      <w:r w:rsidRPr="00D64ACF">
        <w:rPr>
          <w:bCs/>
          <w:sz w:val="20"/>
        </w:rPr>
        <w:fldChar w:fldCharType="begin"/>
      </w:r>
      <w:r w:rsidRPr="00D64ACF">
        <w:rPr>
          <w:bCs/>
          <w:sz w:val="20"/>
        </w:rPr>
        <w:instrText xml:space="preserve"> REF _Ref528786029 \r \h </w:instrText>
      </w:r>
      <w:r w:rsidR="00A0359A" w:rsidRPr="00D64ACF">
        <w:rPr>
          <w:bCs/>
          <w:sz w:val="20"/>
        </w:rPr>
        <w:instrText xml:space="preserve"> \* MERGEFORMAT </w:instrText>
      </w:r>
      <w:r w:rsidRPr="00D64ACF">
        <w:rPr>
          <w:bCs/>
          <w:sz w:val="20"/>
        </w:rPr>
      </w:r>
      <w:r w:rsidRPr="00D64ACF">
        <w:rPr>
          <w:bCs/>
          <w:sz w:val="20"/>
        </w:rPr>
        <w:fldChar w:fldCharType="separate"/>
      </w:r>
      <w:r w:rsidR="00E214B3">
        <w:rPr>
          <w:bCs/>
          <w:sz w:val="20"/>
        </w:rPr>
        <w:t>E1.10</w:t>
      </w:r>
      <w:r w:rsidRPr="00D64ACF">
        <w:rPr>
          <w:bCs/>
          <w:sz w:val="20"/>
        </w:rPr>
        <w:fldChar w:fldCharType="end"/>
      </w:r>
      <w:r w:rsidRPr="00D64ACF">
        <w:rPr>
          <w:sz w:val="20"/>
        </w:rPr>
        <w:t xml:space="preserve"> shall terminate automatically on the date of such termination or expiry and the Contractor shall:</w:t>
      </w:r>
      <w:bookmarkEnd w:id="125"/>
    </w:p>
    <w:p w14:paraId="61962776" w14:textId="30D87848" w:rsidR="004F095C" w:rsidRPr="00D64ACF" w:rsidRDefault="004F095C" w:rsidP="004F095C">
      <w:pPr>
        <w:pStyle w:val="Level4"/>
        <w:rPr>
          <w:sz w:val="20"/>
        </w:rPr>
      </w:pPr>
      <w:r w:rsidRPr="00D64ACF">
        <w:rPr>
          <w:sz w:val="20"/>
        </w:rPr>
        <w:t xml:space="preserve">immediately cease all use of the </w:t>
      </w:r>
      <w:r w:rsidR="00A0359A" w:rsidRPr="00D64ACF">
        <w:rPr>
          <w:sz w:val="20"/>
        </w:rPr>
        <w:t>Authority Software, Authority Systems, IP Materials and Authority Data</w:t>
      </w:r>
      <w:r w:rsidRPr="00D64ACF">
        <w:rPr>
          <w:sz w:val="20"/>
        </w:rPr>
        <w:t xml:space="preserve"> (as the case may be);</w:t>
      </w:r>
    </w:p>
    <w:p w14:paraId="5874D26D" w14:textId="405073AC" w:rsidR="004F095C" w:rsidRPr="00D64ACF" w:rsidRDefault="004F095C" w:rsidP="004F095C">
      <w:pPr>
        <w:pStyle w:val="Level4"/>
        <w:rPr>
          <w:sz w:val="20"/>
        </w:rPr>
      </w:pPr>
      <w:r w:rsidRPr="00D64ACF">
        <w:rPr>
          <w:sz w:val="20"/>
        </w:rPr>
        <w:t xml:space="preserve">at the discretion of the Authority, return or destroy documents and other tangible materials that contain any of the </w:t>
      </w:r>
      <w:r w:rsidR="00A0359A" w:rsidRPr="00D64ACF">
        <w:rPr>
          <w:sz w:val="20"/>
        </w:rPr>
        <w:t>Authority Software, Authority Systems, IP Materials and Authority Data</w:t>
      </w:r>
      <w:r w:rsidRPr="00D64ACF">
        <w:rPr>
          <w:sz w:val="20"/>
        </w:rPr>
        <w:t xml:space="preserve">, provided that if the Authority has not made an election within </w:t>
      </w:r>
      <w:bookmarkStart w:id="128" w:name="_9kMML5YVt36789G9x3SfV394"/>
      <w:r w:rsidRPr="00D64ACF">
        <w:rPr>
          <w:sz w:val="20"/>
        </w:rPr>
        <w:t>6 Months</w:t>
      </w:r>
      <w:bookmarkEnd w:id="128"/>
      <w:r w:rsidRPr="00D64ACF">
        <w:rPr>
          <w:sz w:val="20"/>
        </w:rPr>
        <w:t xml:space="preserve"> of the termination of the licence, the Contractor may destroy the documents and other tangible materials that contain any of the </w:t>
      </w:r>
      <w:r w:rsidR="00A0359A" w:rsidRPr="00D64ACF">
        <w:rPr>
          <w:sz w:val="20"/>
        </w:rPr>
        <w:t xml:space="preserve">Authority Software, Authority Systems, IP Materials and Authority Data </w:t>
      </w:r>
      <w:r w:rsidRPr="00D64ACF">
        <w:rPr>
          <w:sz w:val="20"/>
        </w:rPr>
        <w:t>(as the case may be); and</w:t>
      </w:r>
      <w:r w:rsidR="00A0359A" w:rsidRPr="00D64ACF">
        <w:rPr>
          <w:sz w:val="20"/>
        </w:rPr>
        <w:t xml:space="preserve"> </w:t>
      </w:r>
    </w:p>
    <w:p w14:paraId="14B98368" w14:textId="3833E15F" w:rsidR="004F095C" w:rsidRPr="00D64ACF" w:rsidRDefault="004F095C" w:rsidP="004F095C">
      <w:pPr>
        <w:pStyle w:val="Level4"/>
        <w:rPr>
          <w:sz w:val="20"/>
        </w:rPr>
      </w:pPr>
      <w:r w:rsidRPr="00D64ACF">
        <w:rPr>
          <w:sz w:val="20"/>
        </w:rPr>
        <w:t xml:space="preserve">ensure, so far as reasonably practicable, that any </w:t>
      </w:r>
      <w:r w:rsidR="00A0359A" w:rsidRPr="00D64ACF">
        <w:rPr>
          <w:sz w:val="20"/>
        </w:rPr>
        <w:t xml:space="preserve">Authority Software, Authority Systems, IP Materials and Authority Data </w:t>
      </w:r>
      <w:r w:rsidRPr="00D64ACF">
        <w:rPr>
          <w:sz w:val="20"/>
        </w:rPr>
        <w:t xml:space="preserve">that are held in electronic, digital or other machine-readable form ceases to be readily accessible from any Contractor computer, word processor, voicemail system or any other Contractor device containing such </w:t>
      </w:r>
      <w:r w:rsidR="00A0359A" w:rsidRPr="00D64ACF">
        <w:rPr>
          <w:sz w:val="20"/>
        </w:rPr>
        <w:t>Authority Software, Authority Systems, IP Materials and Authority Data</w:t>
      </w:r>
      <w:r w:rsidRPr="00D64ACF">
        <w:rPr>
          <w:sz w:val="20"/>
        </w:rPr>
        <w:t>.</w:t>
      </w:r>
      <w:r w:rsidR="00A0359A" w:rsidRPr="00D64ACF">
        <w:rPr>
          <w:sz w:val="20"/>
        </w:rPr>
        <w:t xml:space="preserve"> </w:t>
      </w:r>
    </w:p>
    <w:p w14:paraId="76F59B78" w14:textId="4C0E8FAD" w:rsidR="003C74DA" w:rsidRPr="008E07F1" w:rsidRDefault="0029203B" w:rsidP="003C74DA">
      <w:pPr>
        <w:pStyle w:val="Level1"/>
        <w:keepNext/>
        <w:rPr>
          <w:color w:val="878800"/>
          <w:szCs w:val="22"/>
        </w:rPr>
      </w:pPr>
      <w:r w:rsidRPr="008E07F1">
        <w:rPr>
          <w:b/>
          <w:color w:val="878800"/>
          <w:szCs w:val="22"/>
        </w:rPr>
        <w:t>CONTROL OF THE CONTRACT</w:t>
      </w:r>
    </w:p>
    <w:p w14:paraId="44500C1D" w14:textId="64A23072" w:rsidR="00CA0D5D" w:rsidRPr="00D64ACF" w:rsidRDefault="00F25A37" w:rsidP="0029203B">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29" w:name="_Toc79684544"/>
      <w:r w:rsidRPr="00D64ACF">
        <w:rPr>
          <w:sz w:val="20"/>
        </w:rPr>
        <w:instrText>F1</w:instrText>
      </w:r>
      <w:r w:rsidRPr="00D64ACF">
        <w:rPr>
          <w:sz w:val="20"/>
        </w:rPr>
        <w:tab/>
        <w:instrText>Contract Performance</w:instrText>
      </w:r>
      <w:bookmarkEnd w:id="129"/>
      <w:r w:rsidRPr="00D64ACF">
        <w:rPr>
          <w:sz w:val="20"/>
        </w:rPr>
        <w:instrText xml:space="preserve">" \l2 </w:instrText>
      </w:r>
      <w:r w:rsidRPr="00D64ACF">
        <w:rPr>
          <w:rStyle w:val="Level2asHeadingtext"/>
          <w:sz w:val="20"/>
        </w:rPr>
        <w:fldChar w:fldCharType="end"/>
      </w:r>
      <w:r w:rsidR="008E07F1" w:rsidRPr="00D64ACF">
        <w:rPr>
          <w:rStyle w:val="Level2asHeadingtext"/>
          <w:sz w:val="20"/>
        </w:rPr>
        <w:t>CONTRACT PERFORMANCE</w:t>
      </w:r>
    </w:p>
    <w:p w14:paraId="2CB57379" w14:textId="34D5FAC9" w:rsidR="00CA0D5D" w:rsidRPr="00D64ACF" w:rsidRDefault="00CA0D5D" w:rsidP="00B6658A">
      <w:pPr>
        <w:pStyle w:val="Level3"/>
        <w:rPr>
          <w:sz w:val="20"/>
        </w:rPr>
      </w:pPr>
      <w:r w:rsidRPr="00D64ACF">
        <w:rPr>
          <w:sz w:val="20"/>
        </w:rPr>
        <w:t xml:space="preserve">The </w:t>
      </w:r>
      <w:r w:rsidR="00FD45E2" w:rsidRPr="00D64ACF">
        <w:rPr>
          <w:sz w:val="20"/>
        </w:rPr>
        <w:t>Contractor</w:t>
      </w:r>
      <w:r w:rsidRPr="00D64ACF">
        <w:rPr>
          <w:sz w:val="20"/>
        </w:rPr>
        <w:t xml:space="preserve"> shall immediately inform the Authority if any of the Services are not being or are unable to be performed, the reasons for non-performance, any corrective action and the date by which that action will be completed. </w:t>
      </w:r>
    </w:p>
    <w:p w14:paraId="689A657B" w14:textId="1002D294" w:rsidR="00CA0D5D" w:rsidRPr="00D64ACF" w:rsidRDefault="0046710F" w:rsidP="00B6658A">
      <w:pPr>
        <w:pStyle w:val="Level3"/>
        <w:keepNext/>
        <w:rPr>
          <w:sz w:val="20"/>
        </w:rPr>
      </w:pPr>
      <w:r w:rsidRPr="00D64ACF">
        <w:rPr>
          <w:sz w:val="20"/>
        </w:rPr>
        <w:lastRenderedPageBreak/>
        <w:t>At or around 6</w:t>
      </w:r>
      <w:r w:rsidR="00B6658A" w:rsidRPr="00D64ACF">
        <w:rPr>
          <w:sz w:val="20"/>
        </w:rPr>
        <w:t> </w:t>
      </w:r>
      <w:r w:rsidRPr="00D64ACF">
        <w:rPr>
          <w:sz w:val="20"/>
        </w:rPr>
        <w:t xml:space="preserve">Months from the Commencement Date and each anniversary of the </w:t>
      </w:r>
      <w:r w:rsidR="00240239" w:rsidRPr="00D64ACF">
        <w:rPr>
          <w:sz w:val="20"/>
        </w:rPr>
        <w:t xml:space="preserve">Services </w:t>
      </w:r>
      <w:r w:rsidRPr="00D64ACF">
        <w:rPr>
          <w:sz w:val="20"/>
        </w:rPr>
        <w:t>Commencement Date thereafter,</w:t>
      </w:r>
      <w:r w:rsidRPr="00D64ACF">
        <w:rPr>
          <w:b/>
          <w:sz w:val="20"/>
        </w:rPr>
        <w:t xml:space="preserve"> </w:t>
      </w:r>
      <w:r w:rsidRPr="00D64ACF">
        <w:rPr>
          <w:sz w:val="20"/>
        </w:rPr>
        <w:t xml:space="preserve">the Authority may carry out a review of the performance of the </w:t>
      </w:r>
      <w:r w:rsidR="00FD45E2" w:rsidRPr="00D64ACF">
        <w:rPr>
          <w:sz w:val="20"/>
        </w:rPr>
        <w:t>Contractor</w:t>
      </w:r>
      <w:r w:rsidRPr="00D64ACF">
        <w:rPr>
          <w:sz w:val="20"/>
        </w:rPr>
        <w:t xml:space="preserve"> (a </w:t>
      </w:r>
      <w:r w:rsidRPr="00D64ACF">
        <w:rPr>
          <w:b/>
          <w:sz w:val="20"/>
        </w:rPr>
        <w:t>“Review”</w:t>
      </w:r>
      <w:r w:rsidRPr="00D64ACF">
        <w:rPr>
          <w:sz w:val="20"/>
        </w:rPr>
        <w:t>). Without prejudice to the generality of the foregoing, the Authority may in respect of the period under review consider such items as (but not limited to):</w:t>
      </w:r>
    </w:p>
    <w:p w14:paraId="06341E9E" w14:textId="7C42DA58" w:rsidR="00CA0D5D" w:rsidRPr="00D64ACF" w:rsidRDefault="00CA0D5D" w:rsidP="00B6658A">
      <w:pPr>
        <w:pStyle w:val="Level4"/>
        <w:rPr>
          <w:sz w:val="20"/>
        </w:rPr>
      </w:pPr>
      <w:r w:rsidRPr="00D64ACF">
        <w:rPr>
          <w:sz w:val="20"/>
        </w:rPr>
        <w:t xml:space="preserve">the </w:t>
      </w:r>
      <w:r w:rsidR="00FD45E2" w:rsidRPr="00D64ACF">
        <w:rPr>
          <w:sz w:val="20"/>
        </w:rPr>
        <w:t>Contractor</w:t>
      </w:r>
      <w:r w:rsidRPr="00D64ACF">
        <w:rPr>
          <w:sz w:val="20"/>
        </w:rPr>
        <w:t>’s delivery of the Services;</w:t>
      </w:r>
    </w:p>
    <w:p w14:paraId="18873B57" w14:textId="2BBF56C9" w:rsidR="00CA0D5D" w:rsidRPr="00D64ACF" w:rsidRDefault="00CA0D5D" w:rsidP="00B6658A">
      <w:pPr>
        <w:pStyle w:val="Level4"/>
        <w:rPr>
          <w:sz w:val="20"/>
        </w:rPr>
      </w:pPr>
      <w:r w:rsidRPr="00D64ACF">
        <w:rPr>
          <w:sz w:val="20"/>
        </w:rPr>
        <w:t xml:space="preserve">the </w:t>
      </w:r>
      <w:r w:rsidR="00FD45E2" w:rsidRPr="00D64ACF">
        <w:rPr>
          <w:sz w:val="20"/>
        </w:rPr>
        <w:t>Contractor</w:t>
      </w:r>
      <w:r w:rsidRPr="00D64ACF">
        <w:rPr>
          <w:sz w:val="20"/>
        </w:rPr>
        <w:t>’s contribution to innovation in the Authority; whether the Services provide the Authority with best value for money; consideration of any changes which may need to be made to the Services;</w:t>
      </w:r>
    </w:p>
    <w:p w14:paraId="16FC24F7" w14:textId="3EDFABAF" w:rsidR="00CA0D5D" w:rsidRPr="00D64ACF" w:rsidRDefault="00CA0D5D" w:rsidP="00B6658A">
      <w:pPr>
        <w:pStyle w:val="Level4"/>
        <w:rPr>
          <w:sz w:val="20"/>
        </w:rPr>
      </w:pPr>
      <w:r w:rsidRPr="00D64ACF">
        <w:rPr>
          <w:sz w:val="20"/>
        </w:rPr>
        <w:t>a review of future requirements in relation to the Services; and</w:t>
      </w:r>
    </w:p>
    <w:p w14:paraId="6222DF96" w14:textId="25CA38B6" w:rsidR="00CA0D5D" w:rsidRPr="00D64ACF" w:rsidRDefault="00CA0D5D" w:rsidP="00B6658A">
      <w:pPr>
        <w:pStyle w:val="Level4"/>
        <w:rPr>
          <w:sz w:val="20"/>
        </w:rPr>
      </w:pPr>
      <w:r w:rsidRPr="00D64ACF">
        <w:rPr>
          <w:sz w:val="20"/>
        </w:rPr>
        <w:t xml:space="preserve">progress against key milestones. </w:t>
      </w:r>
    </w:p>
    <w:p w14:paraId="6387BCBF" w14:textId="66711763" w:rsidR="00CA0D5D" w:rsidRPr="00D64ACF" w:rsidRDefault="00CA0D5D" w:rsidP="00B6658A">
      <w:pPr>
        <w:pStyle w:val="Level3"/>
        <w:rPr>
          <w:sz w:val="20"/>
        </w:rPr>
      </w:pPr>
      <w:r w:rsidRPr="00D64ACF">
        <w:rPr>
          <w:sz w:val="20"/>
        </w:rPr>
        <w:t xml:space="preserve">The </w:t>
      </w:r>
      <w:r w:rsidR="00FD45E2" w:rsidRPr="00D64ACF">
        <w:rPr>
          <w:sz w:val="20"/>
        </w:rPr>
        <w:t>Contractor</w:t>
      </w:r>
      <w:r w:rsidRPr="00D64ACF">
        <w:rPr>
          <w:sz w:val="20"/>
        </w:rPr>
        <w:t xml:space="preserve"> shall provide at its own cost any assistance reasonably required by the Authority to perform Reviews including the provision of data and information.</w:t>
      </w:r>
    </w:p>
    <w:p w14:paraId="42863C34" w14:textId="1B9B1DEA" w:rsidR="00CA0D5D" w:rsidRPr="00D64ACF" w:rsidRDefault="0046710F" w:rsidP="00B6658A">
      <w:pPr>
        <w:pStyle w:val="Level3"/>
        <w:rPr>
          <w:sz w:val="20"/>
        </w:rPr>
      </w:pPr>
      <w:r w:rsidRPr="00D64ACF">
        <w:rPr>
          <w:sz w:val="20"/>
        </w:rPr>
        <w:t>The Authority may produce a report (a “</w:t>
      </w:r>
      <w:r w:rsidRPr="00D64ACF">
        <w:rPr>
          <w:b/>
          <w:bCs/>
          <w:sz w:val="20"/>
        </w:rPr>
        <w:t>Review Report</w:t>
      </w:r>
      <w:r w:rsidRPr="00D64ACF">
        <w:rPr>
          <w:sz w:val="20"/>
        </w:rPr>
        <w:t xml:space="preserve">”) of the results of each Review stating any areas of exceptional performance and areas for improvement in the provision of the Services and where there is any shortfall in any aspect of performance reviewed as against the Authority’s expectations and the </w:t>
      </w:r>
      <w:r w:rsidR="00FD45E2" w:rsidRPr="00D64ACF">
        <w:rPr>
          <w:sz w:val="20"/>
        </w:rPr>
        <w:t>Contractor</w:t>
      </w:r>
      <w:r w:rsidRPr="00D64ACF">
        <w:rPr>
          <w:sz w:val="20"/>
        </w:rPr>
        <w:t>’s obligations under the Contract.</w:t>
      </w:r>
    </w:p>
    <w:p w14:paraId="1E356AA4" w14:textId="59734554" w:rsidR="00CA0D5D" w:rsidRPr="00D64ACF" w:rsidRDefault="00CA0D5D" w:rsidP="00B6658A">
      <w:pPr>
        <w:pStyle w:val="Level3"/>
        <w:rPr>
          <w:sz w:val="20"/>
        </w:rPr>
      </w:pPr>
      <w:r w:rsidRPr="00D64ACF">
        <w:rPr>
          <w:sz w:val="20"/>
        </w:rPr>
        <w:t xml:space="preserve">The Authority shall give the </w:t>
      </w:r>
      <w:r w:rsidR="00FD45E2" w:rsidRPr="00D64ACF">
        <w:rPr>
          <w:sz w:val="20"/>
        </w:rPr>
        <w:t>Contractor</w:t>
      </w:r>
      <w:r w:rsidRPr="00D64ACF">
        <w:rPr>
          <w:sz w:val="20"/>
        </w:rPr>
        <w:t xml:space="preserve"> a copy of the Review Report (if applicable). The Authority shall consider any </w:t>
      </w:r>
      <w:r w:rsidR="00FD45E2" w:rsidRPr="00D64ACF">
        <w:rPr>
          <w:sz w:val="20"/>
        </w:rPr>
        <w:t>Contractor</w:t>
      </w:r>
      <w:r w:rsidRPr="00D64ACF">
        <w:rPr>
          <w:sz w:val="20"/>
        </w:rPr>
        <w:t xml:space="preserve"> comments and may produce a revised Review Report.</w:t>
      </w:r>
    </w:p>
    <w:p w14:paraId="3CE8B4AC" w14:textId="363789F9" w:rsidR="00CA0D5D" w:rsidRPr="00D64ACF" w:rsidRDefault="00CA0D5D" w:rsidP="00B6658A">
      <w:pPr>
        <w:pStyle w:val="Level3"/>
        <w:rPr>
          <w:sz w:val="20"/>
        </w:rPr>
      </w:pPr>
      <w:r w:rsidRPr="00D64ACF">
        <w:rPr>
          <w:sz w:val="20"/>
        </w:rPr>
        <w:t xml:space="preserve">The </w:t>
      </w:r>
      <w:r w:rsidR="00FD45E2" w:rsidRPr="00D64ACF">
        <w:rPr>
          <w:sz w:val="20"/>
        </w:rPr>
        <w:t>Contractor</w:t>
      </w:r>
      <w:r w:rsidRPr="00D64ACF">
        <w:rPr>
          <w:sz w:val="20"/>
        </w:rPr>
        <w:t xml:space="preserve"> shall, within 10 Working Days of receipt of the Review Report (revised as appropriate) provide the Authority with a plan to address resolution of any shortcomings and implementation of improvements identified by the Review Report. </w:t>
      </w:r>
    </w:p>
    <w:p w14:paraId="1FE2482C" w14:textId="13D1466E" w:rsidR="00CA0D5D" w:rsidRPr="00D64ACF" w:rsidRDefault="00CA0D5D" w:rsidP="00B6658A">
      <w:pPr>
        <w:pStyle w:val="Level3"/>
        <w:rPr>
          <w:sz w:val="20"/>
        </w:rPr>
      </w:pPr>
      <w:r w:rsidRPr="00D64ACF">
        <w:rPr>
          <w:sz w:val="20"/>
        </w:rPr>
        <w:t xml:space="preserve">Actions required to resolve shortcomings and implement improvements (either as a consequence of the </w:t>
      </w:r>
      <w:r w:rsidR="00FD45E2" w:rsidRPr="00D64ACF">
        <w:rPr>
          <w:sz w:val="20"/>
        </w:rPr>
        <w:t>Contractor</w:t>
      </w:r>
      <w:r w:rsidRPr="00D64ACF">
        <w:rPr>
          <w:sz w:val="20"/>
        </w:rPr>
        <w:t xml:space="preserve">’s failure to meet its obligations under the Contract identified by the Review Report, or those which result from the </w:t>
      </w:r>
      <w:r w:rsidR="00FD45E2" w:rsidRPr="00D64ACF">
        <w:rPr>
          <w:sz w:val="20"/>
        </w:rPr>
        <w:t>Contractor</w:t>
      </w:r>
      <w:r w:rsidRPr="00D64ACF">
        <w:rPr>
          <w:sz w:val="20"/>
        </w:rPr>
        <w:t>’s failure to meet the Authority</w:t>
      </w:r>
      <w:r w:rsidR="00DE164A" w:rsidRPr="00D64ACF">
        <w:rPr>
          <w:sz w:val="20"/>
        </w:rPr>
        <w:t>’</w:t>
      </w:r>
      <w:r w:rsidRPr="00D64ACF">
        <w:rPr>
          <w:sz w:val="20"/>
        </w:rPr>
        <w:t xml:space="preserve">s expectations notified to the </w:t>
      </w:r>
      <w:r w:rsidR="00FD45E2" w:rsidRPr="00D64ACF">
        <w:rPr>
          <w:sz w:val="20"/>
        </w:rPr>
        <w:t>Contractor</w:t>
      </w:r>
      <w:r w:rsidRPr="00D64ACF">
        <w:rPr>
          <w:sz w:val="20"/>
        </w:rPr>
        <w:t xml:space="preserve"> or of which the </w:t>
      </w:r>
      <w:r w:rsidR="00FD45E2" w:rsidRPr="00D64ACF">
        <w:rPr>
          <w:sz w:val="20"/>
        </w:rPr>
        <w:t>Contractor</w:t>
      </w:r>
      <w:r w:rsidRPr="00D64ACF">
        <w:rPr>
          <w:sz w:val="20"/>
        </w:rPr>
        <w:t xml:space="preserve"> ought reasonably to have been aware) shall be implemented at no extra cost to the Authority.</w:t>
      </w:r>
    </w:p>
    <w:p w14:paraId="232B6CF5" w14:textId="3AF0770F" w:rsidR="00CA0D5D" w:rsidRPr="00D64ACF" w:rsidRDefault="00F25A37" w:rsidP="00B6658A">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30" w:name="_Toc79684545"/>
      <w:r w:rsidRPr="00D64ACF">
        <w:rPr>
          <w:sz w:val="20"/>
        </w:rPr>
        <w:instrText>F2</w:instrText>
      </w:r>
      <w:r w:rsidRPr="00D64ACF">
        <w:rPr>
          <w:sz w:val="20"/>
        </w:rPr>
        <w:tab/>
        <w:instrText>Remedies</w:instrText>
      </w:r>
      <w:bookmarkEnd w:id="130"/>
      <w:r w:rsidRPr="00D64ACF">
        <w:rPr>
          <w:sz w:val="20"/>
        </w:rPr>
        <w:instrText xml:space="preserve">" \l2 </w:instrText>
      </w:r>
      <w:r w:rsidRPr="00D64ACF">
        <w:rPr>
          <w:rStyle w:val="Level2asHeadingtext"/>
          <w:sz w:val="20"/>
        </w:rPr>
        <w:fldChar w:fldCharType="end"/>
      </w:r>
      <w:r w:rsidR="005E3484" w:rsidRPr="00D64ACF">
        <w:rPr>
          <w:rStyle w:val="Level2asHeadingtext"/>
          <w:sz w:val="20"/>
        </w:rPr>
        <w:t>REMEDIES</w:t>
      </w:r>
    </w:p>
    <w:p w14:paraId="138298C3" w14:textId="2F45A887" w:rsidR="00CA0D5D" w:rsidRPr="00D64ACF" w:rsidRDefault="00CA0D5D" w:rsidP="008F3B66">
      <w:pPr>
        <w:pStyle w:val="Level3"/>
        <w:rPr>
          <w:sz w:val="20"/>
        </w:rPr>
      </w:pPr>
      <w:r w:rsidRPr="00D64ACF">
        <w:rPr>
          <w:sz w:val="20"/>
        </w:rPr>
        <w:t xml:space="preserve">If the Authority reasonably believes the </w:t>
      </w:r>
      <w:r w:rsidR="00FD45E2" w:rsidRPr="00D64ACF">
        <w:rPr>
          <w:sz w:val="20"/>
        </w:rPr>
        <w:t>Contractor</w:t>
      </w:r>
      <w:r w:rsidRPr="00D64ACF">
        <w:rPr>
          <w:sz w:val="20"/>
        </w:rPr>
        <w:t xml:space="preserve"> has committed a Material Breach it may, without prejudice to its rights under clause</w:t>
      </w:r>
      <w:r w:rsidR="00373E6B" w:rsidRPr="00D64ACF">
        <w:rPr>
          <w:sz w:val="20"/>
        </w:rPr>
        <w:t> </w:t>
      </w:r>
      <w:r w:rsidR="00373E6B" w:rsidRPr="00D64ACF">
        <w:rPr>
          <w:sz w:val="20"/>
        </w:rPr>
        <w:fldChar w:fldCharType="begin"/>
      </w:r>
      <w:r w:rsidR="00373E6B" w:rsidRPr="00D64ACF">
        <w:rPr>
          <w:sz w:val="20"/>
        </w:rPr>
        <w:instrText xml:space="preserve"> REF _Ref77573940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H2</w:t>
      </w:r>
      <w:r w:rsidR="00373E6B" w:rsidRPr="00D64ACF">
        <w:rPr>
          <w:sz w:val="20"/>
        </w:rPr>
        <w:fldChar w:fldCharType="end"/>
      </w:r>
      <w:r w:rsidRPr="00D64ACF">
        <w:rPr>
          <w:sz w:val="20"/>
        </w:rPr>
        <w:t xml:space="preserve"> (Termination on Default), do any of the following:</w:t>
      </w:r>
    </w:p>
    <w:p w14:paraId="142B2631" w14:textId="6B7FB617" w:rsidR="00CA0D5D" w:rsidRPr="00D64ACF" w:rsidRDefault="00CA0D5D" w:rsidP="008F3B66">
      <w:pPr>
        <w:pStyle w:val="Level4"/>
        <w:rPr>
          <w:sz w:val="20"/>
        </w:rPr>
      </w:pPr>
      <w:r w:rsidRPr="00D64ACF">
        <w:rPr>
          <w:sz w:val="20"/>
        </w:rPr>
        <w:t xml:space="preserve">without terminating the Contract, itself supply or procure the supply of all or part of the Services until such time as the </w:t>
      </w:r>
      <w:r w:rsidR="00FD45E2" w:rsidRPr="00D64ACF">
        <w:rPr>
          <w:sz w:val="20"/>
        </w:rPr>
        <w:t>Contractor</w:t>
      </w:r>
      <w:r w:rsidRPr="00D64ACF">
        <w:rPr>
          <w:sz w:val="20"/>
        </w:rPr>
        <w:t xml:space="preserve"> has demonstrated to the Authority’s reasonable satisfaction that the </w:t>
      </w:r>
      <w:r w:rsidR="00FD45E2" w:rsidRPr="00D64ACF">
        <w:rPr>
          <w:sz w:val="20"/>
        </w:rPr>
        <w:t>Contractor</w:t>
      </w:r>
      <w:r w:rsidRPr="00D64ACF">
        <w:rPr>
          <w:sz w:val="20"/>
        </w:rPr>
        <w:t xml:space="preserve"> will be able to supply the Services in accordance with the Specification; </w:t>
      </w:r>
    </w:p>
    <w:p w14:paraId="5664E5DD" w14:textId="1C8FABB6" w:rsidR="00CA0D5D" w:rsidRPr="00D64ACF" w:rsidRDefault="00CA0D5D" w:rsidP="008F3B66">
      <w:pPr>
        <w:pStyle w:val="Level4"/>
        <w:rPr>
          <w:sz w:val="20"/>
        </w:rPr>
      </w:pPr>
      <w:r w:rsidRPr="00D64ACF">
        <w:rPr>
          <w:sz w:val="20"/>
        </w:rPr>
        <w:t>without terminating the whole of the Contract, terminate the</w:t>
      </w:r>
      <w:r w:rsidRPr="00D64ACF">
        <w:rPr>
          <w:b/>
          <w:sz w:val="20"/>
        </w:rPr>
        <w:t xml:space="preserve"> </w:t>
      </w:r>
      <w:r w:rsidRPr="00D64ACF">
        <w:rPr>
          <w:sz w:val="20"/>
        </w:rPr>
        <w:t>Contract in respect of part of the Services only (whereupon a corresponding reduction in the Price shall be made) and thereafter itself supply or procure a third party to supply such part of the Services;</w:t>
      </w:r>
    </w:p>
    <w:p w14:paraId="7C9B0E3F" w14:textId="1D798C70" w:rsidR="00CA0D5D" w:rsidRPr="00D64ACF" w:rsidRDefault="00CA0D5D" w:rsidP="008F3B66">
      <w:pPr>
        <w:pStyle w:val="Level4"/>
        <w:rPr>
          <w:sz w:val="20"/>
        </w:rPr>
      </w:pPr>
      <w:r w:rsidRPr="00D64ACF">
        <w:rPr>
          <w:sz w:val="20"/>
        </w:rPr>
        <w:lastRenderedPageBreak/>
        <w:t xml:space="preserve">withhold or reduce payments to the </w:t>
      </w:r>
      <w:r w:rsidR="00FD45E2" w:rsidRPr="00D64ACF">
        <w:rPr>
          <w:sz w:val="20"/>
        </w:rPr>
        <w:t>Contractor</w:t>
      </w:r>
      <w:r w:rsidRPr="00D64ACF">
        <w:rPr>
          <w:sz w:val="20"/>
        </w:rPr>
        <w:t xml:space="preserve"> in such amount as the Authority reasonably deems appropriate in each particular case; and/or</w:t>
      </w:r>
    </w:p>
    <w:p w14:paraId="0A05789A" w14:textId="3E070843" w:rsidR="00CA0D5D" w:rsidRPr="00D64ACF" w:rsidRDefault="00CA0D5D" w:rsidP="008F3B66">
      <w:pPr>
        <w:pStyle w:val="Level4"/>
        <w:rPr>
          <w:sz w:val="20"/>
        </w:rPr>
      </w:pPr>
      <w:r w:rsidRPr="00D64ACF">
        <w:rPr>
          <w:sz w:val="20"/>
        </w:rPr>
        <w:t>terminate the Contract in accordance with clause</w:t>
      </w:r>
      <w:r w:rsidR="00373E6B" w:rsidRPr="00D64ACF">
        <w:rPr>
          <w:sz w:val="20"/>
        </w:rPr>
        <w:t> </w:t>
      </w:r>
      <w:r w:rsidR="00373E6B" w:rsidRPr="00D64ACF">
        <w:rPr>
          <w:sz w:val="20"/>
        </w:rPr>
        <w:fldChar w:fldCharType="begin"/>
      </w:r>
      <w:r w:rsidR="00373E6B" w:rsidRPr="00D64ACF">
        <w:rPr>
          <w:sz w:val="20"/>
        </w:rPr>
        <w:instrText xml:space="preserve"> REF _Ref77573940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H2</w:t>
      </w:r>
      <w:r w:rsidR="00373E6B" w:rsidRPr="00D64ACF">
        <w:rPr>
          <w:sz w:val="20"/>
        </w:rPr>
        <w:fldChar w:fldCharType="end"/>
      </w:r>
      <w:r w:rsidRPr="00D64ACF">
        <w:rPr>
          <w:sz w:val="20"/>
        </w:rPr>
        <w:t>.</w:t>
      </w:r>
    </w:p>
    <w:p w14:paraId="3949C439" w14:textId="34539643" w:rsidR="00CA0D5D" w:rsidRPr="00D64ACF" w:rsidRDefault="00CA0D5D" w:rsidP="008F3B66">
      <w:pPr>
        <w:pStyle w:val="Level3"/>
        <w:rPr>
          <w:sz w:val="20"/>
        </w:rPr>
      </w:pPr>
      <w:r w:rsidRPr="00D64ACF">
        <w:rPr>
          <w:sz w:val="20"/>
        </w:rPr>
        <w:t>Without prejudice to its right under clause</w:t>
      </w:r>
      <w:r w:rsidR="00373E6B" w:rsidRPr="00D64ACF">
        <w:rPr>
          <w:sz w:val="20"/>
        </w:rPr>
        <w:t> </w:t>
      </w:r>
      <w:r w:rsidR="005E3484">
        <w:rPr>
          <w:sz w:val="20"/>
        </w:rPr>
        <w:fldChar w:fldCharType="begin"/>
      </w:r>
      <w:r w:rsidR="005E3484">
        <w:rPr>
          <w:sz w:val="20"/>
        </w:rPr>
        <w:instrText xml:space="preserve"> REF _Ref77576902 \r \h </w:instrText>
      </w:r>
      <w:r w:rsidR="005E3484">
        <w:rPr>
          <w:sz w:val="20"/>
        </w:rPr>
      </w:r>
      <w:r w:rsidR="005E3484">
        <w:rPr>
          <w:sz w:val="20"/>
        </w:rPr>
        <w:fldChar w:fldCharType="separate"/>
      </w:r>
      <w:r w:rsidR="00E214B3">
        <w:rPr>
          <w:sz w:val="20"/>
        </w:rPr>
        <w:t>C2</w:t>
      </w:r>
      <w:r w:rsidR="005E3484">
        <w:rPr>
          <w:sz w:val="20"/>
        </w:rPr>
        <w:fldChar w:fldCharType="end"/>
      </w:r>
      <w:r w:rsidRPr="00D64ACF">
        <w:rPr>
          <w:sz w:val="20"/>
        </w:rPr>
        <w:t xml:space="preserve"> (Recovery of Sums Due), the Authority may charge the </w:t>
      </w:r>
      <w:r w:rsidR="00FD45E2" w:rsidRPr="00D64ACF">
        <w:rPr>
          <w:sz w:val="20"/>
        </w:rPr>
        <w:t>Contractor</w:t>
      </w:r>
      <w:r w:rsidRPr="00D64ACF">
        <w:rPr>
          <w:sz w:val="20"/>
        </w:rPr>
        <w:t xml:space="preserve"> for any costs reasonably incurred and any reasonable administration costs in respect of the supply of any part of the Services by the Authority or a third party to the extent that such costs exceed the payment which would otherwise have been payable to the </w:t>
      </w:r>
      <w:r w:rsidR="00FD45E2" w:rsidRPr="00D64ACF">
        <w:rPr>
          <w:sz w:val="20"/>
        </w:rPr>
        <w:t>Contractor</w:t>
      </w:r>
      <w:r w:rsidRPr="00D64ACF">
        <w:rPr>
          <w:sz w:val="20"/>
        </w:rPr>
        <w:t xml:space="preserve"> for such part of the Services.  </w:t>
      </w:r>
    </w:p>
    <w:p w14:paraId="49783A63" w14:textId="6E8E9726" w:rsidR="00CA0D5D" w:rsidRPr="00D64ACF" w:rsidRDefault="00CA0D5D" w:rsidP="008F3B66">
      <w:pPr>
        <w:pStyle w:val="Level3"/>
        <w:rPr>
          <w:sz w:val="20"/>
        </w:rPr>
      </w:pPr>
      <w:bookmarkStart w:id="131" w:name="_Ref77575076"/>
      <w:r w:rsidRPr="00D64ACF">
        <w:rPr>
          <w:sz w:val="20"/>
        </w:rPr>
        <w:t xml:space="preserve">If the Authority reasonably believes the </w:t>
      </w:r>
      <w:r w:rsidR="00FD45E2" w:rsidRPr="00D64ACF">
        <w:rPr>
          <w:sz w:val="20"/>
        </w:rPr>
        <w:t>Contractor</w:t>
      </w:r>
      <w:r w:rsidRPr="00D64ACF">
        <w:rPr>
          <w:sz w:val="20"/>
        </w:rPr>
        <w:t xml:space="preserve"> has failed to supply all or any part of the Services in accordance with the Contract, professional or Good Industry Practice which could reasonably be expected of a competent and suitably qualified person, or any legislative or regulatory requirement, the Authority may give the </w:t>
      </w:r>
      <w:r w:rsidR="00FD45E2" w:rsidRPr="00D64ACF">
        <w:rPr>
          <w:sz w:val="20"/>
        </w:rPr>
        <w:t>Contractor</w:t>
      </w:r>
      <w:r w:rsidRPr="00D64ACF">
        <w:rPr>
          <w:sz w:val="20"/>
        </w:rPr>
        <w:t xml:space="preserve"> notice specifying the way in which its performance falls short of the requirements of the Contract or is otherwise unsatisfactory.</w:t>
      </w:r>
      <w:bookmarkEnd w:id="131"/>
      <w:r w:rsidRPr="00D64ACF">
        <w:rPr>
          <w:sz w:val="20"/>
        </w:rPr>
        <w:t xml:space="preserve"> </w:t>
      </w:r>
    </w:p>
    <w:p w14:paraId="493DA411" w14:textId="0ED1C26B" w:rsidR="00CA0D5D" w:rsidRPr="00D64ACF" w:rsidRDefault="00CA0D5D" w:rsidP="008F3B66">
      <w:pPr>
        <w:pStyle w:val="Level3"/>
        <w:keepNext/>
        <w:rPr>
          <w:sz w:val="20"/>
        </w:rPr>
      </w:pPr>
      <w:r w:rsidRPr="00D64ACF">
        <w:rPr>
          <w:sz w:val="20"/>
        </w:rPr>
        <w:t xml:space="preserve">If the </w:t>
      </w:r>
      <w:r w:rsidR="00FD45E2" w:rsidRPr="00D64ACF">
        <w:rPr>
          <w:sz w:val="20"/>
        </w:rPr>
        <w:t>Contractor</w:t>
      </w:r>
      <w:r w:rsidRPr="00D64ACF">
        <w:rPr>
          <w:sz w:val="20"/>
        </w:rPr>
        <w:t xml:space="preserve"> has been notified of a failure in accordance with clause</w:t>
      </w:r>
      <w:r w:rsidR="00373E6B" w:rsidRPr="00D64ACF">
        <w:rPr>
          <w:sz w:val="20"/>
        </w:rPr>
        <w:t> </w:t>
      </w:r>
      <w:r w:rsidR="00373E6B" w:rsidRPr="00D64ACF">
        <w:rPr>
          <w:sz w:val="20"/>
        </w:rPr>
        <w:fldChar w:fldCharType="begin"/>
      </w:r>
      <w:r w:rsidR="00373E6B" w:rsidRPr="00D64ACF">
        <w:rPr>
          <w:sz w:val="20"/>
        </w:rPr>
        <w:instrText xml:space="preserve"> REF _Ref77575076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F2.3</w:t>
      </w:r>
      <w:r w:rsidR="00373E6B" w:rsidRPr="00D64ACF">
        <w:rPr>
          <w:sz w:val="20"/>
        </w:rPr>
        <w:fldChar w:fldCharType="end"/>
      </w:r>
      <w:r w:rsidRPr="00D64ACF">
        <w:rPr>
          <w:sz w:val="20"/>
        </w:rPr>
        <w:t xml:space="preserve"> the Authority may:</w:t>
      </w:r>
    </w:p>
    <w:p w14:paraId="191AD36E" w14:textId="6EFC0DCA" w:rsidR="00CA0D5D" w:rsidRPr="00D64ACF" w:rsidRDefault="00CA0D5D" w:rsidP="008F3B66">
      <w:pPr>
        <w:pStyle w:val="Level4"/>
        <w:rPr>
          <w:sz w:val="20"/>
        </w:rPr>
      </w:pPr>
      <w:r w:rsidRPr="00D64ACF">
        <w:rPr>
          <w:sz w:val="20"/>
        </w:rPr>
        <w:t xml:space="preserve">direct the </w:t>
      </w:r>
      <w:r w:rsidR="00FD45E2" w:rsidRPr="00D64ACF">
        <w:rPr>
          <w:sz w:val="20"/>
        </w:rPr>
        <w:t>Contractor</w:t>
      </w:r>
      <w:r w:rsidRPr="00D64ACF">
        <w:rPr>
          <w:sz w:val="20"/>
        </w:rPr>
        <w:t xml:space="preserve"> to identify and remedy the failure within such time as may be specified by the Authority and to apply all such additional resources as are necessary to remedy that failure at no additional charge to the Authority within the specified timescale; and/or</w:t>
      </w:r>
    </w:p>
    <w:p w14:paraId="3A23BCE3" w14:textId="56A9E34F" w:rsidR="00CA0D5D" w:rsidRPr="00D64ACF" w:rsidRDefault="00CA0D5D" w:rsidP="008F3B66">
      <w:pPr>
        <w:pStyle w:val="Level4"/>
        <w:rPr>
          <w:sz w:val="20"/>
        </w:rPr>
      </w:pPr>
      <w:r w:rsidRPr="00D64ACF">
        <w:rPr>
          <w:sz w:val="20"/>
        </w:rPr>
        <w:t xml:space="preserve">withhold or reduce payments to the </w:t>
      </w:r>
      <w:r w:rsidR="00FD45E2" w:rsidRPr="00D64ACF">
        <w:rPr>
          <w:sz w:val="20"/>
        </w:rPr>
        <w:t>Contractor</w:t>
      </w:r>
      <w:r w:rsidRPr="00D64ACF">
        <w:rPr>
          <w:sz w:val="20"/>
        </w:rPr>
        <w:t xml:space="preserve"> in such amount as the Authority deems appropriate in each particular case until such failure has been remedied to the satisfaction of the Authority.</w:t>
      </w:r>
    </w:p>
    <w:p w14:paraId="3A7AF4B1" w14:textId="7796EC65" w:rsidR="00CA0D5D" w:rsidRPr="00D64ACF" w:rsidRDefault="00CA0D5D" w:rsidP="008F3B66">
      <w:pPr>
        <w:pStyle w:val="Level3"/>
        <w:keepNext/>
        <w:rPr>
          <w:sz w:val="20"/>
        </w:rPr>
      </w:pPr>
      <w:bookmarkStart w:id="132" w:name="_Ref77575098"/>
      <w:r w:rsidRPr="00D64ACF">
        <w:rPr>
          <w:sz w:val="20"/>
        </w:rPr>
        <w:t xml:space="preserve">If the </w:t>
      </w:r>
      <w:r w:rsidR="00FD45E2" w:rsidRPr="00D64ACF">
        <w:rPr>
          <w:sz w:val="20"/>
        </w:rPr>
        <w:t>Contractor</w:t>
      </w:r>
      <w:r w:rsidRPr="00D64ACF">
        <w:rPr>
          <w:sz w:val="20"/>
        </w:rPr>
        <w:t xml:space="preserve"> has been notified of a failure in accordance with clause</w:t>
      </w:r>
      <w:r w:rsidR="00373E6B" w:rsidRPr="00D64ACF">
        <w:rPr>
          <w:sz w:val="20"/>
        </w:rPr>
        <w:t> </w:t>
      </w:r>
      <w:r w:rsidR="00373E6B" w:rsidRPr="00D64ACF">
        <w:rPr>
          <w:sz w:val="20"/>
        </w:rPr>
        <w:fldChar w:fldCharType="begin"/>
      </w:r>
      <w:r w:rsidR="00373E6B" w:rsidRPr="00D64ACF">
        <w:rPr>
          <w:sz w:val="20"/>
        </w:rPr>
        <w:instrText xml:space="preserve"> REF _Ref77575076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F2.3</w:t>
      </w:r>
      <w:r w:rsidR="00373E6B" w:rsidRPr="00D64ACF">
        <w:rPr>
          <w:sz w:val="20"/>
        </w:rPr>
        <w:fldChar w:fldCharType="end"/>
      </w:r>
      <w:r w:rsidRPr="00D64ACF">
        <w:rPr>
          <w:sz w:val="20"/>
        </w:rPr>
        <w:t>, it shall:</w:t>
      </w:r>
      <w:bookmarkEnd w:id="132"/>
    </w:p>
    <w:p w14:paraId="1A09FE39" w14:textId="48C3A2A8" w:rsidR="00CA0D5D" w:rsidRPr="00D64ACF" w:rsidRDefault="00CA0D5D" w:rsidP="008F3B66">
      <w:pPr>
        <w:pStyle w:val="Level4"/>
        <w:rPr>
          <w:sz w:val="20"/>
        </w:rPr>
      </w:pPr>
      <w:r w:rsidRPr="00D64ACF">
        <w:rPr>
          <w:sz w:val="20"/>
        </w:rPr>
        <w:t>use all reasonable endeavours to immediately minimise the impact of such failure to the Authority and to prevent such failure from recurring; and</w:t>
      </w:r>
    </w:p>
    <w:p w14:paraId="6FE1B3C6" w14:textId="0590DB91" w:rsidR="00CA0D5D" w:rsidRPr="00D64ACF" w:rsidRDefault="00CA0D5D" w:rsidP="008F3B66">
      <w:pPr>
        <w:pStyle w:val="Level4"/>
        <w:rPr>
          <w:sz w:val="20"/>
        </w:rPr>
      </w:pPr>
      <w:r w:rsidRPr="00D64ACF">
        <w:rPr>
          <w:sz w:val="20"/>
        </w:rPr>
        <w:t>immediately give the Authority such information as the Authority may request regarding what measures are being taken to comply with the obligations in this clause</w:t>
      </w:r>
      <w:r w:rsidR="00373E6B" w:rsidRPr="00D64ACF">
        <w:rPr>
          <w:sz w:val="20"/>
        </w:rPr>
        <w:t> </w:t>
      </w:r>
      <w:r w:rsidR="00373E6B" w:rsidRPr="00D64ACF">
        <w:rPr>
          <w:sz w:val="20"/>
        </w:rPr>
        <w:fldChar w:fldCharType="begin"/>
      </w:r>
      <w:r w:rsidR="00373E6B" w:rsidRPr="00D64ACF">
        <w:rPr>
          <w:sz w:val="20"/>
        </w:rPr>
        <w:instrText xml:space="preserve"> REF _Ref77575098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F2.5</w:t>
      </w:r>
      <w:r w:rsidR="00373E6B" w:rsidRPr="00D64ACF">
        <w:rPr>
          <w:sz w:val="20"/>
        </w:rPr>
        <w:fldChar w:fldCharType="end"/>
      </w:r>
      <w:r w:rsidRPr="00D64ACF">
        <w:rPr>
          <w:sz w:val="20"/>
        </w:rPr>
        <w:t xml:space="preserve"> and the progress of those measures until resolved to the satisfaction of the Authority. </w:t>
      </w:r>
    </w:p>
    <w:p w14:paraId="5509B603" w14:textId="4642AAA3" w:rsidR="00CA0D5D" w:rsidRPr="00D64ACF" w:rsidRDefault="00CA0D5D" w:rsidP="008F3B66">
      <w:pPr>
        <w:pStyle w:val="Level3"/>
        <w:rPr>
          <w:sz w:val="20"/>
        </w:rPr>
      </w:pPr>
      <w:r w:rsidRPr="00D64ACF">
        <w:rPr>
          <w:sz w:val="20"/>
        </w:rPr>
        <w:t xml:space="preserve">If, having been notified of any failure, the </w:t>
      </w:r>
      <w:r w:rsidR="00FD45E2" w:rsidRPr="00D64ACF">
        <w:rPr>
          <w:sz w:val="20"/>
        </w:rPr>
        <w:t>Contractor</w:t>
      </w:r>
      <w:r w:rsidRPr="00D64ACF">
        <w:rPr>
          <w:sz w:val="20"/>
        </w:rPr>
        <w:t xml:space="preserve"> does not remedy it in accordance with clause</w:t>
      </w:r>
      <w:r w:rsidR="00373E6B" w:rsidRPr="00D64ACF">
        <w:rPr>
          <w:sz w:val="20"/>
        </w:rPr>
        <w:t> </w:t>
      </w:r>
      <w:r w:rsidR="00373E6B" w:rsidRPr="00D64ACF">
        <w:rPr>
          <w:sz w:val="20"/>
        </w:rPr>
        <w:fldChar w:fldCharType="begin"/>
      </w:r>
      <w:r w:rsidR="00373E6B" w:rsidRPr="00D64ACF">
        <w:rPr>
          <w:sz w:val="20"/>
        </w:rPr>
        <w:instrText xml:space="preserve"> REF _Ref77575098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F2.5</w:t>
      </w:r>
      <w:r w:rsidR="00373E6B" w:rsidRPr="00D64ACF">
        <w:rPr>
          <w:sz w:val="20"/>
        </w:rPr>
        <w:fldChar w:fldCharType="end"/>
      </w:r>
      <w:r w:rsidRPr="00D64ACF">
        <w:rPr>
          <w:sz w:val="20"/>
        </w:rPr>
        <w:t xml:space="preserve"> in the time specified by the Authority, the Authority may treat the continuing failure as a Material Breach and </w:t>
      </w:r>
      <w:r w:rsidRPr="00D64ACF">
        <w:rPr>
          <w:color w:val="000000"/>
          <w:sz w:val="20"/>
        </w:rPr>
        <w:t xml:space="preserve">may terminate the Contract immediately on notice to the </w:t>
      </w:r>
      <w:r w:rsidR="00FD45E2" w:rsidRPr="00D64ACF">
        <w:rPr>
          <w:color w:val="000000"/>
          <w:sz w:val="20"/>
        </w:rPr>
        <w:t>Contractor</w:t>
      </w:r>
      <w:r w:rsidRPr="00D64ACF">
        <w:rPr>
          <w:color w:val="000000"/>
          <w:sz w:val="20"/>
        </w:rPr>
        <w:t xml:space="preserve">. </w:t>
      </w:r>
    </w:p>
    <w:p w14:paraId="23BDCD74" w14:textId="049DAC5B" w:rsidR="00CA0D5D" w:rsidRPr="00D64ACF" w:rsidRDefault="00F25A37" w:rsidP="008F3B6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33" w:name="_Toc79684546"/>
      <w:r w:rsidRPr="00D64ACF">
        <w:rPr>
          <w:sz w:val="20"/>
        </w:rPr>
        <w:instrText>F3</w:instrText>
      </w:r>
      <w:r w:rsidRPr="00D64ACF">
        <w:rPr>
          <w:sz w:val="20"/>
        </w:rPr>
        <w:tab/>
        <w:instrText>Transfer and Sub-Contracting</w:instrText>
      </w:r>
      <w:bookmarkEnd w:id="133"/>
      <w:r w:rsidRPr="00D64ACF">
        <w:rPr>
          <w:sz w:val="20"/>
        </w:rPr>
        <w:instrText xml:space="preserve">" \l2 </w:instrText>
      </w:r>
      <w:r w:rsidRPr="00D64ACF">
        <w:rPr>
          <w:rStyle w:val="Level2asHeadingtext"/>
          <w:sz w:val="20"/>
        </w:rPr>
        <w:fldChar w:fldCharType="end"/>
      </w:r>
      <w:r w:rsidR="005E3484" w:rsidRPr="00D64ACF">
        <w:rPr>
          <w:rStyle w:val="Level2asHeadingtext"/>
          <w:sz w:val="20"/>
        </w:rPr>
        <w:t>TRANSFER AND SUB-CONTRACTING</w:t>
      </w:r>
    </w:p>
    <w:p w14:paraId="10528C48" w14:textId="6EDEB0C0" w:rsidR="004E7319" w:rsidRPr="00D64ACF" w:rsidRDefault="004E7319" w:rsidP="008F3B66">
      <w:pPr>
        <w:pStyle w:val="Level3"/>
        <w:rPr>
          <w:sz w:val="20"/>
        </w:rPr>
      </w:pPr>
      <w:bookmarkStart w:id="134" w:name="_Ref77576495"/>
      <w:r w:rsidRPr="00D64ACF">
        <w:rPr>
          <w:sz w:val="20"/>
        </w:rPr>
        <w:t>Except where both clauses</w:t>
      </w:r>
      <w:r w:rsidR="00373E6B" w:rsidRPr="00D64ACF">
        <w:rPr>
          <w:sz w:val="20"/>
        </w:rPr>
        <w:t> </w:t>
      </w:r>
      <w:r w:rsidR="00373E6B" w:rsidRPr="00D64ACF">
        <w:rPr>
          <w:sz w:val="20"/>
        </w:rPr>
        <w:fldChar w:fldCharType="begin"/>
      </w:r>
      <w:r w:rsidR="00373E6B" w:rsidRPr="00D64ACF">
        <w:rPr>
          <w:sz w:val="20"/>
        </w:rPr>
        <w:instrText xml:space="preserve"> REF _Ref77575121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F3.11</w:t>
      </w:r>
      <w:r w:rsidR="00373E6B" w:rsidRPr="00D64ACF">
        <w:rPr>
          <w:sz w:val="20"/>
        </w:rPr>
        <w:fldChar w:fldCharType="end"/>
      </w:r>
      <w:r w:rsidRPr="00D64ACF">
        <w:rPr>
          <w:sz w:val="20"/>
        </w:rPr>
        <w:t xml:space="preserve"> and </w:t>
      </w:r>
      <w:r w:rsidR="00373E6B" w:rsidRPr="00D64ACF">
        <w:rPr>
          <w:sz w:val="20"/>
        </w:rPr>
        <w:fldChar w:fldCharType="begin"/>
      </w:r>
      <w:r w:rsidR="00373E6B" w:rsidRPr="00D64ACF">
        <w:rPr>
          <w:sz w:val="20"/>
        </w:rPr>
        <w:instrText xml:space="preserve"> REF _Ref77575128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F3.12</w:t>
      </w:r>
      <w:r w:rsidR="00373E6B" w:rsidRPr="00D64ACF">
        <w:rPr>
          <w:sz w:val="20"/>
        </w:rPr>
        <w:fldChar w:fldCharType="end"/>
      </w:r>
      <w:r w:rsidRPr="00D64ACF">
        <w:rPr>
          <w:sz w:val="20"/>
        </w:rPr>
        <w:t xml:space="preserve"> apply, the </w:t>
      </w:r>
      <w:r w:rsidR="00FD45E2" w:rsidRPr="00D64ACF">
        <w:rPr>
          <w:sz w:val="20"/>
        </w:rPr>
        <w:t>Contractor</w:t>
      </w:r>
      <w:r w:rsidRPr="00D64ACF">
        <w:rPr>
          <w:sz w:val="20"/>
        </w:rPr>
        <w:t xml:space="preserve"> shall not transfer, charge, assign, sub-contract or in any other way dispose of the Contract or any part of it without Approval. All such actions shall be evidenced in writing and shown to the Authority on request. Sub-contracting any part of the Contract does not relieve the </w:t>
      </w:r>
      <w:r w:rsidR="00FD45E2" w:rsidRPr="00D64ACF">
        <w:rPr>
          <w:sz w:val="20"/>
        </w:rPr>
        <w:t>Contractor</w:t>
      </w:r>
      <w:r w:rsidRPr="00D64ACF">
        <w:rPr>
          <w:sz w:val="20"/>
        </w:rPr>
        <w:t xml:space="preserve"> of any of its obligations or duties under the Contract.</w:t>
      </w:r>
      <w:bookmarkEnd w:id="134"/>
    </w:p>
    <w:p w14:paraId="6766C414" w14:textId="71922151" w:rsidR="00F34547" w:rsidRPr="00D64ACF" w:rsidRDefault="00F34547" w:rsidP="008F3B66">
      <w:pPr>
        <w:pStyle w:val="Level3"/>
        <w:rPr>
          <w:sz w:val="20"/>
        </w:rPr>
      </w:pPr>
      <w:r w:rsidRPr="00D64ACF">
        <w:rPr>
          <w:sz w:val="20"/>
        </w:rPr>
        <w:t xml:space="preserve">The provisions of clause </w:t>
      </w:r>
      <w:r w:rsidRPr="00D64ACF">
        <w:rPr>
          <w:sz w:val="20"/>
        </w:rPr>
        <w:fldChar w:fldCharType="begin"/>
      </w:r>
      <w:r w:rsidRPr="00D64ACF">
        <w:rPr>
          <w:sz w:val="20"/>
        </w:rPr>
        <w:instrText xml:space="preserve"> REF _Ref77576495 \r \h </w:instrText>
      </w:r>
      <w:r w:rsidR="00D64ACF">
        <w:rPr>
          <w:sz w:val="20"/>
        </w:rPr>
        <w:instrText xml:space="preserve"> \* MERGEFORMAT </w:instrText>
      </w:r>
      <w:r w:rsidRPr="00D64ACF">
        <w:rPr>
          <w:sz w:val="20"/>
        </w:rPr>
      </w:r>
      <w:r w:rsidRPr="00D64ACF">
        <w:rPr>
          <w:sz w:val="20"/>
        </w:rPr>
        <w:fldChar w:fldCharType="separate"/>
      </w:r>
      <w:r w:rsidR="00E214B3">
        <w:rPr>
          <w:sz w:val="20"/>
        </w:rPr>
        <w:t>F3.1</w:t>
      </w:r>
      <w:r w:rsidRPr="00D64ACF">
        <w:rPr>
          <w:sz w:val="20"/>
        </w:rPr>
        <w:fldChar w:fldCharType="end"/>
      </w:r>
      <w:r w:rsidRPr="00D64ACF">
        <w:rPr>
          <w:sz w:val="20"/>
        </w:rPr>
        <w:t xml:space="preserve"> do not apply to the entry into by the </w:t>
      </w:r>
      <w:r w:rsidR="00FD45E2" w:rsidRPr="00D64ACF">
        <w:rPr>
          <w:sz w:val="20"/>
        </w:rPr>
        <w:t>Contractor</w:t>
      </w:r>
      <w:r w:rsidRPr="00D64ACF">
        <w:rPr>
          <w:sz w:val="20"/>
        </w:rPr>
        <w:t xml:space="preserve"> or relevant Sub-Contractor of </w:t>
      </w:r>
      <w:r w:rsidR="00D73928" w:rsidRPr="00D64ACF">
        <w:rPr>
          <w:sz w:val="20"/>
        </w:rPr>
        <w:t>the Sub-Contracts with the</w:t>
      </w:r>
      <w:r w:rsidRPr="00D64ACF">
        <w:rPr>
          <w:sz w:val="20"/>
        </w:rPr>
        <w:t xml:space="preserve"> Approved Sub-Contract</w:t>
      </w:r>
      <w:r w:rsidR="00D73928" w:rsidRPr="00D64ACF">
        <w:rPr>
          <w:sz w:val="20"/>
        </w:rPr>
        <w:t>or</w:t>
      </w:r>
      <w:r w:rsidRPr="00D64ACF">
        <w:rPr>
          <w:sz w:val="20"/>
        </w:rPr>
        <w:t>s.</w:t>
      </w:r>
    </w:p>
    <w:p w14:paraId="6B891BD4" w14:textId="0C0AA231" w:rsidR="00FC5FF0" w:rsidRPr="00D64ACF" w:rsidRDefault="00FC5FF0" w:rsidP="008F3B66">
      <w:pPr>
        <w:pStyle w:val="Level3"/>
        <w:rPr>
          <w:sz w:val="20"/>
        </w:rPr>
      </w:pPr>
      <w:r w:rsidRPr="00D64ACF">
        <w:rPr>
          <w:sz w:val="20"/>
        </w:rPr>
        <w:lastRenderedPageBreak/>
        <w:t>The Contractor shall comply with the Market S</w:t>
      </w:r>
      <w:r w:rsidR="000F14EE" w:rsidRPr="00D64ACF">
        <w:rPr>
          <w:sz w:val="20"/>
        </w:rPr>
        <w:t xml:space="preserve">tewardship Principles when providing the Services and shall ensure that each Sub-Contract shall also comply with the Market Stewardship Principles. </w:t>
      </w:r>
    </w:p>
    <w:p w14:paraId="2395C27A" w14:textId="3ACE86D9" w:rsidR="004E7319" w:rsidRPr="00D64ACF" w:rsidRDefault="004E7319" w:rsidP="008F3B66">
      <w:pPr>
        <w:pStyle w:val="Level3"/>
        <w:rPr>
          <w:sz w:val="20"/>
        </w:rPr>
      </w:pPr>
      <w:r w:rsidRPr="00D64ACF">
        <w:rPr>
          <w:sz w:val="20"/>
        </w:rPr>
        <w:t xml:space="preserve">The </w:t>
      </w:r>
      <w:r w:rsidR="00FD45E2" w:rsidRPr="00D64ACF">
        <w:rPr>
          <w:sz w:val="20"/>
        </w:rPr>
        <w:t>Contractor</w:t>
      </w:r>
      <w:r w:rsidRPr="00D64ACF">
        <w:rPr>
          <w:sz w:val="20"/>
        </w:rPr>
        <w:t xml:space="preserve"> is responsible for the acts and/or omissions of its Sub-Contractors as though they are its own. If it is appropriate, the </w:t>
      </w:r>
      <w:r w:rsidR="00FD45E2" w:rsidRPr="00D64ACF">
        <w:rPr>
          <w:sz w:val="20"/>
        </w:rPr>
        <w:t>Contractor</w:t>
      </w:r>
      <w:r w:rsidRPr="00D64ACF">
        <w:rPr>
          <w:sz w:val="20"/>
        </w:rPr>
        <w:t xml:space="preserve"> shall provide each Sub-Contractor with a copy of the Contract and obtain written confirmation from them that they will provide the Services fully in accordance with the Contract. </w:t>
      </w:r>
    </w:p>
    <w:p w14:paraId="4FBCCAEA" w14:textId="586CB672" w:rsidR="004E7319" w:rsidRPr="00D64ACF" w:rsidRDefault="004E7319" w:rsidP="008F3B66">
      <w:pPr>
        <w:pStyle w:val="Level3"/>
        <w:rPr>
          <w:sz w:val="20"/>
        </w:rPr>
      </w:pPr>
      <w:r w:rsidRPr="00D64ACF">
        <w:rPr>
          <w:sz w:val="20"/>
        </w:rPr>
        <w:t xml:space="preserve">The </w:t>
      </w:r>
      <w:r w:rsidR="00FD45E2" w:rsidRPr="00D64ACF">
        <w:rPr>
          <w:sz w:val="20"/>
        </w:rPr>
        <w:t>Contractor</w:t>
      </w:r>
      <w:r w:rsidRPr="00D64ACF">
        <w:rPr>
          <w:sz w:val="20"/>
        </w:rPr>
        <w:t xml:space="preserve"> shall ensure that Sub-Contractors retain all records relating to the Services for at least 6 years from the date of their creation and make them available to the Authority on requ</w:t>
      </w:r>
      <w:r w:rsidR="001A73EB" w:rsidRPr="00D64ACF">
        <w:rPr>
          <w:sz w:val="20"/>
        </w:rPr>
        <w:t>est in accordance with clause</w:t>
      </w:r>
      <w:r w:rsidR="00373E6B" w:rsidRPr="00D64ACF">
        <w:rPr>
          <w:sz w:val="20"/>
        </w:rPr>
        <w:t> </w:t>
      </w:r>
      <w:r w:rsidR="00373E6B" w:rsidRPr="00D64ACF">
        <w:rPr>
          <w:sz w:val="20"/>
        </w:rPr>
        <w:fldChar w:fldCharType="begin"/>
      </w:r>
      <w:r w:rsidR="00373E6B" w:rsidRPr="00D64ACF">
        <w:rPr>
          <w:sz w:val="20"/>
        </w:rPr>
        <w:instrText xml:space="preserve"> REF _Ref77575140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F5</w:t>
      </w:r>
      <w:r w:rsidR="00373E6B" w:rsidRPr="00D64ACF">
        <w:rPr>
          <w:sz w:val="20"/>
        </w:rPr>
        <w:fldChar w:fldCharType="end"/>
      </w:r>
      <w:r w:rsidRPr="00D64ACF">
        <w:rPr>
          <w:sz w:val="20"/>
        </w:rPr>
        <w:t xml:space="preserve"> (Audit). If any Sub-Contractor does not allow the Authority access to the records then the Authority shall have no obligation to pay any claim or invoice made by the </w:t>
      </w:r>
      <w:r w:rsidR="00FD45E2" w:rsidRPr="00D64ACF">
        <w:rPr>
          <w:sz w:val="20"/>
        </w:rPr>
        <w:t>Contractor</w:t>
      </w:r>
      <w:r w:rsidRPr="00D64ACF">
        <w:rPr>
          <w:sz w:val="20"/>
        </w:rPr>
        <w:t xml:space="preserve"> on the basis of such documents or work carried out by the Sub-Contractor.</w:t>
      </w:r>
    </w:p>
    <w:p w14:paraId="4D939123" w14:textId="0B2E5B6A" w:rsidR="004E7319" w:rsidRPr="00D64ACF" w:rsidRDefault="004E7319" w:rsidP="008F3B66">
      <w:pPr>
        <w:pStyle w:val="Level3"/>
        <w:keepNext/>
        <w:rPr>
          <w:sz w:val="20"/>
        </w:rPr>
      </w:pPr>
      <w:r w:rsidRPr="00D64ACF">
        <w:rPr>
          <w:sz w:val="20"/>
        </w:rPr>
        <w:t xml:space="preserve">If the Authority has consented to the award of a Sub-Contract, the </w:t>
      </w:r>
      <w:r w:rsidR="00FD45E2" w:rsidRPr="00D64ACF">
        <w:rPr>
          <w:sz w:val="20"/>
        </w:rPr>
        <w:t>Contractor</w:t>
      </w:r>
      <w:r w:rsidRPr="00D64ACF">
        <w:rPr>
          <w:sz w:val="20"/>
        </w:rPr>
        <w:t xml:space="preserve"> shall ensure that:</w:t>
      </w:r>
    </w:p>
    <w:p w14:paraId="2BC11827" w14:textId="4AE168AD" w:rsidR="004E7319" w:rsidRPr="00D64ACF" w:rsidRDefault="004E7319" w:rsidP="008F3B66">
      <w:pPr>
        <w:pStyle w:val="Level4"/>
        <w:keepNext/>
        <w:rPr>
          <w:sz w:val="20"/>
        </w:rPr>
      </w:pPr>
      <w:bookmarkStart w:id="135" w:name="_Ref77576462"/>
      <w:r w:rsidRPr="00D64ACF">
        <w:rPr>
          <w:sz w:val="20"/>
        </w:rPr>
        <w:t>the Sub-Contract contains:</w:t>
      </w:r>
      <w:bookmarkEnd w:id="135"/>
    </w:p>
    <w:p w14:paraId="084CE3C4" w14:textId="0C75A091" w:rsidR="004E7319" w:rsidRPr="00D64ACF" w:rsidRDefault="004E7319" w:rsidP="008F3B66">
      <w:pPr>
        <w:pStyle w:val="Level5"/>
        <w:rPr>
          <w:sz w:val="20"/>
        </w:rPr>
      </w:pPr>
      <w:r w:rsidRPr="00D64ACF">
        <w:rPr>
          <w:sz w:val="20"/>
        </w:rPr>
        <w:t xml:space="preserve">a right for the </w:t>
      </w:r>
      <w:r w:rsidR="00FD45E2" w:rsidRPr="00D64ACF">
        <w:rPr>
          <w:sz w:val="20"/>
        </w:rPr>
        <w:t>Contractor</w:t>
      </w:r>
      <w:r w:rsidRPr="00D64ACF">
        <w:rPr>
          <w:sz w:val="20"/>
        </w:rPr>
        <w:t xml:space="preserve"> to terminate if the Sub-Contractor does not comply with its legal obligations in connection with Data Protection Legislation, environmental, social or labour law; and</w:t>
      </w:r>
    </w:p>
    <w:p w14:paraId="5BCEB85E" w14:textId="0B65C64B" w:rsidR="004E7319" w:rsidRPr="00D64ACF" w:rsidRDefault="004E7319" w:rsidP="008F3B66">
      <w:pPr>
        <w:pStyle w:val="Level5"/>
        <w:rPr>
          <w:sz w:val="20"/>
        </w:rPr>
      </w:pPr>
      <w:r w:rsidRPr="00D64ACF">
        <w:rPr>
          <w:sz w:val="20"/>
        </w:rPr>
        <w:t xml:space="preserve">obligations no less onerous on the Sub-Contractor than those on the </w:t>
      </w:r>
      <w:r w:rsidR="00FD45E2" w:rsidRPr="00D64ACF">
        <w:rPr>
          <w:sz w:val="20"/>
        </w:rPr>
        <w:t>Contractor</w:t>
      </w:r>
      <w:r w:rsidRPr="00D64ACF">
        <w:rPr>
          <w:sz w:val="20"/>
        </w:rPr>
        <w:t xml:space="preserve"> under the Contract in respect of data protection in clauses</w:t>
      </w:r>
      <w:r w:rsidR="00373E6B" w:rsidRPr="00D64ACF">
        <w:rPr>
          <w:sz w:val="20"/>
        </w:rPr>
        <w:t> </w:t>
      </w:r>
      <w:r w:rsidR="00373E6B" w:rsidRPr="00D64ACF">
        <w:rPr>
          <w:sz w:val="20"/>
        </w:rPr>
        <w:fldChar w:fldCharType="begin"/>
      </w:r>
      <w:r w:rsidR="00373E6B" w:rsidRPr="00D64ACF">
        <w:rPr>
          <w:sz w:val="20"/>
        </w:rPr>
        <w:instrText xml:space="preserve"> REF _Ref77572112 \w \h </w:instrText>
      </w:r>
      <w:r w:rsidR="000738BE" w:rsidRPr="00D64ACF">
        <w:rPr>
          <w:sz w:val="20"/>
        </w:rPr>
        <w:instrText xml:space="preserve"> \* MERGEFORMAT </w:instrText>
      </w:r>
      <w:r w:rsidR="00373E6B" w:rsidRPr="00D64ACF">
        <w:rPr>
          <w:sz w:val="20"/>
        </w:rPr>
      </w:r>
      <w:r w:rsidR="00373E6B" w:rsidRPr="00D64ACF">
        <w:rPr>
          <w:sz w:val="20"/>
        </w:rPr>
        <w:fldChar w:fldCharType="separate"/>
      </w:r>
      <w:r w:rsidR="00E214B3">
        <w:rPr>
          <w:sz w:val="20"/>
        </w:rPr>
        <w:t>D1</w:t>
      </w:r>
      <w:r w:rsidR="00373E6B" w:rsidRPr="00D64ACF">
        <w:rPr>
          <w:sz w:val="20"/>
        </w:rPr>
        <w:fldChar w:fldCharType="end"/>
      </w:r>
      <w:r w:rsidR="005030F1" w:rsidRPr="00D64ACF">
        <w:rPr>
          <w:sz w:val="20"/>
        </w:rPr>
        <w:t xml:space="preserve">, </w:t>
      </w:r>
      <w:r w:rsidR="005E3484">
        <w:rPr>
          <w:sz w:val="20"/>
        </w:rPr>
        <w:fldChar w:fldCharType="begin"/>
      </w:r>
      <w:r w:rsidR="005E3484">
        <w:rPr>
          <w:sz w:val="20"/>
        </w:rPr>
        <w:instrText xml:space="preserve"> REF _Ref77572121 \r \h </w:instrText>
      </w:r>
      <w:r w:rsidR="005E3484">
        <w:rPr>
          <w:sz w:val="20"/>
        </w:rPr>
      </w:r>
      <w:r w:rsidR="005E3484">
        <w:rPr>
          <w:sz w:val="20"/>
        </w:rPr>
        <w:fldChar w:fldCharType="separate"/>
      </w:r>
      <w:r w:rsidR="00E214B3">
        <w:rPr>
          <w:sz w:val="20"/>
        </w:rPr>
        <w:t>D2</w:t>
      </w:r>
      <w:r w:rsidR="005E3484">
        <w:rPr>
          <w:sz w:val="20"/>
        </w:rPr>
        <w:fldChar w:fldCharType="end"/>
      </w:r>
      <w:r w:rsidR="005E3484">
        <w:rPr>
          <w:sz w:val="20"/>
        </w:rPr>
        <w:t xml:space="preserve">, </w:t>
      </w:r>
      <w:r w:rsidR="005E3484">
        <w:rPr>
          <w:sz w:val="20"/>
        </w:rPr>
        <w:fldChar w:fldCharType="begin"/>
      </w:r>
      <w:r w:rsidR="005E3484">
        <w:rPr>
          <w:sz w:val="20"/>
        </w:rPr>
        <w:instrText xml:space="preserve"> REF _Ref77572135 \r \h </w:instrText>
      </w:r>
      <w:r w:rsidR="005E3484">
        <w:rPr>
          <w:sz w:val="20"/>
        </w:rPr>
      </w:r>
      <w:r w:rsidR="005E3484">
        <w:rPr>
          <w:sz w:val="20"/>
        </w:rPr>
        <w:fldChar w:fldCharType="separate"/>
      </w:r>
      <w:r w:rsidR="00E214B3">
        <w:rPr>
          <w:sz w:val="20"/>
        </w:rPr>
        <w:t>D3</w:t>
      </w:r>
      <w:r w:rsidR="005E3484">
        <w:rPr>
          <w:sz w:val="20"/>
        </w:rPr>
        <w:fldChar w:fldCharType="end"/>
      </w:r>
      <w:r w:rsidR="005E3484">
        <w:rPr>
          <w:sz w:val="20"/>
        </w:rPr>
        <w:t xml:space="preserve">, </w:t>
      </w:r>
      <w:r w:rsidR="005E3484">
        <w:rPr>
          <w:sz w:val="20"/>
        </w:rPr>
        <w:fldChar w:fldCharType="begin"/>
      </w:r>
      <w:r w:rsidR="005E3484">
        <w:rPr>
          <w:sz w:val="20"/>
        </w:rPr>
        <w:instrText xml:space="preserve"> REF _Ref77572142 \r \h </w:instrText>
      </w:r>
      <w:r w:rsidR="005E3484">
        <w:rPr>
          <w:sz w:val="20"/>
        </w:rPr>
      </w:r>
      <w:r w:rsidR="005E3484">
        <w:rPr>
          <w:sz w:val="20"/>
        </w:rPr>
        <w:fldChar w:fldCharType="separate"/>
      </w:r>
      <w:r w:rsidR="00E214B3">
        <w:rPr>
          <w:sz w:val="20"/>
        </w:rPr>
        <w:t>D4</w:t>
      </w:r>
      <w:r w:rsidR="005E3484">
        <w:rPr>
          <w:sz w:val="20"/>
        </w:rPr>
        <w:fldChar w:fldCharType="end"/>
      </w:r>
      <w:r w:rsidR="005E3484">
        <w:rPr>
          <w:sz w:val="20"/>
        </w:rPr>
        <w:t xml:space="preserve">, </w:t>
      </w:r>
      <w:r w:rsidR="005E3484">
        <w:rPr>
          <w:sz w:val="20"/>
        </w:rPr>
        <w:fldChar w:fldCharType="begin"/>
      </w:r>
      <w:r w:rsidR="005E3484">
        <w:rPr>
          <w:sz w:val="20"/>
        </w:rPr>
        <w:instrText xml:space="preserve"> REF _Ref77869043 \r \h </w:instrText>
      </w:r>
      <w:r w:rsidR="005E3484">
        <w:rPr>
          <w:sz w:val="20"/>
        </w:rPr>
      </w:r>
      <w:r w:rsidR="005E3484">
        <w:rPr>
          <w:sz w:val="20"/>
        </w:rPr>
        <w:fldChar w:fldCharType="separate"/>
      </w:r>
      <w:r w:rsidR="00E214B3">
        <w:rPr>
          <w:sz w:val="20"/>
        </w:rPr>
        <w:t>D5</w:t>
      </w:r>
      <w:r w:rsidR="005E3484">
        <w:rPr>
          <w:sz w:val="20"/>
        </w:rPr>
        <w:fldChar w:fldCharType="end"/>
      </w:r>
      <w:r w:rsidR="005E3484">
        <w:rPr>
          <w:sz w:val="20"/>
        </w:rPr>
        <w:t xml:space="preserve"> and </w:t>
      </w:r>
      <w:r w:rsidR="005E3484">
        <w:rPr>
          <w:sz w:val="20"/>
        </w:rPr>
        <w:fldChar w:fldCharType="begin"/>
      </w:r>
      <w:r w:rsidR="005E3484">
        <w:rPr>
          <w:sz w:val="20"/>
        </w:rPr>
        <w:instrText xml:space="preserve"> REF _Ref79484534 \r \h </w:instrText>
      </w:r>
      <w:r w:rsidR="005E3484">
        <w:rPr>
          <w:sz w:val="20"/>
        </w:rPr>
      </w:r>
      <w:r w:rsidR="005E3484">
        <w:rPr>
          <w:sz w:val="20"/>
        </w:rPr>
        <w:fldChar w:fldCharType="separate"/>
      </w:r>
      <w:r w:rsidR="00E214B3">
        <w:rPr>
          <w:sz w:val="20"/>
        </w:rPr>
        <w:t>D6</w:t>
      </w:r>
      <w:r w:rsidR="005E3484">
        <w:rPr>
          <w:sz w:val="20"/>
        </w:rPr>
        <w:fldChar w:fldCharType="end"/>
      </w:r>
      <w:r w:rsidR="005030F1" w:rsidRPr="00D64ACF">
        <w:rPr>
          <w:sz w:val="20"/>
        </w:rPr>
        <w:t>;</w:t>
      </w:r>
    </w:p>
    <w:p w14:paraId="548A6AE6" w14:textId="44561A35" w:rsidR="005030F1" w:rsidRPr="00D64ACF" w:rsidRDefault="005030F1" w:rsidP="008F3B66">
      <w:pPr>
        <w:pStyle w:val="Level5"/>
        <w:rPr>
          <w:sz w:val="20"/>
        </w:rPr>
      </w:pPr>
      <w:r w:rsidRPr="00D64ACF">
        <w:rPr>
          <w:sz w:val="20"/>
        </w:rPr>
        <w:t>obligations no less onerous on the Sub-Contractor than those on the Contractor under the Contract in respect of security as set out in Schedule 6 (Information Assurance &amp; Security);</w:t>
      </w:r>
    </w:p>
    <w:p w14:paraId="1E9F60EC" w14:textId="4E6389F8" w:rsidR="00DF0F19" w:rsidRPr="00D64ACF" w:rsidRDefault="004E7319" w:rsidP="008F3B66">
      <w:pPr>
        <w:pStyle w:val="Level4"/>
        <w:rPr>
          <w:sz w:val="20"/>
        </w:rPr>
      </w:pPr>
      <w:r w:rsidRPr="00D64ACF">
        <w:rPr>
          <w:sz w:val="20"/>
        </w:rPr>
        <w:t xml:space="preserve">the Sub-Contractor includes a provision having the same effect as set out in </w:t>
      </w:r>
      <w:r w:rsidR="001A73EB" w:rsidRPr="00D64ACF">
        <w:rPr>
          <w:sz w:val="20"/>
        </w:rPr>
        <w:t xml:space="preserve">this </w:t>
      </w:r>
      <w:r w:rsidRPr="00D64ACF">
        <w:rPr>
          <w:sz w:val="20"/>
        </w:rPr>
        <w:t>clause</w:t>
      </w:r>
      <w:r w:rsidR="00373E6B" w:rsidRPr="00D64ACF">
        <w:rPr>
          <w:sz w:val="20"/>
        </w:rPr>
        <w:t> </w:t>
      </w:r>
      <w:r w:rsidR="00373E6B" w:rsidRPr="00D64ACF">
        <w:rPr>
          <w:sz w:val="20"/>
        </w:rPr>
        <w:fldChar w:fldCharType="begin"/>
      </w:r>
      <w:r w:rsidR="00373E6B" w:rsidRPr="00D64ACF">
        <w:rPr>
          <w:sz w:val="20"/>
        </w:rPr>
        <w:instrText xml:space="preserve"> REF _Ref77576462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F3.6(a)</w:t>
      </w:r>
      <w:r w:rsidR="00373E6B" w:rsidRPr="00D64ACF">
        <w:rPr>
          <w:sz w:val="20"/>
        </w:rPr>
        <w:fldChar w:fldCharType="end"/>
      </w:r>
      <w:r w:rsidRPr="00D64ACF">
        <w:rPr>
          <w:sz w:val="20"/>
        </w:rPr>
        <w:t xml:space="preserve"> in any Sub-Contract which it awards; </w:t>
      </w:r>
    </w:p>
    <w:p w14:paraId="4F143802" w14:textId="2D449EAA" w:rsidR="00DF0F19" w:rsidRPr="00D64ACF" w:rsidRDefault="00DF0F19" w:rsidP="008F3B66">
      <w:pPr>
        <w:pStyle w:val="Level4"/>
        <w:rPr>
          <w:sz w:val="20"/>
        </w:rPr>
      </w:pPr>
      <w:r w:rsidRPr="00D64ACF">
        <w:rPr>
          <w:sz w:val="20"/>
        </w:rPr>
        <w:t xml:space="preserve">the Sub-Contract shall include: </w:t>
      </w:r>
    </w:p>
    <w:p w14:paraId="2B8FC4BF" w14:textId="2812E9AC" w:rsidR="00DF0F19" w:rsidRPr="00D64ACF" w:rsidRDefault="00DF0F19" w:rsidP="00DF0F19">
      <w:pPr>
        <w:pStyle w:val="Level5"/>
        <w:rPr>
          <w:sz w:val="20"/>
        </w:rPr>
      </w:pPr>
      <w:r w:rsidRPr="00D64ACF">
        <w:rPr>
          <w:sz w:val="20"/>
        </w:rPr>
        <w:t xml:space="preserve">the right for the </w:t>
      </w:r>
      <w:r w:rsidR="00FD45E2" w:rsidRPr="00D64ACF">
        <w:rPr>
          <w:sz w:val="20"/>
        </w:rPr>
        <w:t>Contractor</w:t>
      </w:r>
      <w:r w:rsidRPr="00D64ACF">
        <w:rPr>
          <w:sz w:val="20"/>
        </w:rPr>
        <w:t xml:space="preserve"> or, as appropriate, Sub-Contractor to terminate the Sub-Contract voluntarily on terms no more onerous than the Authority's right to terminate this Contract voluntarily;</w:t>
      </w:r>
    </w:p>
    <w:p w14:paraId="457B8C55" w14:textId="271C55E1" w:rsidR="00DF0F19" w:rsidRPr="00D64ACF" w:rsidRDefault="00DF0F19" w:rsidP="00DF0F19">
      <w:pPr>
        <w:pStyle w:val="Level5"/>
        <w:rPr>
          <w:sz w:val="20"/>
        </w:rPr>
      </w:pPr>
      <w:r w:rsidRPr="00D64ACF">
        <w:rPr>
          <w:sz w:val="20"/>
        </w:rPr>
        <w:t>the right for the Authority (acting by itself or with or through a third party) to take Required Action as contemplated by clause</w:t>
      </w:r>
      <w:r w:rsidR="005E3484">
        <w:rPr>
          <w:sz w:val="20"/>
        </w:rPr>
        <w:t xml:space="preserve"> </w:t>
      </w:r>
      <w:r w:rsidR="00F5193B" w:rsidRPr="00D64ACF">
        <w:rPr>
          <w:sz w:val="20"/>
        </w:rPr>
        <w:fldChar w:fldCharType="begin"/>
      </w:r>
      <w:r w:rsidR="00F5193B" w:rsidRPr="00D64ACF">
        <w:rPr>
          <w:sz w:val="20"/>
        </w:rPr>
        <w:instrText xml:space="preserve"> REF _Ref78903582 \r \h </w:instrText>
      </w:r>
      <w:r w:rsidR="00D64ACF">
        <w:rPr>
          <w:sz w:val="20"/>
        </w:rPr>
        <w:instrText xml:space="preserve"> \* MERGEFORMAT </w:instrText>
      </w:r>
      <w:r w:rsidR="00F5193B" w:rsidRPr="00D64ACF">
        <w:rPr>
          <w:sz w:val="20"/>
        </w:rPr>
      </w:r>
      <w:r w:rsidR="00F5193B" w:rsidRPr="00D64ACF">
        <w:rPr>
          <w:sz w:val="20"/>
        </w:rPr>
        <w:fldChar w:fldCharType="separate"/>
      </w:r>
      <w:r w:rsidR="00E214B3">
        <w:rPr>
          <w:sz w:val="20"/>
        </w:rPr>
        <w:t>F10</w:t>
      </w:r>
      <w:r w:rsidR="00F5193B" w:rsidRPr="00D64ACF">
        <w:rPr>
          <w:sz w:val="20"/>
        </w:rPr>
        <w:fldChar w:fldCharType="end"/>
      </w:r>
      <w:r w:rsidRPr="00D64ACF">
        <w:rPr>
          <w:sz w:val="20"/>
        </w:rPr>
        <w:t>;</w:t>
      </w:r>
      <w:r w:rsidR="00F5193B" w:rsidRPr="00D64ACF" w:rsidDel="00F5193B">
        <w:rPr>
          <w:sz w:val="20"/>
        </w:rPr>
        <w:t xml:space="preserve"> </w:t>
      </w:r>
    </w:p>
    <w:p w14:paraId="2FC37484" w14:textId="44788A05" w:rsidR="00DF0F19" w:rsidRPr="00D64ACF" w:rsidRDefault="00DF0F19" w:rsidP="00DF0F19">
      <w:pPr>
        <w:pStyle w:val="Level5"/>
        <w:rPr>
          <w:sz w:val="20"/>
        </w:rPr>
      </w:pPr>
      <w:r w:rsidRPr="00D64ACF">
        <w:rPr>
          <w:sz w:val="20"/>
        </w:rPr>
        <w:t xml:space="preserve">the right to enable the </w:t>
      </w:r>
      <w:r w:rsidR="00FD45E2" w:rsidRPr="00D64ACF">
        <w:rPr>
          <w:sz w:val="20"/>
        </w:rPr>
        <w:t>Contractor</w:t>
      </w:r>
      <w:r w:rsidRPr="00D64ACF">
        <w:rPr>
          <w:sz w:val="20"/>
        </w:rPr>
        <w:t xml:space="preserve"> or, as appropriate, Sub-Contractor to assign or novate its rights and obligations under the Sub-Contract to the Authority or any  Replacement </w:t>
      </w:r>
      <w:r w:rsidR="00FD45E2" w:rsidRPr="00D64ACF">
        <w:rPr>
          <w:sz w:val="20"/>
        </w:rPr>
        <w:t>Contractor</w:t>
      </w:r>
      <w:r w:rsidRPr="00D64ACF">
        <w:rPr>
          <w:sz w:val="20"/>
        </w:rPr>
        <w:t xml:space="preserve"> free of charge in connection with the termination or expiry of this Contract pursuant to an Authority request in accordance with Schedule </w:t>
      </w:r>
      <w:r w:rsidR="00ED34F9" w:rsidRPr="00D64ACF">
        <w:rPr>
          <w:sz w:val="20"/>
        </w:rPr>
        <w:t>19 (</w:t>
      </w:r>
      <w:r w:rsidRPr="00D64ACF">
        <w:rPr>
          <w:sz w:val="20"/>
        </w:rPr>
        <w:t>Exit Management);</w:t>
      </w:r>
    </w:p>
    <w:p w14:paraId="7859CB69" w14:textId="2480D4BA" w:rsidR="00DF0F19" w:rsidRPr="00D64ACF" w:rsidRDefault="00DF0F19" w:rsidP="00DF0F19">
      <w:pPr>
        <w:pStyle w:val="Level5"/>
        <w:rPr>
          <w:sz w:val="20"/>
        </w:rPr>
      </w:pPr>
      <w:r w:rsidRPr="00D64ACF">
        <w:rPr>
          <w:sz w:val="20"/>
        </w:rPr>
        <w:lastRenderedPageBreak/>
        <w:t xml:space="preserve">a provision which requires payment by the </w:t>
      </w:r>
      <w:r w:rsidR="00FD45E2" w:rsidRPr="00D64ACF">
        <w:rPr>
          <w:sz w:val="20"/>
        </w:rPr>
        <w:t>Contractor</w:t>
      </w:r>
      <w:r w:rsidRPr="00D64ACF">
        <w:rPr>
          <w:sz w:val="20"/>
        </w:rPr>
        <w:t xml:space="preserve"> to the Sub-Contractor within a specified period not exceeding 30 </w:t>
      </w:r>
      <w:r w:rsidR="00563E3B" w:rsidRPr="00D64ACF">
        <w:rPr>
          <w:sz w:val="20"/>
        </w:rPr>
        <w:t xml:space="preserve">days </w:t>
      </w:r>
      <w:r w:rsidRPr="00D64ACF">
        <w:rPr>
          <w:sz w:val="20"/>
        </w:rPr>
        <w:t xml:space="preserve">from receipt of a valid invoice in respect of any amount which has fallen due and payable as required by the provisions of such Sub-Contract; </w:t>
      </w:r>
    </w:p>
    <w:p w14:paraId="27DD64B8" w14:textId="4CF06E1B" w:rsidR="00DF0F19" w:rsidRPr="00D64ACF" w:rsidRDefault="00DF0F19" w:rsidP="00DF0F19">
      <w:pPr>
        <w:pStyle w:val="Level5"/>
        <w:rPr>
          <w:sz w:val="20"/>
        </w:rPr>
      </w:pPr>
      <w:r w:rsidRPr="00D64ACF">
        <w:rPr>
          <w:sz w:val="20"/>
        </w:rPr>
        <w:t>a requirement for a provision to be included in the contracts between the Sub-Contractor and its contractors which requires payment by the Sub-Contractor to its contractors within a specified period not exceeding 30</w:t>
      </w:r>
      <w:r w:rsidR="00880AE0">
        <w:rPr>
          <w:sz w:val="20"/>
        </w:rPr>
        <w:t xml:space="preserve"> </w:t>
      </w:r>
      <w:r w:rsidR="00563E3B" w:rsidRPr="00D64ACF">
        <w:rPr>
          <w:sz w:val="20"/>
        </w:rPr>
        <w:t xml:space="preserve">days </w:t>
      </w:r>
      <w:r w:rsidRPr="00D64ACF">
        <w:rPr>
          <w:sz w:val="20"/>
        </w:rPr>
        <w:t>from receipt of a valid invoice in respect of any amount which has fallen due and payable as required by the provisions of such contract;</w:t>
      </w:r>
    </w:p>
    <w:p w14:paraId="54240FA4" w14:textId="3EBCEA1C" w:rsidR="00DF0F19" w:rsidRPr="00D64ACF" w:rsidRDefault="00DF0F19" w:rsidP="00DF0F19">
      <w:pPr>
        <w:pStyle w:val="Level5"/>
        <w:rPr>
          <w:sz w:val="20"/>
        </w:rPr>
      </w:pPr>
      <w:r w:rsidRPr="00D64ACF">
        <w:rPr>
          <w:sz w:val="20"/>
        </w:rPr>
        <w:t xml:space="preserve">provisions regarding the right of </w:t>
      </w:r>
      <w:r w:rsidR="00FD45E2" w:rsidRPr="00D64ACF">
        <w:rPr>
          <w:sz w:val="20"/>
        </w:rPr>
        <w:t>Contractor</w:t>
      </w:r>
      <w:r w:rsidRPr="00D64ACF">
        <w:rPr>
          <w:sz w:val="20"/>
        </w:rPr>
        <w:t xml:space="preserve"> to monitor the performance of the Sub-</w:t>
      </w:r>
      <w:r w:rsidR="008200A5" w:rsidRPr="00D64ACF">
        <w:rPr>
          <w:sz w:val="20"/>
        </w:rPr>
        <w:t>C</w:t>
      </w:r>
      <w:r w:rsidRPr="00D64ACF">
        <w:rPr>
          <w:sz w:val="20"/>
        </w:rPr>
        <w:t>ontractor that are relevant and proportionate to the particular service the particular Sub-</w:t>
      </w:r>
      <w:r w:rsidR="008200A5" w:rsidRPr="00D64ACF">
        <w:rPr>
          <w:sz w:val="20"/>
        </w:rPr>
        <w:t>C</w:t>
      </w:r>
      <w:r w:rsidRPr="00D64ACF">
        <w:rPr>
          <w:sz w:val="20"/>
        </w:rPr>
        <w:t>ontractor is to provide on terms based upon those performance measures placed upon the Contractor by the Authority under this Contract;</w:t>
      </w:r>
    </w:p>
    <w:p w14:paraId="6EB8C549" w14:textId="0A8BEBC4" w:rsidR="004E7319" w:rsidRPr="00D64ACF" w:rsidRDefault="00DF0F19" w:rsidP="0069607D">
      <w:pPr>
        <w:pStyle w:val="Level5"/>
        <w:rPr>
          <w:sz w:val="20"/>
        </w:rPr>
      </w:pPr>
      <w:r w:rsidRPr="00D64ACF">
        <w:rPr>
          <w:sz w:val="20"/>
        </w:rPr>
        <w:t xml:space="preserve">provisions for the Sub-Contractor to provide such information as necessary for the Contractor to comply with its obligations in respect of </w:t>
      </w:r>
      <w:r w:rsidR="00ED34F9" w:rsidRPr="00D64ACF">
        <w:rPr>
          <w:sz w:val="20"/>
        </w:rPr>
        <w:t>Exit In</w:t>
      </w:r>
      <w:r w:rsidR="00CF19A9" w:rsidRPr="00D64ACF">
        <w:rPr>
          <w:sz w:val="20"/>
        </w:rPr>
        <w:t>formation</w:t>
      </w:r>
      <w:r w:rsidRPr="00D64ACF">
        <w:rPr>
          <w:sz w:val="20"/>
        </w:rPr>
        <w:t xml:space="preserve"> required pursuant to Schedule </w:t>
      </w:r>
      <w:r w:rsidR="00CF19A9" w:rsidRPr="00D64ACF">
        <w:rPr>
          <w:sz w:val="20"/>
        </w:rPr>
        <w:t>19</w:t>
      </w:r>
      <w:r w:rsidR="00B7493D" w:rsidRPr="00D64ACF">
        <w:rPr>
          <w:sz w:val="20"/>
        </w:rPr>
        <w:t xml:space="preserve"> (Exit Management)</w:t>
      </w:r>
      <w:r w:rsidRPr="00D64ACF">
        <w:rPr>
          <w:sz w:val="20"/>
        </w:rPr>
        <w:t xml:space="preserve"> and employee information required pursuant to Schedule </w:t>
      </w:r>
      <w:r w:rsidR="00CF19A9" w:rsidRPr="00D64ACF">
        <w:rPr>
          <w:sz w:val="20"/>
        </w:rPr>
        <w:t>16</w:t>
      </w:r>
      <w:r w:rsidR="00B7493D" w:rsidRPr="00D64ACF">
        <w:rPr>
          <w:sz w:val="20"/>
        </w:rPr>
        <w:t xml:space="preserve"> (TUPE</w:t>
      </w:r>
      <w:r w:rsidR="00C53692" w:rsidRPr="00D64ACF">
        <w:rPr>
          <w:sz w:val="20"/>
        </w:rPr>
        <w:t>, Employees</w:t>
      </w:r>
      <w:r w:rsidR="00B7493D" w:rsidRPr="00D64ACF">
        <w:rPr>
          <w:sz w:val="20"/>
        </w:rPr>
        <w:t xml:space="preserve"> and Pensions)</w:t>
      </w:r>
      <w:r w:rsidR="0069607D" w:rsidRPr="00D64ACF">
        <w:rPr>
          <w:sz w:val="20"/>
        </w:rPr>
        <w:t xml:space="preserve">; </w:t>
      </w:r>
      <w:r w:rsidR="004E7319" w:rsidRPr="00D64ACF">
        <w:rPr>
          <w:sz w:val="20"/>
        </w:rPr>
        <w:t xml:space="preserve">and </w:t>
      </w:r>
    </w:p>
    <w:p w14:paraId="537FEDA5" w14:textId="29AA4C2C" w:rsidR="004E7319" w:rsidRPr="00D64ACF" w:rsidRDefault="004E7319" w:rsidP="008F3B66">
      <w:pPr>
        <w:pStyle w:val="Level4"/>
        <w:rPr>
          <w:sz w:val="20"/>
        </w:rPr>
      </w:pPr>
      <w:r w:rsidRPr="00D64ACF">
        <w:rPr>
          <w:sz w:val="20"/>
        </w:rPr>
        <w:t>copies of each Sub-Contract are sent to the Authority immediately after their execution.</w:t>
      </w:r>
    </w:p>
    <w:p w14:paraId="5F74ED2E" w14:textId="0FB0CF31" w:rsidR="004E7319" w:rsidRPr="00D64ACF" w:rsidRDefault="004E7319" w:rsidP="008F3B66">
      <w:pPr>
        <w:pStyle w:val="Level3"/>
        <w:keepNext/>
        <w:rPr>
          <w:sz w:val="20"/>
        </w:rPr>
      </w:pPr>
      <w:bookmarkStart w:id="136" w:name="_Ref79484638"/>
      <w:bookmarkStart w:id="137" w:name="_Hlk515888695"/>
      <w:r w:rsidRPr="00D64ACF">
        <w:rPr>
          <w:sz w:val="20"/>
        </w:rPr>
        <w:t xml:space="preserve">Unless Approved otherwise, if the total value of the Contract over the Term is, or is likely to be, in excess of £5,000,000, the </w:t>
      </w:r>
      <w:r w:rsidR="00FD45E2" w:rsidRPr="00D64ACF">
        <w:rPr>
          <w:sz w:val="20"/>
        </w:rPr>
        <w:t>Contractor</w:t>
      </w:r>
      <w:r w:rsidRPr="00D64ACF">
        <w:rPr>
          <w:sz w:val="20"/>
        </w:rPr>
        <w:t xml:space="preserve"> shall, in respect of Sub-Contract opportunities arising during the Term</w:t>
      </w:r>
      <w:r w:rsidR="00F214C2" w:rsidRPr="00D64ACF">
        <w:rPr>
          <w:sz w:val="20"/>
        </w:rPr>
        <w:t xml:space="preserve"> from or in connection with the provision of the Services</w:t>
      </w:r>
      <w:r w:rsidRPr="00D64ACF">
        <w:rPr>
          <w:sz w:val="20"/>
        </w:rPr>
        <w:t>:</w:t>
      </w:r>
      <w:bookmarkEnd w:id="136"/>
      <w:r w:rsidRPr="00D64ACF">
        <w:rPr>
          <w:sz w:val="20"/>
        </w:rPr>
        <w:t xml:space="preserve"> </w:t>
      </w:r>
    </w:p>
    <w:p w14:paraId="7C3720A1" w14:textId="07DD8A39" w:rsidR="004E7319" w:rsidRPr="00D64ACF" w:rsidRDefault="004E7319" w:rsidP="008F3B66">
      <w:pPr>
        <w:pStyle w:val="Level4"/>
        <w:rPr>
          <w:sz w:val="20"/>
        </w:rPr>
      </w:pPr>
      <w:bookmarkStart w:id="138" w:name="_Ref79484635"/>
      <w:r w:rsidRPr="00D64ACF">
        <w:rPr>
          <w:sz w:val="20"/>
        </w:rPr>
        <w:t>advertise on Contracts Finder</w:t>
      </w:r>
      <w:r w:rsidR="00F214C2" w:rsidRPr="00D64ACF">
        <w:rPr>
          <w:sz w:val="20"/>
        </w:rPr>
        <w:t xml:space="preserve"> those</w:t>
      </w:r>
      <w:r w:rsidRPr="00D64ACF">
        <w:rPr>
          <w:sz w:val="20"/>
        </w:rPr>
        <w:t xml:space="preserve"> that have a value in excess of £25,000;</w:t>
      </w:r>
      <w:bookmarkEnd w:id="138"/>
    </w:p>
    <w:p w14:paraId="10CB4067" w14:textId="42D195B4" w:rsidR="004E7319" w:rsidRPr="00D64ACF" w:rsidRDefault="004E7319" w:rsidP="008F3B66">
      <w:pPr>
        <w:pStyle w:val="Level4"/>
        <w:rPr>
          <w:sz w:val="20"/>
        </w:rPr>
      </w:pPr>
      <w:r w:rsidRPr="00D64ACF">
        <w:rPr>
          <w:sz w:val="20"/>
        </w:rPr>
        <w:t>within 90 days of awarding a Sub-Contract, update the notice on Contracts Finder with details of the Sub-Contractor;</w:t>
      </w:r>
    </w:p>
    <w:p w14:paraId="1D79F1B0" w14:textId="1366D749" w:rsidR="004E7319" w:rsidRPr="00D64ACF" w:rsidRDefault="004E7319" w:rsidP="008F3B66">
      <w:pPr>
        <w:pStyle w:val="Level4"/>
        <w:rPr>
          <w:sz w:val="20"/>
        </w:rPr>
      </w:pPr>
      <w:bookmarkStart w:id="139" w:name="_Ref77576475"/>
      <w:r w:rsidRPr="00D64ACF">
        <w:rPr>
          <w:sz w:val="20"/>
        </w:rPr>
        <w:t>monitor the number, type and value of the Sub-Contract opportunities placed on Contracts Finder and awarded during the Term;</w:t>
      </w:r>
      <w:bookmarkEnd w:id="139"/>
    </w:p>
    <w:p w14:paraId="416CA16D" w14:textId="6C5D4E6C" w:rsidR="004E7319" w:rsidRPr="00D64ACF" w:rsidRDefault="004E7319" w:rsidP="008F3B66">
      <w:pPr>
        <w:pStyle w:val="Level4"/>
        <w:rPr>
          <w:sz w:val="20"/>
        </w:rPr>
      </w:pPr>
      <w:r w:rsidRPr="00D64ACF">
        <w:rPr>
          <w:sz w:val="20"/>
        </w:rPr>
        <w:t>provide reports on the information in clause</w:t>
      </w:r>
      <w:r w:rsidR="00373E6B" w:rsidRPr="00D64ACF">
        <w:rPr>
          <w:sz w:val="20"/>
        </w:rPr>
        <w:t> </w:t>
      </w:r>
      <w:r w:rsidR="00373E6B" w:rsidRPr="00D64ACF">
        <w:rPr>
          <w:sz w:val="20"/>
        </w:rPr>
        <w:fldChar w:fldCharType="begin"/>
      </w:r>
      <w:r w:rsidR="00373E6B" w:rsidRPr="00D64ACF">
        <w:rPr>
          <w:sz w:val="20"/>
        </w:rPr>
        <w:instrText xml:space="preserve"> REF _Ref77576475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F3.7(c)</w:t>
      </w:r>
      <w:r w:rsidR="00373E6B" w:rsidRPr="00D64ACF">
        <w:rPr>
          <w:sz w:val="20"/>
        </w:rPr>
        <w:fldChar w:fldCharType="end"/>
      </w:r>
      <w:r w:rsidRPr="00D64ACF">
        <w:rPr>
          <w:sz w:val="20"/>
        </w:rPr>
        <w:t xml:space="preserve"> to the Authority in the format and frequency reasonably specified by the Authority;</w:t>
      </w:r>
    </w:p>
    <w:p w14:paraId="7C379B11" w14:textId="1B66AF83" w:rsidR="004E7319" w:rsidRPr="00D64ACF" w:rsidRDefault="004E7319" w:rsidP="008F3B66">
      <w:pPr>
        <w:pStyle w:val="Level4"/>
        <w:rPr>
          <w:sz w:val="20"/>
        </w:rPr>
      </w:pPr>
      <w:r w:rsidRPr="00D64ACF">
        <w:rPr>
          <w:sz w:val="20"/>
        </w:rPr>
        <w:t>promote Contracts Finder to its suppliers and encourage them to register on Contracts Finder; and</w:t>
      </w:r>
    </w:p>
    <w:p w14:paraId="7A7E1484" w14:textId="4CD562D1" w:rsidR="004E7319" w:rsidRPr="00D64ACF" w:rsidRDefault="004E7319" w:rsidP="008F3B66">
      <w:pPr>
        <w:pStyle w:val="Level4"/>
        <w:rPr>
          <w:sz w:val="20"/>
        </w:rPr>
      </w:pPr>
      <w:r w:rsidRPr="00D64ACF">
        <w:rPr>
          <w:sz w:val="20"/>
        </w:rPr>
        <w:t xml:space="preserve">ensure that each advertisement placed pursuant to </w:t>
      </w:r>
      <w:r w:rsidR="00880AE0">
        <w:rPr>
          <w:sz w:val="20"/>
        </w:rPr>
        <w:t xml:space="preserve">clause </w:t>
      </w:r>
      <w:r w:rsidR="00880AE0">
        <w:rPr>
          <w:sz w:val="20"/>
        </w:rPr>
        <w:fldChar w:fldCharType="begin"/>
      </w:r>
      <w:r w:rsidR="00880AE0">
        <w:rPr>
          <w:sz w:val="20"/>
        </w:rPr>
        <w:instrText xml:space="preserve"> REF _Ref79484638 \r \h </w:instrText>
      </w:r>
      <w:r w:rsidR="00880AE0">
        <w:rPr>
          <w:sz w:val="20"/>
        </w:rPr>
      </w:r>
      <w:r w:rsidR="00880AE0">
        <w:rPr>
          <w:sz w:val="20"/>
        </w:rPr>
        <w:fldChar w:fldCharType="separate"/>
      </w:r>
      <w:r w:rsidR="00E214B3">
        <w:rPr>
          <w:sz w:val="20"/>
        </w:rPr>
        <w:t>F3.7</w:t>
      </w:r>
      <w:r w:rsidR="00880AE0">
        <w:rPr>
          <w:sz w:val="20"/>
        </w:rPr>
        <w:fldChar w:fldCharType="end"/>
      </w:r>
      <w:r w:rsidR="00880AE0">
        <w:rPr>
          <w:sz w:val="20"/>
        </w:rPr>
        <w:fldChar w:fldCharType="begin"/>
      </w:r>
      <w:r w:rsidR="00880AE0">
        <w:rPr>
          <w:sz w:val="20"/>
        </w:rPr>
        <w:instrText xml:space="preserve"> REF _Ref79484635 \r \h </w:instrText>
      </w:r>
      <w:r w:rsidR="00880AE0">
        <w:rPr>
          <w:sz w:val="20"/>
        </w:rPr>
      </w:r>
      <w:r w:rsidR="00880AE0">
        <w:rPr>
          <w:sz w:val="20"/>
        </w:rPr>
        <w:fldChar w:fldCharType="separate"/>
      </w:r>
      <w:r w:rsidR="00E214B3">
        <w:rPr>
          <w:sz w:val="20"/>
        </w:rPr>
        <w:t>(a)</w:t>
      </w:r>
      <w:r w:rsidR="00880AE0">
        <w:rPr>
          <w:sz w:val="20"/>
        </w:rPr>
        <w:fldChar w:fldCharType="end"/>
      </w:r>
      <w:r w:rsidR="00880AE0">
        <w:rPr>
          <w:sz w:val="20"/>
        </w:rPr>
        <w:t xml:space="preserve"> </w:t>
      </w:r>
      <w:r w:rsidRPr="00D64ACF">
        <w:rPr>
          <w:sz w:val="20"/>
        </w:rPr>
        <w:t>includes a full and detailed description of the Sub-Contract opportunity with each of the mandatory fields being completed on Contracts Finder.</w:t>
      </w:r>
    </w:p>
    <w:p w14:paraId="7DA197FD" w14:textId="0D093CEE" w:rsidR="004E7319" w:rsidRPr="00D64ACF" w:rsidRDefault="004E7319" w:rsidP="008F3B66">
      <w:pPr>
        <w:pStyle w:val="Level3"/>
        <w:keepNext/>
        <w:rPr>
          <w:sz w:val="20"/>
        </w:rPr>
      </w:pPr>
      <w:bookmarkStart w:id="140" w:name="_Ref77576485"/>
      <w:r w:rsidRPr="00D64ACF">
        <w:rPr>
          <w:sz w:val="20"/>
        </w:rPr>
        <w:t xml:space="preserve">The </w:t>
      </w:r>
      <w:r w:rsidR="00FD45E2" w:rsidRPr="00D64ACF">
        <w:rPr>
          <w:sz w:val="20"/>
        </w:rPr>
        <w:t>Contractor</w:t>
      </w:r>
      <w:r w:rsidRPr="00D64ACF">
        <w:rPr>
          <w:sz w:val="20"/>
        </w:rPr>
        <w:t xml:space="preserve"> shall, at its own cost, supply to the Authority </w:t>
      </w:r>
      <w:r w:rsidR="001A73EB" w:rsidRPr="00D64ACF">
        <w:rPr>
          <w:sz w:val="20"/>
        </w:rPr>
        <w:t>by the end of</w:t>
      </w:r>
      <w:r w:rsidR="00373E6B" w:rsidRPr="00D64ACF">
        <w:rPr>
          <w:sz w:val="20"/>
        </w:rPr>
        <w:t> April</w:t>
      </w:r>
      <w:r w:rsidR="001A73EB" w:rsidRPr="00D64ACF">
        <w:rPr>
          <w:sz w:val="20"/>
        </w:rPr>
        <w:t xml:space="preserve"> each year for the previous Financial Year</w:t>
      </w:r>
      <w:r w:rsidRPr="00D64ACF">
        <w:rPr>
          <w:sz w:val="20"/>
        </w:rPr>
        <w:t>:</w:t>
      </w:r>
      <w:bookmarkEnd w:id="140"/>
    </w:p>
    <w:p w14:paraId="3B50B11B" w14:textId="7A624F89" w:rsidR="004E7319" w:rsidRPr="00D64ACF" w:rsidRDefault="004E7319" w:rsidP="008F3B66">
      <w:pPr>
        <w:pStyle w:val="Level4"/>
        <w:rPr>
          <w:sz w:val="20"/>
        </w:rPr>
      </w:pPr>
      <w:r w:rsidRPr="00D64ACF">
        <w:rPr>
          <w:sz w:val="20"/>
        </w:rPr>
        <w:t>the total revenue received from the Authority pursuant to the Contract;</w:t>
      </w:r>
    </w:p>
    <w:p w14:paraId="21A73DBD" w14:textId="28922AF0" w:rsidR="004E7319" w:rsidRPr="00D64ACF" w:rsidRDefault="004E7319" w:rsidP="008F3B66">
      <w:pPr>
        <w:pStyle w:val="Level4"/>
        <w:rPr>
          <w:sz w:val="20"/>
        </w:rPr>
      </w:pPr>
      <w:r w:rsidRPr="00D64ACF">
        <w:rPr>
          <w:sz w:val="20"/>
        </w:rPr>
        <w:lastRenderedPageBreak/>
        <w:t>the total value of all its Sub-Contracts;</w:t>
      </w:r>
    </w:p>
    <w:p w14:paraId="27F848D7" w14:textId="0A860FE2" w:rsidR="004E7319" w:rsidRPr="00D64ACF" w:rsidRDefault="004E7319" w:rsidP="008F3B66">
      <w:pPr>
        <w:pStyle w:val="Level4"/>
        <w:rPr>
          <w:sz w:val="20"/>
        </w:rPr>
      </w:pPr>
      <w:r w:rsidRPr="00D64ACF">
        <w:rPr>
          <w:sz w:val="20"/>
        </w:rPr>
        <w:t>the total value of its Sub-Contracts with SMEs; and</w:t>
      </w:r>
    </w:p>
    <w:p w14:paraId="7B0F1706" w14:textId="541C0AA5" w:rsidR="004E7319" w:rsidRPr="00D64ACF" w:rsidRDefault="004E7319" w:rsidP="008F3B66">
      <w:pPr>
        <w:pStyle w:val="Level4"/>
        <w:rPr>
          <w:sz w:val="20"/>
        </w:rPr>
      </w:pPr>
      <w:r w:rsidRPr="00D64ACF">
        <w:rPr>
          <w:sz w:val="20"/>
        </w:rPr>
        <w:t>the total value of its Sub-Contracts with VCSEs.</w:t>
      </w:r>
    </w:p>
    <w:p w14:paraId="0CF346DB" w14:textId="06E2BAB1" w:rsidR="004E7319" w:rsidRPr="00D64ACF" w:rsidRDefault="004E7319" w:rsidP="008F3B66">
      <w:pPr>
        <w:pStyle w:val="Level3"/>
        <w:rPr>
          <w:sz w:val="20"/>
        </w:rPr>
      </w:pPr>
      <w:bookmarkStart w:id="141" w:name="_Hlk512435787"/>
      <w:bookmarkEnd w:id="141"/>
      <w:r w:rsidRPr="00D64ACF">
        <w:rPr>
          <w:sz w:val="20"/>
        </w:rPr>
        <w:t>The Authority may from time to time change the format and the content of the information required pursuant to clause</w:t>
      </w:r>
      <w:r w:rsidR="00373E6B" w:rsidRPr="00D64ACF">
        <w:rPr>
          <w:sz w:val="20"/>
        </w:rPr>
        <w:t> </w:t>
      </w:r>
      <w:r w:rsidR="00373E6B" w:rsidRPr="00D64ACF">
        <w:rPr>
          <w:sz w:val="20"/>
        </w:rPr>
        <w:fldChar w:fldCharType="begin"/>
      </w:r>
      <w:r w:rsidR="00373E6B" w:rsidRPr="00D64ACF">
        <w:rPr>
          <w:sz w:val="20"/>
        </w:rPr>
        <w:instrText xml:space="preserve"> REF _Ref77576485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F3.8</w:t>
      </w:r>
      <w:r w:rsidR="00373E6B" w:rsidRPr="00D64ACF">
        <w:rPr>
          <w:sz w:val="20"/>
        </w:rPr>
        <w:fldChar w:fldCharType="end"/>
      </w:r>
      <w:r w:rsidRPr="00D64ACF">
        <w:rPr>
          <w:sz w:val="20"/>
        </w:rPr>
        <w:t>.</w:t>
      </w:r>
    </w:p>
    <w:bookmarkEnd w:id="137"/>
    <w:p w14:paraId="3C4A6ED7" w14:textId="666FBC6A" w:rsidR="004E7319" w:rsidRPr="00D64ACF" w:rsidRDefault="004E7319" w:rsidP="008F3B66">
      <w:pPr>
        <w:pStyle w:val="Level3"/>
        <w:keepNext/>
        <w:rPr>
          <w:sz w:val="20"/>
        </w:rPr>
      </w:pPr>
      <w:r w:rsidRPr="00D64ACF">
        <w:rPr>
          <w:sz w:val="20"/>
        </w:rPr>
        <w:t>If the Authority believes there are:</w:t>
      </w:r>
    </w:p>
    <w:p w14:paraId="0E8AF178" w14:textId="36733DCB" w:rsidR="004E7319" w:rsidRPr="00D64ACF" w:rsidRDefault="004E7319" w:rsidP="008F3B66">
      <w:pPr>
        <w:pStyle w:val="Level4"/>
        <w:rPr>
          <w:sz w:val="20"/>
        </w:rPr>
      </w:pPr>
      <w:r w:rsidRPr="00D64ACF">
        <w:rPr>
          <w:sz w:val="20"/>
        </w:rPr>
        <w:t xml:space="preserve">compulsory grounds for excluding a Sub-Contractor pursuant to regulation 57 of the Regulations, the </w:t>
      </w:r>
      <w:r w:rsidR="00FD45E2" w:rsidRPr="00D64ACF">
        <w:rPr>
          <w:sz w:val="20"/>
        </w:rPr>
        <w:t>Contractor</w:t>
      </w:r>
      <w:r w:rsidRPr="00D64ACF">
        <w:rPr>
          <w:sz w:val="20"/>
        </w:rPr>
        <w:t xml:space="preserve"> shall replace or not appoint the Sub-Contractor; or</w:t>
      </w:r>
    </w:p>
    <w:p w14:paraId="035E4763" w14:textId="3D2A4756" w:rsidR="004E7319" w:rsidRPr="00D64ACF" w:rsidRDefault="004E7319" w:rsidP="008F3B66">
      <w:pPr>
        <w:pStyle w:val="Level4"/>
        <w:rPr>
          <w:sz w:val="20"/>
        </w:rPr>
      </w:pPr>
      <w:r w:rsidRPr="00D64ACF">
        <w:rPr>
          <w:sz w:val="20"/>
        </w:rPr>
        <w:t xml:space="preserve">non-compulsory grounds for excluding a Sub-Contractor pursuant to regulation 57 of the Regulations, the Authority may require the </w:t>
      </w:r>
      <w:r w:rsidR="00FD45E2" w:rsidRPr="00D64ACF">
        <w:rPr>
          <w:sz w:val="20"/>
        </w:rPr>
        <w:t>Contractor</w:t>
      </w:r>
      <w:r w:rsidRPr="00D64ACF">
        <w:rPr>
          <w:sz w:val="20"/>
        </w:rPr>
        <w:t xml:space="preserve"> to replace or not appoint the Sub-Contractor and the </w:t>
      </w:r>
      <w:r w:rsidR="00FD45E2" w:rsidRPr="00D64ACF">
        <w:rPr>
          <w:sz w:val="20"/>
        </w:rPr>
        <w:t>Contractor</w:t>
      </w:r>
      <w:r w:rsidRPr="00D64ACF">
        <w:rPr>
          <w:sz w:val="20"/>
        </w:rPr>
        <w:t xml:space="preserve"> shall comply with such requirement.</w:t>
      </w:r>
    </w:p>
    <w:p w14:paraId="4421767F" w14:textId="42818E2F" w:rsidR="004E7319" w:rsidRPr="00D64ACF" w:rsidRDefault="0046710F" w:rsidP="008F3B66">
      <w:pPr>
        <w:pStyle w:val="Level3"/>
        <w:keepNext/>
        <w:rPr>
          <w:sz w:val="20"/>
        </w:rPr>
      </w:pPr>
      <w:bookmarkStart w:id="142" w:name="_Ref77575121"/>
      <w:r w:rsidRPr="00D64ACF">
        <w:rPr>
          <w:sz w:val="20"/>
        </w:rPr>
        <w:t>Notwithstanding clause</w:t>
      </w:r>
      <w:r w:rsidR="00373E6B" w:rsidRPr="00D64ACF">
        <w:rPr>
          <w:sz w:val="20"/>
        </w:rPr>
        <w:t> </w:t>
      </w:r>
      <w:r w:rsidR="00373E6B" w:rsidRPr="00D64ACF">
        <w:rPr>
          <w:sz w:val="20"/>
        </w:rPr>
        <w:fldChar w:fldCharType="begin"/>
      </w:r>
      <w:r w:rsidR="00373E6B" w:rsidRPr="00D64ACF">
        <w:rPr>
          <w:sz w:val="20"/>
        </w:rPr>
        <w:instrText xml:space="preserve"> REF _Ref77576495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F3.1</w:t>
      </w:r>
      <w:r w:rsidR="00373E6B" w:rsidRPr="00D64ACF">
        <w:rPr>
          <w:sz w:val="20"/>
        </w:rPr>
        <w:fldChar w:fldCharType="end"/>
      </w:r>
      <w:r w:rsidRPr="00D64ACF">
        <w:rPr>
          <w:sz w:val="20"/>
        </w:rPr>
        <w:t xml:space="preserve">, the </w:t>
      </w:r>
      <w:r w:rsidR="00FD45E2" w:rsidRPr="00D64ACF">
        <w:rPr>
          <w:sz w:val="20"/>
        </w:rPr>
        <w:t>Contractor</w:t>
      </w:r>
      <w:r w:rsidRPr="00D64ACF">
        <w:rPr>
          <w:sz w:val="20"/>
        </w:rPr>
        <w:t xml:space="preserve"> may assign to a third party (the “</w:t>
      </w:r>
      <w:r w:rsidRPr="00D64ACF">
        <w:rPr>
          <w:b/>
          <w:sz w:val="20"/>
        </w:rPr>
        <w:t>Assignee</w:t>
      </w:r>
      <w:r w:rsidRPr="00D64ACF">
        <w:rPr>
          <w:sz w:val="20"/>
        </w:rPr>
        <w:t xml:space="preserve">”) the right to receive payment of the Price or any part thereof due to the </w:t>
      </w:r>
      <w:r w:rsidR="00FD45E2" w:rsidRPr="00D64ACF">
        <w:rPr>
          <w:sz w:val="20"/>
        </w:rPr>
        <w:t>Contractor</w:t>
      </w:r>
      <w:r w:rsidRPr="00D64ACF">
        <w:rPr>
          <w:sz w:val="20"/>
        </w:rPr>
        <w:t xml:space="preserve"> (including any interest which the Authority incurs under clause</w:t>
      </w:r>
      <w:r w:rsidR="00373E6B" w:rsidRPr="00D64ACF">
        <w:rPr>
          <w:sz w:val="20"/>
        </w:rPr>
        <w:t> </w:t>
      </w:r>
      <w:r w:rsidR="00373E6B" w:rsidRPr="00D64ACF">
        <w:rPr>
          <w:sz w:val="20"/>
        </w:rPr>
        <w:fldChar w:fldCharType="begin"/>
      </w:r>
      <w:r w:rsidR="00373E6B" w:rsidRPr="00D64ACF">
        <w:rPr>
          <w:sz w:val="20"/>
        </w:rPr>
        <w:instrText xml:space="preserve"> REF _Ref77572606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C1</w:t>
      </w:r>
      <w:r w:rsidR="00373E6B" w:rsidRPr="00D64ACF">
        <w:rPr>
          <w:sz w:val="20"/>
        </w:rPr>
        <w:fldChar w:fldCharType="end"/>
      </w:r>
      <w:r w:rsidRPr="00D64ACF">
        <w:rPr>
          <w:sz w:val="20"/>
        </w:rPr>
        <w:t xml:space="preserve"> (Payment and VAT)). Any assignment under this clause</w:t>
      </w:r>
      <w:r w:rsidR="00373E6B" w:rsidRPr="00D64ACF">
        <w:rPr>
          <w:sz w:val="20"/>
        </w:rPr>
        <w:t> </w:t>
      </w:r>
      <w:r w:rsidR="00373E6B" w:rsidRPr="00D64ACF">
        <w:rPr>
          <w:sz w:val="20"/>
        </w:rPr>
        <w:fldChar w:fldCharType="begin"/>
      </w:r>
      <w:r w:rsidR="00373E6B" w:rsidRPr="00D64ACF">
        <w:rPr>
          <w:sz w:val="20"/>
        </w:rPr>
        <w:instrText xml:space="preserve"> REF _Ref77575121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F3.11</w:t>
      </w:r>
      <w:r w:rsidR="00373E6B" w:rsidRPr="00D64ACF">
        <w:rPr>
          <w:sz w:val="20"/>
        </w:rPr>
        <w:fldChar w:fldCharType="end"/>
      </w:r>
      <w:r w:rsidRPr="00D64ACF">
        <w:rPr>
          <w:sz w:val="20"/>
        </w:rPr>
        <w:t xml:space="preserve"> is subject to:</w:t>
      </w:r>
      <w:bookmarkEnd w:id="142"/>
    </w:p>
    <w:p w14:paraId="6E8DA01C" w14:textId="35CD294D" w:rsidR="004E7319" w:rsidRPr="00D64ACF" w:rsidRDefault="004E7319" w:rsidP="008F3B66">
      <w:pPr>
        <w:pStyle w:val="Level4"/>
        <w:rPr>
          <w:sz w:val="20"/>
        </w:rPr>
      </w:pPr>
      <w:r w:rsidRPr="00D64ACF">
        <w:rPr>
          <w:sz w:val="20"/>
        </w:rPr>
        <w:t>reduction of any sums in respect of which the Authority exercises its right of recovery under clause</w:t>
      </w:r>
      <w:r w:rsidR="00373E6B" w:rsidRPr="00D64ACF">
        <w:rPr>
          <w:sz w:val="20"/>
        </w:rPr>
        <w:t> </w:t>
      </w:r>
      <w:r w:rsidR="00373E6B" w:rsidRPr="00D64ACF">
        <w:rPr>
          <w:sz w:val="20"/>
        </w:rPr>
        <w:fldChar w:fldCharType="begin"/>
      </w:r>
      <w:r w:rsidR="00373E6B" w:rsidRPr="00D64ACF">
        <w:rPr>
          <w:sz w:val="20"/>
        </w:rPr>
        <w:instrText xml:space="preserve"> REF _Ref77576902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C2</w:t>
      </w:r>
      <w:r w:rsidR="00373E6B" w:rsidRPr="00D64ACF">
        <w:rPr>
          <w:sz w:val="20"/>
        </w:rPr>
        <w:fldChar w:fldCharType="end"/>
      </w:r>
      <w:r w:rsidRPr="00D64ACF">
        <w:rPr>
          <w:sz w:val="20"/>
        </w:rPr>
        <w:t xml:space="preserve"> (Recovery of Sums Due);</w:t>
      </w:r>
    </w:p>
    <w:p w14:paraId="376CDD67" w14:textId="76FFA336" w:rsidR="004E7319" w:rsidRPr="00D64ACF" w:rsidRDefault="004E7319" w:rsidP="008F3B66">
      <w:pPr>
        <w:pStyle w:val="Level4"/>
        <w:rPr>
          <w:sz w:val="20"/>
        </w:rPr>
      </w:pPr>
      <w:r w:rsidRPr="00D64ACF">
        <w:rPr>
          <w:sz w:val="20"/>
        </w:rPr>
        <w:t>all related rights of the Authority under the Contract in relation to the recovery of sums due but unpaid; and</w:t>
      </w:r>
    </w:p>
    <w:p w14:paraId="6C51B11B" w14:textId="7DB537CE" w:rsidR="004E7319" w:rsidRPr="00D64ACF" w:rsidRDefault="004E7319" w:rsidP="008F3B66">
      <w:pPr>
        <w:pStyle w:val="Level4"/>
        <w:rPr>
          <w:sz w:val="20"/>
        </w:rPr>
      </w:pPr>
      <w:r w:rsidRPr="00D64ACF">
        <w:rPr>
          <w:sz w:val="20"/>
        </w:rPr>
        <w:t>the Authority receiving notification under both clauses</w:t>
      </w:r>
      <w:r w:rsidR="00373E6B" w:rsidRPr="00D64ACF">
        <w:rPr>
          <w:sz w:val="20"/>
        </w:rPr>
        <w:t> </w:t>
      </w:r>
      <w:r w:rsidR="00373E6B" w:rsidRPr="00D64ACF">
        <w:rPr>
          <w:sz w:val="20"/>
        </w:rPr>
        <w:fldChar w:fldCharType="begin"/>
      </w:r>
      <w:r w:rsidR="00373E6B" w:rsidRPr="00D64ACF">
        <w:rPr>
          <w:sz w:val="20"/>
        </w:rPr>
        <w:instrText xml:space="preserve"> REF _Ref77575128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F3.12</w:t>
      </w:r>
      <w:r w:rsidR="00373E6B" w:rsidRPr="00D64ACF">
        <w:rPr>
          <w:sz w:val="20"/>
        </w:rPr>
        <w:fldChar w:fldCharType="end"/>
      </w:r>
      <w:r w:rsidRPr="00D64ACF">
        <w:rPr>
          <w:sz w:val="20"/>
        </w:rPr>
        <w:t xml:space="preserve"> and </w:t>
      </w:r>
      <w:r w:rsidR="00373E6B" w:rsidRPr="00D64ACF">
        <w:rPr>
          <w:sz w:val="20"/>
        </w:rPr>
        <w:fldChar w:fldCharType="begin"/>
      </w:r>
      <w:r w:rsidR="00373E6B" w:rsidRPr="00D64ACF">
        <w:rPr>
          <w:sz w:val="20"/>
        </w:rPr>
        <w:instrText xml:space="preserve"> REF _Ref77576921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F3.13</w:t>
      </w:r>
      <w:r w:rsidR="00373E6B" w:rsidRPr="00D64ACF">
        <w:rPr>
          <w:sz w:val="20"/>
        </w:rPr>
        <w:fldChar w:fldCharType="end"/>
      </w:r>
      <w:r w:rsidRPr="00D64ACF">
        <w:rPr>
          <w:sz w:val="20"/>
        </w:rPr>
        <w:t xml:space="preserve">. </w:t>
      </w:r>
    </w:p>
    <w:p w14:paraId="5FE95BAA" w14:textId="0537DF54" w:rsidR="004E7319" w:rsidRPr="00D64ACF" w:rsidRDefault="004E7319" w:rsidP="008F3B66">
      <w:pPr>
        <w:pStyle w:val="Level3"/>
        <w:rPr>
          <w:sz w:val="20"/>
        </w:rPr>
      </w:pPr>
      <w:bookmarkStart w:id="143" w:name="_Ref77575128"/>
      <w:r w:rsidRPr="00D64ACF">
        <w:rPr>
          <w:sz w:val="20"/>
        </w:rPr>
        <w:t xml:space="preserve">If the </w:t>
      </w:r>
      <w:r w:rsidR="00FD45E2" w:rsidRPr="00D64ACF">
        <w:rPr>
          <w:sz w:val="20"/>
        </w:rPr>
        <w:t>Contractor</w:t>
      </w:r>
      <w:r w:rsidRPr="00D64ACF">
        <w:rPr>
          <w:sz w:val="20"/>
        </w:rPr>
        <w:t xml:space="preserve"> assigns the right to receive the Price under clause</w:t>
      </w:r>
      <w:r w:rsidR="00373E6B" w:rsidRPr="00D64ACF">
        <w:rPr>
          <w:sz w:val="20"/>
        </w:rPr>
        <w:t> </w:t>
      </w:r>
      <w:r w:rsidR="00373E6B" w:rsidRPr="00D64ACF">
        <w:rPr>
          <w:sz w:val="20"/>
        </w:rPr>
        <w:fldChar w:fldCharType="begin"/>
      </w:r>
      <w:r w:rsidR="00373E6B" w:rsidRPr="00D64ACF">
        <w:rPr>
          <w:sz w:val="20"/>
        </w:rPr>
        <w:instrText xml:space="preserve"> REF _Ref77575121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F3.11</w:t>
      </w:r>
      <w:r w:rsidR="00373E6B" w:rsidRPr="00D64ACF">
        <w:rPr>
          <w:sz w:val="20"/>
        </w:rPr>
        <w:fldChar w:fldCharType="end"/>
      </w:r>
      <w:r w:rsidRPr="00D64ACF">
        <w:rPr>
          <w:sz w:val="20"/>
        </w:rPr>
        <w:t xml:space="preserve">, the </w:t>
      </w:r>
      <w:r w:rsidR="00FD45E2" w:rsidRPr="00D64ACF">
        <w:rPr>
          <w:sz w:val="20"/>
        </w:rPr>
        <w:t>Contractor</w:t>
      </w:r>
      <w:r w:rsidRPr="00D64ACF">
        <w:rPr>
          <w:sz w:val="20"/>
        </w:rPr>
        <w:t xml:space="preserve"> or the Assignee shall notify the Authority in writing of the assignment and the date upon which the assignment becomes effective.</w:t>
      </w:r>
      <w:bookmarkEnd w:id="143"/>
    </w:p>
    <w:p w14:paraId="26055F85" w14:textId="03D23D54" w:rsidR="004E7319" w:rsidRPr="00D64ACF" w:rsidRDefault="004E7319" w:rsidP="008F3B66">
      <w:pPr>
        <w:pStyle w:val="Level3"/>
        <w:rPr>
          <w:sz w:val="20"/>
        </w:rPr>
      </w:pPr>
      <w:bookmarkStart w:id="144" w:name="_Ref77576921"/>
      <w:r w:rsidRPr="00D64ACF">
        <w:rPr>
          <w:sz w:val="20"/>
        </w:rPr>
        <w:t xml:space="preserve">The </w:t>
      </w:r>
      <w:r w:rsidR="00FD45E2" w:rsidRPr="00D64ACF">
        <w:rPr>
          <w:sz w:val="20"/>
        </w:rPr>
        <w:t>Contractor</w:t>
      </w:r>
      <w:r w:rsidRPr="00D64ACF">
        <w:rPr>
          <w:sz w:val="20"/>
        </w:rPr>
        <w:t xml:space="preserve"> shall ensure that the Assignee notifies the Authority of the Assignee’s contact information and bank account details to which the Authority can make payment.</w:t>
      </w:r>
      <w:bookmarkEnd w:id="144"/>
    </w:p>
    <w:p w14:paraId="03CA08F1" w14:textId="04B06FBA" w:rsidR="004E7319" w:rsidRPr="00D64ACF" w:rsidRDefault="004E7319" w:rsidP="008F3B66">
      <w:pPr>
        <w:pStyle w:val="Level3"/>
        <w:rPr>
          <w:sz w:val="20"/>
        </w:rPr>
      </w:pPr>
      <w:r w:rsidRPr="00D64ACF">
        <w:rPr>
          <w:sz w:val="20"/>
        </w:rPr>
        <w:t>Clause</w:t>
      </w:r>
      <w:r w:rsidR="00373E6B" w:rsidRPr="00D64ACF">
        <w:rPr>
          <w:sz w:val="20"/>
        </w:rPr>
        <w:t> </w:t>
      </w:r>
      <w:r w:rsidR="00373E6B" w:rsidRPr="00D64ACF">
        <w:rPr>
          <w:sz w:val="20"/>
        </w:rPr>
        <w:fldChar w:fldCharType="begin"/>
      </w:r>
      <w:r w:rsidR="00373E6B" w:rsidRPr="00D64ACF">
        <w:rPr>
          <w:sz w:val="20"/>
        </w:rPr>
        <w:instrText xml:space="preserve"> REF _Ref77572606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C1</w:t>
      </w:r>
      <w:r w:rsidR="00373E6B" w:rsidRPr="00D64ACF">
        <w:rPr>
          <w:sz w:val="20"/>
        </w:rPr>
        <w:fldChar w:fldCharType="end"/>
      </w:r>
      <w:r w:rsidRPr="00D64ACF">
        <w:rPr>
          <w:sz w:val="20"/>
        </w:rPr>
        <w:t xml:space="preserve"> continues to apply in all other respects after the assignment and shall not be amended without Approval.    </w:t>
      </w:r>
    </w:p>
    <w:p w14:paraId="56719B08" w14:textId="794E9947" w:rsidR="004E7319" w:rsidRPr="00D64ACF" w:rsidRDefault="004E7319" w:rsidP="008F3B66">
      <w:pPr>
        <w:pStyle w:val="Level3"/>
        <w:keepNext/>
        <w:rPr>
          <w:sz w:val="20"/>
        </w:rPr>
      </w:pPr>
      <w:bookmarkStart w:id="145" w:name="_Ref77577042"/>
      <w:r w:rsidRPr="00D64ACF">
        <w:rPr>
          <w:sz w:val="20"/>
        </w:rPr>
        <w:t>Subject to clause</w:t>
      </w:r>
      <w:r w:rsidR="00373E6B" w:rsidRPr="00D64ACF">
        <w:rPr>
          <w:sz w:val="20"/>
        </w:rPr>
        <w:t> </w:t>
      </w:r>
      <w:r w:rsidR="00373E6B" w:rsidRPr="00D64ACF">
        <w:rPr>
          <w:sz w:val="20"/>
        </w:rPr>
        <w:fldChar w:fldCharType="begin"/>
      </w:r>
      <w:r w:rsidR="00373E6B" w:rsidRPr="00D64ACF">
        <w:rPr>
          <w:sz w:val="20"/>
        </w:rPr>
        <w:instrText xml:space="preserve"> REF _Ref77577022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F3.16</w:t>
      </w:r>
      <w:r w:rsidR="00373E6B" w:rsidRPr="00D64ACF">
        <w:rPr>
          <w:sz w:val="20"/>
        </w:rPr>
        <w:fldChar w:fldCharType="end"/>
      </w:r>
      <w:r w:rsidRPr="00D64ACF">
        <w:rPr>
          <w:sz w:val="20"/>
        </w:rPr>
        <w:t>, the Authority may assign, novate or otherwise dispose of its rights and obligations under the Contract or any part thereof to:</w:t>
      </w:r>
      <w:bookmarkEnd w:id="145"/>
    </w:p>
    <w:p w14:paraId="681DC686" w14:textId="4516FD57" w:rsidR="004E7319" w:rsidRPr="00D64ACF" w:rsidRDefault="004E7319" w:rsidP="008F3B66">
      <w:pPr>
        <w:pStyle w:val="Level4"/>
        <w:rPr>
          <w:sz w:val="20"/>
        </w:rPr>
      </w:pPr>
      <w:r w:rsidRPr="00D64ACF">
        <w:rPr>
          <w:sz w:val="20"/>
        </w:rPr>
        <w:t>any Contracting Authority;</w:t>
      </w:r>
    </w:p>
    <w:p w14:paraId="500A9431" w14:textId="1995DFC4" w:rsidR="004E7319" w:rsidRPr="00D64ACF" w:rsidRDefault="004E7319" w:rsidP="008F3B66">
      <w:pPr>
        <w:pStyle w:val="Level4"/>
        <w:rPr>
          <w:sz w:val="20"/>
        </w:rPr>
      </w:pPr>
      <w:r w:rsidRPr="00D64ACF">
        <w:rPr>
          <w:sz w:val="20"/>
        </w:rPr>
        <w:t xml:space="preserve">any other body established or authorised by the Crown or under statute in order substantially to perform any of the functions that had previously been performed by the Authority; or </w:t>
      </w:r>
    </w:p>
    <w:p w14:paraId="059B1783" w14:textId="452CF387" w:rsidR="004E7319" w:rsidRPr="00D64ACF" w:rsidRDefault="004E7319" w:rsidP="008F3B66">
      <w:pPr>
        <w:pStyle w:val="Level4"/>
        <w:rPr>
          <w:sz w:val="20"/>
        </w:rPr>
      </w:pPr>
      <w:r w:rsidRPr="00D64ACF">
        <w:rPr>
          <w:sz w:val="20"/>
        </w:rPr>
        <w:lastRenderedPageBreak/>
        <w:t xml:space="preserve">any private sector body which substantially performs the functions of the Authority </w:t>
      </w:r>
    </w:p>
    <w:p w14:paraId="50B0DEEB" w14:textId="3387747E" w:rsidR="004E7319" w:rsidRPr="00D64ACF" w:rsidRDefault="004E7319" w:rsidP="008F3B66">
      <w:pPr>
        <w:pStyle w:val="Body2"/>
        <w:rPr>
          <w:sz w:val="20"/>
        </w:rPr>
      </w:pPr>
      <w:r w:rsidRPr="00D64ACF">
        <w:rPr>
          <w:sz w:val="20"/>
        </w:rPr>
        <w:t xml:space="preserve">provided that any such assignment, novation or other disposal shall not increase the burden of the </w:t>
      </w:r>
      <w:r w:rsidR="00FD45E2" w:rsidRPr="00D64ACF">
        <w:rPr>
          <w:sz w:val="20"/>
        </w:rPr>
        <w:t>Contractor</w:t>
      </w:r>
      <w:r w:rsidRPr="00D64ACF">
        <w:rPr>
          <w:sz w:val="20"/>
        </w:rPr>
        <w:t>’s obligations under the Contract.</w:t>
      </w:r>
    </w:p>
    <w:p w14:paraId="2FCC992B" w14:textId="3F2F5682" w:rsidR="004E7319" w:rsidRPr="00D64ACF" w:rsidRDefault="004E7319" w:rsidP="008F3B66">
      <w:pPr>
        <w:pStyle w:val="Level3"/>
        <w:rPr>
          <w:sz w:val="20"/>
        </w:rPr>
      </w:pPr>
      <w:bookmarkStart w:id="146" w:name="_Ref77577022"/>
      <w:r w:rsidRPr="00D64ACF">
        <w:rPr>
          <w:sz w:val="20"/>
        </w:rPr>
        <w:t>Any change in the legal status of the Authority such that it ceases to be a Contracting Authority shall not, subject to clause</w:t>
      </w:r>
      <w:r w:rsidR="00373E6B" w:rsidRPr="00D64ACF">
        <w:rPr>
          <w:sz w:val="20"/>
        </w:rPr>
        <w:t> </w:t>
      </w:r>
      <w:r w:rsidR="00373E6B" w:rsidRPr="00D64ACF">
        <w:rPr>
          <w:sz w:val="20"/>
        </w:rPr>
        <w:fldChar w:fldCharType="begin"/>
      </w:r>
      <w:r w:rsidR="00373E6B" w:rsidRPr="00D64ACF">
        <w:rPr>
          <w:sz w:val="20"/>
        </w:rPr>
        <w:instrText xml:space="preserve"> REF _Ref77577032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F3.17</w:t>
      </w:r>
      <w:r w:rsidR="00373E6B" w:rsidRPr="00D64ACF">
        <w:rPr>
          <w:sz w:val="20"/>
        </w:rPr>
        <w:fldChar w:fldCharType="end"/>
      </w:r>
      <w:r w:rsidRPr="00D64ACF">
        <w:rPr>
          <w:sz w:val="20"/>
        </w:rPr>
        <w:t>, affect the validity of the Contract and the Contract shall bind and inure to the benefit of any successor body to the Authority.</w:t>
      </w:r>
      <w:bookmarkEnd w:id="146"/>
    </w:p>
    <w:p w14:paraId="086BF119" w14:textId="616CE2F8" w:rsidR="004E7319" w:rsidRPr="00D64ACF" w:rsidRDefault="0046710F" w:rsidP="008F3B66">
      <w:pPr>
        <w:pStyle w:val="Level3"/>
        <w:rPr>
          <w:sz w:val="20"/>
        </w:rPr>
      </w:pPr>
      <w:bookmarkStart w:id="147" w:name="_Ref77577032"/>
      <w:r w:rsidRPr="00D64ACF">
        <w:rPr>
          <w:sz w:val="20"/>
        </w:rPr>
        <w:t>If the rights and obligations under the Contract are assigned, novated or otherwise disposed of pursuant to clause</w:t>
      </w:r>
      <w:r w:rsidR="00373E6B" w:rsidRPr="00D64ACF">
        <w:rPr>
          <w:sz w:val="20"/>
        </w:rPr>
        <w:t> </w:t>
      </w:r>
      <w:r w:rsidR="00373E6B" w:rsidRPr="00D64ACF">
        <w:rPr>
          <w:sz w:val="20"/>
        </w:rPr>
        <w:fldChar w:fldCharType="begin"/>
      </w:r>
      <w:r w:rsidR="00373E6B" w:rsidRPr="00D64ACF">
        <w:rPr>
          <w:sz w:val="20"/>
        </w:rPr>
        <w:instrText xml:space="preserve"> REF _Ref77577042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F3.15</w:t>
      </w:r>
      <w:r w:rsidR="00373E6B" w:rsidRPr="00D64ACF">
        <w:rPr>
          <w:sz w:val="20"/>
        </w:rPr>
        <w:fldChar w:fldCharType="end"/>
      </w:r>
      <w:r w:rsidRPr="00D64ACF">
        <w:rPr>
          <w:sz w:val="20"/>
        </w:rPr>
        <w:t xml:space="preserve"> to a body which is not a Contracting Authority or if there is a change in</w:t>
      </w:r>
      <w:r w:rsidRPr="00D64ACF">
        <w:rPr>
          <w:color w:val="000000"/>
          <w:sz w:val="20"/>
        </w:rPr>
        <w:t xml:space="preserve"> the legal status of the Authority such that it ceases to be a Contracting Authority (in the remainder of this clause both such bodies being referred to as the</w:t>
      </w:r>
      <w:r w:rsidRPr="00D64ACF">
        <w:rPr>
          <w:b/>
          <w:color w:val="000000"/>
          <w:sz w:val="20"/>
        </w:rPr>
        <w:t xml:space="preserve"> “Transferee”</w:t>
      </w:r>
      <w:r w:rsidRPr="00D64ACF">
        <w:rPr>
          <w:color w:val="000000"/>
          <w:sz w:val="20"/>
        </w:rPr>
        <w:t>):</w:t>
      </w:r>
      <w:bookmarkEnd w:id="147"/>
    </w:p>
    <w:p w14:paraId="7C33B3F3" w14:textId="15A09A52" w:rsidR="004E7319" w:rsidRPr="00D64ACF" w:rsidRDefault="004E7319" w:rsidP="006605B8">
      <w:pPr>
        <w:pStyle w:val="Level4"/>
        <w:rPr>
          <w:sz w:val="20"/>
        </w:rPr>
      </w:pPr>
      <w:r w:rsidRPr="00D64ACF">
        <w:rPr>
          <w:sz w:val="20"/>
        </w:rPr>
        <w:t>the rights of termination of the Authority in clauses</w:t>
      </w:r>
      <w:r w:rsidR="00373E6B" w:rsidRPr="00D64ACF">
        <w:rPr>
          <w:sz w:val="20"/>
        </w:rPr>
        <w:t> </w:t>
      </w:r>
      <w:r w:rsidR="00373E6B" w:rsidRPr="00D64ACF">
        <w:rPr>
          <w:sz w:val="20"/>
        </w:rPr>
        <w:fldChar w:fldCharType="begin"/>
      </w:r>
      <w:r w:rsidR="00373E6B" w:rsidRPr="00D64ACF">
        <w:rPr>
          <w:sz w:val="20"/>
        </w:rPr>
        <w:instrText xml:space="preserve"> REF _Ref77573929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H1</w:t>
      </w:r>
      <w:r w:rsidR="00373E6B" w:rsidRPr="00D64ACF">
        <w:rPr>
          <w:sz w:val="20"/>
        </w:rPr>
        <w:fldChar w:fldCharType="end"/>
      </w:r>
      <w:r w:rsidRPr="00D64ACF">
        <w:rPr>
          <w:sz w:val="20"/>
        </w:rPr>
        <w:t xml:space="preserve"> and </w:t>
      </w:r>
      <w:r w:rsidR="00373E6B" w:rsidRPr="00D64ACF">
        <w:rPr>
          <w:sz w:val="20"/>
        </w:rPr>
        <w:fldChar w:fldCharType="begin"/>
      </w:r>
      <w:r w:rsidR="00373E6B" w:rsidRPr="00D64ACF">
        <w:rPr>
          <w:sz w:val="20"/>
        </w:rPr>
        <w:instrText xml:space="preserve"> REF _Ref77573940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H2</w:t>
      </w:r>
      <w:r w:rsidR="00373E6B" w:rsidRPr="00D64ACF">
        <w:rPr>
          <w:sz w:val="20"/>
        </w:rPr>
        <w:fldChar w:fldCharType="end"/>
      </w:r>
      <w:r w:rsidRPr="00D64ACF">
        <w:rPr>
          <w:sz w:val="20"/>
        </w:rPr>
        <w:t xml:space="preserve"> are available to the </w:t>
      </w:r>
      <w:r w:rsidR="00FD45E2" w:rsidRPr="00D64ACF">
        <w:rPr>
          <w:sz w:val="20"/>
        </w:rPr>
        <w:t>Contractor</w:t>
      </w:r>
      <w:r w:rsidRPr="00D64ACF">
        <w:rPr>
          <w:sz w:val="20"/>
        </w:rPr>
        <w:t xml:space="preserve"> in respect of the Transferee; and </w:t>
      </w:r>
    </w:p>
    <w:p w14:paraId="0B00F64D" w14:textId="2A15A21E" w:rsidR="004E7319" w:rsidRPr="00D64ACF" w:rsidRDefault="004E7319" w:rsidP="006605B8">
      <w:pPr>
        <w:pStyle w:val="Level4"/>
        <w:rPr>
          <w:sz w:val="20"/>
        </w:rPr>
      </w:pPr>
      <w:r w:rsidRPr="00D64ACF">
        <w:rPr>
          <w:sz w:val="20"/>
        </w:rPr>
        <w:t xml:space="preserve">the Transferee shall only be able to assign, novate or otherwise dispose of its rights and obligations under the Contract or any part thereof with the prior consent in writing of the </w:t>
      </w:r>
      <w:r w:rsidR="00FD45E2" w:rsidRPr="00D64ACF">
        <w:rPr>
          <w:sz w:val="20"/>
        </w:rPr>
        <w:t>Contractor</w:t>
      </w:r>
      <w:r w:rsidRPr="00D64ACF">
        <w:rPr>
          <w:sz w:val="20"/>
        </w:rPr>
        <w:t>.</w:t>
      </w:r>
    </w:p>
    <w:p w14:paraId="7002F4D1" w14:textId="471B962C" w:rsidR="004E7319" w:rsidRPr="00D64ACF" w:rsidRDefault="004E7319" w:rsidP="006605B8">
      <w:pPr>
        <w:pStyle w:val="Level3"/>
        <w:rPr>
          <w:sz w:val="20"/>
        </w:rPr>
      </w:pPr>
      <w:r w:rsidRPr="00D64ACF">
        <w:rPr>
          <w:sz w:val="20"/>
        </w:rPr>
        <w:t xml:space="preserve">The Authority may disclose to any Transferee any Confidential Information of the </w:t>
      </w:r>
      <w:r w:rsidR="00FD45E2" w:rsidRPr="00D64ACF">
        <w:rPr>
          <w:sz w:val="20"/>
        </w:rPr>
        <w:t>Contractor</w:t>
      </w:r>
      <w:r w:rsidRPr="00D64ACF">
        <w:rPr>
          <w:sz w:val="20"/>
        </w:rPr>
        <w:t xml:space="preserve"> which relates to the performance of the </w:t>
      </w:r>
      <w:r w:rsidR="00FD45E2" w:rsidRPr="00D64ACF">
        <w:rPr>
          <w:sz w:val="20"/>
        </w:rPr>
        <w:t>Contractor</w:t>
      </w:r>
      <w:r w:rsidRPr="00D64ACF">
        <w:rPr>
          <w:sz w:val="20"/>
        </w:rPr>
        <w:t xml:space="preserve">’s obligations under the Contract. In such circumstances the Authority shall authorise the Transferee to use such Confidential Information only for purposes relating to the performance of the </w:t>
      </w:r>
      <w:r w:rsidR="00FD45E2" w:rsidRPr="00D64ACF">
        <w:rPr>
          <w:sz w:val="20"/>
        </w:rPr>
        <w:t>Contractor</w:t>
      </w:r>
      <w:r w:rsidRPr="00D64ACF">
        <w:rPr>
          <w:sz w:val="20"/>
        </w:rPr>
        <w:t xml:space="preserve">’s obligations under the Contract and for no other purpose and shall take all reasonable steps to ensure that the Transferee gives a confidentiality undertaking in relation to such Confidential Information.  </w:t>
      </w:r>
    </w:p>
    <w:p w14:paraId="38CA98CF" w14:textId="2180A875" w:rsidR="004E7319" w:rsidRPr="00D64ACF" w:rsidRDefault="004E7319" w:rsidP="006605B8">
      <w:pPr>
        <w:pStyle w:val="Level3"/>
        <w:rPr>
          <w:sz w:val="20"/>
        </w:rPr>
      </w:pPr>
      <w:r w:rsidRPr="00D64ACF">
        <w:rPr>
          <w:sz w:val="20"/>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Contract.  </w:t>
      </w:r>
    </w:p>
    <w:p w14:paraId="0FA0BDF4" w14:textId="73CAAFFF" w:rsidR="00CA0D5D" w:rsidRPr="00D64ACF" w:rsidRDefault="00F25A37" w:rsidP="008F3B6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48" w:name="_Toc79684547"/>
      <w:r w:rsidRPr="00D64ACF">
        <w:rPr>
          <w:sz w:val="20"/>
        </w:rPr>
        <w:instrText>F4</w:instrText>
      </w:r>
      <w:r w:rsidRPr="00D64ACF">
        <w:rPr>
          <w:sz w:val="20"/>
        </w:rPr>
        <w:tab/>
        <w:instrText>Change</w:instrText>
      </w:r>
      <w:bookmarkEnd w:id="148"/>
      <w:r w:rsidRPr="00D64ACF">
        <w:rPr>
          <w:sz w:val="20"/>
        </w:rPr>
        <w:instrText xml:space="preserve">" \l2 </w:instrText>
      </w:r>
      <w:r w:rsidRPr="00D64ACF">
        <w:rPr>
          <w:rStyle w:val="Level2asHeadingtext"/>
          <w:sz w:val="20"/>
        </w:rPr>
        <w:fldChar w:fldCharType="end"/>
      </w:r>
      <w:bookmarkStart w:id="149" w:name="_Ref77574015"/>
      <w:r w:rsidR="00880AE0" w:rsidRPr="00D64ACF">
        <w:rPr>
          <w:rStyle w:val="Level2asHeadingtext"/>
          <w:sz w:val="20"/>
        </w:rPr>
        <w:t>CHANGE</w:t>
      </w:r>
      <w:bookmarkEnd w:id="149"/>
    </w:p>
    <w:p w14:paraId="402B454E" w14:textId="1F5DC905" w:rsidR="00D10F3C" w:rsidRPr="00D64ACF" w:rsidRDefault="00D10F3C" w:rsidP="008F3B66">
      <w:pPr>
        <w:pStyle w:val="Level3"/>
        <w:rPr>
          <w:sz w:val="20"/>
        </w:rPr>
      </w:pPr>
      <w:r w:rsidRPr="00D64ACF">
        <w:rPr>
          <w:sz w:val="20"/>
        </w:rPr>
        <w:t>After the Commencement Date, either Party may request a Change subject to the terms of this clause</w:t>
      </w:r>
      <w:r w:rsidR="00373E6B" w:rsidRPr="00D64ACF">
        <w:rPr>
          <w:sz w:val="20"/>
        </w:rPr>
        <w:t> </w:t>
      </w:r>
      <w:r w:rsidR="00373E6B" w:rsidRPr="00D64ACF">
        <w:rPr>
          <w:sz w:val="20"/>
        </w:rPr>
        <w:fldChar w:fldCharType="begin"/>
      </w:r>
      <w:r w:rsidR="00373E6B" w:rsidRPr="00D64ACF">
        <w:rPr>
          <w:sz w:val="20"/>
        </w:rPr>
        <w:instrText xml:space="preserve"> REF _Ref77574015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F4</w:t>
      </w:r>
      <w:r w:rsidR="00373E6B" w:rsidRPr="00D64ACF">
        <w:rPr>
          <w:sz w:val="20"/>
        </w:rPr>
        <w:fldChar w:fldCharType="end"/>
      </w:r>
      <w:r w:rsidRPr="00D64ACF">
        <w:rPr>
          <w:sz w:val="20"/>
        </w:rPr>
        <w:t>.</w:t>
      </w:r>
    </w:p>
    <w:p w14:paraId="6330A3E0" w14:textId="30EB9074" w:rsidR="00D10F3C" w:rsidRPr="00D64ACF" w:rsidRDefault="00D10F3C" w:rsidP="008F3B66">
      <w:pPr>
        <w:pStyle w:val="Level3"/>
        <w:rPr>
          <w:sz w:val="20"/>
        </w:rPr>
      </w:pPr>
      <w:r w:rsidRPr="00D64ACF">
        <w:rPr>
          <w:sz w:val="20"/>
        </w:rPr>
        <w:t>Either Party may request a Change by notifying the other Party in writing of the Change by completing the Change Request Form set out in Schedule 3</w:t>
      </w:r>
      <w:r w:rsidR="00B7493D" w:rsidRPr="00D64ACF">
        <w:rPr>
          <w:sz w:val="20"/>
        </w:rPr>
        <w:t xml:space="preserve"> (Change Control)</w:t>
      </w:r>
      <w:r w:rsidRPr="00D64ACF">
        <w:rPr>
          <w:sz w:val="20"/>
        </w:rPr>
        <w:t>. The Party requesting the Change shall give the other Party sufficient information and time to assess the extent and effect of the requested Change. If the receiving Party accepts the Change it shall confirm it in writing to the other Party.</w:t>
      </w:r>
    </w:p>
    <w:p w14:paraId="48D321B1" w14:textId="085CF659" w:rsidR="00D10F3C" w:rsidRPr="00D64ACF" w:rsidRDefault="00D10F3C" w:rsidP="008F3B66">
      <w:pPr>
        <w:pStyle w:val="Level3"/>
        <w:keepNext/>
        <w:rPr>
          <w:sz w:val="20"/>
        </w:rPr>
      </w:pPr>
      <w:r w:rsidRPr="00D64ACF">
        <w:rPr>
          <w:sz w:val="20"/>
        </w:rPr>
        <w:t xml:space="preserve">If the </w:t>
      </w:r>
      <w:r w:rsidR="00FD45E2" w:rsidRPr="00D64ACF">
        <w:rPr>
          <w:sz w:val="20"/>
        </w:rPr>
        <w:t>Contractor</w:t>
      </w:r>
      <w:r w:rsidRPr="00D64ACF">
        <w:rPr>
          <w:sz w:val="20"/>
        </w:rPr>
        <w:t xml:space="preserve"> is unable to accept a Change requested by the Authority or if the Parties are unable to agree a change to the Price, the Authority may: </w:t>
      </w:r>
    </w:p>
    <w:p w14:paraId="7B942D53" w14:textId="71635812" w:rsidR="00D10F3C" w:rsidRPr="00D64ACF" w:rsidRDefault="00D10F3C" w:rsidP="008F3B66">
      <w:pPr>
        <w:pStyle w:val="Level4"/>
        <w:rPr>
          <w:sz w:val="20"/>
        </w:rPr>
      </w:pPr>
      <w:r w:rsidRPr="00D64ACF">
        <w:rPr>
          <w:sz w:val="20"/>
        </w:rPr>
        <w:t xml:space="preserve">allow the </w:t>
      </w:r>
      <w:r w:rsidR="00FD45E2" w:rsidRPr="00D64ACF">
        <w:rPr>
          <w:sz w:val="20"/>
        </w:rPr>
        <w:t>Contractor</w:t>
      </w:r>
      <w:r w:rsidRPr="00D64ACF">
        <w:rPr>
          <w:sz w:val="20"/>
        </w:rPr>
        <w:t xml:space="preserve"> to fulfil its obligations under the Contract without the Change; or</w:t>
      </w:r>
    </w:p>
    <w:p w14:paraId="3B124803" w14:textId="43E67D7A" w:rsidR="00D10F3C" w:rsidRPr="00D64ACF" w:rsidRDefault="00D10F3C" w:rsidP="008F3B66">
      <w:pPr>
        <w:pStyle w:val="Level4"/>
        <w:rPr>
          <w:sz w:val="20"/>
        </w:rPr>
      </w:pPr>
      <w:r w:rsidRPr="00D64ACF">
        <w:rPr>
          <w:sz w:val="20"/>
        </w:rPr>
        <w:lastRenderedPageBreak/>
        <w:t xml:space="preserve">terminate the Contract immediately except where the </w:t>
      </w:r>
      <w:r w:rsidR="00FD45E2" w:rsidRPr="00D64ACF">
        <w:rPr>
          <w:sz w:val="20"/>
        </w:rPr>
        <w:t>Contractor</w:t>
      </w:r>
      <w:r w:rsidRPr="00D64ACF">
        <w:rPr>
          <w:sz w:val="20"/>
        </w:rPr>
        <w:t xml:space="preserve"> has already delivered all or part of the Services or where the </w:t>
      </w:r>
      <w:r w:rsidR="00FD45E2" w:rsidRPr="00D64ACF">
        <w:rPr>
          <w:sz w:val="20"/>
        </w:rPr>
        <w:t>Contractor</w:t>
      </w:r>
      <w:r w:rsidRPr="00D64ACF">
        <w:rPr>
          <w:sz w:val="20"/>
        </w:rPr>
        <w:t xml:space="preserve"> can show evidence of substantial work being carried out to fulfil the requirements of the Specification; and in such case the Parties shall attempt to agree upon a resolution to the matter. If a resolution cannot be reached, the matter shall be dealt with under the </w:t>
      </w:r>
      <w:r w:rsidR="007F563C" w:rsidRPr="00D64ACF">
        <w:rPr>
          <w:sz w:val="20"/>
        </w:rPr>
        <w:t>d</w:t>
      </w:r>
      <w:r w:rsidRPr="00D64ACF">
        <w:rPr>
          <w:sz w:val="20"/>
        </w:rPr>
        <w:t xml:space="preserve">ispute </w:t>
      </w:r>
      <w:r w:rsidR="007F563C" w:rsidRPr="00D64ACF">
        <w:rPr>
          <w:sz w:val="20"/>
        </w:rPr>
        <w:t>r</w:t>
      </w:r>
      <w:r w:rsidRPr="00D64ACF">
        <w:rPr>
          <w:sz w:val="20"/>
        </w:rPr>
        <w:t>esolution procedure detailed in clause</w:t>
      </w:r>
      <w:r w:rsidR="00373E6B" w:rsidRPr="00D64ACF">
        <w:rPr>
          <w:sz w:val="20"/>
        </w:rPr>
        <w:t> </w:t>
      </w:r>
      <w:r w:rsidR="00373E6B" w:rsidRPr="00D64ACF">
        <w:rPr>
          <w:sz w:val="20"/>
        </w:rPr>
        <w:fldChar w:fldCharType="begin"/>
      </w:r>
      <w:r w:rsidR="00373E6B" w:rsidRPr="00D64ACF">
        <w:rPr>
          <w:sz w:val="20"/>
        </w:rPr>
        <w:instrText xml:space="preserve"> REF _Ref77577095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I2</w:t>
      </w:r>
      <w:r w:rsidR="00373E6B" w:rsidRPr="00D64ACF">
        <w:rPr>
          <w:sz w:val="20"/>
        </w:rPr>
        <w:fldChar w:fldCharType="end"/>
      </w:r>
      <w:r w:rsidRPr="00D64ACF">
        <w:rPr>
          <w:sz w:val="20"/>
        </w:rPr>
        <w:t xml:space="preserve"> (Dispute Resolution).  </w:t>
      </w:r>
    </w:p>
    <w:p w14:paraId="02620E08" w14:textId="47B9FFC8" w:rsidR="00D10F3C" w:rsidRPr="00D64ACF" w:rsidRDefault="00D10F3C" w:rsidP="008F3B66">
      <w:pPr>
        <w:pStyle w:val="Level3"/>
        <w:rPr>
          <w:sz w:val="20"/>
        </w:rPr>
      </w:pPr>
      <w:bookmarkStart w:id="150" w:name="_Ref77577127"/>
      <w:r w:rsidRPr="00D64ACF">
        <w:rPr>
          <w:sz w:val="20"/>
        </w:rPr>
        <w:t>A Change takes effect only when it is recorded in a CCN validly executed by both Parties.</w:t>
      </w:r>
      <w:bookmarkEnd w:id="150"/>
      <w:r w:rsidRPr="00D64ACF">
        <w:rPr>
          <w:sz w:val="20"/>
        </w:rPr>
        <w:t xml:space="preserve"> </w:t>
      </w:r>
    </w:p>
    <w:p w14:paraId="345450A4" w14:textId="5289EBBD" w:rsidR="00D10F3C" w:rsidRPr="00D64ACF" w:rsidRDefault="00D10F3C" w:rsidP="008F3B66">
      <w:pPr>
        <w:pStyle w:val="Level3"/>
        <w:rPr>
          <w:sz w:val="20"/>
        </w:rPr>
      </w:pPr>
      <w:bookmarkStart w:id="151" w:name="_Ref77577135"/>
      <w:r w:rsidRPr="00D64ACF">
        <w:rPr>
          <w:sz w:val="20"/>
        </w:rPr>
        <w:t xml:space="preserve">The </w:t>
      </w:r>
      <w:r w:rsidR="00FD45E2" w:rsidRPr="00D64ACF">
        <w:rPr>
          <w:sz w:val="20"/>
        </w:rPr>
        <w:t>Contractor</w:t>
      </w:r>
      <w:r w:rsidRPr="00D64ACF">
        <w:rPr>
          <w:sz w:val="20"/>
        </w:rPr>
        <w:t xml:space="preserve"> is deemed to warrant and represent that the CNN has been executed by a duly authorised representative of the </w:t>
      </w:r>
      <w:r w:rsidR="00FD45E2" w:rsidRPr="00D64ACF">
        <w:rPr>
          <w:sz w:val="20"/>
        </w:rPr>
        <w:t>Contractor</w:t>
      </w:r>
      <w:r w:rsidRPr="00D64ACF">
        <w:rPr>
          <w:sz w:val="20"/>
        </w:rPr>
        <w:t xml:space="preserve"> in addition to the warranties and representations set out in clause</w:t>
      </w:r>
      <w:r w:rsidR="00373E6B" w:rsidRPr="00D64ACF">
        <w:rPr>
          <w:sz w:val="20"/>
        </w:rPr>
        <w:t> </w:t>
      </w:r>
      <w:r w:rsidR="00373E6B" w:rsidRPr="00D64ACF">
        <w:rPr>
          <w:sz w:val="20"/>
        </w:rPr>
        <w:fldChar w:fldCharType="begin"/>
      </w:r>
      <w:r w:rsidR="00373E6B" w:rsidRPr="00D64ACF">
        <w:rPr>
          <w:sz w:val="20"/>
        </w:rPr>
        <w:instrText xml:space="preserve"> REF _Ref77577116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G2</w:t>
      </w:r>
      <w:r w:rsidR="00373E6B" w:rsidRPr="00D64ACF">
        <w:rPr>
          <w:sz w:val="20"/>
        </w:rPr>
        <w:fldChar w:fldCharType="end"/>
      </w:r>
      <w:r w:rsidRPr="00D64ACF">
        <w:rPr>
          <w:sz w:val="20"/>
        </w:rPr>
        <w:t>.</w:t>
      </w:r>
      <w:bookmarkEnd w:id="151"/>
    </w:p>
    <w:p w14:paraId="0796B092" w14:textId="54296341" w:rsidR="00D10F3C" w:rsidRPr="00D64ACF" w:rsidRDefault="00D10F3C" w:rsidP="008F3B66">
      <w:pPr>
        <w:pStyle w:val="Level3"/>
        <w:rPr>
          <w:sz w:val="20"/>
        </w:rPr>
      </w:pPr>
      <w:r w:rsidRPr="00D64ACF">
        <w:rPr>
          <w:sz w:val="20"/>
        </w:rPr>
        <w:t>Clauses</w:t>
      </w:r>
      <w:r w:rsidR="00373E6B" w:rsidRPr="00D64ACF">
        <w:rPr>
          <w:sz w:val="20"/>
        </w:rPr>
        <w:t> </w:t>
      </w:r>
      <w:r w:rsidR="00373E6B" w:rsidRPr="00D64ACF">
        <w:rPr>
          <w:sz w:val="20"/>
        </w:rPr>
        <w:fldChar w:fldCharType="begin"/>
      </w:r>
      <w:r w:rsidR="00373E6B" w:rsidRPr="00D64ACF">
        <w:rPr>
          <w:sz w:val="20"/>
        </w:rPr>
        <w:instrText xml:space="preserve"> REF _Ref77577127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F4.4</w:t>
      </w:r>
      <w:r w:rsidR="00373E6B" w:rsidRPr="00D64ACF">
        <w:rPr>
          <w:sz w:val="20"/>
        </w:rPr>
        <w:fldChar w:fldCharType="end"/>
      </w:r>
      <w:r w:rsidRPr="00D64ACF">
        <w:rPr>
          <w:sz w:val="20"/>
        </w:rPr>
        <w:t xml:space="preserve"> and </w:t>
      </w:r>
      <w:r w:rsidR="00373E6B" w:rsidRPr="00D64ACF">
        <w:rPr>
          <w:sz w:val="20"/>
        </w:rPr>
        <w:fldChar w:fldCharType="begin"/>
      </w:r>
      <w:r w:rsidR="00373E6B" w:rsidRPr="00D64ACF">
        <w:rPr>
          <w:sz w:val="20"/>
        </w:rPr>
        <w:instrText xml:space="preserve"> REF _Ref77577135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F4.5</w:t>
      </w:r>
      <w:r w:rsidR="00373E6B" w:rsidRPr="00D64ACF">
        <w:rPr>
          <w:sz w:val="20"/>
        </w:rPr>
        <w:fldChar w:fldCharType="end"/>
      </w:r>
      <w:r w:rsidRPr="00D64ACF">
        <w:rPr>
          <w:sz w:val="20"/>
        </w:rPr>
        <w:t xml:space="preserve"> may be varied in an emergency if it is not practicable to obtain the Authorised Representative’s approval within the time necessary to make the Change in order to address the emergency. In an emergency, Changes may be approved by a different representative of the Authority. However, the Authorised Representative may review such a Change and require a CCN to be entered into on a retrospective basis which may itself vary the emergency Change.</w:t>
      </w:r>
    </w:p>
    <w:p w14:paraId="77707D99" w14:textId="516480B1" w:rsidR="00356C84" w:rsidRPr="00D64ACF" w:rsidRDefault="00356C84" w:rsidP="00972CC7">
      <w:pPr>
        <w:pStyle w:val="Level3"/>
        <w:rPr>
          <w:b/>
          <w:bCs/>
          <w:sz w:val="20"/>
        </w:rPr>
      </w:pPr>
      <w:bookmarkStart w:id="152" w:name="_Ref78985864"/>
      <w:bookmarkStart w:id="153" w:name="_Ref78905237"/>
      <w:bookmarkStart w:id="154" w:name="_Hlk79058654"/>
      <w:r w:rsidRPr="00D64ACF">
        <w:rPr>
          <w:b/>
          <w:bCs/>
          <w:sz w:val="20"/>
        </w:rPr>
        <w:t>Re</w:t>
      </w:r>
      <w:r w:rsidR="00070CE1" w:rsidRPr="00D64ACF">
        <w:rPr>
          <w:b/>
          <w:bCs/>
          <w:sz w:val="20"/>
        </w:rPr>
        <w:t>provisioning of the YOI and Services provided to Children</w:t>
      </w:r>
      <w:bookmarkEnd w:id="152"/>
    </w:p>
    <w:p w14:paraId="707BDC7B" w14:textId="77777777" w:rsidR="00072A63" w:rsidRPr="00D64ACF" w:rsidRDefault="007A125B" w:rsidP="00070CE1">
      <w:pPr>
        <w:pStyle w:val="Level4"/>
        <w:rPr>
          <w:sz w:val="20"/>
        </w:rPr>
      </w:pPr>
      <w:r w:rsidRPr="00D64ACF">
        <w:rPr>
          <w:sz w:val="20"/>
        </w:rPr>
        <w:t>The</w:t>
      </w:r>
      <w:r w:rsidR="00A633B0" w:rsidRPr="00D64ACF">
        <w:rPr>
          <w:sz w:val="20"/>
        </w:rPr>
        <w:t xml:space="preserve"> Parties acknowledge </w:t>
      </w:r>
      <w:r w:rsidR="00CB0ACB" w:rsidRPr="00D64ACF">
        <w:rPr>
          <w:sz w:val="20"/>
        </w:rPr>
        <w:t xml:space="preserve">and agree </w:t>
      </w:r>
      <w:r w:rsidR="00A633B0" w:rsidRPr="00D64ACF">
        <w:rPr>
          <w:sz w:val="20"/>
        </w:rPr>
        <w:t>that the Authority's operational and other requirements in respect of the Services will change from time to time, necessitating amendments to this Contract.</w:t>
      </w:r>
    </w:p>
    <w:p w14:paraId="34593058" w14:textId="278EFCC5" w:rsidR="00072A63" w:rsidRPr="00D64ACF" w:rsidRDefault="00070CE1" w:rsidP="00070CE1">
      <w:pPr>
        <w:pStyle w:val="Level4"/>
        <w:rPr>
          <w:sz w:val="20"/>
        </w:rPr>
      </w:pPr>
      <w:bookmarkStart w:id="155" w:name="_Ref78985887"/>
      <w:r w:rsidRPr="00D64ACF">
        <w:rPr>
          <w:sz w:val="20"/>
        </w:rPr>
        <w:t>The Authority</w:t>
      </w:r>
      <w:r w:rsidR="00072A63" w:rsidRPr="00D64ACF">
        <w:rPr>
          <w:sz w:val="20"/>
        </w:rPr>
        <w:t xml:space="preserve"> and the Welsh Government are</w:t>
      </w:r>
      <w:r w:rsidR="00A16A94">
        <w:rPr>
          <w:sz w:val="20"/>
        </w:rPr>
        <w:t xml:space="preserve"> in</w:t>
      </w:r>
      <w:r w:rsidRPr="00D64ACF">
        <w:rPr>
          <w:sz w:val="20"/>
        </w:rPr>
        <w:t xml:space="preserve"> the process of reviewing </w:t>
      </w:r>
      <w:r w:rsidR="00072A63" w:rsidRPr="00D64ACF">
        <w:rPr>
          <w:sz w:val="20"/>
        </w:rPr>
        <w:t xml:space="preserve">the Youth Justice Secure Estate in Wales and as a result the decision may be taken to remove </w:t>
      </w:r>
      <w:r w:rsidR="005B05F5" w:rsidRPr="00D64ACF">
        <w:rPr>
          <w:sz w:val="20"/>
        </w:rPr>
        <w:t>Children (and the related Services)</w:t>
      </w:r>
      <w:r w:rsidR="00072A63" w:rsidRPr="00D64ACF">
        <w:rPr>
          <w:sz w:val="20"/>
        </w:rPr>
        <w:t xml:space="preserve"> from the Prison.</w:t>
      </w:r>
      <w:bookmarkEnd w:id="155"/>
      <w:r w:rsidR="00072A63" w:rsidRPr="00D64ACF">
        <w:rPr>
          <w:sz w:val="20"/>
        </w:rPr>
        <w:t xml:space="preserve"> </w:t>
      </w:r>
    </w:p>
    <w:p w14:paraId="33737B6A" w14:textId="35ADADAC" w:rsidR="00070CE1" w:rsidRPr="00D64ACF" w:rsidRDefault="00072A63" w:rsidP="00070CE1">
      <w:pPr>
        <w:pStyle w:val="Level4"/>
        <w:rPr>
          <w:sz w:val="20"/>
        </w:rPr>
      </w:pPr>
      <w:r w:rsidRPr="00D64ACF">
        <w:rPr>
          <w:sz w:val="20"/>
        </w:rPr>
        <w:t xml:space="preserve">The Authority shall update the Contractor on an annual basis in respect of the progress of the review referred to in clause </w:t>
      </w:r>
      <w:r w:rsidRPr="00D64ACF">
        <w:rPr>
          <w:sz w:val="20"/>
        </w:rPr>
        <w:fldChar w:fldCharType="begin"/>
      </w:r>
      <w:r w:rsidRPr="00D64ACF">
        <w:rPr>
          <w:sz w:val="20"/>
        </w:rPr>
        <w:instrText xml:space="preserve"> REF _Ref78985864 \r \h </w:instrText>
      </w:r>
      <w:r w:rsidR="00D64ACF">
        <w:rPr>
          <w:sz w:val="20"/>
        </w:rPr>
        <w:instrText xml:space="preserve"> \* MERGEFORMAT </w:instrText>
      </w:r>
      <w:r w:rsidRPr="00D64ACF">
        <w:rPr>
          <w:sz w:val="20"/>
        </w:rPr>
      </w:r>
      <w:r w:rsidRPr="00D64ACF">
        <w:rPr>
          <w:sz w:val="20"/>
        </w:rPr>
        <w:fldChar w:fldCharType="separate"/>
      </w:r>
      <w:r w:rsidR="00E214B3">
        <w:rPr>
          <w:sz w:val="20"/>
        </w:rPr>
        <w:t>F4.7</w:t>
      </w:r>
      <w:r w:rsidRPr="00D64ACF">
        <w:rPr>
          <w:sz w:val="20"/>
        </w:rPr>
        <w:fldChar w:fldCharType="end"/>
      </w:r>
      <w:r w:rsidRPr="00D64ACF">
        <w:rPr>
          <w:sz w:val="20"/>
        </w:rPr>
        <w:fldChar w:fldCharType="begin"/>
      </w:r>
      <w:r w:rsidRPr="00D64ACF">
        <w:rPr>
          <w:sz w:val="20"/>
        </w:rPr>
        <w:instrText xml:space="preserve"> REF _Ref78985887 \r \h </w:instrText>
      </w:r>
      <w:r w:rsidR="00D64ACF">
        <w:rPr>
          <w:sz w:val="20"/>
        </w:rPr>
        <w:instrText xml:space="preserve"> \* MERGEFORMAT </w:instrText>
      </w:r>
      <w:r w:rsidRPr="00D64ACF">
        <w:rPr>
          <w:sz w:val="20"/>
        </w:rPr>
      </w:r>
      <w:r w:rsidRPr="00D64ACF">
        <w:rPr>
          <w:sz w:val="20"/>
        </w:rPr>
        <w:fldChar w:fldCharType="separate"/>
      </w:r>
      <w:r w:rsidR="00E214B3">
        <w:rPr>
          <w:sz w:val="20"/>
        </w:rPr>
        <w:t>(b)</w:t>
      </w:r>
      <w:r w:rsidRPr="00D64ACF">
        <w:rPr>
          <w:sz w:val="20"/>
        </w:rPr>
        <w:fldChar w:fldCharType="end"/>
      </w:r>
      <w:r w:rsidRPr="00D64ACF">
        <w:rPr>
          <w:sz w:val="20"/>
        </w:rPr>
        <w:t>.</w:t>
      </w:r>
    </w:p>
    <w:p w14:paraId="3E8C3E59" w14:textId="69726215" w:rsidR="005B05F5" w:rsidRPr="00D64ACF" w:rsidRDefault="005B05F5" w:rsidP="00070CE1">
      <w:pPr>
        <w:pStyle w:val="Level4"/>
        <w:rPr>
          <w:sz w:val="20"/>
        </w:rPr>
      </w:pPr>
      <w:bookmarkStart w:id="156" w:name="_Ref78986279"/>
      <w:r w:rsidRPr="00D64ACF">
        <w:rPr>
          <w:sz w:val="20"/>
        </w:rPr>
        <w:t xml:space="preserve">On </w:t>
      </w:r>
      <w:r w:rsidR="00D6700B" w:rsidRPr="00D64ACF">
        <w:rPr>
          <w:sz w:val="20"/>
        </w:rPr>
        <w:t xml:space="preserve">at least </w:t>
      </w:r>
      <w:r w:rsidRPr="00D64ACF">
        <w:rPr>
          <w:sz w:val="20"/>
        </w:rPr>
        <w:t>12 months’ prior written notice</w:t>
      </w:r>
      <w:r w:rsidR="00C21A3D" w:rsidRPr="00D64ACF">
        <w:rPr>
          <w:sz w:val="20"/>
        </w:rPr>
        <w:t xml:space="preserve"> to take effect at any time from the 5</w:t>
      </w:r>
      <w:r w:rsidR="00C21A3D" w:rsidRPr="00D64ACF">
        <w:rPr>
          <w:sz w:val="20"/>
          <w:vertAlign w:val="superscript"/>
        </w:rPr>
        <w:t>th</w:t>
      </w:r>
      <w:r w:rsidR="00C21A3D" w:rsidRPr="00D64ACF">
        <w:rPr>
          <w:sz w:val="20"/>
        </w:rPr>
        <w:t xml:space="preserve"> anniversary of the Service Commencement Date</w:t>
      </w:r>
      <w:r w:rsidRPr="00D64ACF">
        <w:rPr>
          <w:sz w:val="20"/>
        </w:rPr>
        <w:t>,</w:t>
      </w:r>
      <w:r w:rsidR="00A633B0" w:rsidRPr="00D64ACF">
        <w:rPr>
          <w:sz w:val="20"/>
        </w:rPr>
        <w:t xml:space="preserve"> the Authority may, at its option</w:t>
      </w:r>
      <w:r w:rsidR="0079259B" w:rsidRPr="00D64ACF">
        <w:rPr>
          <w:sz w:val="20"/>
        </w:rPr>
        <w:t xml:space="preserve"> </w:t>
      </w:r>
      <w:r w:rsidR="00C21A3D" w:rsidRPr="00D64ACF">
        <w:rPr>
          <w:sz w:val="20"/>
        </w:rPr>
        <w:t xml:space="preserve">and </w:t>
      </w:r>
      <w:r w:rsidR="007A125B" w:rsidRPr="00D64ACF">
        <w:rPr>
          <w:sz w:val="20"/>
        </w:rPr>
        <w:t>at no cost to the Authority</w:t>
      </w:r>
      <w:r w:rsidR="00A633B0" w:rsidRPr="00D64ACF">
        <w:rPr>
          <w:sz w:val="20"/>
        </w:rPr>
        <w:t>, change the use of the YOI (including the YPU) to repurpose such areas for use by Adults</w:t>
      </w:r>
      <w:r w:rsidR="00D6700B" w:rsidRPr="00D64ACF">
        <w:rPr>
          <w:sz w:val="20"/>
        </w:rPr>
        <w:t xml:space="preserve"> with effect from a date set out in such notice (the “</w:t>
      </w:r>
      <w:r w:rsidR="00D6700B" w:rsidRPr="00D64ACF">
        <w:rPr>
          <w:b/>
          <w:bCs/>
          <w:sz w:val="20"/>
        </w:rPr>
        <w:t>Change Date</w:t>
      </w:r>
      <w:r w:rsidR="00D6700B" w:rsidRPr="00D64ACF">
        <w:rPr>
          <w:sz w:val="20"/>
        </w:rPr>
        <w:t>”)</w:t>
      </w:r>
      <w:r w:rsidR="00A161A8" w:rsidRPr="00D64ACF">
        <w:rPr>
          <w:sz w:val="20"/>
        </w:rPr>
        <w:t>.</w:t>
      </w:r>
      <w:bookmarkEnd w:id="156"/>
    </w:p>
    <w:p w14:paraId="2142D5EA" w14:textId="586088EE" w:rsidR="00A161A8" w:rsidRPr="00D64ACF" w:rsidRDefault="005662AA" w:rsidP="00A161A8">
      <w:pPr>
        <w:pStyle w:val="Level4"/>
        <w:rPr>
          <w:sz w:val="20"/>
        </w:rPr>
      </w:pPr>
      <w:r w:rsidRPr="00D64ACF">
        <w:rPr>
          <w:sz w:val="20"/>
        </w:rPr>
        <w:t>If</w:t>
      </w:r>
      <w:r w:rsidR="00A161A8" w:rsidRPr="00D64ACF">
        <w:rPr>
          <w:sz w:val="20"/>
        </w:rPr>
        <w:t xml:space="preserve"> the Authority </w:t>
      </w:r>
      <w:r w:rsidRPr="00D64ACF">
        <w:rPr>
          <w:sz w:val="20"/>
        </w:rPr>
        <w:t>serves</w:t>
      </w:r>
      <w:r w:rsidR="00A161A8" w:rsidRPr="00D64ACF">
        <w:rPr>
          <w:sz w:val="20"/>
        </w:rPr>
        <w:t xml:space="preserve"> notice in accordance with clause </w:t>
      </w:r>
      <w:r w:rsidR="00A161A8" w:rsidRPr="00D64ACF">
        <w:rPr>
          <w:sz w:val="20"/>
        </w:rPr>
        <w:fldChar w:fldCharType="begin"/>
      </w:r>
      <w:r w:rsidR="00A161A8" w:rsidRPr="00D64ACF">
        <w:rPr>
          <w:sz w:val="20"/>
        </w:rPr>
        <w:instrText xml:space="preserve"> REF _Ref78985864 \r \h </w:instrText>
      </w:r>
      <w:r w:rsidR="00D64ACF">
        <w:rPr>
          <w:sz w:val="20"/>
        </w:rPr>
        <w:instrText xml:space="preserve"> \* MERGEFORMAT </w:instrText>
      </w:r>
      <w:r w:rsidR="00A161A8" w:rsidRPr="00D64ACF">
        <w:rPr>
          <w:sz w:val="20"/>
        </w:rPr>
      </w:r>
      <w:r w:rsidR="00A161A8" w:rsidRPr="00D64ACF">
        <w:rPr>
          <w:sz w:val="20"/>
        </w:rPr>
        <w:fldChar w:fldCharType="separate"/>
      </w:r>
      <w:r w:rsidR="00E214B3">
        <w:rPr>
          <w:sz w:val="20"/>
        </w:rPr>
        <w:t>F4.7</w:t>
      </w:r>
      <w:r w:rsidR="00A161A8" w:rsidRPr="00D64ACF">
        <w:rPr>
          <w:sz w:val="20"/>
        </w:rPr>
        <w:fldChar w:fldCharType="end"/>
      </w:r>
      <w:r w:rsidR="00A161A8" w:rsidRPr="00D64ACF">
        <w:rPr>
          <w:sz w:val="20"/>
        </w:rPr>
        <w:fldChar w:fldCharType="begin"/>
      </w:r>
      <w:r w:rsidR="00A161A8" w:rsidRPr="00D64ACF">
        <w:rPr>
          <w:sz w:val="20"/>
        </w:rPr>
        <w:instrText xml:space="preserve"> REF _Ref78986279 \r \h </w:instrText>
      </w:r>
      <w:r w:rsidR="00D64ACF">
        <w:rPr>
          <w:sz w:val="20"/>
        </w:rPr>
        <w:instrText xml:space="preserve"> \* MERGEFORMAT </w:instrText>
      </w:r>
      <w:r w:rsidR="00A161A8" w:rsidRPr="00D64ACF">
        <w:rPr>
          <w:sz w:val="20"/>
        </w:rPr>
      </w:r>
      <w:r w:rsidR="00A161A8" w:rsidRPr="00D64ACF">
        <w:rPr>
          <w:sz w:val="20"/>
        </w:rPr>
        <w:fldChar w:fldCharType="separate"/>
      </w:r>
      <w:r w:rsidR="00E214B3">
        <w:rPr>
          <w:sz w:val="20"/>
        </w:rPr>
        <w:t>(d)</w:t>
      </w:r>
      <w:r w:rsidR="00A161A8" w:rsidRPr="00D64ACF">
        <w:rPr>
          <w:sz w:val="20"/>
        </w:rPr>
        <w:fldChar w:fldCharType="end"/>
      </w:r>
      <w:r w:rsidR="00A161A8" w:rsidRPr="00D64ACF">
        <w:rPr>
          <w:sz w:val="20"/>
        </w:rPr>
        <w:t xml:space="preserve"> the following shall apply: </w:t>
      </w:r>
    </w:p>
    <w:p w14:paraId="0E2129F4" w14:textId="721FD96B" w:rsidR="00A161A8" w:rsidRPr="00D64ACF" w:rsidRDefault="00A633B0" w:rsidP="00A161A8">
      <w:pPr>
        <w:pStyle w:val="Level5"/>
        <w:rPr>
          <w:sz w:val="20"/>
        </w:rPr>
      </w:pPr>
      <w:r w:rsidRPr="00D64ACF">
        <w:rPr>
          <w:sz w:val="20"/>
        </w:rPr>
        <w:t xml:space="preserve">the Children’s Specification </w:t>
      </w:r>
      <w:r w:rsidR="00A161A8" w:rsidRPr="00D64ACF">
        <w:rPr>
          <w:sz w:val="20"/>
        </w:rPr>
        <w:t xml:space="preserve">shall be removed </w:t>
      </w:r>
      <w:r w:rsidRPr="00D64ACF">
        <w:rPr>
          <w:sz w:val="20"/>
        </w:rPr>
        <w:t xml:space="preserve">from the scope of this Agreement and </w:t>
      </w:r>
      <w:r w:rsidR="00A161A8" w:rsidRPr="00D64ACF">
        <w:rPr>
          <w:sz w:val="20"/>
        </w:rPr>
        <w:t>all Services shall be provided in accordance with the Adult Specification;</w:t>
      </w:r>
    </w:p>
    <w:p w14:paraId="208F381A" w14:textId="4E9A714F" w:rsidR="005662AA" w:rsidRPr="00D64ACF" w:rsidRDefault="00A633B0" w:rsidP="00A161A8">
      <w:pPr>
        <w:pStyle w:val="Level5"/>
        <w:rPr>
          <w:sz w:val="20"/>
        </w:rPr>
      </w:pPr>
      <w:r w:rsidRPr="00D64ACF">
        <w:rPr>
          <w:sz w:val="20"/>
        </w:rPr>
        <w:t xml:space="preserve">the </w:t>
      </w:r>
      <w:r w:rsidR="007A125B" w:rsidRPr="00D64ACF">
        <w:rPr>
          <w:sz w:val="20"/>
        </w:rPr>
        <w:t xml:space="preserve">Prisoner places occupied by </w:t>
      </w:r>
      <w:r w:rsidRPr="00D64ACF">
        <w:rPr>
          <w:sz w:val="20"/>
        </w:rPr>
        <w:t xml:space="preserve">Children </w:t>
      </w:r>
      <w:r w:rsidR="00A161A8" w:rsidRPr="00D64ACF">
        <w:rPr>
          <w:sz w:val="20"/>
        </w:rPr>
        <w:t xml:space="preserve">shall be redesignated </w:t>
      </w:r>
      <w:r w:rsidR="007A125B" w:rsidRPr="00D64ACF">
        <w:rPr>
          <w:sz w:val="20"/>
        </w:rPr>
        <w:t>as Prisoner places for Adults</w:t>
      </w:r>
      <w:r w:rsidR="00A161A8" w:rsidRPr="00D64ACF">
        <w:rPr>
          <w:sz w:val="20"/>
        </w:rPr>
        <w:t xml:space="preserve">; </w:t>
      </w:r>
    </w:p>
    <w:p w14:paraId="6743E3F8" w14:textId="15F9BEBD" w:rsidR="00A161A8" w:rsidRPr="00D64ACF" w:rsidRDefault="005662AA" w:rsidP="00A161A8">
      <w:pPr>
        <w:pStyle w:val="Level5"/>
        <w:rPr>
          <w:sz w:val="20"/>
        </w:rPr>
      </w:pPr>
      <w:r w:rsidRPr="00D64ACF">
        <w:rPr>
          <w:sz w:val="20"/>
        </w:rPr>
        <w:t xml:space="preserve">the Authority shall revise the number of Adults in scope for the provision of the Services and notify the Contractor and the Custodial Operator of the revised number; </w:t>
      </w:r>
    </w:p>
    <w:p w14:paraId="1921FD41" w14:textId="7835DE79" w:rsidR="00D6700B" w:rsidRPr="00D64ACF" w:rsidRDefault="00D6700B" w:rsidP="00A161A8">
      <w:pPr>
        <w:pStyle w:val="Level5"/>
        <w:rPr>
          <w:sz w:val="20"/>
        </w:rPr>
      </w:pPr>
      <w:r w:rsidRPr="00D64ACF">
        <w:rPr>
          <w:sz w:val="20"/>
        </w:rPr>
        <w:lastRenderedPageBreak/>
        <w:t xml:space="preserve">the Key Performance Indicators set out in Part B of Schedule 13 (Key Performance Indicators) that apply to </w:t>
      </w:r>
      <w:r w:rsidR="001131AC" w:rsidRPr="00D64ACF">
        <w:rPr>
          <w:sz w:val="20"/>
        </w:rPr>
        <w:t xml:space="preserve">the delivery of the Services to </w:t>
      </w:r>
      <w:r w:rsidRPr="00D64ACF">
        <w:rPr>
          <w:sz w:val="20"/>
        </w:rPr>
        <w:t>Children</w:t>
      </w:r>
      <w:r w:rsidR="001131AC" w:rsidRPr="00D64ACF">
        <w:rPr>
          <w:sz w:val="20"/>
        </w:rPr>
        <w:t xml:space="preserve"> </w:t>
      </w:r>
      <w:r w:rsidRPr="00D64ACF">
        <w:rPr>
          <w:sz w:val="20"/>
        </w:rPr>
        <w:t>shall cease to apply;</w:t>
      </w:r>
    </w:p>
    <w:p w14:paraId="593A1A92" w14:textId="45A4C28A" w:rsidR="005662AA" w:rsidRPr="00D64ACF" w:rsidRDefault="00A161A8" w:rsidP="00A161A8">
      <w:pPr>
        <w:pStyle w:val="Level5"/>
        <w:rPr>
          <w:sz w:val="20"/>
        </w:rPr>
      </w:pPr>
      <w:r w:rsidRPr="00D64ACF">
        <w:rPr>
          <w:sz w:val="20"/>
        </w:rPr>
        <w:t>the Price shall be updated in accordance with mechani</w:t>
      </w:r>
      <w:r w:rsidRPr="004F77C9">
        <w:rPr>
          <w:sz w:val="20"/>
        </w:rPr>
        <w:t xml:space="preserve">sm contained in paragraph </w:t>
      </w:r>
      <w:r w:rsidR="00AF740E" w:rsidRPr="004F77C9">
        <w:rPr>
          <w:sz w:val="20"/>
        </w:rPr>
        <w:t>3.2</w:t>
      </w:r>
      <w:r w:rsidRPr="004F77C9">
        <w:rPr>
          <w:sz w:val="20"/>
        </w:rPr>
        <w:t xml:space="preserve"> of Schedule 2 (Payment Mechanism)</w:t>
      </w:r>
      <w:r w:rsidR="005662AA" w:rsidRPr="004F77C9">
        <w:rPr>
          <w:sz w:val="20"/>
        </w:rPr>
        <w:t>; and</w:t>
      </w:r>
      <w:r w:rsidR="005662AA" w:rsidRPr="00D64ACF">
        <w:rPr>
          <w:sz w:val="20"/>
        </w:rPr>
        <w:t xml:space="preserve"> </w:t>
      </w:r>
    </w:p>
    <w:p w14:paraId="22E4A395" w14:textId="5188805D" w:rsidR="00A633B0" w:rsidRPr="00D64ACF" w:rsidRDefault="005662AA" w:rsidP="00A161A8">
      <w:pPr>
        <w:pStyle w:val="Level5"/>
        <w:rPr>
          <w:sz w:val="20"/>
        </w:rPr>
      </w:pPr>
      <w:r w:rsidRPr="00D64ACF">
        <w:rPr>
          <w:sz w:val="20"/>
        </w:rPr>
        <w:t xml:space="preserve">the parties shall agree any ancillary Changes as may be required in order to effect the change in use of the YOI (including the YPU) to repurpose such areas for use by Adults and shall document such changes in accordance with the provisions of clause </w:t>
      </w:r>
      <w:r w:rsidRPr="00D64ACF">
        <w:rPr>
          <w:sz w:val="20"/>
        </w:rPr>
        <w:fldChar w:fldCharType="begin"/>
      </w:r>
      <w:r w:rsidRPr="00D64ACF">
        <w:rPr>
          <w:sz w:val="20"/>
        </w:rPr>
        <w:instrText xml:space="preserve"> REF _Ref77574015 \w \h </w:instrText>
      </w:r>
      <w:r w:rsidR="00D64ACF">
        <w:rPr>
          <w:sz w:val="20"/>
        </w:rPr>
        <w:instrText xml:space="preserve"> \* MERGEFORMAT </w:instrText>
      </w:r>
      <w:r w:rsidRPr="00D64ACF">
        <w:rPr>
          <w:sz w:val="20"/>
        </w:rPr>
      </w:r>
      <w:r w:rsidRPr="00D64ACF">
        <w:rPr>
          <w:sz w:val="20"/>
        </w:rPr>
        <w:fldChar w:fldCharType="separate"/>
      </w:r>
      <w:r w:rsidR="00E214B3">
        <w:rPr>
          <w:sz w:val="20"/>
        </w:rPr>
        <w:t>F4</w:t>
      </w:r>
      <w:r w:rsidRPr="00D64ACF">
        <w:rPr>
          <w:sz w:val="20"/>
        </w:rPr>
        <w:fldChar w:fldCharType="end"/>
      </w:r>
      <w:r w:rsidRPr="00D64ACF">
        <w:rPr>
          <w:sz w:val="20"/>
        </w:rPr>
        <w:t xml:space="preserve"> (Change)</w:t>
      </w:r>
      <w:r w:rsidR="007A125B" w:rsidRPr="00D64ACF">
        <w:rPr>
          <w:sz w:val="20"/>
        </w:rPr>
        <w:t>.</w:t>
      </w:r>
      <w:bookmarkEnd w:id="153"/>
    </w:p>
    <w:bookmarkEnd w:id="154"/>
    <w:p w14:paraId="1B7A39A0" w14:textId="2D2A88A9" w:rsidR="001A73EB" w:rsidRPr="00D64ACF" w:rsidRDefault="00F25A37" w:rsidP="008F3B6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57" w:name="_Toc79684548"/>
      <w:r w:rsidRPr="00D64ACF">
        <w:rPr>
          <w:sz w:val="20"/>
        </w:rPr>
        <w:instrText>F5</w:instrText>
      </w:r>
      <w:r w:rsidRPr="00D64ACF">
        <w:rPr>
          <w:sz w:val="20"/>
        </w:rPr>
        <w:tab/>
        <w:instrText>Audit</w:instrText>
      </w:r>
      <w:bookmarkEnd w:id="157"/>
      <w:r w:rsidRPr="00D64ACF">
        <w:rPr>
          <w:sz w:val="20"/>
        </w:rPr>
        <w:instrText xml:space="preserve">" \l2 </w:instrText>
      </w:r>
      <w:r w:rsidRPr="00D64ACF">
        <w:rPr>
          <w:rStyle w:val="Level2asHeadingtext"/>
          <w:sz w:val="20"/>
        </w:rPr>
        <w:fldChar w:fldCharType="end"/>
      </w:r>
      <w:bookmarkStart w:id="158" w:name="_Ref77575140"/>
      <w:r w:rsidR="00880AE0" w:rsidRPr="00D64ACF">
        <w:rPr>
          <w:rStyle w:val="Level2asHeadingtext"/>
          <w:sz w:val="20"/>
        </w:rPr>
        <w:t>AUDIT</w:t>
      </w:r>
      <w:bookmarkEnd w:id="158"/>
    </w:p>
    <w:p w14:paraId="4377AE58" w14:textId="4FC4B889" w:rsidR="001A73EB" w:rsidRPr="00D64ACF" w:rsidRDefault="001A73EB" w:rsidP="008F3B66">
      <w:pPr>
        <w:pStyle w:val="Level3"/>
        <w:keepNext/>
        <w:rPr>
          <w:sz w:val="20"/>
        </w:rPr>
      </w:pPr>
      <w:r w:rsidRPr="00D64ACF">
        <w:rPr>
          <w:sz w:val="20"/>
        </w:rPr>
        <w:t xml:space="preserve">The </w:t>
      </w:r>
      <w:r w:rsidR="00FD45E2" w:rsidRPr="00D64ACF">
        <w:rPr>
          <w:sz w:val="20"/>
        </w:rPr>
        <w:t>Contractor</w:t>
      </w:r>
      <w:r w:rsidRPr="00D64ACF">
        <w:rPr>
          <w:sz w:val="20"/>
        </w:rPr>
        <w:t xml:space="preserve"> shall:</w:t>
      </w:r>
    </w:p>
    <w:p w14:paraId="77BDD5DC" w14:textId="44812EE8" w:rsidR="001A73EB" w:rsidRPr="00D64ACF" w:rsidRDefault="001A73EB" w:rsidP="006605B8">
      <w:pPr>
        <w:pStyle w:val="Level4"/>
        <w:rPr>
          <w:sz w:val="20"/>
        </w:rPr>
      </w:pPr>
      <w:r w:rsidRPr="00D64ACF">
        <w:rPr>
          <w:sz w:val="20"/>
        </w:rPr>
        <w:t>keep and maintain until 6 years after the end of the Term, or as long a period as may be agreed between the Parties, full and accurate records of the Contract including the Services supplied under it, all expenditure reimbursed by the Authority, and all payments made by the Authority;</w:t>
      </w:r>
    </w:p>
    <w:p w14:paraId="60EAE8ED" w14:textId="4634B810" w:rsidR="001A73EB" w:rsidRPr="00D64ACF" w:rsidRDefault="001A73EB" w:rsidP="006605B8">
      <w:pPr>
        <w:pStyle w:val="Level4"/>
        <w:rPr>
          <w:sz w:val="20"/>
        </w:rPr>
      </w:pPr>
      <w:r w:rsidRPr="00D64ACF">
        <w:rPr>
          <w:sz w:val="20"/>
        </w:rPr>
        <w:t>on request afford the Authority or the Authority’s representatives such access to those records and processes as may be requested by the Authority in connection with the Contract;</w:t>
      </w:r>
    </w:p>
    <w:p w14:paraId="4BCF25BE" w14:textId="48E83437" w:rsidR="001A73EB" w:rsidRPr="00D64ACF" w:rsidRDefault="001A73EB" w:rsidP="006605B8">
      <w:pPr>
        <w:pStyle w:val="Level4"/>
        <w:rPr>
          <w:sz w:val="20"/>
        </w:rPr>
      </w:pPr>
      <w:r w:rsidRPr="00D64ACF">
        <w:rPr>
          <w:sz w:val="20"/>
        </w:rPr>
        <w:t xml:space="preserve">make available to the Authority, free of charge, whenever requested, copies of audit reports obtained by the </w:t>
      </w:r>
      <w:r w:rsidR="00FD45E2" w:rsidRPr="00D64ACF">
        <w:rPr>
          <w:sz w:val="20"/>
        </w:rPr>
        <w:t>Contractor</w:t>
      </w:r>
      <w:r w:rsidRPr="00D64ACF">
        <w:rPr>
          <w:sz w:val="20"/>
        </w:rPr>
        <w:t xml:space="preserve"> in relation to the Services;</w:t>
      </w:r>
    </w:p>
    <w:p w14:paraId="28943B01" w14:textId="0F27F0A9" w:rsidR="001A73EB" w:rsidRPr="00D64ACF" w:rsidRDefault="001A73EB" w:rsidP="006605B8">
      <w:pPr>
        <w:pStyle w:val="Level4"/>
        <w:rPr>
          <w:sz w:val="20"/>
        </w:rPr>
      </w:pPr>
      <w:r w:rsidRPr="00D64ACF">
        <w:rPr>
          <w:sz w:val="20"/>
        </w:rPr>
        <w:t>allow authorised representatives of the Authority and/or the National Audit Office to</w:t>
      </w:r>
      <w:r w:rsidR="008F3B66" w:rsidRPr="00D64ACF">
        <w:rPr>
          <w:sz w:val="20"/>
        </w:rPr>
        <w:t xml:space="preserve"> </w:t>
      </w:r>
      <w:r w:rsidRPr="00D64ACF">
        <w:rPr>
          <w:sz w:val="20"/>
        </w:rPr>
        <w:t xml:space="preserve">examine the </w:t>
      </w:r>
      <w:r w:rsidR="00FD45E2" w:rsidRPr="00D64ACF">
        <w:rPr>
          <w:sz w:val="20"/>
        </w:rPr>
        <w:t>Contractor</w:t>
      </w:r>
      <w:r w:rsidRPr="00D64ACF">
        <w:rPr>
          <w:sz w:val="20"/>
        </w:rPr>
        <w:t>’s records and documents relating to the Contract and provide</w:t>
      </w:r>
      <w:r w:rsidR="008F3B66" w:rsidRPr="00D64ACF">
        <w:rPr>
          <w:sz w:val="20"/>
        </w:rPr>
        <w:t xml:space="preserve"> </w:t>
      </w:r>
      <w:r w:rsidRPr="00D64ACF">
        <w:rPr>
          <w:sz w:val="20"/>
        </w:rPr>
        <w:t>such copies and oral or written explanations as may reasonably be required; and</w:t>
      </w:r>
    </w:p>
    <w:p w14:paraId="2BAB277D" w14:textId="0A482C3C" w:rsidR="001A73EB" w:rsidRPr="00D64ACF" w:rsidRDefault="001A73EB" w:rsidP="006605B8">
      <w:pPr>
        <w:pStyle w:val="Level4"/>
        <w:rPr>
          <w:sz w:val="20"/>
        </w:rPr>
      </w:pPr>
      <w:r w:rsidRPr="00D64ACF">
        <w:rPr>
          <w:sz w:val="20"/>
        </w:rPr>
        <w:t xml:space="preserve">allow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purposes of his financial audit of the Authority and for carrying out examinations into the economy, efficiency and effectiveness with which the Authority has used its resources. The </w:t>
      </w:r>
      <w:r w:rsidR="00FD45E2" w:rsidRPr="00D64ACF">
        <w:rPr>
          <w:sz w:val="20"/>
        </w:rPr>
        <w:t>Contractor</w:t>
      </w:r>
      <w:r w:rsidRPr="00D64ACF">
        <w:rPr>
          <w:sz w:val="20"/>
        </w:rPr>
        <w:t xml:space="preserve"> shall provide such explanations as are reasonably required for these purposes.</w:t>
      </w:r>
    </w:p>
    <w:p w14:paraId="6428E415" w14:textId="4DFC037E" w:rsidR="0027565A" w:rsidRPr="00D64ACF" w:rsidRDefault="0027565A" w:rsidP="0027565A">
      <w:pPr>
        <w:pStyle w:val="Level2"/>
        <w:keepNext/>
        <w:rPr>
          <w:sz w:val="20"/>
        </w:rPr>
      </w:pPr>
      <w:r w:rsidRPr="00D64ACF">
        <w:rPr>
          <w:rStyle w:val="Level2asHeadingtext"/>
          <w:sz w:val="20"/>
        </w:rPr>
        <w:fldChar w:fldCharType="begin"/>
      </w:r>
      <w:r w:rsidRPr="00D64ACF">
        <w:rPr>
          <w:sz w:val="20"/>
        </w:rPr>
        <w:instrText xml:space="preserve"> TC "</w:instrText>
      </w:r>
      <w:bookmarkStart w:id="159" w:name="_Toc79684549"/>
      <w:r w:rsidRPr="00D64ACF">
        <w:rPr>
          <w:sz w:val="20"/>
        </w:rPr>
        <w:instrText>F6</w:instrText>
      </w:r>
      <w:r w:rsidRPr="00D64ACF">
        <w:rPr>
          <w:sz w:val="20"/>
        </w:rPr>
        <w:tab/>
        <w:instrText>Contract Management</w:instrText>
      </w:r>
      <w:bookmarkEnd w:id="159"/>
      <w:r w:rsidRPr="00D64ACF">
        <w:rPr>
          <w:sz w:val="20"/>
        </w:rPr>
        <w:instrText xml:space="preserve">" \l2 </w:instrText>
      </w:r>
      <w:r w:rsidRPr="00D64ACF">
        <w:rPr>
          <w:rStyle w:val="Level2asHeadingtext"/>
          <w:sz w:val="20"/>
        </w:rPr>
        <w:fldChar w:fldCharType="end"/>
      </w:r>
      <w:r w:rsidR="00880AE0" w:rsidRPr="00D64ACF">
        <w:rPr>
          <w:sz w:val="20"/>
        </w:rPr>
        <w:t>CONTRACT MANAGEMENT</w:t>
      </w:r>
    </w:p>
    <w:p w14:paraId="698BA339" w14:textId="70CFD401" w:rsidR="0027565A" w:rsidRPr="00D64ACF" w:rsidRDefault="0027565A" w:rsidP="0027565A">
      <w:pPr>
        <w:pStyle w:val="Level3"/>
        <w:rPr>
          <w:sz w:val="20"/>
        </w:rPr>
      </w:pPr>
      <w:r w:rsidRPr="00D64ACF">
        <w:rPr>
          <w:sz w:val="20"/>
        </w:rPr>
        <w:t xml:space="preserve">The </w:t>
      </w:r>
      <w:r w:rsidR="00FD45E2" w:rsidRPr="00D64ACF">
        <w:rPr>
          <w:sz w:val="20"/>
        </w:rPr>
        <w:t>Contractor</w:t>
      </w:r>
      <w:r w:rsidRPr="00D64ACF">
        <w:rPr>
          <w:sz w:val="20"/>
        </w:rPr>
        <w:t xml:space="preserve"> shall provide the Management Information in accordance with Schedule 11</w:t>
      </w:r>
      <w:r w:rsidR="00B7493D" w:rsidRPr="00D64ACF">
        <w:rPr>
          <w:sz w:val="20"/>
        </w:rPr>
        <w:t xml:space="preserve"> (Contract Management</w:t>
      </w:r>
      <w:r w:rsidR="00880AE0">
        <w:rPr>
          <w:sz w:val="20"/>
        </w:rPr>
        <w:t xml:space="preserve"> and Monitoring</w:t>
      </w:r>
      <w:r w:rsidR="00B7493D" w:rsidRPr="00D64ACF">
        <w:rPr>
          <w:sz w:val="20"/>
        </w:rPr>
        <w:t>)</w:t>
      </w:r>
      <w:r w:rsidRPr="00D64ACF">
        <w:rPr>
          <w:sz w:val="20"/>
        </w:rPr>
        <w:t>.</w:t>
      </w:r>
    </w:p>
    <w:p w14:paraId="233229EF" w14:textId="3A6CF80E" w:rsidR="0027565A" w:rsidRPr="00D64ACF" w:rsidRDefault="0027565A" w:rsidP="0027565A">
      <w:pPr>
        <w:pStyle w:val="Level2"/>
        <w:keepNext/>
        <w:rPr>
          <w:sz w:val="20"/>
        </w:rPr>
      </w:pPr>
      <w:r w:rsidRPr="00D64ACF">
        <w:rPr>
          <w:rStyle w:val="Level2asHeadingtext"/>
          <w:sz w:val="20"/>
        </w:rPr>
        <w:fldChar w:fldCharType="begin"/>
      </w:r>
      <w:r w:rsidRPr="00D64ACF">
        <w:rPr>
          <w:sz w:val="20"/>
        </w:rPr>
        <w:instrText xml:space="preserve"> TC "</w:instrText>
      </w:r>
      <w:bookmarkStart w:id="160" w:name="_Toc79684550"/>
      <w:r w:rsidRPr="00D64ACF">
        <w:rPr>
          <w:sz w:val="20"/>
        </w:rPr>
        <w:instrText>F7</w:instrText>
      </w:r>
      <w:r w:rsidRPr="00D64ACF">
        <w:rPr>
          <w:sz w:val="20"/>
        </w:rPr>
        <w:tab/>
        <w:instrText>Governance</w:instrText>
      </w:r>
      <w:bookmarkEnd w:id="160"/>
      <w:r w:rsidRPr="00D64ACF">
        <w:rPr>
          <w:sz w:val="20"/>
        </w:rPr>
        <w:instrText xml:space="preserve">" \l2 </w:instrText>
      </w:r>
      <w:r w:rsidRPr="00D64ACF">
        <w:rPr>
          <w:rStyle w:val="Level2asHeadingtext"/>
          <w:sz w:val="20"/>
        </w:rPr>
        <w:fldChar w:fldCharType="end"/>
      </w:r>
      <w:r w:rsidR="00880AE0" w:rsidRPr="00D64ACF">
        <w:rPr>
          <w:sz w:val="20"/>
        </w:rPr>
        <w:t>GOVERNANCE</w:t>
      </w:r>
    </w:p>
    <w:p w14:paraId="567F8A44" w14:textId="22CA3A84" w:rsidR="0027565A" w:rsidRPr="00D64ACF" w:rsidRDefault="0027565A" w:rsidP="0027565A">
      <w:pPr>
        <w:pStyle w:val="Level3"/>
        <w:rPr>
          <w:sz w:val="20"/>
        </w:rPr>
      </w:pPr>
      <w:r w:rsidRPr="00D64ACF">
        <w:rPr>
          <w:sz w:val="20"/>
        </w:rPr>
        <w:t xml:space="preserve">The Parties shall comply with their respective obligations </w:t>
      </w:r>
      <w:r w:rsidR="00E17004" w:rsidRPr="00D64ACF">
        <w:rPr>
          <w:sz w:val="20"/>
        </w:rPr>
        <w:t>in relation to governance</w:t>
      </w:r>
      <w:r w:rsidR="00BD42B0" w:rsidRPr="00D64ACF">
        <w:rPr>
          <w:sz w:val="20"/>
        </w:rPr>
        <w:t xml:space="preserve"> arrangements to be adopted by the Parties in meeting the requirements of the Contract as</w:t>
      </w:r>
      <w:r w:rsidRPr="00D64ACF">
        <w:rPr>
          <w:sz w:val="20"/>
        </w:rPr>
        <w:t xml:space="preserve"> set out in Schedule 12</w:t>
      </w:r>
      <w:r w:rsidR="00B7493D" w:rsidRPr="00D64ACF">
        <w:rPr>
          <w:sz w:val="20"/>
        </w:rPr>
        <w:t xml:space="preserve"> (Governance)</w:t>
      </w:r>
      <w:r w:rsidRPr="00D64ACF">
        <w:rPr>
          <w:sz w:val="20"/>
        </w:rPr>
        <w:t>.</w:t>
      </w:r>
    </w:p>
    <w:p w14:paraId="4D81695A" w14:textId="5F971626" w:rsidR="00BD42B0" w:rsidRPr="00D64ACF" w:rsidRDefault="00BD42B0" w:rsidP="00BD42B0">
      <w:pPr>
        <w:pStyle w:val="Level2"/>
        <w:keepNext/>
        <w:rPr>
          <w:sz w:val="20"/>
        </w:rPr>
      </w:pPr>
      <w:r w:rsidRPr="00D64ACF">
        <w:rPr>
          <w:rStyle w:val="Level2asHeadingtext"/>
          <w:sz w:val="20"/>
        </w:rPr>
        <w:lastRenderedPageBreak/>
        <w:fldChar w:fldCharType="begin"/>
      </w:r>
      <w:r w:rsidRPr="00D64ACF">
        <w:rPr>
          <w:sz w:val="20"/>
        </w:rPr>
        <w:instrText xml:space="preserve"> TC "</w:instrText>
      </w:r>
      <w:bookmarkStart w:id="161" w:name="_Toc79684551"/>
      <w:r w:rsidRPr="00D64ACF">
        <w:rPr>
          <w:sz w:val="20"/>
        </w:rPr>
        <w:instrText>F8</w:instrText>
      </w:r>
      <w:r w:rsidR="001E0C67">
        <w:rPr>
          <w:sz w:val="20"/>
        </w:rPr>
        <w:tab/>
      </w:r>
      <w:r w:rsidRPr="00D64ACF">
        <w:rPr>
          <w:sz w:val="20"/>
        </w:rPr>
        <w:instrText>Key Performance Indicators</w:instrText>
      </w:r>
      <w:bookmarkEnd w:id="161"/>
      <w:r w:rsidRPr="00D64ACF">
        <w:rPr>
          <w:sz w:val="20"/>
        </w:rPr>
        <w:instrText xml:space="preserve">" \l2 </w:instrText>
      </w:r>
      <w:r w:rsidRPr="00D64ACF">
        <w:rPr>
          <w:rStyle w:val="Level2asHeadingtext"/>
          <w:sz w:val="20"/>
        </w:rPr>
        <w:fldChar w:fldCharType="end"/>
      </w:r>
      <w:r w:rsidR="00880AE0" w:rsidRPr="00D64ACF">
        <w:rPr>
          <w:sz w:val="20"/>
        </w:rPr>
        <w:t>KEY PERFORMANCE INDICATORS</w:t>
      </w:r>
    </w:p>
    <w:p w14:paraId="16ED56C2" w14:textId="38BF5592" w:rsidR="00A51962" w:rsidRPr="00D64ACF" w:rsidRDefault="00A51962" w:rsidP="00A51962">
      <w:pPr>
        <w:pStyle w:val="Level3"/>
        <w:rPr>
          <w:sz w:val="20"/>
        </w:rPr>
      </w:pPr>
      <w:bookmarkStart w:id="162" w:name="_Ref529877381"/>
      <w:r w:rsidRPr="00D64ACF">
        <w:rPr>
          <w:sz w:val="20"/>
        </w:rPr>
        <w:t xml:space="preserve">The </w:t>
      </w:r>
      <w:r w:rsidR="00FD45E2" w:rsidRPr="00D64ACF">
        <w:rPr>
          <w:sz w:val="20"/>
        </w:rPr>
        <w:t>Contractor</w:t>
      </w:r>
      <w:r w:rsidRPr="00D64ACF">
        <w:rPr>
          <w:sz w:val="20"/>
        </w:rPr>
        <w:t xml:space="preserve"> shall perform its obligations under this Contract in accordance with, and at all times shall ensure that the Services comply with and meet all the requirements of</w:t>
      </w:r>
      <w:bookmarkEnd w:id="162"/>
      <w:r w:rsidRPr="00D64ACF">
        <w:rPr>
          <w:sz w:val="20"/>
        </w:rPr>
        <w:t xml:space="preserve"> the Key Performance Indicators.</w:t>
      </w:r>
    </w:p>
    <w:p w14:paraId="05D813EF" w14:textId="12CABB30" w:rsidR="00BD42B0" w:rsidRPr="00D64ACF" w:rsidRDefault="00BD42B0" w:rsidP="0027565A">
      <w:pPr>
        <w:pStyle w:val="Level3"/>
        <w:rPr>
          <w:sz w:val="20"/>
        </w:rPr>
      </w:pPr>
      <w:r w:rsidRPr="00D64ACF">
        <w:rPr>
          <w:sz w:val="20"/>
        </w:rPr>
        <w:t xml:space="preserve">The Parties shall comply with their respective obligations in relation to </w:t>
      </w:r>
      <w:r w:rsidR="00A51962" w:rsidRPr="00D64ACF">
        <w:rPr>
          <w:sz w:val="20"/>
        </w:rPr>
        <w:t>the Key Performance Indicators</w:t>
      </w:r>
      <w:r w:rsidRPr="00D64ACF">
        <w:rPr>
          <w:sz w:val="20"/>
        </w:rPr>
        <w:t xml:space="preserve"> as set out in Schedule 1</w:t>
      </w:r>
      <w:r w:rsidR="00A51962" w:rsidRPr="00D64ACF">
        <w:rPr>
          <w:sz w:val="20"/>
        </w:rPr>
        <w:t>3</w:t>
      </w:r>
      <w:r w:rsidR="00B7493D" w:rsidRPr="00D64ACF">
        <w:rPr>
          <w:sz w:val="20"/>
        </w:rPr>
        <w:t xml:space="preserve"> (Key Performance Indicators)</w:t>
      </w:r>
      <w:r w:rsidRPr="00D64ACF">
        <w:rPr>
          <w:sz w:val="20"/>
        </w:rPr>
        <w:t>.</w:t>
      </w:r>
    </w:p>
    <w:p w14:paraId="067BD890" w14:textId="35F4BE82" w:rsidR="00894678" w:rsidRPr="00D64ACF" w:rsidRDefault="00F5193B" w:rsidP="00894678">
      <w:pPr>
        <w:pStyle w:val="Level2"/>
        <w:keepNext/>
        <w:rPr>
          <w:sz w:val="20"/>
        </w:rPr>
      </w:pPr>
      <w:r w:rsidRPr="00D64ACF">
        <w:rPr>
          <w:rStyle w:val="Level2asHeadingtext"/>
          <w:sz w:val="20"/>
        </w:rPr>
        <w:fldChar w:fldCharType="begin"/>
      </w:r>
      <w:r w:rsidRPr="00D64ACF">
        <w:rPr>
          <w:sz w:val="20"/>
        </w:rPr>
        <w:instrText xml:space="preserve"> TC "</w:instrText>
      </w:r>
      <w:bookmarkStart w:id="163" w:name="_Toc79684552"/>
      <w:r w:rsidRPr="00D64ACF">
        <w:rPr>
          <w:sz w:val="20"/>
        </w:rPr>
        <w:instrText>F9</w:instrText>
      </w:r>
      <w:r w:rsidR="001E0C67">
        <w:rPr>
          <w:sz w:val="20"/>
        </w:rPr>
        <w:tab/>
      </w:r>
      <w:r w:rsidRPr="00D64ACF">
        <w:rPr>
          <w:sz w:val="20"/>
        </w:rPr>
        <w:instrText>Business Continuity and Disaster Recovery</w:instrText>
      </w:r>
      <w:bookmarkEnd w:id="163"/>
      <w:r w:rsidRPr="00D64ACF">
        <w:rPr>
          <w:sz w:val="20"/>
        </w:rPr>
        <w:instrText xml:space="preserve">" \l2 </w:instrText>
      </w:r>
      <w:r w:rsidRPr="00D64ACF">
        <w:rPr>
          <w:rStyle w:val="Level2asHeadingtext"/>
          <w:sz w:val="20"/>
        </w:rPr>
        <w:fldChar w:fldCharType="end"/>
      </w:r>
      <w:r w:rsidRPr="00D64ACF">
        <w:rPr>
          <w:sz w:val="20"/>
        </w:rPr>
        <w:t xml:space="preserve"> </w:t>
      </w:r>
      <w:r w:rsidR="00880AE0" w:rsidRPr="00D64ACF">
        <w:rPr>
          <w:sz w:val="20"/>
        </w:rPr>
        <w:t>BUSINESS CONTINUITY AND DISASTER RECOVERY</w:t>
      </w:r>
    </w:p>
    <w:p w14:paraId="0BFB8475" w14:textId="1CEC55C3" w:rsidR="00F5193B" w:rsidRPr="00D64ACF" w:rsidRDefault="00CD4B09" w:rsidP="00CD4B09">
      <w:pPr>
        <w:pStyle w:val="Level3"/>
        <w:rPr>
          <w:sz w:val="20"/>
        </w:rPr>
      </w:pPr>
      <w:bookmarkStart w:id="164" w:name="_Ref79484804"/>
      <w:r w:rsidRPr="00D64ACF">
        <w:rPr>
          <w:sz w:val="20"/>
        </w:rPr>
        <w:t>The Parties shall comply with their respective obligations in relation to business continuity and disaster recovery arrangements as set out in Schedule 10 (Business Continuity and Disaster Recovery).</w:t>
      </w:r>
      <w:bookmarkEnd w:id="164"/>
    </w:p>
    <w:bookmarkStart w:id="165" w:name="_Ref78903582"/>
    <w:p w14:paraId="35B81A7B" w14:textId="1190B037" w:rsidR="00894678" w:rsidRPr="00D64ACF" w:rsidRDefault="00F5193B" w:rsidP="00894678">
      <w:pPr>
        <w:pStyle w:val="Level2"/>
        <w:keepNext/>
        <w:rPr>
          <w:sz w:val="20"/>
        </w:rPr>
      </w:pPr>
      <w:r w:rsidRPr="00D64ACF">
        <w:rPr>
          <w:rStyle w:val="Level2asHeadingtext"/>
          <w:sz w:val="20"/>
        </w:rPr>
        <w:fldChar w:fldCharType="begin"/>
      </w:r>
      <w:r w:rsidRPr="00D64ACF">
        <w:rPr>
          <w:sz w:val="20"/>
        </w:rPr>
        <w:instrText xml:space="preserve"> TC "</w:instrText>
      </w:r>
      <w:bookmarkStart w:id="166" w:name="_Toc79684553"/>
      <w:r w:rsidRPr="00D64ACF">
        <w:rPr>
          <w:sz w:val="20"/>
        </w:rPr>
        <w:instrText>F10</w:instrText>
      </w:r>
      <w:r w:rsidR="001E0C67">
        <w:rPr>
          <w:sz w:val="20"/>
        </w:rPr>
        <w:tab/>
      </w:r>
      <w:r w:rsidRPr="00D64ACF">
        <w:rPr>
          <w:sz w:val="20"/>
        </w:rPr>
        <w:instrText>Authority Step-In</w:instrText>
      </w:r>
      <w:bookmarkEnd w:id="166"/>
      <w:r w:rsidRPr="00D64ACF">
        <w:rPr>
          <w:sz w:val="20"/>
        </w:rPr>
        <w:instrText xml:space="preserve">" \l2 </w:instrText>
      </w:r>
      <w:r w:rsidRPr="00D64ACF">
        <w:rPr>
          <w:rStyle w:val="Level2asHeadingtext"/>
          <w:sz w:val="20"/>
        </w:rPr>
        <w:fldChar w:fldCharType="end"/>
      </w:r>
      <w:r w:rsidR="00880AE0" w:rsidRPr="00D64ACF">
        <w:rPr>
          <w:sz w:val="20"/>
        </w:rPr>
        <w:t>AUTHORITY STEP-IN</w:t>
      </w:r>
      <w:bookmarkEnd w:id="165"/>
      <w:r w:rsidR="00880AE0" w:rsidRPr="00D64ACF">
        <w:rPr>
          <w:sz w:val="20"/>
        </w:rPr>
        <w:t xml:space="preserve"> </w:t>
      </w:r>
    </w:p>
    <w:p w14:paraId="320E643A" w14:textId="7E99939D" w:rsidR="00894678" w:rsidRPr="00D64ACF" w:rsidRDefault="00894678" w:rsidP="00894678">
      <w:pPr>
        <w:pStyle w:val="Level3"/>
        <w:rPr>
          <w:sz w:val="20"/>
        </w:rPr>
      </w:pPr>
      <w:bookmarkStart w:id="167" w:name="_Ref78903794"/>
      <w:r w:rsidRPr="00D64ACF">
        <w:rPr>
          <w:sz w:val="20"/>
        </w:rPr>
        <w:t>If the Authority reasonably believes that it needs to take action in connection with the Services:</w:t>
      </w:r>
      <w:bookmarkEnd w:id="167"/>
    </w:p>
    <w:p w14:paraId="6D27D936" w14:textId="77777777" w:rsidR="00894678" w:rsidRPr="00D64ACF" w:rsidRDefault="00894678" w:rsidP="00894678">
      <w:pPr>
        <w:pStyle w:val="Level4"/>
        <w:rPr>
          <w:sz w:val="20"/>
        </w:rPr>
      </w:pPr>
      <w:r w:rsidRPr="00D64ACF">
        <w:rPr>
          <w:sz w:val="20"/>
        </w:rPr>
        <w:t>because a serious risk exists to the health or safety of persons or property or to the environment; and/or</w:t>
      </w:r>
    </w:p>
    <w:p w14:paraId="2CC4EC26" w14:textId="3C22659A" w:rsidR="00894678" w:rsidRPr="00D64ACF" w:rsidRDefault="00894678" w:rsidP="00894678">
      <w:pPr>
        <w:pStyle w:val="Level4"/>
        <w:rPr>
          <w:sz w:val="20"/>
        </w:rPr>
      </w:pPr>
      <w:r w:rsidRPr="00D64ACF">
        <w:rPr>
          <w:sz w:val="20"/>
        </w:rPr>
        <w:t xml:space="preserve">to discharge a statutory duty or where the Authority is advised by a regulatory body that the exercise by the Authority of its rights under this </w:t>
      </w:r>
      <w:r w:rsidR="00712953" w:rsidRPr="00D64ACF">
        <w:rPr>
          <w:sz w:val="20"/>
        </w:rPr>
        <w:t>c</w:t>
      </w:r>
      <w:r w:rsidRPr="00D64ACF">
        <w:rPr>
          <w:sz w:val="20"/>
        </w:rPr>
        <w:t xml:space="preserve">lause </w:t>
      </w:r>
      <w:r w:rsidR="00712953" w:rsidRPr="00D64ACF">
        <w:rPr>
          <w:sz w:val="20"/>
        </w:rPr>
        <w:fldChar w:fldCharType="begin"/>
      </w:r>
      <w:r w:rsidR="00712953" w:rsidRPr="00D64ACF">
        <w:rPr>
          <w:sz w:val="20"/>
        </w:rPr>
        <w:instrText xml:space="preserve"> REF _Ref78903582 \r \h </w:instrText>
      </w:r>
      <w:r w:rsidR="00D64ACF">
        <w:rPr>
          <w:sz w:val="20"/>
        </w:rPr>
        <w:instrText xml:space="preserve"> \* MERGEFORMAT </w:instrText>
      </w:r>
      <w:r w:rsidR="00712953" w:rsidRPr="00D64ACF">
        <w:rPr>
          <w:sz w:val="20"/>
        </w:rPr>
      </w:r>
      <w:r w:rsidR="00712953" w:rsidRPr="00D64ACF">
        <w:rPr>
          <w:sz w:val="20"/>
        </w:rPr>
        <w:fldChar w:fldCharType="separate"/>
      </w:r>
      <w:r w:rsidR="00E214B3">
        <w:rPr>
          <w:sz w:val="20"/>
        </w:rPr>
        <w:t>F10</w:t>
      </w:r>
      <w:r w:rsidR="00712953" w:rsidRPr="00D64ACF">
        <w:rPr>
          <w:sz w:val="20"/>
        </w:rPr>
        <w:fldChar w:fldCharType="end"/>
      </w:r>
      <w:r w:rsidRPr="00D64ACF">
        <w:rPr>
          <w:sz w:val="20"/>
        </w:rPr>
        <w:t xml:space="preserve"> is necessary; and/or</w:t>
      </w:r>
    </w:p>
    <w:p w14:paraId="49838E7B" w14:textId="3A774632" w:rsidR="00894678" w:rsidRPr="00D64ACF" w:rsidRDefault="00894678" w:rsidP="00712953">
      <w:pPr>
        <w:pStyle w:val="Level4"/>
        <w:rPr>
          <w:sz w:val="20"/>
        </w:rPr>
      </w:pPr>
      <w:r w:rsidRPr="00D64ACF">
        <w:rPr>
          <w:sz w:val="20"/>
        </w:rPr>
        <w:t>following a Default</w:t>
      </w:r>
      <w:r w:rsidR="00712953" w:rsidRPr="00D64ACF">
        <w:rPr>
          <w:sz w:val="20"/>
        </w:rPr>
        <w:t xml:space="preserve"> by the Contractor</w:t>
      </w:r>
      <w:r w:rsidRPr="00D64ACF">
        <w:rPr>
          <w:sz w:val="20"/>
        </w:rPr>
        <w:t xml:space="preserve">; </w:t>
      </w:r>
    </w:p>
    <w:p w14:paraId="56FDEDA8" w14:textId="28A733D9" w:rsidR="00894678" w:rsidRPr="00D64ACF" w:rsidRDefault="00894678" w:rsidP="00894678">
      <w:pPr>
        <w:pStyle w:val="Body2"/>
        <w:rPr>
          <w:sz w:val="20"/>
        </w:rPr>
      </w:pPr>
      <w:r w:rsidRPr="00D64ACF">
        <w:rPr>
          <w:sz w:val="20"/>
        </w:rPr>
        <w:t>then the Authority shall be entitled to take action in accordance with clauses </w:t>
      </w:r>
      <w:r w:rsidR="00712953" w:rsidRPr="00D64ACF">
        <w:rPr>
          <w:sz w:val="20"/>
        </w:rPr>
        <w:fldChar w:fldCharType="begin"/>
      </w:r>
      <w:r w:rsidR="00712953" w:rsidRPr="00D64ACF">
        <w:rPr>
          <w:sz w:val="20"/>
        </w:rPr>
        <w:instrText xml:space="preserve"> REF _Ref78903814 \r \h </w:instrText>
      </w:r>
      <w:r w:rsidR="00D64ACF">
        <w:rPr>
          <w:sz w:val="20"/>
        </w:rPr>
        <w:instrText xml:space="preserve"> \* MERGEFORMAT </w:instrText>
      </w:r>
      <w:r w:rsidR="00712953" w:rsidRPr="00D64ACF">
        <w:rPr>
          <w:sz w:val="20"/>
        </w:rPr>
      </w:r>
      <w:r w:rsidR="00712953" w:rsidRPr="00D64ACF">
        <w:rPr>
          <w:sz w:val="20"/>
        </w:rPr>
        <w:fldChar w:fldCharType="separate"/>
      </w:r>
      <w:r w:rsidR="00E214B3">
        <w:rPr>
          <w:sz w:val="20"/>
        </w:rPr>
        <w:t>F10.2</w:t>
      </w:r>
      <w:r w:rsidR="00712953" w:rsidRPr="00D64ACF">
        <w:rPr>
          <w:sz w:val="20"/>
        </w:rPr>
        <w:fldChar w:fldCharType="end"/>
      </w:r>
      <w:r w:rsidRPr="00D64ACF">
        <w:rPr>
          <w:sz w:val="20"/>
        </w:rPr>
        <w:t xml:space="preserve"> to</w:t>
      </w:r>
      <w:r w:rsidR="00E05874" w:rsidRPr="00D64ACF">
        <w:rPr>
          <w:sz w:val="20"/>
        </w:rPr>
        <w:t xml:space="preserve"> </w:t>
      </w:r>
      <w:r w:rsidR="00E05874" w:rsidRPr="00D64ACF">
        <w:rPr>
          <w:sz w:val="20"/>
        </w:rPr>
        <w:fldChar w:fldCharType="begin"/>
      </w:r>
      <w:r w:rsidR="00E05874" w:rsidRPr="00D64ACF">
        <w:rPr>
          <w:sz w:val="20"/>
        </w:rPr>
        <w:instrText xml:space="preserve"> REF _Ref78904200 \r \h </w:instrText>
      </w:r>
      <w:r w:rsidR="00D64ACF">
        <w:rPr>
          <w:sz w:val="20"/>
        </w:rPr>
        <w:instrText xml:space="preserve"> \* MERGEFORMAT </w:instrText>
      </w:r>
      <w:r w:rsidR="00E05874" w:rsidRPr="00D64ACF">
        <w:rPr>
          <w:sz w:val="20"/>
        </w:rPr>
      </w:r>
      <w:r w:rsidR="00E05874" w:rsidRPr="00D64ACF">
        <w:rPr>
          <w:sz w:val="20"/>
        </w:rPr>
        <w:fldChar w:fldCharType="separate"/>
      </w:r>
      <w:r w:rsidR="00E214B3">
        <w:rPr>
          <w:sz w:val="20"/>
        </w:rPr>
        <w:t>F10.6</w:t>
      </w:r>
      <w:r w:rsidR="00E05874" w:rsidRPr="00D64ACF">
        <w:rPr>
          <w:sz w:val="20"/>
        </w:rPr>
        <w:fldChar w:fldCharType="end"/>
      </w:r>
      <w:r w:rsidRPr="00D64ACF">
        <w:rPr>
          <w:sz w:val="20"/>
        </w:rPr>
        <w:t>.</w:t>
      </w:r>
    </w:p>
    <w:p w14:paraId="37FAC000" w14:textId="43994F73" w:rsidR="00894678" w:rsidRPr="00D64ACF" w:rsidRDefault="00894678" w:rsidP="00712953">
      <w:pPr>
        <w:pStyle w:val="Level3"/>
        <w:rPr>
          <w:sz w:val="20"/>
        </w:rPr>
      </w:pPr>
      <w:bookmarkStart w:id="168" w:name="_Ref78903814"/>
      <w:r w:rsidRPr="00D64ACF">
        <w:rPr>
          <w:sz w:val="20"/>
        </w:rPr>
        <w:t>If clause</w:t>
      </w:r>
      <w:r w:rsidR="00712953" w:rsidRPr="00D64ACF">
        <w:rPr>
          <w:sz w:val="20"/>
        </w:rPr>
        <w:t xml:space="preserve"> </w:t>
      </w:r>
      <w:r w:rsidR="00712953" w:rsidRPr="00D64ACF">
        <w:rPr>
          <w:sz w:val="20"/>
        </w:rPr>
        <w:fldChar w:fldCharType="begin"/>
      </w:r>
      <w:r w:rsidR="00712953" w:rsidRPr="00D64ACF">
        <w:rPr>
          <w:sz w:val="20"/>
        </w:rPr>
        <w:instrText xml:space="preserve"> REF _Ref78903794 \r \h </w:instrText>
      </w:r>
      <w:r w:rsidR="00D64ACF">
        <w:rPr>
          <w:sz w:val="20"/>
        </w:rPr>
        <w:instrText xml:space="preserve"> \* MERGEFORMAT </w:instrText>
      </w:r>
      <w:r w:rsidR="00712953" w:rsidRPr="00D64ACF">
        <w:rPr>
          <w:sz w:val="20"/>
        </w:rPr>
      </w:r>
      <w:r w:rsidR="00712953" w:rsidRPr="00D64ACF">
        <w:rPr>
          <w:sz w:val="20"/>
        </w:rPr>
        <w:fldChar w:fldCharType="separate"/>
      </w:r>
      <w:r w:rsidR="00E214B3">
        <w:rPr>
          <w:sz w:val="20"/>
        </w:rPr>
        <w:t>F10.1</w:t>
      </w:r>
      <w:r w:rsidR="00712953" w:rsidRPr="00D64ACF">
        <w:rPr>
          <w:sz w:val="20"/>
        </w:rPr>
        <w:fldChar w:fldCharType="end"/>
      </w:r>
      <w:r w:rsidR="00712953" w:rsidRPr="00D64ACF">
        <w:rPr>
          <w:sz w:val="20"/>
        </w:rPr>
        <w:t xml:space="preserve"> </w:t>
      </w:r>
      <w:r w:rsidRPr="00D64ACF">
        <w:rPr>
          <w:sz w:val="20"/>
        </w:rPr>
        <w:t>applies and the Authority wishes to take action, the Authority shall notify the Contractor in writing of the following:</w:t>
      </w:r>
      <w:bookmarkEnd w:id="168"/>
    </w:p>
    <w:p w14:paraId="29A48D2E" w14:textId="77777777" w:rsidR="00894678" w:rsidRPr="00D64ACF" w:rsidRDefault="00894678" w:rsidP="00712953">
      <w:pPr>
        <w:pStyle w:val="Level4"/>
        <w:rPr>
          <w:sz w:val="20"/>
        </w:rPr>
      </w:pPr>
      <w:r w:rsidRPr="00D64ACF">
        <w:rPr>
          <w:sz w:val="20"/>
        </w:rPr>
        <w:t>the action it wishes to take;</w:t>
      </w:r>
    </w:p>
    <w:p w14:paraId="28C8D4A3" w14:textId="77777777" w:rsidR="00894678" w:rsidRPr="00D64ACF" w:rsidRDefault="00894678" w:rsidP="00712953">
      <w:pPr>
        <w:pStyle w:val="Level4"/>
        <w:rPr>
          <w:sz w:val="20"/>
        </w:rPr>
      </w:pPr>
      <w:r w:rsidRPr="00D64ACF">
        <w:rPr>
          <w:sz w:val="20"/>
        </w:rPr>
        <w:t>the reason for such action;</w:t>
      </w:r>
    </w:p>
    <w:p w14:paraId="3B922A29" w14:textId="77777777" w:rsidR="00894678" w:rsidRPr="00D64ACF" w:rsidRDefault="00894678" w:rsidP="00712953">
      <w:pPr>
        <w:pStyle w:val="Level4"/>
        <w:rPr>
          <w:sz w:val="20"/>
        </w:rPr>
      </w:pPr>
      <w:r w:rsidRPr="00D64ACF">
        <w:rPr>
          <w:sz w:val="20"/>
        </w:rPr>
        <w:t>the date it wishes to commence such action;</w:t>
      </w:r>
    </w:p>
    <w:p w14:paraId="71684287" w14:textId="77777777" w:rsidR="00894678" w:rsidRPr="00D64ACF" w:rsidRDefault="00894678" w:rsidP="00712953">
      <w:pPr>
        <w:pStyle w:val="Level4"/>
        <w:rPr>
          <w:sz w:val="20"/>
        </w:rPr>
      </w:pPr>
      <w:r w:rsidRPr="00D64ACF">
        <w:rPr>
          <w:sz w:val="20"/>
        </w:rPr>
        <w:t>the time period which it believes will be necessary for such action; and</w:t>
      </w:r>
    </w:p>
    <w:p w14:paraId="47CD3ADD" w14:textId="77777777" w:rsidR="00894678" w:rsidRPr="00D64ACF" w:rsidRDefault="00894678" w:rsidP="00712953">
      <w:pPr>
        <w:pStyle w:val="Level4"/>
        <w:rPr>
          <w:sz w:val="20"/>
        </w:rPr>
      </w:pPr>
      <w:r w:rsidRPr="00D64ACF">
        <w:rPr>
          <w:sz w:val="20"/>
        </w:rPr>
        <w:t>to the extent practicable, the effect on the Contractor and its obligation to provide the Services during the period such action is being taken.</w:t>
      </w:r>
    </w:p>
    <w:p w14:paraId="79EAA3E0" w14:textId="1F0B0E97" w:rsidR="00894678" w:rsidRPr="00D64ACF" w:rsidRDefault="00894678" w:rsidP="00894678">
      <w:pPr>
        <w:pStyle w:val="Level3"/>
        <w:rPr>
          <w:sz w:val="20"/>
        </w:rPr>
      </w:pPr>
      <w:bookmarkStart w:id="169" w:name="_Ref190601741"/>
      <w:r w:rsidRPr="00D64ACF">
        <w:rPr>
          <w:sz w:val="20"/>
        </w:rPr>
        <w:t xml:space="preserve">Following service of such notice, the Authority shall (acting by itself or with or through a third party) take such action as notified under </w:t>
      </w:r>
      <w:r w:rsidR="00712953" w:rsidRPr="00D64ACF">
        <w:rPr>
          <w:sz w:val="20"/>
        </w:rPr>
        <w:t>clause </w:t>
      </w:r>
      <w:r w:rsidR="00712953" w:rsidRPr="00D64ACF">
        <w:rPr>
          <w:sz w:val="20"/>
        </w:rPr>
        <w:fldChar w:fldCharType="begin"/>
      </w:r>
      <w:r w:rsidR="00712953" w:rsidRPr="00D64ACF">
        <w:rPr>
          <w:sz w:val="20"/>
        </w:rPr>
        <w:instrText xml:space="preserve"> REF _Ref78903814 \r \h </w:instrText>
      </w:r>
      <w:r w:rsidR="00D64ACF">
        <w:rPr>
          <w:sz w:val="20"/>
        </w:rPr>
        <w:instrText xml:space="preserve"> \* MERGEFORMAT </w:instrText>
      </w:r>
      <w:r w:rsidR="00712953" w:rsidRPr="00D64ACF">
        <w:rPr>
          <w:sz w:val="20"/>
        </w:rPr>
      </w:r>
      <w:r w:rsidR="00712953" w:rsidRPr="00D64ACF">
        <w:rPr>
          <w:sz w:val="20"/>
        </w:rPr>
        <w:fldChar w:fldCharType="separate"/>
      </w:r>
      <w:r w:rsidR="00E214B3">
        <w:rPr>
          <w:sz w:val="20"/>
        </w:rPr>
        <w:t>F10.2</w:t>
      </w:r>
      <w:r w:rsidR="00712953" w:rsidRPr="00D64ACF">
        <w:rPr>
          <w:sz w:val="20"/>
        </w:rPr>
        <w:fldChar w:fldCharType="end"/>
      </w:r>
      <w:r w:rsidR="00712953" w:rsidRPr="00D64ACF">
        <w:rPr>
          <w:sz w:val="20"/>
        </w:rPr>
        <w:t xml:space="preserve"> </w:t>
      </w:r>
      <w:r w:rsidRPr="00D64ACF">
        <w:rPr>
          <w:sz w:val="20"/>
        </w:rPr>
        <w:t>and any consequential additional action as it reasonably believes is necessary (together, the "</w:t>
      </w:r>
      <w:r w:rsidRPr="00D64ACF">
        <w:rPr>
          <w:b/>
          <w:sz w:val="20"/>
        </w:rPr>
        <w:t>Required Action</w:t>
      </w:r>
      <w:r w:rsidRPr="00D64ACF">
        <w:rPr>
          <w:sz w:val="20"/>
        </w:rPr>
        <w:t>") and the Contractor shall give all reasonable assistance to the Authority while it is taking the Required Action. The Authority shall provide the Contractor with notice of completion of the Required Action and shall use reasonable endeavours to provide such advance notice as is reasonably practicable of its anticipated completion.</w:t>
      </w:r>
      <w:bookmarkEnd w:id="169"/>
    </w:p>
    <w:p w14:paraId="399DD0D2" w14:textId="5F5C7462" w:rsidR="00894678" w:rsidRPr="00D64ACF" w:rsidRDefault="00894678" w:rsidP="00894678">
      <w:pPr>
        <w:pStyle w:val="Level3"/>
        <w:rPr>
          <w:sz w:val="20"/>
        </w:rPr>
      </w:pPr>
      <w:r w:rsidRPr="00D64ACF">
        <w:rPr>
          <w:sz w:val="20"/>
        </w:rPr>
        <w:lastRenderedPageBreak/>
        <w:t xml:space="preserve">Where the Required Action has been taken otherwise than as a result of a breach by the Contractor, the Authority shall undertake the Required Action in accordance with Good Industry Practice and shall indemnify and keep indemnified in full the Contractor against all </w:t>
      </w:r>
      <w:r w:rsidR="00A925CD" w:rsidRPr="00D64ACF">
        <w:rPr>
          <w:sz w:val="20"/>
        </w:rPr>
        <w:t>d</w:t>
      </w:r>
      <w:r w:rsidRPr="00D64ACF">
        <w:rPr>
          <w:sz w:val="20"/>
        </w:rPr>
        <w:t>irect Losses where it fails to do so.</w:t>
      </w:r>
    </w:p>
    <w:p w14:paraId="7C7CACEB" w14:textId="77777777" w:rsidR="00894678" w:rsidRPr="00D64ACF" w:rsidRDefault="00894678" w:rsidP="00A925CD">
      <w:pPr>
        <w:pStyle w:val="Level3"/>
        <w:rPr>
          <w:sz w:val="20"/>
        </w:rPr>
      </w:pPr>
      <w:r w:rsidRPr="00D64ACF">
        <w:rPr>
          <w:sz w:val="20"/>
        </w:rPr>
        <w:t>If the Contractor is not in breach of its obligations under this Contract, then for so long as and to the extent that the Required Action is taken, and this prevents the Contractor from providing any part of the Services:</w:t>
      </w:r>
    </w:p>
    <w:p w14:paraId="5602A6AF" w14:textId="77777777" w:rsidR="00894678" w:rsidRPr="00D64ACF" w:rsidRDefault="00894678" w:rsidP="00A925CD">
      <w:pPr>
        <w:pStyle w:val="Level4"/>
        <w:rPr>
          <w:sz w:val="20"/>
        </w:rPr>
      </w:pPr>
      <w:r w:rsidRPr="00D64ACF">
        <w:rPr>
          <w:sz w:val="20"/>
        </w:rPr>
        <w:t>the Contractor shall be relieved from its obligations to provide such part of the Services; and</w:t>
      </w:r>
    </w:p>
    <w:p w14:paraId="3EC17665" w14:textId="694B406B" w:rsidR="00894678" w:rsidRPr="00D64ACF" w:rsidRDefault="00894678" w:rsidP="00A925CD">
      <w:pPr>
        <w:pStyle w:val="Level4"/>
        <w:rPr>
          <w:sz w:val="20"/>
        </w:rPr>
      </w:pPr>
      <w:r w:rsidRPr="00D64ACF">
        <w:rPr>
          <w:sz w:val="20"/>
        </w:rPr>
        <w:t xml:space="preserve">in respect of the period in which the Authority is taking the Required Action and provided that the Contractor provides the Authority with reasonable assistance (such assistance to be at the expense of the Authority to the extent that incremental costs are incurred), </w:t>
      </w:r>
      <w:r w:rsidR="00A925CD" w:rsidRPr="00D64ACF">
        <w:rPr>
          <w:sz w:val="20"/>
        </w:rPr>
        <w:t xml:space="preserve">the </w:t>
      </w:r>
      <w:r w:rsidRPr="00D64ACF">
        <w:rPr>
          <w:sz w:val="20"/>
        </w:rPr>
        <w:t>Price due from the Authority to the Contractor shall equal the amount the Contractor would receive if it were satisfying all its obligations and providing the Services affected by the Required Action in full over that period.</w:t>
      </w:r>
    </w:p>
    <w:p w14:paraId="3DAF1C7D" w14:textId="2F5C92E2" w:rsidR="00894678" w:rsidRPr="00D64ACF" w:rsidRDefault="00894678" w:rsidP="00A925CD">
      <w:pPr>
        <w:pStyle w:val="Level3"/>
        <w:rPr>
          <w:sz w:val="20"/>
        </w:rPr>
      </w:pPr>
      <w:bookmarkStart w:id="170" w:name="_Ref78904200"/>
      <w:r w:rsidRPr="00D64ACF">
        <w:rPr>
          <w:sz w:val="20"/>
        </w:rPr>
        <w:t>If the Required Action is taken as a result of a breach of the obligations of the Contractor under this Contract, then for so long as and to the extent that the Required Action is taken, and this prevents the Contractor from providing any part of the Services:</w:t>
      </w:r>
      <w:bookmarkEnd w:id="170"/>
    </w:p>
    <w:p w14:paraId="01E4AB73" w14:textId="77777777" w:rsidR="00894678" w:rsidRPr="00D64ACF" w:rsidRDefault="00894678" w:rsidP="00A925CD">
      <w:pPr>
        <w:pStyle w:val="Level4"/>
        <w:rPr>
          <w:sz w:val="20"/>
        </w:rPr>
      </w:pPr>
      <w:r w:rsidRPr="00D64ACF">
        <w:rPr>
          <w:sz w:val="20"/>
        </w:rPr>
        <w:t>the Contractor shall be relieved of its obligations to provide such part of the Services; and</w:t>
      </w:r>
    </w:p>
    <w:p w14:paraId="3C920B8E" w14:textId="2420043D" w:rsidR="00894678" w:rsidRPr="00D64ACF" w:rsidRDefault="00894678" w:rsidP="00A925CD">
      <w:pPr>
        <w:pStyle w:val="Level4"/>
        <w:rPr>
          <w:sz w:val="20"/>
        </w:rPr>
      </w:pPr>
      <w:r w:rsidRPr="00D64ACF">
        <w:rPr>
          <w:sz w:val="20"/>
        </w:rPr>
        <w:t xml:space="preserve">in respect of the period in which the Authority is taking the Required Action, the Price due from the Authority to the Contractor shall equal the amount the Contractor would receive if it were satisfying all its obligations and providing the Services affected by the Required Action in full over that period, less an amount equal to all the </w:t>
      </w:r>
      <w:bookmarkStart w:id="171" w:name="_9kMJ55J7aXvAB78DG"/>
      <w:r w:rsidRPr="00D64ACF">
        <w:rPr>
          <w:sz w:val="20"/>
        </w:rPr>
        <w:t>Authority's</w:t>
      </w:r>
      <w:bookmarkEnd w:id="171"/>
      <w:r w:rsidRPr="00D64ACF">
        <w:rPr>
          <w:sz w:val="20"/>
        </w:rPr>
        <w:t xml:space="preserve"> costs of operation in taking the Required Action.</w:t>
      </w:r>
    </w:p>
    <w:p w14:paraId="48F05268" w14:textId="599980DB" w:rsidR="00894678" w:rsidRPr="00D64ACF" w:rsidRDefault="00894678" w:rsidP="00894678">
      <w:pPr>
        <w:pStyle w:val="Level3"/>
        <w:rPr>
          <w:sz w:val="20"/>
        </w:rPr>
      </w:pPr>
      <w:bookmarkStart w:id="172" w:name="_Ref311720881"/>
      <w:r w:rsidRPr="00D64ACF">
        <w:rPr>
          <w:sz w:val="20"/>
        </w:rPr>
        <w:t xml:space="preserve">The Authority may, at any time during the period of the Required Action, provide notice (a </w:t>
      </w:r>
      <w:r w:rsidRPr="00D64ACF">
        <w:rPr>
          <w:b/>
          <w:sz w:val="20"/>
        </w:rPr>
        <w:t>"Step-Out Notice"</w:t>
      </w:r>
      <w:r w:rsidRPr="00D64ACF">
        <w:rPr>
          <w:sz w:val="20"/>
        </w:rPr>
        <w:t xml:space="preserve">) to the Contractor stating that the Authority wishes to cease the Required Action with effect from such date as is reasonable in the circumstances (a </w:t>
      </w:r>
      <w:r w:rsidRPr="00D64ACF">
        <w:rPr>
          <w:b/>
          <w:sz w:val="20"/>
        </w:rPr>
        <w:t>"Step-Out Date"</w:t>
      </w:r>
      <w:r w:rsidRPr="00D64ACF">
        <w:rPr>
          <w:sz w:val="20"/>
        </w:rPr>
        <w:t>).</w:t>
      </w:r>
      <w:bookmarkEnd w:id="172"/>
    </w:p>
    <w:p w14:paraId="46962F6E" w14:textId="77777777" w:rsidR="00894678" w:rsidRPr="00D64ACF" w:rsidRDefault="00894678" w:rsidP="00894678">
      <w:pPr>
        <w:pStyle w:val="Level3"/>
        <w:rPr>
          <w:sz w:val="20"/>
        </w:rPr>
      </w:pPr>
      <w:r w:rsidRPr="00D64ACF">
        <w:rPr>
          <w:sz w:val="20"/>
        </w:rPr>
        <w:t xml:space="preserve">Where the Authority exercised its rights to take the Required Action as a result of a breach of the obligations of the Contractor under this Contract then the Authority shall issue the Contractor with a Step-Out Notice as soon as is reasonably practicable following the Contractor having demonstrated to the Authority, to the </w:t>
      </w:r>
      <w:bookmarkStart w:id="173" w:name="_9kMJ58M7aXvAB78DG"/>
      <w:r w:rsidRPr="00D64ACF">
        <w:rPr>
          <w:sz w:val="20"/>
        </w:rPr>
        <w:t>Authority's</w:t>
      </w:r>
      <w:bookmarkEnd w:id="173"/>
      <w:r w:rsidRPr="00D64ACF">
        <w:rPr>
          <w:sz w:val="20"/>
        </w:rPr>
        <w:t xml:space="preserve"> reasonable satisfaction, that:</w:t>
      </w:r>
    </w:p>
    <w:p w14:paraId="0AA66C07" w14:textId="77777777" w:rsidR="00894678" w:rsidRPr="00D64ACF" w:rsidRDefault="00894678" w:rsidP="00894678">
      <w:pPr>
        <w:pStyle w:val="Level4"/>
        <w:rPr>
          <w:sz w:val="20"/>
        </w:rPr>
      </w:pPr>
      <w:r w:rsidRPr="00D64ACF">
        <w:rPr>
          <w:sz w:val="20"/>
        </w:rPr>
        <w:t xml:space="preserve">the Contractor is capable of resuming the provision of the Services; and </w:t>
      </w:r>
    </w:p>
    <w:p w14:paraId="2D8AEC96" w14:textId="77777777" w:rsidR="00894678" w:rsidRPr="00D64ACF" w:rsidRDefault="00894678" w:rsidP="00894678">
      <w:pPr>
        <w:pStyle w:val="Level4"/>
        <w:rPr>
          <w:sz w:val="20"/>
        </w:rPr>
      </w:pPr>
      <w:r w:rsidRPr="00D64ACF">
        <w:rPr>
          <w:sz w:val="20"/>
        </w:rPr>
        <w:t>the circumstances which gave rise to the Required Action are not continuing and are unlikely to recur.</w:t>
      </w:r>
    </w:p>
    <w:p w14:paraId="45A2F821" w14:textId="77777777" w:rsidR="00894678" w:rsidRPr="00D64ACF" w:rsidRDefault="00894678" w:rsidP="00894678">
      <w:pPr>
        <w:pStyle w:val="Level3"/>
        <w:rPr>
          <w:sz w:val="20"/>
        </w:rPr>
      </w:pPr>
      <w:r w:rsidRPr="00D64ACF">
        <w:rPr>
          <w:sz w:val="20"/>
        </w:rPr>
        <w:t>On the Step-Out Date:</w:t>
      </w:r>
    </w:p>
    <w:p w14:paraId="1815E853" w14:textId="77777777" w:rsidR="00894678" w:rsidRPr="00D64ACF" w:rsidRDefault="00894678" w:rsidP="00894678">
      <w:pPr>
        <w:pStyle w:val="Level4"/>
        <w:rPr>
          <w:sz w:val="20"/>
        </w:rPr>
      </w:pPr>
      <w:r w:rsidRPr="00D64ACF">
        <w:rPr>
          <w:sz w:val="20"/>
        </w:rPr>
        <w:t>the Authority shall be released from all of its obligations and liabilities in relation to the Required Action arising prior to the cessation of the Required Action; and</w:t>
      </w:r>
    </w:p>
    <w:p w14:paraId="1B7E85EE" w14:textId="1AE069D0" w:rsidR="00894678" w:rsidRPr="00D64ACF" w:rsidRDefault="00894678" w:rsidP="00894678">
      <w:pPr>
        <w:pStyle w:val="Level4"/>
        <w:rPr>
          <w:sz w:val="20"/>
        </w:rPr>
      </w:pPr>
      <w:r w:rsidRPr="00D64ACF">
        <w:rPr>
          <w:sz w:val="20"/>
        </w:rPr>
        <w:lastRenderedPageBreak/>
        <w:t>the Contractor shall resume the provision of all or any relevant part of the Services which were the subject of the Required Action.</w:t>
      </w:r>
    </w:p>
    <w:p w14:paraId="3F9A8490" w14:textId="78C825A8" w:rsidR="004A31E3" w:rsidRPr="00D64ACF" w:rsidRDefault="004A31E3" w:rsidP="004A31E3">
      <w:pPr>
        <w:pStyle w:val="Level2"/>
        <w:keepNext/>
        <w:rPr>
          <w:sz w:val="20"/>
        </w:rPr>
      </w:pPr>
      <w:r w:rsidRPr="00D64ACF">
        <w:rPr>
          <w:rStyle w:val="Level2asHeadingtext"/>
          <w:sz w:val="20"/>
        </w:rPr>
        <w:fldChar w:fldCharType="begin"/>
      </w:r>
      <w:r w:rsidRPr="00D64ACF">
        <w:rPr>
          <w:sz w:val="20"/>
        </w:rPr>
        <w:instrText xml:space="preserve"> TC "</w:instrText>
      </w:r>
      <w:bookmarkStart w:id="174" w:name="_Toc79684554"/>
      <w:r w:rsidRPr="00D64ACF">
        <w:rPr>
          <w:sz w:val="20"/>
        </w:rPr>
        <w:instrText>F1</w:instrText>
      </w:r>
      <w:r w:rsidR="00C21A3D" w:rsidRPr="00D64ACF">
        <w:rPr>
          <w:sz w:val="20"/>
        </w:rPr>
        <w:instrText>1</w:instrText>
      </w:r>
      <w:r w:rsidR="001E0C67">
        <w:rPr>
          <w:sz w:val="20"/>
        </w:rPr>
        <w:tab/>
      </w:r>
      <w:r w:rsidR="00C21A3D" w:rsidRPr="00D64ACF">
        <w:rPr>
          <w:sz w:val="20"/>
        </w:rPr>
        <w:instrText>Financial Distress Events</w:instrText>
      </w:r>
      <w:bookmarkEnd w:id="174"/>
      <w:r w:rsidRPr="00D64ACF">
        <w:rPr>
          <w:sz w:val="20"/>
        </w:rPr>
        <w:instrText xml:space="preserve">" \l2 </w:instrText>
      </w:r>
      <w:r w:rsidRPr="00D64ACF">
        <w:rPr>
          <w:rStyle w:val="Level2asHeadingtext"/>
          <w:sz w:val="20"/>
        </w:rPr>
        <w:fldChar w:fldCharType="end"/>
      </w:r>
      <w:r w:rsidR="00880AE0" w:rsidRPr="00D64ACF">
        <w:rPr>
          <w:rStyle w:val="Level2asHeadingtext"/>
          <w:sz w:val="20"/>
        </w:rPr>
        <w:t>FINANCIAL DISTRESS EVENTS</w:t>
      </w:r>
    </w:p>
    <w:p w14:paraId="21ACBC14" w14:textId="41CD90A3" w:rsidR="004A31E3" w:rsidRPr="00D64ACF" w:rsidRDefault="004A31E3" w:rsidP="004A31E3">
      <w:pPr>
        <w:pStyle w:val="Level3"/>
        <w:rPr>
          <w:sz w:val="20"/>
        </w:rPr>
      </w:pPr>
      <w:r w:rsidRPr="00D64ACF">
        <w:rPr>
          <w:sz w:val="20"/>
        </w:rPr>
        <w:t xml:space="preserve">The Contractor warrants and represents to the Authority for the benefit of the Authority that as at the </w:t>
      </w:r>
      <w:r w:rsidR="00C21A3D" w:rsidRPr="00D64ACF">
        <w:rPr>
          <w:sz w:val="20"/>
        </w:rPr>
        <w:t>Commencement</w:t>
      </w:r>
      <w:r w:rsidRPr="00D64ACF">
        <w:rPr>
          <w:sz w:val="20"/>
        </w:rPr>
        <w:t xml:space="preserve"> Date if it </w:t>
      </w:r>
      <w:proofErr w:type="gramStart"/>
      <w:r w:rsidRPr="00D64ACF">
        <w:rPr>
          <w:sz w:val="20"/>
        </w:rPr>
        <w:t>not subject</w:t>
      </w:r>
      <w:proofErr w:type="gramEnd"/>
      <w:r w:rsidRPr="00D64ACF">
        <w:rPr>
          <w:sz w:val="20"/>
        </w:rPr>
        <w:t xml:space="preserve"> to (and is </w:t>
      </w:r>
      <w:r w:rsidR="00E67A4D" w:rsidRPr="00D64ACF">
        <w:rPr>
          <w:sz w:val="20"/>
        </w:rPr>
        <w:t>not</w:t>
      </w:r>
      <w:r w:rsidRPr="00D64ACF">
        <w:rPr>
          <w:sz w:val="20"/>
        </w:rPr>
        <w:t xml:space="preserve"> aware it is </w:t>
      </w:r>
      <w:r w:rsidR="00E67A4D" w:rsidRPr="00D64ACF">
        <w:rPr>
          <w:sz w:val="20"/>
        </w:rPr>
        <w:t xml:space="preserve">reasonably </w:t>
      </w:r>
      <w:r w:rsidRPr="00D64ACF">
        <w:rPr>
          <w:sz w:val="20"/>
        </w:rPr>
        <w:t>likely to be</w:t>
      </w:r>
      <w:r w:rsidR="00E67A4D" w:rsidRPr="00D64ACF">
        <w:rPr>
          <w:sz w:val="20"/>
        </w:rPr>
        <w:t xml:space="preserve">come </w:t>
      </w:r>
      <w:r w:rsidRPr="00D64ACF">
        <w:rPr>
          <w:sz w:val="20"/>
        </w:rPr>
        <w:t>subject to) a Financial Distress Event.</w:t>
      </w:r>
    </w:p>
    <w:p w14:paraId="1B0C25F3" w14:textId="22DF71E4" w:rsidR="004A31E3" w:rsidRPr="00D64ACF" w:rsidRDefault="004A31E3" w:rsidP="004A31E3">
      <w:pPr>
        <w:pStyle w:val="Level3"/>
        <w:rPr>
          <w:sz w:val="20"/>
        </w:rPr>
      </w:pPr>
      <w:r w:rsidRPr="00D64ACF">
        <w:rPr>
          <w:sz w:val="20"/>
        </w:rPr>
        <w:t>During the Term, the Contractor shall promptly notify the Authority if it is</w:t>
      </w:r>
      <w:r w:rsidR="00E67A4D" w:rsidRPr="00D64ACF">
        <w:rPr>
          <w:sz w:val="20"/>
        </w:rPr>
        <w:t>,</w:t>
      </w:r>
      <w:r w:rsidRPr="00D64ACF">
        <w:rPr>
          <w:sz w:val="20"/>
        </w:rPr>
        <w:t xml:space="preserve"> or is reasonably likely to </w:t>
      </w:r>
      <w:r w:rsidR="00E67A4D" w:rsidRPr="00D64ACF">
        <w:rPr>
          <w:sz w:val="20"/>
        </w:rPr>
        <w:t>b</w:t>
      </w:r>
      <w:r w:rsidRPr="00D64ACF">
        <w:rPr>
          <w:sz w:val="20"/>
        </w:rPr>
        <w:t xml:space="preserve">ecome, </w:t>
      </w:r>
      <w:r w:rsidR="00E67A4D" w:rsidRPr="00D64ACF">
        <w:rPr>
          <w:sz w:val="20"/>
        </w:rPr>
        <w:t>subject to a Financial Distress Event.</w:t>
      </w:r>
    </w:p>
    <w:p w14:paraId="71210A06" w14:textId="53E99319" w:rsidR="00E67A4D" w:rsidRPr="00D64ACF" w:rsidRDefault="00E67A4D" w:rsidP="004A31E3">
      <w:pPr>
        <w:pStyle w:val="Level3"/>
        <w:rPr>
          <w:sz w:val="20"/>
        </w:rPr>
      </w:pPr>
      <w:bookmarkStart w:id="175" w:name="_Ref79484808"/>
      <w:r w:rsidRPr="00D64ACF">
        <w:rPr>
          <w:sz w:val="20"/>
        </w:rPr>
        <w:t>If a Financial Distress Event occurs (or is reasonably likely to occur) then (whether notified to it by the Contractor or otherwise identified by the Authority):</w:t>
      </w:r>
      <w:bookmarkEnd w:id="175"/>
    </w:p>
    <w:p w14:paraId="1AA928AB" w14:textId="66A12D04" w:rsidR="00E67A4D" w:rsidRPr="00D64ACF" w:rsidRDefault="00E67A4D" w:rsidP="00E67A4D">
      <w:pPr>
        <w:pStyle w:val="Level4"/>
        <w:rPr>
          <w:sz w:val="20"/>
        </w:rPr>
      </w:pPr>
      <w:r w:rsidRPr="00D64ACF">
        <w:rPr>
          <w:sz w:val="20"/>
        </w:rPr>
        <w:t xml:space="preserve">the Contractor shall immediately provide the Authority with such additional information and/or documentation it reasonably requires in order to review the effect of the Financial Distress Event on the continued performance and delivery of the Services in accordance with this Contract; </w:t>
      </w:r>
    </w:p>
    <w:p w14:paraId="5048DB5A" w14:textId="5AA16856" w:rsidR="00E67A4D" w:rsidRPr="00D64ACF" w:rsidRDefault="00E67A4D" w:rsidP="00E67A4D">
      <w:pPr>
        <w:pStyle w:val="Level4"/>
        <w:rPr>
          <w:sz w:val="20"/>
        </w:rPr>
      </w:pPr>
      <w:r w:rsidRPr="00D64ACF">
        <w:rPr>
          <w:sz w:val="20"/>
        </w:rPr>
        <w:t xml:space="preserve">the Contractor shall take such actions as the Authority may reasonably require in order to remedy the relevant Financial Distress Event; </w:t>
      </w:r>
      <w:r w:rsidR="0000067B" w:rsidRPr="00D64ACF">
        <w:rPr>
          <w:sz w:val="20"/>
        </w:rPr>
        <w:t>and</w:t>
      </w:r>
    </w:p>
    <w:p w14:paraId="5429F907" w14:textId="2FA40C2F" w:rsidR="0000067B" w:rsidRPr="00D64ACF" w:rsidRDefault="0000067B" w:rsidP="00E67A4D">
      <w:pPr>
        <w:pStyle w:val="Level4"/>
        <w:rPr>
          <w:sz w:val="20"/>
        </w:rPr>
      </w:pPr>
      <w:r w:rsidRPr="00D64ACF">
        <w:rPr>
          <w:sz w:val="20"/>
        </w:rPr>
        <w:t xml:space="preserve">the Contractor shall provide the Authority with regular updates on the Financial Distress Event as the Authority may reasonably request from time to time. </w:t>
      </w:r>
    </w:p>
    <w:p w14:paraId="27FC0E48" w14:textId="0632A06C" w:rsidR="0000067B" w:rsidRPr="00D64ACF" w:rsidRDefault="0000067B" w:rsidP="0000067B">
      <w:pPr>
        <w:pStyle w:val="Level3"/>
        <w:rPr>
          <w:sz w:val="20"/>
        </w:rPr>
      </w:pPr>
      <w:r w:rsidRPr="00D64ACF">
        <w:rPr>
          <w:sz w:val="20"/>
        </w:rPr>
        <w:t xml:space="preserve">The Authority shall be entitled to terminate this Agreement for Material Breach under </w:t>
      </w:r>
      <w:r w:rsidR="00C21A3D" w:rsidRPr="00D64ACF">
        <w:rPr>
          <w:sz w:val="20"/>
        </w:rPr>
        <w:t>c</w:t>
      </w:r>
      <w:r w:rsidRPr="00D64ACF">
        <w:rPr>
          <w:sz w:val="20"/>
        </w:rPr>
        <w:t>lause H3 if:</w:t>
      </w:r>
    </w:p>
    <w:p w14:paraId="0C108567" w14:textId="334AEF72" w:rsidR="0000067B" w:rsidRPr="00D64ACF" w:rsidRDefault="00880AE0" w:rsidP="0000067B">
      <w:pPr>
        <w:pStyle w:val="Level4"/>
        <w:rPr>
          <w:sz w:val="20"/>
        </w:rPr>
      </w:pPr>
      <w:r>
        <w:rPr>
          <w:sz w:val="20"/>
        </w:rPr>
        <w:t>t</w:t>
      </w:r>
      <w:r w:rsidR="0000067B" w:rsidRPr="00D64ACF">
        <w:rPr>
          <w:sz w:val="20"/>
        </w:rPr>
        <w:t>he Contractor fails to comply with</w:t>
      </w:r>
      <w:r>
        <w:rPr>
          <w:sz w:val="20"/>
        </w:rPr>
        <w:t xml:space="preserve"> c</w:t>
      </w:r>
      <w:r w:rsidR="0000067B" w:rsidRPr="00D64ACF">
        <w:rPr>
          <w:sz w:val="20"/>
        </w:rPr>
        <w:t>lause</w:t>
      </w:r>
      <w:r>
        <w:rPr>
          <w:sz w:val="20"/>
        </w:rPr>
        <w:t xml:space="preserve"> </w:t>
      </w:r>
      <w:r>
        <w:rPr>
          <w:sz w:val="20"/>
        </w:rPr>
        <w:fldChar w:fldCharType="begin"/>
      </w:r>
      <w:r>
        <w:rPr>
          <w:sz w:val="20"/>
        </w:rPr>
        <w:instrText xml:space="preserve"> REF _Ref79484808 \r \h </w:instrText>
      </w:r>
      <w:r>
        <w:rPr>
          <w:sz w:val="20"/>
        </w:rPr>
      </w:r>
      <w:r>
        <w:rPr>
          <w:sz w:val="20"/>
        </w:rPr>
        <w:fldChar w:fldCharType="separate"/>
      </w:r>
      <w:r w:rsidR="00E214B3">
        <w:rPr>
          <w:sz w:val="20"/>
        </w:rPr>
        <w:t>F11.3</w:t>
      </w:r>
      <w:r>
        <w:rPr>
          <w:sz w:val="20"/>
        </w:rPr>
        <w:fldChar w:fldCharType="end"/>
      </w:r>
      <w:r w:rsidR="0000067B" w:rsidRPr="00D64ACF">
        <w:rPr>
          <w:sz w:val="20"/>
        </w:rPr>
        <w:t xml:space="preserve">; and/or </w:t>
      </w:r>
    </w:p>
    <w:p w14:paraId="53480E16" w14:textId="3F892558" w:rsidR="0000067B" w:rsidRPr="00D64ACF" w:rsidRDefault="00880AE0" w:rsidP="00F200C7">
      <w:pPr>
        <w:pStyle w:val="Level4"/>
        <w:rPr>
          <w:sz w:val="20"/>
        </w:rPr>
      </w:pPr>
      <w:r>
        <w:rPr>
          <w:sz w:val="20"/>
        </w:rPr>
        <w:t>t</w:t>
      </w:r>
      <w:r w:rsidR="0000067B" w:rsidRPr="00D64ACF">
        <w:rPr>
          <w:sz w:val="20"/>
        </w:rPr>
        <w:t>he Authority, acting reasonably, considers that the Financial Distress Event will have a material impact on the continued performance and delivery of the Services in accordance with this Contract.</w:t>
      </w:r>
    </w:p>
    <w:p w14:paraId="37E1C40B" w14:textId="4A6BDA76" w:rsidR="006605B8" w:rsidRPr="00880AE0" w:rsidRDefault="006605B8" w:rsidP="006605B8">
      <w:pPr>
        <w:pStyle w:val="Level1"/>
        <w:keepNext/>
        <w:rPr>
          <w:color w:val="878800"/>
          <w:szCs w:val="22"/>
        </w:rPr>
      </w:pPr>
      <w:r w:rsidRPr="00880AE0">
        <w:rPr>
          <w:b/>
          <w:color w:val="878800"/>
          <w:szCs w:val="22"/>
        </w:rPr>
        <w:t>LIABILITIES</w:t>
      </w:r>
    </w:p>
    <w:p w14:paraId="0766BE75" w14:textId="438C404A" w:rsidR="00CA0D5D" w:rsidRPr="00D64ACF" w:rsidRDefault="00F25A37" w:rsidP="006605B8">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76" w:name="_Toc79684555"/>
      <w:r w:rsidRPr="00D64ACF">
        <w:rPr>
          <w:sz w:val="20"/>
        </w:rPr>
        <w:instrText>G1</w:instrText>
      </w:r>
      <w:r w:rsidRPr="00D64ACF">
        <w:rPr>
          <w:sz w:val="20"/>
        </w:rPr>
        <w:tab/>
        <w:instrText>Liability, Indemnity and Insurance</w:instrText>
      </w:r>
      <w:bookmarkEnd w:id="176"/>
      <w:r w:rsidRPr="00D64ACF">
        <w:rPr>
          <w:sz w:val="20"/>
        </w:rPr>
        <w:instrText xml:space="preserve">" \l2 </w:instrText>
      </w:r>
      <w:r w:rsidRPr="00D64ACF">
        <w:rPr>
          <w:rStyle w:val="Level2asHeadingtext"/>
          <w:sz w:val="20"/>
        </w:rPr>
        <w:fldChar w:fldCharType="end"/>
      </w:r>
      <w:bookmarkStart w:id="177" w:name="_Ref77869139"/>
      <w:r w:rsidR="00880AE0" w:rsidRPr="00D64ACF">
        <w:rPr>
          <w:rStyle w:val="Level2asHeadingtext"/>
          <w:sz w:val="20"/>
        </w:rPr>
        <w:t>LIABILITY, INDEMNITY AND INSURANCE</w:t>
      </w:r>
      <w:bookmarkEnd w:id="177"/>
    </w:p>
    <w:p w14:paraId="5EBE61E5" w14:textId="7E1FF0FD" w:rsidR="00CA0D5D" w:rsidRPr="00D64ACF" w:rsidRDefault="00CA0D5D" w:rsidP="006B66AD">
      <w:pPr>
        <w:pStyle w:val="Level3"/>
        <w:rPr>
          <w:sz w:val="20"/>
        </w:rPr>
      </w:pPr>
      <w:bookmarkStart w:id="178" w:name="_Ref77577212"/>
      <w:r w:rsidRPr="00D64ACF">
        <w:rPr>
          <w:sz w:val="20"/>
        </w:rPr>
        <w:t>Neither Party limits its liability for:</w:t>
      </w:r>
      <w:bookmarkEnd w:id="178"/>
    </w:p>
    <w:p w14:paraId="4FC8BD1D" w14:textId="79EE7FAB" w:rsidR="00CA0D5D" w:rsidRPr="00D64ACF" w:rsidRDefault="00CA0D5D" w:rsidP="00880AE0">
      <w:pPr>
        <w:pStyle w:val="Level4"/>
        <w:rPr>
          <w:sz w:val="20"/>
        </w:rPr>
      </w:pPr>
      <w:r w:rsidRPr="00D64ACF">
        <w:rPr>
          <w:sz w:val="20"/>
        </w:rPr>
        <w:t>death or personal injury caused by its negligence;</w:t>
      </w:r>
    </w:p>
    <w:p w14:paraId="5C2A7E2C" w14:textId="6AD46610" w:rsidR="00CA0D5D" w:rsidRPr="00D64ACF" w:rsidRDefault="00CA0D5D" w:rsidP="00880AE0">
      <w:pPr>
        <w:pStyle w:val="Level4"/>
        <w:rPr>
          <w:sz w:val="20"/>
        </w:rPr>
      </w:pPr>
      <w:r w:rsidRPr="00D64ACF">
        <w:rPr>
          <w:sz w:val="20"/>
        </w:rPr>
        <w:t>fraud or fraudulent misrepresentation;</w:t>
      </w:r>
    </w:p>
    <w:p w14:paraId="12120F14" w14:textId="4C7FBB8A" w:rsidR="00CA0D5D" w:rsidRPr="00D64ACF" w:rsidRDefault="00CA0D5D" w:rsidP="00880AE0">
      <w:pPr>
        <w:pStyle w:val="Level4"/>
        <w:rPr>
          <w:sz w:val="20"/>
        </w:rPr>
      </w:pPr>
      <w:r w:rsidRPr="00D64ACF">
        <w:rPr>
          <w:sz w:val="20"/>
        </w:rPr>
        <w:t>any breach of any obligations implied by section 12 of the Sale of Goods Act 1979 or section 2 of the Supply of Goods and Services Act 1982;</w:t>
      </w:r>
    </w:p>
    <w:p w14:paraId="7B2214D6" w14:textId="09CD0DB2" w:rsidR="00CA0D5D" w:rsidRPr="00D64ACF" w:rsidRDefault="001A73EB" w:rsidP="00880AE0">
      <w:pPr>
        <w:pStyle w:val="Level4"/>
        <w:rPr>
          <w:sz w:val="20"/>
        </w:rPr>
      </w:pPr>
      <w:r w:rsidRPr="00D64ACF">
        <w:rPr>
          <w:sz w:val="20"/>
        </w:rPr>
        <w:lastRenderedPageBreak/>
        <w:t>any breach of clauses</w:t>
      </w:r>
      <w:r w:rsidR="00373E6B" w:rsidRPr="00D64ACF">
        <w:rPr>
          <w:sz w:val="20"/>
        </w:rPr>
        <w:t> </w:t>
      </w:r>
      <w:r w:rsidR="00373E6B" w:rsidRPr="00D64ACF">
        <w:rPr>
          <w:sz w:val="20"/>
        </w:rPr>
        <w:fldChar w:fldCharType="begin"/>
      </w:r>
      <w:r w:rsidR="00373E6B" w:rsidRPr="00D64ACF">
        <w:rPr>
          <w:sz w:val="20"/>
        </w:rPr>
        <w:instrText xml:space="preserve"> REF _Ref77572112 \w \h </w:instrText>
      </w:r>
      <w:r w:rsidR="00931173" w:rsidRPr="00D64ACF">
        <w:rPr>
          <w:sz w:val="20"/>
        </w:rPr>
        <w:instrText xml:space="preserve"> \* MERGEFORMAT </w:instrText>
      </w:r>
      <w:r w:rsidR="00373E6B" w:rsidRPr="00D64ACF">
        <w:rPr>
          <w:sz w:val="20"/>
        </w:rPr>
      </w:r>
      <w:r w:rsidR="00373E6B" w:rsidRPr="00D64ACF">
        <w:rPr>
          <w:sz w:val="20"/>
        </w:rPr>
        <w:fldChar w:fldCharType="separate"/>
      </w:r>
      <w:r w:rsidR="00E214B3">
        <w:rPr>
          <w:sz w:val="20"/>
        </w:rPr>
        <w:t>D1</w:t>
      </w:r>
      <w:r w:rsidR="00373E6B" w:rsidRPr="00D64ACF">
        <w:rPr>
          <w:sz w:val="20"/>
        </w:rPr>
        <w:fldChar w:fldCharType="end"/>
      </w:r>
      <w:r w:rsidR="00CA0D5D" w:rsidRPr="00D64ACF">
        <w:rPr>
          <w:sz w:val="20"/>
        </w:rPr>
        <w:t xml:space="preserve">, </w:t>
      </w:r>
      <w:r w:rsidR="00373E6B" w:rsidRPr="00D64ACF">
        <w:rPr>
          <w:sz w:val="20"/>
        </w:rPr>
        <w:fldChar w:fldCharType="begin"/>
      </w:r>
      <w:r w:rsidR="00373E6B" w:rsidRPr="00D64ACF">
        <w:rPr>
          <w:sz w:val="20"/>
        </w:rPr>
        <w:instrText xml:space="preserve"> REF _Ref77572121 \w \h </w:instrText>
      </w:r>
      <w:r w:rsidR="00931173" w:rsidRPr="00D64ACF">
        <w:rPr>
          <w:sz w:val="20"/>
        </w:rPr>
        <w:instrText xml:space="preserve"> \* MERGEFORMAT </w:instrText>
      </w:r>
      <w:r w:rsidR="00373E6B" w:rsidRPr="00D64ACF">
        <w:rPr>
          <w:sz w:val="20"/>
        </w:rPr>
      </w:r>
      <w:r w:rsidR="00373E6B" w:rsidRPr="00D64ACF">
        <w:rPr>
          <w:sz w:val="20"/>
        </w:rPr>
        <w:fldChar w:fldCharType="separate"/>
      </w:r>
      <w:r w:rsidR="00E214B3">
        <w:rPr>
          <w:sz w:val="20"/>
        </w:rPr>
        <w:t>D2</w:t>
      </w:r>
      <w:r w:rsidR="00373E6B" w:rsidRPr="00D64ACF">
        <w:rPr>
          <w:sz w:val="20"/>
        </w:rPr>
        <w:fldChar w:fldCharType="end"/>
      </w:r>
      <w:r w:rsidR="00CA0D5D" w:rsidRPr="00D64ACF">
        <w:rPr>
          <w:sz w:val="20"/>
        </w:rPr>
        <w:t xml:space="preserve"> or </w:t>
      </w:r>
      <w:r w:rsidR="00373E6B" w:rsidRPr="00D64ACF">
        <w:rPr>
          <w:sz w:val="20"/>
        </w:rPr>
        <w:fldChar w:fldCharType="begin"/>
      </w:r>
      <w:r w:rsidR="00373E6B" w:rsidRPr="00D64ACF">
        <w:rPr>
          <w:sz w:val="20"/>
        </w:rPr>
        <w:instrText xml:space="preserve"> REF _Ref77572142 \w \h </w:instrText>
      </w:r>
      <w:r w:rsidR="00931173" w:rsidRPr="00D64ACF">
        <w:rPr>
          <w:sz w:val="20"/>
        </w:rPr>
        <w:instrText xml:space="preserve"> \* MERGEFORMAT </w:instrText>
      </w:r>
      <w:r w:rsidR="00373E6B" w:rsidRPr="00D64ACF">
        <w:rPr>
          <w:sz w:val="20"/>
        </w:rPr>
      </w:r>
      <w:r w:rsidR="00373E6B" w:rsidRPr="00D64ACF">
        <w:rPr>
          <w:sz w:val="20"/>
        </w:rPr>
        <w:fldChar w:fldCharType="separate"/>
      </w:r>
      <w:r w:rsidR="00E214B3">
        <w:rPr>
          <w:sz w:val="20"/>
        </w:rPr>
        <w:t>D4</w:t>
      </w:r>
      <w:r w:rsidR="00373E6B" w:rsidRPr="00D64ACF">
        <w:rPr>
          <w:sz w:val="20"/>
        </w:rPr>
        <w:fldChar w:fldCharType="end"/>
      </w:r>
      <w:r w:rsidR="000A706B" w:rsidRPr="00D64ACF">
        <w:rPr>
          <w:sz w:val="20"/>
        </w:rPr>
        <w:t xml:space="preserve"> or Schedule</w:t>
      </w:r>
      <w:r w:rsidR="00AF7DB1" w:rsidRPr="00D64ACF">
        <w:rPr>
          <w:sz w:val="20"/>
        </w:rPr>
        <w:t>s 6</w:t>
      </w:r>
      <w:r w:rsidR="00B7493D" w:rsidRPr="00D64ACF">
        <w:rPr>
          <w:sz w:val="20"/>
        </w:rPr>
        <w:t xml:space="preserve"> (Information Assurance and Security)</w:t>
      </w:r>
      <w:r w:rsidR="00AF7DB1" w:rsidRPr="00D64ACF">
        <w:rPr>
          <w:sz w:val="20"/>
        </w:rPr>
        <w:t xml:space="preserve"> or</w:t>
      </w:r>
      <w:r w:rsidR="000A706B" w:rsidRPr="00D64ACF">
        <w:rPr>
          <w:sz w:val="20"/>
        </w:rPr>
        <w:t xml:space="preserve"> 8</w:t>
      </w:r>
      <w:r w:rsidR="00B7493D" w:rsidRPr="00D64ACF">
        <w:rPr>
          <w:sz w:val="20"/>
        </w:rPr>
        <w:t xml:space="preserve"> (Statutory Obligations and Corporate Social Responsibility)</w:t>
      </w:r>
      <w:r w:rsidR="005030F1" w:rsidRPr="00D64ACF">
        <w:rPr>
          <w:sz w:val="20"/>
        </w:rPr>
        <w:t xml:space="preserve"> or Schedule 9 (Data Processing);</w:t>
      </w:r>
      <w:r w:rsidR="00AF7DB1" w:rsidRPr="00D64ACF">
        <w:rPr>
          <w:sz w:val="20"/>
        </w:rPr>
        <w:t xml:space="preserve"> or</w:t>
      </w:r>
    </w:p>
    <w:p w14:paraId="6F4E0334" w14:textId="27A4D81D" w:rsidR="00CA0D5D" w:rsidRPr="00D64ACF" w:rsidRDefault="00CA0D5D" w:rsidP="00880AE0">
      <w:pPr>
        <w:pStyle w:val="Level4"/>
        <w:rPr>
          <w:sz w:val="20"/>
        </w:rPr>
      </w:pPr>
      <w:r w:rsidRPr="00D64ACF">
        <w:rPr>
          <w:sz w:val="20"/>
        </w:rPr>
        <w:t>any liability to the extent it cannot be limited or excluded by Law.</w:t>
      </w:r>
      <w:r w:rsidRPr="00D64ACF">
        <w:rPr>
          <w:sz w:val="20"/>
        </w:rPr>
        <w:tab/>
      </w:r>
    </w:p>
    <w:p w14:paraId="41F81BE0" w14:textId="485CF09F" w:rsidR="00CA0D5D" w:rsidRPr="00D64ACF" w:rsidRDefault="00CA0D5D" w:rsidP="006B66AD">
      <w:pPr>
        <w:pStyle w:val="Level3"/>
        <w:rPr>
          <w:sz w:val="20"/>
        </w:rPr>
      </w:pPr>
      <w:r w:rsidRPr="00D64ACF">
        <w:rPr>
          <w:sz w:val="20"/>
        </w:rPr>
        <w:t>Subject to clauses</w:t>
      </w:r>
      <w:r w:rsidR="00373E6B" w:rsidRPr="00D64ACF">
        <w:rPr>
          <w:sz w:val="20"/>
        </w:rPr>
        <w:t> </w:t>
      </w:r>
      <w:r w:rsidRPr="00D64ACF">
        <w:rPr>
          <w:sz w:val="20"/>
        </w:rPr>
        <w:fldChar w:fldCharType="begin"/>
      </w:r>
      <w:r w:rsidRPr="00D64ACF">
        <w:rPr>
          <w:sz w:val="20"/>
        </w:rPr>
        <w:instrText xml:space="preserve"> REF _Ref77577193 \w \h </w:instrText>
      </w:r>
      <w:r w:rsidR="00D64ACF">
        <w:rPr>
          <w:sz w:val="20"/>
        </w:rPr>
        <w:instrText xml:space="preserve"> \* MERGEFORMAT </w:instrText>
      </w:r>
      <w:r w:rsidRPr="00D64ACF">
        <w:rPr>
          <w:sz w:val="20"/>
        </w:rPr>
      </w:r>
      <w:r w:rsidRPr="00D64ACF">
        <w:rPr>
          <w:sz w:val="20"/>
        </w:rPr>
        <w:fldChar w:fldCharType="separate"/>
      </w:r>
      <w:r w:rsidR="00E214B3">
        <w:rPr>
          <w:sz w:val="20"/>
        </w:rPr>
        <w:t>G1.3</w:t>
      </w:r>
      <w:r w:rsidRPr="00D64ACF">
        <w:rPr>
          <w:sz w:val="20"/>
        </w:rPr>
        <w:fldChar w:fldCharType="end"/>
      </w:r>
      <w:r w:rsidRPr="00D64ACF">
        <w:rPr>
          <w:sz w:val="20"/>
        </w:rPr>
        <w:t xml:space="preserve"> and </w:t>
      </w:r>
      <w:r w:rsidRPr="00D64ACF">
        <w:rPr>
          <w:sz w:val="20"/>
        </w:rPr>
        <w:fldChar w:fldCharType="begin"/>
      </w:r>
      <w:r w:rsidRPr="00D64ACF">
        <w:rPr>
          <w:sz w:val="20"/>
        </w:rPr>
        <w:instrText xml:space="preserve"> REF _Ref77577201 \w \h </w:instrText>
      </w:r>
      <w:r w:rsidR="00D64ACF">
        <w:rPr>
          <w:sz w:val="20"/>
        </w:rPr>
        <w:instrText xml:space="preserve"> \* MERGEFORMAT </w:instrText>
      </w:r>
      <w:r w:rsidRPr="00D64ACF">
        <w:rPr>
          <w:sz w:val="20"/>
        </w:rPr>
      </w:r>
      <w:r w:rsidRPr="00D64ACF">
        <w:rPr>
          <w:sz w:val="20"/>
        </w:rPr>
        <w:fldChar w:fldCharType="separate"/>
      </w:r>
      <w:r w:rsidR="00E214B3">
        <w:rPr>
          <w:sz w:val="20"/>
        </w:rPr>
        <w:t>G1.5</w:t>
      </w:r>
      <w:r w:rsidRPr="00D64ACF">
        <w:rPr>
          <w:sz w:val="20"/>
        </w:rPr>
        <w:fldChar w:fldCharType="end"/>
      </w:r>
      <w:r w:rsidRPr="00D64ACF">
        <w:rPr>
          <w:sz w:val="20"/>
        </w:rPr>
        <w:t xml:space="preserve">, the </w:t>
      </w:r>
      <w:r w:rsidR="00FD45E2" w:rsidRPr="00D64ACF">
        <w:rPr>
          <w:sz w:val="20"/>
        </w:rPr>
        <w:t>Contractor</w:t>
      </w:r>
      <w:r w:rsidRPr="00D64ACF">
        <w:rPr>
          <w:sz w:val="20"/>
        </w:rPr>
        <w:t xml:space="preserve"> indemnifies the Authority fully against all claims, proceedings, demands, charges, actions, damages, costs, breach of statutory duty, expenses and any other liabilities which may arise out of the supply, or the late or purported supply, of the Services or the performance or non-performance by the </w:t>
      </w:r>
      <w:r w:rsidR="00FD45E2" w:rsidRPr="00D64ACF">
        <w:rPr>
          <w:sz w:val="20"/>
        </w:rPr>
        <w:t>Contractor</w:t>
      </w:r>
      <w:r w:rsidRPr="00D64ACF">
        <w:rPr>
          <w:sz w:val="20"/>
        </w:rPr>
        <w:t xml:space="preserve"> of its obligations under the Contract or the presence of the </w:t>
      </w:r>
      <w:r w:rsidR="00FD45E2" w:rsidRPr="00D64ACF">
        <w:rPr>
          <w:sz w:val="20"/>
        </w:rPr>
        <w:t>Contractor</w:t>
      </w:r>
      <w:r w:rsidRPr="00D64ACF">
        <w:rPr>
          <w:sz w:val="20"/>
        </w:rPr>
        <w:t xml:space="preserve"> or any Staff on the Premises, including in respect of any death or personal injury, loss of or damage to property, financial loss arising from any advice given or omitted to be given by the </w:t>
      </w:r>
      <w:r w:rsidR="00FD45E2" w:rsidRPr="00D64ACF">
        <w:rPr>
          <w:sz w:val="20"/>
        </w:rPr>
        <w:t>Contractor</w:t>
      </w:r>
      <w:r w:rsidRPr="00D64ACF">
        <w:rPr>
          <w:sz w:val="20"/>
        </w:rPr>
        <w:t xml:space="preserve">, or any other loss which is caused directly by any act or omission of the </w:t>
      </w:r>
      <w:r w:rsidR="00FD45E2" w:rsidRPr="00D64ACF">
        <w:rPr>
          <w:sz w:val="20"/>
        </w:rPr>
        <w:t>Contractor</w:t>
      </w:r>
      <w:r w:rsidRPr="00D64ACF">
        <w:rPr>
          <w:sz w:val="20"/>
        </w:rPr>
        <w:t xml:space="preserve">. </w:t>
      </w:r>
    </w:p>
    <w:p w14:paraId="7C73376F" w14:textId="1A7731E3" w:rsidR="00CA0D5D" w:rsidRPr="00D64ACF" w:rsidRDefault="00CA0D5D" w:rsidP="006B66AD">
      <w:pPr>
        <w:pStyle w:val="Level3"/>
        <w:rPr>
          <w:sz w:val="20"/>
        </w:rPr>
      </w:pPr>
      <w:bookmarkStart w:id="179" w:name="_Ref77577193"/>
      <w:r w:rsidRPr="00D64ACF">
        <w:rPr>
          <w:sz w:val="20"/>
        </w:rPr>
        <w:t>Subject to clause</w:t>
      </w:r>
      <w:r w:rsidR="00373E6B" w:rsidRPr="00D64ACF">
        <w:rPr>
          <w:sz w:val="20"/>
        </w:rPr>
        <w:t> </w:t>
      </w:r>
      <w:r w:rsidRPr="00D64ACF">
        <w:rPr>
          <w:sz w:val="20"/>
        </w:rPr>
        <w:fldChar w:fldCharType="begin"/>
      </w:r>
      <w:r w:rsidRPr="00D64ACF">
        <w:rPr>
          <w:sz w:val="20"/>
        </w:rPr>
        <w:instrText xml:space="preserve"> REF _Ref77577212 \w \h </w:instrText>
      </w:r>
      <w:r w:rsidR="00D64ACF">
        <w:rPr>
          <w:sz w:val="20"/>
        </w:rPr>
        <w:instrText xml:space="preserve"> \* MERGEFORMAT </w:instrText>
      </w:r>
      <w:r w:rsidRPr="00D64ACF">
        <w:rPr>
          <w:sz w:val="20"/>
        </w:rPr>
      </w:r>
      <w:r w:rsidRPr="00D64ACF">
        <w:rPr>
          <w:sz w:val="20"/>
        </w:rPr>
        <w:fldChar w:fldCharType="separate"/>
      </w:r>
      <w:r w:rsidR="00E214B3">
        <w:rPr>
          <w:sz w:val="20"/>
        </w:rPr>
        <w:t>G1.1</w:t>
      </w:r>
      <w:r w:rsidRPr="00D64ACF">
        <w:rPr>
          <w:sz w:val="20"/>
        </w:rPr>
        <w:fldChar w:fldCharType="end"/>
      </w:r>
      <w:r w:rsidRPr="00D64ACF">
        <w:rPr>
          <w:sz w:val="20"/>
        </w:rPr>
        <w:t xml:space="preserve"> the </w:t>
      </w:r>
      <w:r w:rsidR="00FD45E2" w:rsidRPr="00D64ACF">
        <w:rPr>
          <w:sz w:val="20"/>
        </w:rPr>
        <w:t>Contractor</w:t>
      </w:r>
      <w:r w:rsidRPr="00D64ACF">
        <w:rPr>
          <w:sz w:val="20"/>
        </w:rPr>
        <w:t xml:space="preserve">’s aggregate liability in respect </w:t>
      </w:r>
      <w:r w:rsidR="00E02C3A" w:rsidRPr="00D64ACF">
        <w:rPr>
          <w:sz w:val="20"/>
        </w:rPr>
        <w:t>Uninsured Losses under or in connection with</w:t>
      </w:r>
      <w:r w:rsidRPr="00D64ACF">
        <w:rPr>
          <w:sz w:val="20"/>
        </w:rPr>
        <w:t xml:space="preserve"> the Contract </w:t>
      </w:r>
      <w:r w:rsidR="00E02C3A" w:rsidRPr="00D64ACF">
        <w:rPr>
          <w:sz w:val="20"/>
        </w:rPr>
        <w:t xml:space="preserve">shall </w:t>
      </w:r>
      <w:r w:rsidRPr="00D64ACF">
        <w:rPr>
          <w:sz w:val="20"/>
        </w:rPr>
        <w:t>not exceed</w:t>
      </w:r>
      <w:r w:rsidR="005B5B3C" w:rsidRPr="00D64ACF">
        <w:rPr>
          <w:sz w:val="20"/>
        </w:rPr>
        <w:t>:</w:t>
      </w:r>
      <w:bookmarkEnd w:id="179"/>
      <w:r w:rsidR="003832DA" w:rsidRPr="00D64ACF">
        <w:rPr>
          <w:sz w:val="20"/>
        </w:rPr>
        <w:t xml:space="preserve"> </w:t>
      </w:r>
    </w:p>
    <w:p w14:paraId="4D6BD9B3" w14:textId="1CE6FBFF" w:rsidR="003832DA" w:rsidRPr="00D64ACF" w:rsidRDefault="003832DA" w:rsidP="003832DA">
      <w:pPr>
        <w:pStyle w:val="Level4"/>
        <w:rPr>
          <w:sz w:val="20"/>
        </w:rPr>
      </w:pPr>
      <w:r w:rsidRPr="00D64ACF">
        <w:rPr>
          <w:sz w:val="20"/>
        </w:rPr>
        <w:t xml:space="preserve">in relation to Defaults occurring </w:t>
      </w:r>
      <w:r w:rsidR="00832AFF" w:rsidRPr="00D64ACF">
        <w:rPr>
          <w:sz w:val="20"/>
        </w:rPr>
        <w:t>during the period from the Commencement Date to the end of the</w:t>
      </w:r>
      <w:r w:rsidRPr="00D64ACF">
        <w:rPr>
          <w:sz w:val="20"/>
        </w:rPr>
        <w:t xml:space="preserve"> first </w:t>
      </w:r>
      <w:r w:rsidR="00AF7E0D" w:rsidRPr="00D64ACF">
        <w:rPr>
          <w:sz w:val="20"/>
        </w:rPr>
        <w:t>Financial Year</w:t>
      </w:r>
      <w:r w:rsidRPr="00D64ACF">
        <w:rPr>
          <w:sz w:val="20"/>
        </w:rPr>
        <w:t xml:space="preserve">, an amount equal to one hundred and fifty per cent (150%) of the </w:t>
      </w:r>
      <w:r w:rsidR="00AF7E0D" w:rsidRPr="00D64ACF">
        <w:rPr>
          <w:sz w:val="20"/>
        </w:rPr>
        <w:t>Maximum Annual Funding for the first Fina</w:t>
      </w:r>
      <w:r w:rsidR="00BA3169" w:rsidRPr="00D64ACF">
        <w:rPr>
          <w:sz w:val="20"/>
        </w:rPr>
        <w:t>ncial Year</w:t>
      </w:r>
      <w:r w:rsidRPr="00D64ACF">
        <w:rPr>
          <w:sz w:val="20"/>
        </w:rPr>
        <w:t>;</w:t>
      </w:r>
    </w:p>
    <w:p w14:paraId="3D8B76DA" w14:textId="64E8E068" w:rsidR="003832DA" w:rsidRPr="00D64ACF" w:rsidRDefault="003832DA" w:rsidP="003832DA">
      <w:pPr>
        <w:pStyle w:val="Level4"/>
        <w:rPr>
          <w:sz w:val="20"/>
        </w:rPr>
      </w:pPr>
      <w:r w:rsidRPr="00D64ACF">
        <w:rPr>
          <w:sz w:val="20"/>
        </w:rPr>
        <w:t xml:space="preserve">in relation to Defaults occurring during any subsequent </w:t>
      </w:r>
      <w:r w:rsidR="00BA3169" w:rsidRPr="00D64ACF">
        <w:rPr>
          <w:sz w:val="20"/>
        </w:rPr>
        <w:t xml:space="preserve">Financial </w:t>
      </w:r>
      <w:r w:rsidRPr="00D64ACF">
        <w:rPr>
          <w:sz w:val="20"/>
        </w:rPr>
        <w:t xml:space="preserve">Year, an amount equal to one hundred and fifty per cent (150%) of the </w:t>
      </w:r>
      <w:r w:rsidR="00BA3169" w:rsidRPr="00D64ACF">
        <w:rPr>
          <w:sz w:val="20"/>
        </w:rPr>
        <w:t>Maximum Annual Funding for the relevant Financial</w:t>
      </w:r>
      <w:r w:rsidRPr="00D64ACF">
        <w:rPr>
          <w:sz w:val="20"/>
        </w:rPr>
        <w:t xml:space="preserve"> Year; and</w:t>
      </w:r>
    </w:p>
    <w:p w14:paraId="7BBE6C21" w14:textId="0031B627" w:rsidR="003832DA" w:rsidRPr="00D64ACF" w:rsidRDefault="003832DA" w:rsidP="003832DA">
      <w:pPr>
        <w:pStyle w:val="Level4"/>
        <w:rPr>
          <w:sz w:val="20"/>
        </w:rPr>
      </w:pPr>
      <w:r w:rsidRPr="00D64ACF">
        <w:rPr>
          <w:sz w:val="20"/>
        </w:rPr>
        <w:t xml:space="preserve">in relation to Defaults occurring after the end of the Term, an amount equal to one hundred and fifty per cent (150%) of the </w:t>
      </w:r>
      <w:r w:rsidR="00B65C59" w:rsidRPr="00D64ACF">
        <w:rPr>
          <w:sz w:val="20"/>
        </w:rPr>
        <w:t>Maximum Annual Funding for the final Financial Year of the Term</w:t>
      </w:r>
      <w:r w:rsidR="00960076" w:rsidRPr="00D64ACF">
        <w:rPr>
          <w:sz w:val="20"/>
        </w:rPr>
        <w:t>,</w:t>
      </w:r>
    </w:p>
    <w:p w14:paraId="575B8811" w14:textId="702A6914" w:rsidR="00C36ED3" w:rsidRPr="00D64ACF" w:rsidRDefault="00960076" w:rsidP="00960076">
      <w:pPr>
        <w:pStyle w:val="Level1"/>
        <w:numPr>
          <w:ilvl w:val="0"/>
          <w:numId w:val="0"/>
        </w:numPr>
        <w:ind w:left="851"/>
        <w:rPr>
          <w:sz w:val="20"/>
        </w:rPr>
      </w:pPr>
      <w:r w:rsidRPr="00D64ACF">
        <w:rPr>
          <w:sz w:val="20"/>
        </w:rPr>
        <w:t>f</w:t>
      </w:r>
      <w:r w:rsidR="00C36ED3" w:rsidRPr="00D64ACF">
        <w:rPr>
          <w:sz w:val="20"/>
        </w:rPr>
        <w:t xml:space="preserve">or the avoidance of doubt and without prejudice to or limitation of any other liability the Contractor may have under this Contract, this clause </w:t>
      </w:r>
      <w:r w:rsidR="00C36ED3" w:rsidRPr="00D64ACF">
        <w:rPr>
          <w:sz w:val="20"/>
        </w:rPr>
        <w:fldChar w:fldCharType="begin"/>
      </w:r>
      <w:r w:rsidR="00C36ED3" w:rsidRPr="00D64ACF">
        <w:rPr>
          <w:sz w:val="20"/>
        </w:rPr>
        <w:instrText xml:space="preserve"> REF _Ref77577193 \r \h </w:instrText>
      </w:r>
      <w:r w:rsidR="00D64ACF">
        <w:rPr>
          <w:sz w:val="20"/>
        </w:rPr>
        <w:instrText xml:space="preserve"> \* MERGEFORMAT </w:instrText>
      </w:r>
      <w:r w:rsidR="00C36ED3" w:rsidRPr="00D64ACF">
        <w:rPr>
          <w:sz w:val="20"/>
        </w:rPr>
      </w:r>
      <w:r w:rsidR="00C36ED3" w:rsidRPr="00D64ACF">
        <w:rPr>
          <w:sz w:val="20"/>
        </w:rPr>
        <w:fldChar w:fldCharType="separate"/>
      </w:r>
      <w:r w:rsidR="00E214B3">
        <w:rPr>
          <w:sz w:val="20"/>
        </w:rPr>
        <w:t>G1.3</w:t>
      </w:r>
      <w:r w:rsidR="00C36ED3" w:rsidRPr="00D64ACF">
        <w:rPr>
          <w:sz w:val="20"/>
        </w:rPr>
        <w:fldChar w:fldCharType="end"/>
      </w:r>
      <w:r w:rsidR="00C36ED3" w:rsidRPr="00D64ACF">
        <w:rPr>
          <w:sz w:val="20"/>
        </w:rPr>
        <w:t xml:space="preserve"> shall not apply in respect any Insured Losses (which shall be capped at the minimum required financial level (being the level required for each and every claim) of that insurance pursuant to clause </w:t>
      </w:r>
      <w:r w:rsidR="00C36ED3" w:rsidRPr="00D64ACF">
        <w:rPr>
          <w:sz w:val="20"/>
        </w:rPr>
        <w:fldChar w:fldCharType="begin"/>
      </w:r>
      <w:r w:rsidR="00C36ED3" w:rsidRPr="00D64ACF">
        <w:rPr>
          <w:sz w:val="20"/>
        </w:rPr>
        <w:instrText xml:space="preserve"> REF _Ref78910662 \r \h </w:instrText>
      </w:r>
      <w:r w:rsidR="00D64ACF">
        <w:rPr>
          <w:sz w:val="20"/>
        </w:rPr>
        <w:instrText xml:space="preserve"> \* MERGEFORMAT </w:instrText>
      </w:r>
      <w:r w:rsidR="00C36ED3" w:rsidRPr="00D64ACF">
        <w:rPr>
          <w:sz w:val="20"/>
        </w:rPr>
      </w:r>
      <w:r w:rsidR="00C36ED3" w:rsidRPr="00D64ACF">
        <w:rPr>
          <w:sz w:val="20"/>
        </w:rPr>
        <w:fldChar w:fldCharType="separate"/>
      </w:r>
      <w:r w:rsidR="00E214B3">
        <w:rPr>
          <w:sz w:val="20"/>
        </w:rPr>
        <w:t>G1.8</w:t>
      </w:r>
      <w:r w:rsidR="00C36ED3" w:rsidRPr="00D64ACF">
        <w:rPr>
          <w:sz w:val="20"/>
        </w:rPr>
        <w:fldChar w:fldCharType="end"/>
      </w:r>
      <w:r w:rsidR="00C36ED3" w:rsidRPr="00D64ACF">
        <w:rPr>
          <w:sz w:val="20"/>
        </w:rPr>
        <w:t xml:space="preserve"> disregarding any excess or deductibles that may apply to such insurance, with any remaining Losses being recoverable subject to the other provisions of this clause</w:t>
      </w:r>
      <w:r w:rsidRPr="00D64ACF">
        <w:rPr>
          <w:sz w:val="20"/>
        </w:rPr>
        <w:t xml:space="preserve"> </w:t>
      </w:r>
      <w:r w:rsidRPr="00D64ACF">
        <w:rPr>
          <w:sz w:val="20"/>
        </w:rPr>
        <w:fldChar w:fldCharType="begin"/>
      </w:r>
      <w:r w:rsidRPr="00D64ACF">
        <w:rPr>
          <w:sz w:val="20"/>
        </w:rPr>
        <w:instrText xml:space="preserve"> REF _Ref77869139 \r \h </w:instrText>
      </w:r>
      <w:r w:rsidR="00D64ACF">
        <w:rPr>
          <w:sz w:val="20"/>
        </w:rPr>
        <w:instrText xml:space="preserve"> \* MERGEFORMAT </w:instrText>
      </w:r>
      <w:r w:rsidRPr="00D64ACF">
        <w:rPr>
          <w:sz w:val="20"/>
        </w:rPr>
      </w:r>
      <w:r w:rsidRPr="00D64ACF">
        <w:rPr>
          <w:sz w:val="20"/>
        </w:rPr>
        <w:fldChar w:fldCharType="separate"/>
      </w:r>
      <w:r w:rsidR="00E214B3">
        <w:rPr>
          <w:sz w:val="20"/>
        </w:rPr>
        <w:t>G1</w:t>
      </w:r>
      <w:r w:rsidRPr="00D64ACF">
        <w:rPr>
          <w:sz w:val="20"/>
        </w:rPr>
        <w:fldChar w:fldCharType="end"/>
      </w:r>
      <w:r w:rsidR="00C36ED3" w:rsidRPr="00D64ACF">
        <w:rPr>
          <w:sz w:val="20"/>
        </w:rPr>
        <w:t>)</w:t>
      </w:r>
      <w:r w:rsidRPr="00D64ACF">
        <w:rPr>
          <w:sz w:val="20"/>
        </w:rPr>
        <w:t>.</w:t>
      </w:r>
    </w:p>
    <w:p w14:paraId="272516B2" w14:textId="0826BAEF" w:rsidR="00CA0D5D" w:rsidRPr="00D64ACF" w:rsidRDefault="00CA0D5D" w:rsidP="006B66AD">
      <w:pPr>
        <w:pStyle w:val="Level3"/>
        <w:rPr>
          <w:sz w:val="20"/>
        </w:rPr>
      </w:pPr>
      <w:r w:rsidRPr="00D64ACF">
        <w:rPr>
          <w:sz w:val="20"/>
        </w:rPr>
        <w:t>Subject to clause</w:t>
      </w:r>
      <w:r w:rsidR="00373E6B" w:rsidRPr="00D64ACF">
        <w:rPr>
          <w:sz w:val="20"/>
        </w:rPr>
        <w:t> </w:t>
      </w:r>
      <w:r w:rsidRPr="00D64ACF">
        <w:rPr>
          <w:sz w:val="20"/>
        </w:rPr>
        <w:fldChar w:fldCharType="begin"/>
      </w:r>
      <w:r w:rsidRPr="00D64ACF">
        <w:rPr>
          <w:sz w:val="20"/>
        </w:rPr>
        <w:instrText xml:space="preserve"> REF _Ref77577212 \w \h </w:instrText>
      </w:r>
      <w:r w:rsidR="00D64ACF">
        <w:rPr>
          <w:sz w:val="20"/>
        </w:rPr>
        <w:instrText xml:space="preserve"> \* MERGEFORMAT </w:instrText>
      </w:r>
      <w:r w:rsidRPr="00D64ACF">
        <w:rPr>
          <w:sz w:val="20"/>
        </w:rPr>
      </w:r>
      <w:r w:rsidRPr="00D64ACF">
        <w:rPr>
          <w:sz w:val="20"/>
        </w:rPr>
        <w:fldChar w:fldCharType="separate"/>
      </w:r>
      <w:r w:rsidR="00E214B3">
        <w:rPr>
          <w:sz w:val="20"/>
        </w:rPr>
        <w:t>G1.1</w:t>
      </w:r>
      <w:r w:rsidRPr="00D64ACF">
        <w:rPr>
          <w:sz w:val="20"/>
        </w:rPr>
        <w:fldChar w:fldCharType="end"/>
      </w:r>
      <w:r w:rsidRPr="00D64ACF">
        <w:rPr>
          <w:sz w:val="20"/>
        </w:rPr>
        <w:t xml:space="preserve"> the Authority’s aggregate liability in respect of the Contract does not exceed</w:t>
      </w:r>
      <w:r w:rsidR="00AA73F6" w:rsidRPr="00D64ACF">
        <w:rPr>
          <w:sz w:val="20"/>
        </w:rPr>
        <w:t>:</w:t>
      </w:r>
    </w:p>
    <w:p w14:paraId="4B5E0FF7" w14:textId="151CDEDD" w:rsidR="00AA73F6" w:rsidRPr="00D64ACF" w:rsidRDefault="00AA73F6" w:rsidP="00AA73F6">
      <w:pPr>
        <w:pStyle w:val="Level4"/>
        <w:rPr>
          <w:sz w:val="20"/>
        </w:rPr>
      </w:pPr>
      <w:r w:rsidRPr="00D64ACF">
        <w:rPr>
          <w:sz w:val="20"/>
        </w:rPr>
        <w:t xml:space="preserve">in relation to Defaults occurring during the period from the Commencement Date to the end of the first </w:t>
      </w:r>
      <w:r w:rsidR="00AA32B3" w:rsidRPr="00D64ACF">
        <w:rPr>
          <w:sz w:val="20"/>
        </w:rPr>
        <w:t xml:space="preserve">Financial </w:t>
      </w:r>
      <w:r w:rsidRPr="00D64ACF">
        <w:rPr>
          <w:sz w:val="20"/>
        </w:rPr>
        <w:t xml:space="preserve">Year, an amount equal to the </w:t>
      </w:r>
      <w:r w:rsidR="00AA32B3" w:rsidRPr="00D64ACF">
        <w:rPr>
          <w:sz w:val="20"/>
        </w:rPr>
        <w:t>Maximum Annual Funding for the first Financial Year</w:t>
      </w:r>
      <w:r w:rsidRPr="00D64ACF">
        <w:rPr>
          <w:sz w:val="20"/>
        </w:rPr>
        <w:t>;</w:t>
      </w:r>
    </w:p>
    <w:p w14:paraId="72974D45" w14:textId="0015FCD8" w:rsidR="00AA73F6" w:rsidRPr="00D64ACF" w:rsidRDefault="00AA73F6" w:rsidP="00AA73F6">
      <w:pPr>
        <w:pStyle w:val="Level4"/>
        <w:rPr>
          <w:sz w:val="20"/>
        </w:rPr>
      </w:pPr>
      <w:r w:rsidRPr="00D64ACF">
        <w:rPr>
          <w:sz w:val="20"/>
        </w:rPr>
        <w:t xml:space="preserve">in relation to Defaults occurring during any subsequent </w:t>
      </w:r>
      <w:r w:rsidR="00AA32B3" w:rsidRPr="00D64ACF">
        <w:rPr>
          <w:sz w:val="20"/>
        </w:rPr>
        <w:t xml:space="preserve">Financial </w:t>
      </w:r>
      <w:r w:rsidRPr="00D64ACF">
        <w:rPr>
          <w:sz w:val="20"/>
        </w:rPr>
        <w:t xml:space="preserve">Year, an amount equal to the </w:t>
      </w:r>
      <w:r w:rsidR="00AA32B3" w:rsidRPr="00D64ACF">
        <w:rPr>
          <w:sz w:val="20"/>
        </w:rPr>
        <w:t>Maximum Annual Funding for the relevant Financial Year</w:t>
      </w:r>
      <w:r w:rsidRPr="00D64ACF">
        <w:rPr>
          <w:sz w:val="20"/>
        </w:rPr>
        <w:t>; and</w:t>
      </w:r>
    </w:p>
    <w:p w14:paraId="317C4867" w14:textId="7C4B143D" w:rsidR="00AA73F6" w:rsidRPr="00D64ACF" w:rsidRDefault="00AA73F6" w:rsidP="00AA73F6">
      <w:pPr>
        <w:pStyle w:val="Level4"/>
        <w:rPr>
          <w:sz w:val="20"/>
        </w:rPr>
      </w:pPr>
      <w:r w:rsidRPr="00D64ACF">
        <w:rPr>
          <w:sz w:val="20"/>
        </w:rPr>
        <w:t xml:space="preserve">in relation to Defaults occurring after the end of the Term, an amount equal to the </w:t>
      </w:r>
      <w:r w:rsidR="00AA32B3" w:rsidRPr="00D64ACF">
        <w:rPr>
          <w:sz w:val="20"/>
        </w:rPr>
        <w:t>Maximum Annual Funding for the final Financial Year of the Term</w:t>
      </w:r>
      <w:r w:rsidRPr="00D64ACF">
        <w:rPr>
          <w:sz w:val="20"/>
        </w:rPr>
        <w:t>.</w:t>
      </w:r>
    </w:p>
    <w:p w14:paraId="5A2FC367" w14:textId="4A9F4865" w:rsidR="00CA0D5D" w:rsidRPr="00D64ACF" w:rsidRDefault="00C754B6" w:rsidP="006B66AD">
      <w:pPr>
        <w:pStyle w:val="Level3"/>
        <w:rPr>
          <w:sz w:val="20"/>
        </w:rPr>
      </w:pPr>
      <w:bookmarkStart w:id="180" w:name="_Ref77577201"/>
      <w:r w:rsidRPr="00D64ACF">
        <w:rPr>
          <w:sz w:val="20"/>
        </w:rPr>
        <w:lastRenderedPageBreak/>
        <w:t xml:space="preserve">The </w:t>
      </w:r>
      <w:r w:rsidR="00FD45E2" w:rsidRPr="00D64ACF">
        <w:rPr>
          <w:sz w:val="20"/>
        </w:rPr>
        <w:t>Contractor</w:t>
      </w:r>
      <w:r w:rsidRPr="00D64ACF">
        <w:rPr>
          <w:sz w:val="20"/>
        </w:rPr>
        <w:t xml:space="preserve"> is not</w:t>
      </w:r>
      <w:r w:rsidR="00CA0D5D" w:rsidRPr="00D64ACF">
        <w:rPr>
          <w:sz w:val="20"/>
        </w:rPr>
        <w:t xml:space="preserve"> responsible for any injury, loss, damage, cost or expense if and to the extent that it is caused by the negligence or wilful misconduct of the Authority or by breach by the Authority of its obligations under the Contract.</w:t>
      </w:r>
      <w:bookmarkEnd w:id="180"/>
      <w:r w:rsidR="00CA0D5D" w:rsidRPr="00D64ACF">
        <w:rPr>
          <w:sz w:val="20"/>
        </w:rPr>
        <w:t xml:space="preserve">  </w:t>
      </w:r>
    </w:p>
    <w:p w14:paraId="36489A0C" w14:textId="046F55A0" w:rsidR="00CA0D5D" w:rsidRPr="00D64ACF" w:rsidRDefault="00CA0D5D" w:rsidP="006B66AD">
      <w:pPr>
        <w:pStyle w:val="Level3"/>
        <w:rPr>
          <w:sz w:val="20"/>
        </w:rPr>
      </w:pPr>
      <w:bookmarkStart w:id="181" w:name="_Ref77577240"/>
      <w:r w:rsidRPr="00D64ACF">
        <w:rPr>
          <w:sz w:val="20"/>
        </w:rPr>
        <w:t xml:space="preserve">The Authority may recover from the </w:t>
      </w:r>
      <w:r w:rsidR="00FD45E2" w:rsidRPr="00D64ACF">
        <w:rPr>
          <w:sz w:val="20"/>
        </w:rPr>
        <w:t>Contractor</w:t>
      </w:r>
      <w:r w:rsidRPr="00D64ACF">
        <w:rPr>
          <w:sz w:val="20"/>
        </w:rPr>
        <w:t xml:space="preserve"> the following losses incurred by the Authority to the extent they arise as a result of a Default by the </w:t>
      </w:r>
      <w:r w:rsidR="00FD45E2" w:rsidRPr="00D64ACF">
        <w:rPr>
          <w:sz w:val="20"/>
        </w:rPr>
        <w:t>Contractor</w:t>
      </w:r>
      <w:r w:rsidRPr="00D64ACF">
        <w:rPr>
          <w:sz w:val="20"/>
        </w:rPr>
        <w:t>:</w:t>
      </w:r>
      <w:bookmarkEnd w:id="181"/>
    </w:p>
    <w:p w14:paraId="38ACC5FF" w14:textId="6A83732B" w:rsidR="00CA0D5D" w:rsidRPr="00D64ACF" w:rsidRDefault="00CA0D5D" w:rsidP="006B66AD">
      <w:pPr>
        <w:pStyle w:val="Level4"/>
        <w:rPr>
          <w:sz w:val="20"/>
        </w:rPr>
      </w:pPr>
      <w:r w:rsidRPr="00D64ACF">
        <w:rPr>
          <w:sz w:val="20"/>
        </w:rPr>
        <w:t>any additional operational and/or administrative costs and expenses incurred by the Authority, including costs relating to time spent by or on behalf of the Authority in dealing with the consequences of the Default;</w:t>
      </w:r>
    </w:p>
    <w:p w14:paraId="17B9674A" w14:textId="174692FE" w:rsidR="00CA0D5D" w:rsidRPr="00D64ACF" w:rsidRDefault="00CA0D5D" w:rsidP="006B66AD">
      <w:pPr>
        <w:pStyle w:val="Level4"/>
        <w:rPr>
          <w:sz w:val="20"/>
        </w:rPr>
      </w:pPr>
      <w:r w:rsidRPr="00D64ACF">
        <w:rPr>
          <w:sz w:val="20"/>
        </w:rPr>
        <w:t>any wasted expenditure or charges;</w:t>
      </w:r>
    </w:p>
    <w:p w14:paraId="585A396F" w14:textId="7E5B7DA0" w:rsidR="00CA0D5D" w:rsidRPr="00D64ACF" w:rsidRDefault="00CA0D5D" w:rsidP="006B66AD">
      <w:pPr>
        <w:pStyle w:val="Level4"/>
        <w:rPr>
          <w:sz w:val="20"/>
        </w:rPr>
      </w:pPr>
      <w:r w:rsidRPr="00D64ACF">
        <w:rPr>
          <w:sz w:val="20"/>
        </w:rPr>
        <w:t xml:space="preserve">the additional costs of procuring a Replacement </w:t>
      </w:r>
      <w:r w:rsidR="00FD45E2" w:rsidRPr="00D64ACF">
        <w:rPr>
          <w:sz w:val="20"/>
        </w:rPr>
        <w:t>Contractor</w:t>
      </w:r>
      <w:r w:rsidRPr="00D64ACF">
        <w:rPr>
          <w:sz w:val="20"/>
        </w:rPr>
        <w:t xml:space="preserve"> for the remainder of the Term and or replacement deliverables which shall include any incremental costs associated with the Replacement </w:t>
      </w:r>
      <w:r w:rsidR="00FD45E2" w:rsidRPr="00D64ACF">
        <w:rPr>
          <w:sz w:val="20"/>
        </w:rPr>
        <w:t>Contractor</w:t>
      </w:r>
      <w:r w:rsidRPr="00D64ACF">
        <w:rPr>
          <w:sz w:val="20"/>
        </w:rPr>
        <w:t xml:space="preserve"> and/or replacement deliverables above those which would have been payable under the Contract;</w:t>
      </w:r>
    </w:p>
    <w:p w14:paraId="58421CBD" w14:textId="22E8CCD6" w:rsidR="00CA0D5D" w:rsidRPr="00D64ACF" w:rsidRDefault="00CA0D5D" w:rsidP="006B66AD">
      <w:pPr>
        <w:pStyle w:val="Level4"/>
        <w:rPr>
          <w:sz w:val="20"/>
        </w:rPr>
      </w:pPr>
      <w:r w:rsidRPr="00D64ACF">
        <w:rPr>
          <w:sz w:val="20"/>
        </w:rPr>
        <w:t xml:space="preserve">any compensation or interest paid to a third party by the Authority; and </w:t>
      </w:r>
    </w:p>
    <w:p w14:paraId="145EF61B" w14:textId="44F033E8" w:rsidR="00CA0D5D" w:rsidRPr="00D64ACF" w:rsidRDefault="00CA0D5D" w:rsidP="006B66AD">
      <w:pPr>
        <w:pStyle w:val="Level4"/>
        <w:rPr>
          <w:sz w:val="20"/>
        </w:rPr>
      </w:pPr>
      <w:r w:rsidRPr="00D64ACF">
        <w:rPr>
          <w:sz w:val="20"/>
        </w:rPr>
        <w:t xml:space="preserve">any fine or penalty incurred by the Authority pursuant to Law and any costs incurred by the Authority in defending any proceedings which result in such fine or penalty. </w:t>
      </w:r>
    </w:p>
    <w:p w14:paraId="1246B917" w14:textId="185EA684" w:rsidR="00CA0D5D" w:rsidRPr="00D64ACF" w:rsidRDefault="00CA0D5D" w:rsidP="006B66AD">
      <w:pPr>
        <w:pStyle w:val="Level3"/>
        <w:keepNext/>
        <w:rPr>
          <w:sz w:val="20"/>
        </w:rPr>
      </w:pPr>
      <w:r w:rsidRPr="00D64ACF">
        <w:rPr>
          <w:sz w:val="20"/>
        </w:rPr>
        <w:t>Subject to clauses</w:t>
      </w:r>
      <w:r w:rsidR="00373E6B" w:rsidRPr="00D64ACF">
        <w:rPr>
          <w:sz w:val="20"/>
        </w:rPr>
        <w:t> </w:t>
      </w:r>
      <w:r w:rsidR="00373E6B" w:rsidRPr="00D64ACF">
        <w:rPr>
          <w:sz w:val="20"/>
        </w:rPr>
        <w:fldChar w:fldCharType="begin"/>
      </w:r>
      <w:r w:rsidR="00373E6B" w:rsidRPr="00D64ACF">
        <w:rPr>
          <w:sz w:val="20"/>
        </w:rPr>
        <w:instrText xml:space="preserve"> REF _Ref77577212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G1.1</w:t>
      </w:r>
      <w:r w:rsidR="00373E6B" w:rsidRPr="00D64ACF">
        <w:rPr>
          <w:sz w:val="20"/>
        </w:rPr>
        <w:fldChar w:fldCharType="end"/>
      </w:r>
      <w:r w:rsidRPr="00D64ACF">
        <w:rPr>
          <w:sz w:val="20"/>
        </w:rPr>
        <w:t xml:space="preserve"> and </w:t>
      </w:r>
      <w:r w:rsidR="00373E6B" w:rsidRPr="00D64ACF">
        <w:rPr>
          <w:sz w:val="20"/>
        </w:rPr>
        <w:fldChar w:fldCharType="begin"/>
      </w:r>
      <w:r w:rsidR="00373E6B" w:rsidRPr="00D64ACF">
        <w:rPr>
          <w:sz w:val="20"/>
        </w:rPr>
        <w:instrText xml:space="preserve"> REF _Ref77577240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G1.6</w:t>
      </w:r>
      <w:r w:rsidR="00373E6B" w:rsidRPr="00D64ACF">
        <w:rPr>
          <w:sz w:val="20"/>
        </w:rPr>
        <w:fldChar w:fldCharType="end"/>
      </w:r>
      <w:r w:rsidRPr="00D64ACF">
        <w:rPr>
          <w:sz w:val="20"/>
        </w:rPr>
        <w:t>, neither Party is liable to the other for any:</w:t>
      </w:r>
    </w:p>
    <w:p w14:paraId="6C59B269" w14:textId="613C0A9C" w:rsidR="00CA0D5D" w:rsidRPr="00D64ACF" w:rsidRDefault="00CA0D5D" w:rsidP="006B66AD">
      <w:pPr>
        <w:pStyle w:val="Level4"/>
        <w:rPr>
          <w:sz w:val="20"/>
        </w:rPr>
      </w:pPr>
      <w:r w:rsidRPr="00D64ACF">
        <w:rPr>
          <w:sz w:val="20"/>
        </w:rPr>
        <w:t>loss of profits, turnover, business opportunities or damage to goodwill; or</w:t>
      </w:r>
    </w:p>
    <w:p w14:paraId="50074490" w14:textId="66F0E10C" w:rsidR="00CA0D5D" w:rsidRPr="00D64ACF" w:rsidRDefault="00CA0D5D" w:rsidP="006B66AD">
      <w:pPr>
        <w:pStyle w:val="Level4"/>
        <w:rPr>
          <w:sz w:val="20"/>
        </w:rPr>
      </w:pPr>
      <w:r w:rsidRPr="00D64ACF">
        <w:rPr>
          <w:sz w:val="20"/>
        </w:rPr>
        <w:t xml:space="preserve">indirect, special or consequential loss. </w:t>
      </w:r>
    </w:p>
    <w:p w14:paraId="02F91686" w14:textId="0EE7291E" w:rsidR="00CA0D5D" w:rsidRPr="00D64ACF" w:rsidRDefault="00CA0D5D" w:rsidP="006B66AD">
      <w:pPr>
        <w:pStyle w:val="Level3"/>
        <w:rPr>
          <w:sz w:val="20"/>
        </w:rPr>
      </w:pPr>
      <w:bookmarkStart w:id="182" w:name="_Ref78910662"/>
      <w:r w:rsidRPr="00D64ACF">
        <w:rPr>
          <w:color w:val="000000"/>
          <w:sz w:val="20"/>
        </w:rPr>
        <w:t>Unless otherwise specified by the Authority, t</w:t>
      </w:r>
      <w:r w:rsidRPr="00D64ACF">
        <w:rPr>
          <w:sz w:val="20"/>
        </w:rPr>
        <w:t xml:space="preserve">he </w:t>
      </w:r>
      <w:r w:rsidR="00FD45E2" w:rsidRPr="00D64ACF">
        <w:rPr>
          <w:sz w:val="20"/>
        </w:rPr>
        <w:t>Contractor</w:t>
      </w:r>
      <w:r w:rsidRPr="00D64ACF">
        <w:rPr>
          <w:sz w:val="20"/>
        </w:rPr>
        <w:t xml:space="preserve"> shall, with effect from the Commencement Date for such period as necessary to enable the </w:t>
      </w:r>
      <w:r w:rsidR="00F82972" w:rsidRPr="00D64ACF">
        <w:rPr>
          <w:sz w:val="20"/>
        </w:rPr>
        <w:t xml:space="preserve">Contractor </w:t>
      </w:r>
      <w:r w:rsidRPr="00D64ACF">
        <w:rPr>
          <w:sz w:val="20"/>
        </w:rPr>
        <w:t xml:space="preserve">to comply with its obligations herein, take out and maintain with a reputable insurance company a policy or policies of insurance providing an adequate level of cover in respect of all risks which may be incurred by the </w:t>
      </w:r>
      <w:r w:rsidR="00FD45E2" w:rsidRPr="00D64ACF">
        <w:rPr>
          <w:sz w:val="20"/>
        </w:rPr>
        <w:t>Contractor</w:t>
      </w:r>
      <w:r w:rsidRPr="00D64ACF">
        <w:rPr>
          <w:sz w:val="20"/>
        </w:rPr>
        <w:t xml:space="preserve">, arising out of the </w:t>
      </w:r>
      <w:r w:rsidR="00FD45E2" w:rsidRPr="00D64ACF">
        <w:rPr>
          <w:sz w:val="20"/>
        </w:rPr>
        <w:t>Contractor</w:t>
      </w:r>
      <w:r w:rsidRPr="00D64ACF">
        <w:rPr>
          <w:sz w:val="20"/>
        </w:rPr>
        <w:t>’s performance of its obligations under the Contract including:</w:t>
      </w:r>
      <w:bookmarkEnd w:id="182"/>
    </w:p>
    <w:p w14:paraId="780BA33F" w14:textId="141D08AA" w:rsidR="00CA0D5D" w:rsidRPr="00D64ACF" w:rsidRDefault="00F82972" w:rsidP="006B66AD">
      <w:pPr>
        <w:pStyle w:val="Level4"/>
        <w:rPr>
          <w:sz w:val="20"/>
        </w:rPr>
      </w:pPr>
      <w:r w:rsidRPr="00D64ACF">
        <w:rPr>
          <w:sz w:val="20"/>
        </w:rPr>
        <w:t>the insurances required to be taken out pursuant to Schedule 17</w:t>
      </w:r>
      <w:r w:rsidR="00B7493D" w:rsidRPr="00D64ACF">
        <w:rPr>
          <w:sz w:val="20"/>
        </w:rPr>
        <w:t xml:space="preserve"> (Insurance</w:t>
      </w:r>
      <w:r w:rsidR="00880AE0">
        <w:rPr>
          <w:sz w:val="20"/>
        </w:rPr>
        <w:t>s</w:t>
      </w:r>
      <w:r w:rsidR="00B7493D" w:rsidRPr="00D64ACF">
        <w:rPr>
          <w:sz w:val="20"/>
        </w:rPr>
        <w:t>)</w:t>
      </w:r>
      <w:r w:rsidR="00CA0D5D" w:rsidRPr="00D64ACF">
        <w:rPr>
          <w:sz w:val="20"/>
        </w:rPr>
        <w:t>;</w:t>
      </w:r>
    </w:p>
    <w:p w14:paraId="3B2F9AD9" w14:textId="44BE72AC" w:rsidR="00CA0D5D" w:rsidRPr="00D64ACF" w:rsidRDefault="00CA0D5D" w:rsidP="006B66AD">
      <w:pPr>
        <w:pStyle w:val="Level4"/>
        <w:rPr>
          <w:sz w:val="20"/>
        </w:rPr>
      </w:pPr>
      <w:r w:rsidRPr="00D64ACF">
        <w:rPr>
          <w:sz w:val="20"/>
        </w:rPr>
        <w:t>cover for death or personal injury, loss of or damage to property or any other loss; and</w:t>
      </w:r>
    </w:p>
    <w:p w14:paraId="364F0EB2" w14:textId="1AD450CB" w:rsidR="00CA0D5D" w:rsidRPr="00D64ACF" w:rsidRDefault="00CA0D5D" w:rsidP="006B66AD">
      <w:pPr>
        <w:pStyle w:val="Level4"/>
        <w:rPr>
          <w:sz w:val="20"/>
        </w:rPr>
      </w:pPr>
      <w:r w:rsidRPr="00D64ACF">
        <w:rPr>
          <w:sz w:val="20"/>
        </w:rPr>
        <w:t>employer’s liability insurance in respect of Staff.</w:t>
      </w:r>
    </w:p>
    <w:p w14:paraId="49C7D289" w14:textId="632F1117" w:rsidR="00CA0D5D" w:rsidRPr="00D64ACF" w:rsidRDefault="00CA0D5D" w:rsidP="006B66AD">
      <w:pPr>
        <w:pStyle w:val="Body2"/>
        <w:rPr>
          <w:color w:val="000000"/>
          <w:sz w:val="20"/>
        </w:rPr>
      </w:pPr>
      <w:r w:rsidRPr="00D64ACF">
        <w:rPr>
          <w:sz w:val="20"/>
        </w:rPr>
        <w:t>Such insurance policies shall be maintained for</w:t>
      </w:r>
      <w:r w:rsidR="00F82972" w:rsidRPr="00D64ACF">
        <w:rPr>
          <w:sz w:val="20"/>
        </w:rPr>
        <w:t xml:space="preserve"> the period set out in </w:t>
      </w:r>
      <w:r w:rsidR="002C6B1F">
        <w:rPr>
          <w:sz w:val="20"/>
        </w:rPr>
        <w:t>fs</w:t>
      </w:r>
      <w:r w:rsidR="00F82972" w:rsidRPr="00D64ACF">
        <w:rPr>
          <w:sz w:val="20"/>
        </w:rPr>
        <w:t xml:space="preserve"> </w:t>
      </w:r>
      <w:r w:rsidR="00B7493D" w:rsidRPr="00D64ACF">
        <w:rPr>
          <w:sz w:val="20"/>
        </w:rPr>
        <w:t>(Insurance</w:t>
      </w:r>
      <w:r w:rsidR="00880AE0">
        <w:rPr>
          <w:sz w:val="20"/>
        </w:rPr>
        <w:t>s</w:t>
      </w:r>
      <w:r w:rsidR="00B7493D" w:rsidRPr="00D64ACF">
        <w:rPr>
          <w:sz w:val="20"/>
        </w:rPr>
        <w:t xml:space="preserve">) </w:t>
      </w:r>
      <w:r w:rsidR="00F82972" w:rsidRPr="00D64ACF">
        <w:rPr>
          <w:sz w:val="20"/>
        </w:rPr>
        <w:t>or</w:t>
      </w:r>
      <w:r w:rsidRPr="00D64ACF">
        <w:rPr>
          <w:sz w:val="20"/>
        </w:rPr>
        <w:t xml:space="preserve"> the duration of the Term and for a minimum of 6</w:t>
      </w:r>
      <w:r w:rsidR="006B66AD" w:rsidRPr="00D64ACF">
        <w:rPr>
          <w:sz w:val="20"/>
        </w:rPr>
        <w:t> </w:t>
      </w:r>
      <w:r w:rsidRPr="00D64ACF">
        <w:rPr>
          <w:sz w:val="20"/>
        </w:rPr>
        <w:t>years following the end of the Term.</w:t>
      </w:r>
    </w:p>
    <w:p w14:paraId="0C871220" w14:textId="53CFF5AB" w:rsidR="00CA0D5D" w:rsidRPr="00D64ACF" w:rsidRDefault="00CA0D5D" w:rsidP="006B66AD">
      <w:pPr>
        <w:pStyle w:val="Level3"/>
        <w:rPr>
          <w:sz w:val="20"/>
        </w:rPr>
      </w:pPr>
      <w:r w:rsidRPr="00D64ACF">
        <w:rPr>
          <w:sz w:val="20"/>
        </w:rPr>
        <w:t xml:space="preserve">The </w:t>
      </w:r>
      <w:r w:rsidR="00FD45E2" w:rsidRPr="00D64ACF">
        <w:rPr>
          <w:sz w:val="20"/>
        </w:rPr>
        <w:t>Contractor</w:t>
      </w:r>
      <w:r w:rsidRPr="00D64ACF">
        <w:rPr>
          <w:sz w:val="20"/>
        </w:rPr>
        <w:t xml:space="preserve"> shall give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0380946F" w14:textId="3022CFEF" w:rsidR="00CA0D5D" w:rsidRPr="00D64ACF" w:rsidRDefault="00CA0D5D" w:rsidP="006B66AD">
      <w:pPr>
        <w:pStyle w:val="Level3"/>
        <w:rPr>
          <w:sz w:val="20"/>
        </w:rPr>
      </w:pPr>
      <w:r w:rsidRPr="00D64ACF">
        <w:rPr>
          <w:sz w:val="20"/>
        </w:rPr>
        <w:lastRenderedPageBreak/>
        <w:t xml:space="preserve">If the </w:t>
      </w:r>
      <w:r w:rsidR="00FD45E2" w:rsidRPr="00D64ACF">
        <w:rPr>
          <w:sz w:val="20"/>
        </w:rPr>
        <w:t>Contractor</w:t>
      </w:r>
      <w:r w:rsidRPr="00D64ACF">
        <w:rPr>
          <w:sz w:val="20"/>
        </w:rPr>
        <w:t xml:space="preserve"> does not have and maintain the insurances required by the Contract, the Authority may make alternative arrangements to protect its interests and may recover the costs of such arrangements from the </w:t>
      </w:r>
      <w:r w:rsidR="00FD45E2" w:rsidRPr="00D64ACF">
        <w:rPr>
          <w:sz w:val="20"/>
        </w:rPr>
        <w:t>Contractor</w:t>
      </w:r>
      <w:r w:rsidRPr="00D64ACF">
        <w:rPr>
          <w:sz w:val="20"/>
        </w:rPr>
        <w:t>.</w:t>
      </w:r>
    </w:p>
    <w:p w14:paraId="69B7D2FC" w14:textId="0A70C64F" w:rsidR="00CA0D5D" w:rsidRPr="00D64ACF" w:rsidRDefault="00CA0D5D" w:rsidP="006B66AD">
      <w:pPr>
        <w:pStyle w:val="Level3"/>
        <w:rPr>
          <w:sz w:val="20"/>
        </w:rPr>
      </w:pPr>
      <w:r w:rsidRPr="00D64ACF">
        <w:rPr>
          <w:sz w:val="20"/>
        </w:rPr>
        <w:t xml:space="preserve">The provisions of any insurance or the amount of cover shall not relieve the </w:t>
      </w:r>
      <w:r w:rsidR="00FD45E2" w:rsidRPr="00D64ACF">
        <w:rPr>
          <w:sz w:val="20"/>
        </w:rPr>
        <w:t>Contractor</w:t>
      </w:r>
      <w:r w:rsidRPr="00D64ACF">
        <w:rPr>
          <w:sz w:val="20"/>
        </w:rPr>
        <w:t xml:space="preserve"> of any liabilities under the Contract.  </w:t>
      </w:r>
    </w:p>
    <w:p w14:paraId="6A4957A9" w14:textId="29B35591" w:rsidR="00CA0D5D" w:rsidRPr="00D64ACF" w:rsidRDefault="00CA0D5D" w:rsidP="006B66AD">
      <w:pPr>
        <w:pStyle w:val="Level3"/>
        <w:rPr>
          <w:sz w:val="20"/>
        </w:rPr>
      </w:pPr>
      <w:r w:rsidRPr="00D64ACF">
        <w:rPr>
          <w:sz w:val="20"/>
        </w:rPr>
        <w:t xml:space="preserve">The </w:t>
      </w:r>
      <w:r w:rsidR="00FD45E2" w:rsidRPr="00D64ACF">
        <w:rPr>
          <w:sz w:val="20"/>
        </w:rPr>
        <w:t>Contractor</w:t>
      </w:r>
      <w:r w:rsidRPr="00D64ACF">
        <w:rPr>
          <w:sz w:val="20"/>
        </w:rPr>
        <w:t xml:space="preserve"> shall not take any action or fail to take any reasonable action, or (to the extent that it is reasonably within its power) permit anything to occur in relation to the </w:t>
      </w:r>
      <w:r w:rsidR="00FD45E2" w:rsidRPr="00D64ACF">
        <w:rPr>
          <w:sz w:val="20"/>
        </w:rPr>
        <w:t>Contractor</w:t>
      </w:r>
      <w:r w:rsidRPr="00D64ACF">
        <w:rPr>
          <w:sz w:val="20"/>
        </w:rPr>
        <w:t xml:space="preserve">, which would entitle any insurer to refuse to pay any claim under any insurance policy in which the </w:t>
      </w:r>
      <w:r w:rsidR="00FD45E2" w:rsidRPr="00D64ACF">
        <w:rPr>
          <w:sz w:val="20"/>
        </w:rPr>
        <w:t>Contractor</w:t>
      </w:r>
      <w:r w:rsidRPr="00D64ACF">
        <w:rPr>
          <w:sz w:val="20"/>
        </w:rPr>
        <w:t xml:space="preserve"> is an insured, a co-insured or additional insured person.</w:t>
      </w:r>
    </w:p>
    <w:p w14:paraId="4057C42D" w14:textId="285A4C7C" w:rsidR="007E443A" w:rsidRPr="00D64ACF" w:rsidRDefault="007E443A" w:rsidP="00FB6868">
      <w:pPr>
        <w:pStyle w:val="Level3"/>
        <w:rPr>
          <w:sz w:val="20"/>
        </w:rPr>
      </w:pPr>
      <w:r w:rsidRPr="00D64ACF">
        <w:rPr>
          <w:sz w:val="20"/>
        </w:rPr>
        <w:t xml:space="preserve">Where any insurance referred to in this clause </w:t>
      </w:r>
      <w:r w:rsidR="00807AF9" w:rsidRPr="00D64ACF">
        <w:rPr>
          <w:sz w:val="20"/>
        </w:rPr>
        <w:fldChar w:fldCharType="begin"/>
      </w:r>
      <w:r w:rsidR="00807AF9" w:rsidRPr="00D64ACF">
        <w:rPr>
          <w:sz w:val="20"/>
        </w:rPr>
        <w:instrText xml:space="preserve"> REF _Ref77869139 \r \h </w:instrText>
      </w:r>
      <w:r w:rsidR="00D64ACF">
        <w:rPr>
          <w:sz w:val="20"/>
        </w:rPr>
        <w:instrText xml:space="preserve"> \* MERGEFORMAT </w:instrText>
      </w:r>
      <w:r w:rsidR="00807AF9" w:rsidRPr="00D64ACF">
        <w:rPr>
          <w:sz w:val="20"/>
        </w:rPr>
      </w:r>
      <w:r w:rsidR="00807AF9" w:rsidRPr="00D64ACF">
        <w:rPr>
          <w:sz w:val="20"/>
        </w:rPr>
        <w:fldChar w:fldCharType="separate"/>
      </w:r>
      <w:r w:rsidR="00E214B3">
        <w:rPr>
          <w:sz w:val="20"/>
        </w:rPr>
        <w:t>G1</w:t>
      </w:r>
      <w:r w:rsidR="00807AF9" w:rsidRPr="00D64ACF">
        <w:rPr>
          <w:sz w:val="20"/>
        </w:rPr>
        <w:fldChar w:fldCharType="end"/>
      </w:r>
      <w:r w:rsidRPr="00D64ACF">
        <w:rPr>
          <w:sz w:val="20"/>
        </w:rPr>
        <w:t xml:space="preserve"> and Schedule 17 (Insurance</w:t>
      </w:r>
      <w:r w:rsidR="00880AE0">
        <w:rPr>
          <w:sz w:val="20"/>
        </w:rPr>
        <w:t>s</w:t>
      </w:r>
      <w:r w:rsidRPr="00D64ACF">
        <w:rPr>
          <w:sz w:val="20"/>
        </w:rPr>
        <w:t>) is subject to an excess or deductible below which the indemnity from insurers is excluded, the Contractor shall be liable for such excess or deductible. The Contractor shall not be entitled to recover from the Authority any sum paid by way of excess or deductible under the insurances whether under the terms of this Contract or otherwise.</w:t>
      </w:r>
    </w:p>
    <w:p w14:paraId="2A37F4FF" w14:textId="3832EB93" w:rsidR="00CA0D5D" w:rsidRPr="00D64ACF" w:rsidRDefault="00F25A37" w:rsidP="006B66AD">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83" w:name="_Toc79684556"/>
      <w:r w:rsidRPr="00D64ACF">
        <w:rPr>
          <w:sz w:val="20"/>
        </w:rPr>
        <w:instrText>G2</w:instrText>
      </w:r>
      <w:r w:rsidRPr="00D64ACF">
        <w:rPr>
          <w:sz w:val="20"/>
        </w:rPr>
        <w:tab/>
        <w:instrText>Warranties and Representations</w:instrText>
      </w:r>
      <w:bookmarkEnd w:id="183"/>
      <w:r w:rsidRPr="00D64ACF">
        <w:rPr>
          <w:sz w:val="20"/>
        </w:rPr>
        <w:instrText xml:space="preserve">" \l2 </w:instrText>
      </w:r>
      <w:r w:rsidRPr="00D64ACF">
        <w:rPr>
          <w:rStyle w:val="Level2asHeadingtext"/>
          <w:sz w:val="20"/>
        </w:rPr>
        <w:fldChar w:fldCharType="end"/>
      </w:r>
      <w:bookmarkStart w:id="184" w:name="_Ref77577116"/>
      <w:r w:rsidR="009303DC" w:rsidRPr="00D64ACF">
        <w:rPr>
          <w:rStyle w:val="Level2asHeadingtext"/>
          <w:sz w:val="20"/>
        </w:rPr>
        <w:t>WARRANTIES AND REPRESENTATIONS</w:t>
      </w:r>
      <w:bookmarkEnd w:id="184"/>
    </w:p>
    <w:p w14:paraId="10D10CFF" w14:textId="5FE66F85" w:rsidR="00CA0D5D" w:rsidRPr="00D64ACF" w:rsidRDefault="00CA0D5D" w:rsidP="004B3197">
      <w:pPr>
        <w:pStyle w:val="Level3"/>
        <w:keepNext/>
        <w:rPr>
          <w:sz w:val="20"/>
        </w:rPr>
      </w:pPr>
      <w:r w:rsidRPr="00D64ACF">
        <w:rPr>
          <w:sz w:val="20"/>
        </w:rPr>
        <w:t xml:space="preserve">The </w:t>
      </w:r>
      <w:r w:rsidR="00FD45E2" w:rsidRPr="00D64ACF">
        <w:rPr>
          <w:sz w:val="20"/>
        </w:rPr>
        <w:t>Contractor</w:t>
      </w:r>
      <w:r w:rsidRPr="00D64ACF">
        <w:rPr>
          <w:sz w:val="20"/>
        </w:rPr>
        <w:t xml:space="preserve"> warrants and represents on the Commencement Date and for the Term that:</w:t>
      </w:r>
    </w:p>
    <w:p w14:paraId="0BDFBA77" w14:textId="265124F9" w:rsidR="00CA0D5D" w:rsidRPr="00D64ACF" w:rsidRDefault="00CA0D5D" w:rsidP="004B3197">
      <w:pPr>
        <w:pStyle w:val="Level4"/>
        <w:rPr>
          <w:sz w:val="20"/>
        </w:rPr>
      </w:pPr>
      <w:r w:rsidRPr="00D64ACF">
        <w:rPr>
          <w:sz w:val="20"/>
        </w:rPr>
        <w:t xml:space="preserve">it has full capacity and authority and all necessary consents to enter into and perform the Contract and that the Contract is executed by a duly authorised representative of the </w:t>
      </w:r>
      <w:r w:rsidR="00FD45E2" w:rsidRPr="00D64ACF">
        <w:rPr>
          <w:sz w:val="20"/>
        </w:rPr>
        <w:t>Contractor</w:t>
      </w:r>
      <w:r w:rsidRPr="00D64ACF">
        <w:rPr>
          <w:sz w:val="20"/>
        </w:rPr>
        <w:t>;</w:t>
      </w:r>
    </w:p>
    <w:p w14:paraId="21012580" w14:textId="72ABB862" w:rsidR="00CA0D5D" w:rsidRPr="00D64ACF" w:rsidRDefault="00CA0D5D" w:rsidP="004B3197">
      <w:pPr>
        <w:pStyle w:val="Level4"/>
        <w:rPr>
          <w:sz w:val="20"/>
        </w:rPr>
      </w:pPr>
      <w:r w:rsidRPr="00D64ACF">
        <w:rPr>
          <w:sz w:val="20"/>
        </w:rPr>
        <w:t xml:space="preserve">in entering the </w:t>
      </w:r>
      <w:r w:rsidR="00C754B6" w:rsidRPr="00D64ACF">
        <w:rPr>
          <w:sz w:val="20"/>
        </w:rPr>
        <w:t>Contract,</w:t>
      </w:r>
      <w:r w:rsidRPr="00D64ACF">
        <w:rPr>
          <w:sz w:val="20"/>
        </w:rPr>
        <w:t xml:space="preserve"> it has not committed any fraud;</w:t>
      </w:r>
    </w:p>
    <w:p w14:paraId="0E10B63F" w14:textId="12042E44" w:rsidR="00CA0D5D" w:rsidRPr="00D64ACF" w:rsidRDefault="00CA0D5D" w:rsidP="004B3197">
      <w:pPr>
        <w:pStyle w:val="Level4"/>
        <w:rPr>
          <w:sz w:val="20"/>
        </w:rPr>
      </w:pPr>
      <w:r w:rsidRPr="00D64ACF">
        <w:rPr>
          <w:sz w:val="20"/>
        </w:rPr>
        <w:t xml:space="preserve">as at the Commencement Date, all information contained in the Tender or other offer made by the </w:t>
      </w:r>
      <w:r w:rsidR="00FD45E2" w:rsidRPr="00D64ACF">
        <w:rPr>
          <w:sz w:val="20"/>
        </w:rPr>
        <w:t>Contractor</w:t>
      </w:r>
      <w:r w:rsidRPr="00D64ACF">
        <w:rPr>
          <w:sz w:val="20"/>
        </w:rPr>
        <w:t xml:space="preserve"> to the Authority remains true, accurate and not misleading, save as may have been specifically disclosed in writing to the Authority prior to execution of the Contract and in addition, that it will advise the Authority of any fact, matter or circumstance of which it may become aware which would render such information to be false or misleading;</w:t>
      </w:r>
    </w:p>
    <w:p w14:paraId="6793149A" w14:textId="3D6DBDB2" w:rsidR="00CA0D5D" w:rsidRPr="00D64ACF" w:rsidRDefault="00CA0D5D" w:rsidP="004B3197">
      <w:pPr>
        <w:pStyle w:val="Level4"/>
        <w:rPr>
          <w:sz w:val="20"/>
        </w:rPr>
      </w:pPr>
      <w:r w:rsidRPr="00D64ACF">
        <w:rPr>
          <w:sz w:val="20"/>
        </w:rPr>
        <w:t>no claim is being asserted and no litigation, arbitration or administrative proceeding is in progress or, to the best of its knowledge and belief, pending or threatened against it or any of its assets which will or might have an adverse effect on its ability to perform its obligations under the Contract;</w:t>
      </w:r>
    </w:p>
    <w:p w14:paraId="2256CA2A" w14:textId="4BAFCF2D" w:rsidR="00CA0D5D" w:rsidRPr="00D64ACF" w:rsidRDefault="00CA0D5D" w:rsidP="004B3197">
      <w:pPr>
        <w:pStyle w:val="Level4"/>
        <w:rPr>
          <w:sz w:val="20"/>
        </w:rPr>
      </w:pPr>
      <w:r w:rsidRPr="00D64ACF">
        <w:rPr>
          <w:sz w:val="20"/>
        </w:rPr>
        <w:t>it is not subject to any contractual obligation, compliance with which is likely to have a material adverse effect on its ability to perform its obligations under the Contract;</w:t>
      </w:r>
    </w:p>
    <w:p w14:paraId="06738B26" w14:textId="64FF0DF1" w:rsidR="00CA0D5D" w:rsidRPr="00D64ACF" w:rsidRDefault="00CA0D5D" w:rsidP="004B3197">
      <w:pPr>
        <w:pStyle w:val="Level4"/>
        <w:rPr>
          <w:sz w:val="20"/>
        </w:rPr>
      </w:pPr>
      <w:r w:rsidRPr="00D64ACF">
        <w:rPr>
          <w:sz w:val="20"/>
        </w:rPr>
        <w:t xml:space="preserve">no proceedings or other steps have been taken and not discharged (or, to the best of its knowledge, are threatened) for the winding up of the </w:t>
      </w:r>
      <w:r w:rsidR="00FD45E2" w:rsidRPr="00D64ACF">
        <w:rPr>
          <w:sz w:val="20"/>
        </w:rPr>
        <w:t>Contractor</w:t>
      </w:r>
      <w:r w:rsidRPr="00D64ACF">
        <w:rPr>
          <w:sz w:val="20"/>
        </w:rPr>
        <w:t xml:space="preserve"> or for its dissolution or for the appointment of a receiver, administrative receiver, liquidator, manager, administrator or similar officer in relation to any of the </w:t>
      </w:r>
      <w:r w:rsidR="00FD45E2" w:rsidRPr="00D64ACF">
        <w:rPr>
          <w:sz w:val="20"/>
        </w:rPr>
        <w:t>Contractor</w:t>
      </w:r>
      <w:r w:rsidRPr="00D64ACF">
        <w:rPr>
          <w:sz w:val="20"/>
        </w:rPr>
        <w:t>’s assets or revenue;</w:t>
      </w:r>
    </w:p>
    <w:p w14:paraId="3DCDFED5" w14:textId="21C00908" w:rsidR="00CA0D5D" w:rsidRPr="00D64ACF" w:rsidRDefault="00CA0D5D" w:rsidP="004B3197">
      <w:pPr>
        <w:pStyle w:val="Level4"/>
        <w:rPr>
          <w:sz w:val="20"/>
        </w:rPr>
      </w:pPr>
      <w:bookmarkStart w:id="185" w:name="_Ref77574992"/>
      <w:r w:rsidRPr="00D64ACF">
        <w:rPr>
          <w:sz w:val="20"/>
        </w:rPr>
        <w:t>it owns, or has obtained or is able to obtain valid licences for, all Intellectual Property Rights that are necessary for the performance of its obligations under the Contract;</w:t>
      </w:r>
      <w:bookmarkEnd w:id="185"/>
    </w:p>
    <w:p w14:paraId="39AE997C" w14:textId="0FE7B5C8" w:rsidR="00CA0D5D" w:rsidRPr="00D64ACF" w:rsidRDefault="00CA0D5D" w:rsidP="004B3197">
      <w:pPr>
        <w:pStyle w:val="Level4"/>
        <w:rPr>
          <w:sz w:val="20"/>
        </w:rPr>
      </w:pPr>
      <w:r w:rsidRPr="00D64ACF">
        <w:rPr>
          <w:sz w:val="20"/>
        </w:rPr>
        <w:lastRenderedPageBreak/>
        <w:t xml:space="preserve">any person engaged by the </w:t>
      </w:r>
      <w:r w:rsidR="00FD45E2" w:rsidRPr="00D64ACF">
        <w:rPr>
          <w:sz w:val="20"/>
        </w:rPr>
        <w:t>Contractor</w:t>
      </w:r>
      <w:r w:rsidRPr="00D64ACF">
        <w:rPr>
          <w:sz w:val="20"/>
        </w:rPr>
        <w:t xml:space="preserve"> shall be engaged on terms which do not entitle them to any Intellectual Property Right in any IP Materials; </w:t>
      </w:r>
    </w:p>
    <w:p w14:paraId="7996DA83" w14:textId="47358363" w:rsidR="00CA0D5D" w:rsidRPr="00D64ACF" w:rsidRDefault="00CA0D5D" w:rsidP="004B3197">
      <w:pPr>
        <w:pStyle w:val="Level4"/>
        <w:rPr>
          <w:sz w:val="20"/>
        </w:rPr>
      </w:pPr>
      <w:r w:rsidRPr="00D64ACF">
        <w:rPr>
          <w:sz w:val="20"/>
        </w:rPr>
        <w:t>in the 3</w:t>
      </w:r>
      <w:r w:rsidR="004B3197" w:rsidRPr="00D64ACF">
        <w:rPr>
          <w:sz w:val="20"/>
        </w:rPr>
        <w:t> </w:t>
      </w:r>
      <w:r w:rsidRPr="00D64ACF">
        <w:rPr>
          <w:sz w:val="20"/>
        </w:rPr>
        <w:t xml:space="preserve">years (or period of existence if the </w:t>
      </w:r>
      <w:r w:rsidR="00FD45E2" w:rsidRPr="00D64ACF">
        <w:rPr>
          <w:sz w:val="20"/>
        </w:rPr>
        <w:t>Contractor</w:t>
      </w:r>
      <w:r w:rsidRPr="00D64ACF">
        <w:rPr>
          <w:sz w:val="20"/>
        </w:rPr>
        <w:t xml:space="preserve"> has not been in existence for 3</w:t>
      </w:r>
      <w:r w:rsidR="004B3197" w:rsidRPr="00D64ACF">
        <w:rPr>
          <w:sz w:val="20"/>
        </w:rPr>
        <w:t> </w:t>
      </w:r>
      <w:r w:rsidRPr="00D64ACF">
        <w:rPr>
          <w:sz w:val="20"/>
        </w:rPr>
        <w:t>years) prior to the date of the Contract:</w:t>
      </w:r>
    </w:p>
    <w:p w14:paraId="4791840C" w14:textId="0727CAB6" w:rsidR="00CA0D5D" w:rsidRPr="00D64ACF" w:rsidRDefault="00CA0D5D" w:rsidP="004B3197">
      <w:pPr>
        <w:pStyle w:val="Level5"/>
        <w:rPr>
          <w:sz w:val="20"/>
        </w:rPr>
      </w:pPr>
      <w:r w:rsidRPr="00D64ACF">
        <w:rPr>
          <w:sz w:val="20"/>
        </w:rPr>
        <w:t>it has conducted all financial accounting and reporting activities in compliance in all material respects with the generally accepted accounting principles that apply to it in any country where it files accounts;</w:t>
      </w:r>
    </w:p>
    <w:p w14:paraId="39EFEEFB" w14:textId="7FDB350A" w:rsidR="00CA0D5D" w:rsidRPr="00D64ACF" w:rsidRDefault="00CA0D5D" w:rsidP="004B3197">
      <w:pPr>
        <w:pStyle w:val="Level5"/>
        <w:rPr>
          <w:sz w:val="20"/>
        </w:rPr>
      </w:pPr>
      <w:r w:rsidRPr="00D64ACF">
        <w:rPr>
          <w:sz w:val="20"/>
        </w:rPr>
        <w:t>it has been in full compliance with all applicable securities and tax laws and regulations in the jurisdiction in which it is established; and</w:t>
      </w:r>
    </w:p>
    <w:p w14:paraId="2C612E23" w14:textId="2D041ADF" w:rsidR="00CA0D5D" w:rsidRPr="00D64ACF" w:rsidRDefault="00CA0D5D" w:rsidP="004B3197">
      <w:pPr>
        <w:pStyle w:val="Level5"/>
        <w:rPr>
          <w:sz w:val="20"/>
        </w:rPr>
      </w:pPr>
      <w:r w:rsidRPr="00D64ACF">
        <w:rPr>
          <w:sz w:val="20"/>
        </w:rPr>
        <w:t xml:space="preserve">it has not done or omitted to do anything which could have a material adverse effect on its assets, financial condition or position as an ongoing business concern or its ability to fulfil its obligations under the Contract; </w:t>
      </w:r>
    </w:p>
    <w:p w14:paraId="07FE20FB" w14:textId="68EA0B76" w:rsidR="00CA0D5D" w:rsidRPr="00D64ACF" w:rsidRDefault="00CA0D5D" w:rsidP="004B3197">
      <w:pPr>
        <w:pStyle w:val="Level4"/>
        <w:rPr>
          <w:sz w:val="20"/>
        </w:rPr>
      </w:pPr>
      <w:r w:rsidRPr="00D64ACF">
        <w:rPr>
          <w:sz w:val="20"/>
        </w:rPr>
        <w:t>it has and will continue to hold all necessary (if any) regulatory approvals from the Regulatory Bodies necessary to perform its obligations under the Contract; and</w:t>
      </w:r>
    </w:p>
    <w:p w14:paraId="36C24898" w14:textId="4307A737" w:rsidR="00CA0D5D" w:rsidRPr="00D64ACF" w:rsidRDefault="00CA0D5D" w:rsidP="004B3197">
      <w:pPr>
        <w:pStyle w:val="Level4"/>
        <w:rPr>
          <w:sz w:val="20"/>
        </w:rPr>
      </w:pPr>
      <w:r w:rsidRPr="00D64ACF">
        <w:rPr>
          <w:sz w:val="20"/>
        </w:rPr>
        <w:t>it has notified the Authority in writing of any Occasions of Tax Non-Compliance and any litigation in which it is involved that is in connection with any Occasion of Tax Non-Compliance.</w:t>
      </w:r>
    </w:p>
    <w:p w14:paraId="67CCA848" w14:textId="36683019" w:rsidR="00CA0D5D" w:rsidRPr="00D64ACF" w:rsidRDefault="00CA0D5D" w:rsidP="004B3197">
      <w:pPr>
        <w:pStyle w:val="Level3"/>
        <w:rPr>
          <w:sz w:val="20"/>
        </w:rPr>
      </w:pPr>
      <w:r w:rsidRPr="00D64ACF">
        <w:rPr>
          <w:sz w:val="20"/>
        </w:rPr>
        <w:t xml:space="preserve">The </w:t>
      </w:r>
      <w:r w:rsidR="00FD45E2" w:rsidRPr="00D64ACF">
        <w:rPr>
          <w:sz w:val="20"/>
        </w:rPr>
        <w:t>Contractor</w:t>
      </w:r>
      <w:r w:rsidRPr="00D64ACF">
        <w:rPr>
          <w:sz w:val="20"/>
        </w:rPr>
        <w:t xml:space="preserve"> confirms that in entering into the Contract it is not relying on any statements, warranties or representations given or made (whether negligently or innocently or whether express or implied), or any acts or omissions by or on behalf of the Authority in connection with the subject matter of the Contract except those expressly set out in the Contract and the </w:t>
      </w:r>
      <w:r w:rsidR="00FD45E2" w:rsidRPr="00D64ACF">
        <w:rPr>
          <w:sz w:val="20"/>
        </w:rPr>
        <w:t>Contractor</w:t>
      </w:r>
      <w:r w:rsidRPr="00D64ACF">
        <w:rPr>
          <w:sz w:val="20"/>
        </w:rPr>
        <w:t xml:space="preserve"> hereby waives and releases the Authority</w:t>
      </w:r>
      <w:r w:rsidR="001A73EB" w:rsidRPr="00D64ACF">
        <w:rPr>
          <w:sz w:val="20"/>
        </w:rPr>
        <w:t xml:space="preserve"> in respect thereof absolutely.</w:t>
      </w:r>
    </w:p>
    <w:p w14:paraId="678A6696" w14:textId="2E8214A4" w:rsidR="001A73EB" w:rsidRPr="00D64ACF" w:rsidRDefault="00F25A37" w:rsidP="004B3197">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86" w:name="_Toc79684557"/>
      <w:r w:rsidRPr="00D64ACF">
        <w:rPr>
          <w:sz w:val="20"/>
        </w:rPr>
        <w:instrText>G3</w:instrText>
      </w:r>
      <w:r w:rsidRPr="00D64ACF">
        <w:rPr>
          <w:sz w:val="20"/>
        </w:rPr>
        <w:tab/>
        <w:instrText>Tax Compliance</w:instrText>
      </w:r>
      <w:bookmarkEnd w:id="186"/>
      <w:r w:rsidRPr="00D64ACF">
        <w:rPr>
          <w:sz w:val="20"/>
        </w:rPr>
        <w:instrText xml:space="preserve">" \l2 </w:instrText>
      </w:r>
      <w:r w:rsidRPr="00D64ACF">
        <w:rPr>
          <w:rStyle w:val="Level2asHeadingtext"/>
          <w:sz w:val="20"/>
        </w:rPr>
        <w:fldChar w:fldCharType="end"/>
      </w:r>
      <w:bookmarkStart w:id="187" w:name="_Ref77572157"/>
      <w:r w:rsidR="009303DC" w:rsidRPr="00D64ACF">
        <w:rPr>
          <w:rStyle w:val="Level2asHeadingtext"/>
          <w:sz w:val="20"/>
        </w:rPr>
        <w:t>TAX COMPLIANCE</w:t>
      </w:r>
      <w:bookmarkEnd w:id="187"/>
    </w:p>
    <w:p w14:paraId="4D0812E1" w14:textId="5609F9A2" w:rsidR="001A73EB" w:rsidRPr="00D64ACF" w:rsidRDefault="001A73EB" w:rsidP="00C64C27">
      <w:pPr>
        <w:pStyle w:val="Level3"/>
        <w:keepNext/>
        <w:rPr>
          <w:sz w:val="20"/>
        </w:rPr>
      </w:pPr>
      <w:r w:rsidRPr="00D64ACF">
        <w:rPr>
          <w:sz w:val="20"/>
        </w:rPr>
        <w:t xml:space="preserve">If, during the Term, an Occasion of Tax Non-Compliance occurs, the </w:t>
      </w:r>
      <w:r w:rsidR="00FD45E2" w:rsidRPr="00D64ACF">
        <w:rPr>
          <w:sz w:val="20"/>
        </w:rPr>
        <w:t>Contractor</w:t>
      </w:r>
      <w:r w:rsidRPr="00D64ACF">
        <w:rPr>
          <w:sz w:val="20"/>
        </w:rPr>
        <w:t xml:space="preserve"> shall:</w:t>
      </w:r>
    </w:p>
    <w:p w14:paraId="458C9369" w14:textId="31106544" w:rsidR="001A73EB" w:rsidRPr="00D64ACF" w:rsidRDefault="001A73EB" w:rsidP="00C64C27">
      <w:pPr>
        <w:pStyle w:val="Level4"/>
        <w:rPr>
          <w:sz w:val="20"/>
        </w:rPr>
      </w:pPr>
      <w:r w:rsidRPr="00D64ACF">
        <w:rPr>
          <w:sz w:val="20"/>
        </w:rPr>
        <w:t>notify the Authority in writing of such fact within 5 Working Days of its occurrence; and</w:t>
      </w:r>
    </w:p>
    <w:p w14:paraId="40EFDFDF" w14:textId="18292E19" w:rsidR="001A73EB" w:rsidRPr="00D64ACF" w:rsidRDefault="001A73EB" w:rsidP="00C64C27">
      <w:pPr>
        <w:pStyle w:val="Level4"/>
        <w:rPr>
          <w:sz w:val="20"/>
        </w:rPr>
      </w:pPr>
      <w:r w:rsidRPr="00D64ACF">
        <w:rPr>
          <w:sz w:val="20"/>
        </w:rPr>
        <w:t>promptly give the Authority:</w:t>
      </w:r>
    </w:p>
    <w:p w14:paraId="4ADFCC77" w14:textId="5DA6397C" w:rsidR="001A73EB" w:rsidRPr="00D64ACF" w:rsidRDefault="001A73EB" w:rsidP="00C64C27">
      <w:pPr>
        <w:pStyle w:val="Level5"/>
        <w:rPr>
          <w:sz w:val="20"/>
        </w:rPr>
      </w:pPr>
      <w:r w:rsidRPr="00D64ACF">
        <w:rPr>
          <w:sz w:val="20"/>
        </w:rPr>
        <w:t>details of the steps it is taking to address the Occasion of Tax Non-Compliance and to prevent the same from recurring, together with any mitigating factors it considers relevant; and</w:t>
      </w:r>
    </w:p>
    <w:p w14:paraId="3CBE497A" w14:textId="285931A8" w:rsidR="001A73EB" w:rsidRPr="00D64ACF" w:rsidRDefault="001A73EB" w:rsidP="00C64C27">
      <w:pPr>
        <w:pStyle w:val="Level5"/>
        <w:rPr>
          <w:sz w:val="20"/>
        </w:rPr>
      </w:pPr>
      <w:r w:rsidRPr="00D64ACF">
        <w:rPr>
          <w:sz w:val="20"/>
        </w:rPr>
        <w:t>such other information in relation to the Occasion of Tax Non-Compliance as the Authority may reasonably require.</w:t>
      </w:r>
    </w:p>
    <w:p w14:paraId="367E9B4E" w14:textId="3043687A" w:rsidR="001A73EB" w:rsidRPr="00D64ACF" w:rsidRDefault="001A73EB" w:rsidP="00C64C27">
      <w:pPr>
        <w:pStyle w:val="Level3"/>
        <w:keepNext/>
        <w:rPr>
          <w:sz w:val="20"/>
        </w:rPr>
      </w:pPr>
      <w:r w:rsidRPr="00D64ACF">
        <w:rPr>
          <w:sz w:val="20"/>
        </w:rPr>
        <w:lastRenderedPageBreak/>
        <w:t xml:space="preserve">If the </w:t>
      </w:r>
      <w:r w:rsidR="00FD45E2" w:rsidRPr="00D64ACF">
        <w:rPr>
          <w:sz w:val="20"/>
        </w:rPr>
        <w:t>Contractor</w:t>
      </w:r>
      <w:r w:rsidRPr="00D64ACF">
        <w:rPr>
          <w:sz w:val="20"/>
        </w:rPr>
        <w:t xml:space="preserve"> or any Staff are liable to be taxed in the UK or to pay NICs in respect of consideration received under the Contract, the </w:t>
      </w:r>
      <w:r w:rsidR="00FD45E2" w:rsidRPr="00D64ACF">
        <w:rPr>
          <w:sz w:val="20"/>
        </w:rPr>
        <w:t>Contractor</w:t>
      </w:r>
      <w:r w:rsidRPr="00D64ACF">
        <w:rPr>
          <w:sz w:val="20"/>
        </w:rPr>
        <w:t xml:space="preserve"> shall:</w:t>
      </w:r>
    </w:p>
    <w:p w14:paraId="7AAD0EEB" w14:textId="7F26C5A5" w:rsidR="001A73EB" w:rsidRPr="00D64ACF" w:rsidRDefault="001A73EB" w:rsidP="00C64C27">
      <w:pPr>
        <w:pStyle w:val="Level4"/>
        <w:rPr>
          <w:sz w:val="20"/>
        </w:rPr>
      </w:pPr>
      <w:r w:rsidRPr="00D64ACF">
        <w:rPr>
          <w:sz w:val="20"/>
        </w:rPr>
        <w:t>at all times comply with ITEPA and all other statutes and regulations relating to income tax, and SSCBA and all other statutes and regulations relating to NICs, in respect of that consideration; and</w:t>
      </w:r>
    </w:p>
    <w:p w14:paraId="29D61FDC" w14:textId="250BDED9" w:rsidR="001A73EB" w:rsidRPr="00D64ACF" w:rsidRDefault="001A73EB" w:rsidP="00C64C27">
      <w:pPr>
        <w:pStyle w:val="Level4"/>
        <w:rPr>
          <w:sz w:val="20"/>
        </w:rPr>
      </w:pPr>
      <w:r w:rsidRPr="00D64ACF">
        <w:rPr>
          <w:sz w:val="20"/>
        </w:rPr>
        <w:t>indemnify the Authority against any income tax, NICs</w:t>
      </w:r>
      <w:r w:rsidR="00E23FC6" w:rsidRPr="00D64ACF">
        <w:rPr>
          <w:sz w:val="20"/>
        </w:rPr>
        <w:t xml:space="preserve"> (including secondary contributions), apprenticeship levies,</w:t>
      </w:r>
      <w:r w:rsidRPr="00D64ACF">
        <w:rPr>
          <w:sz w:val="20"/>
        </w:rPr>
        <w:t xml:space="preserve"> and social security contributions and any other liability, deduction, contribution, assessment or claim </w:t>
      </w:r>
      <w:r w:rsidR="00E23FC6" w:rsidRPr="00D64ACF">
        <w:rPr>
          <w:sz w:val="20"/>
        </w:rPr>
        <w:t xml:space="preserve">(including any interest, fines, penalties and/or expenses thereon) </w:t>
      </w:r>
      <w:r w:rsidRPr="00D64ACF">
        <w:rPr>
          <w:sz w:val="20"/>
        </w:rPr>
        <w:t xml:space="preserve">arising from or made in connection with the provision of the Services by the </w:t>
      </w:r>
      <w:r w:rsidR="00FD45E2" w:rsidRPr="00D64ACF">
        <w:rPr>
          <w:sz w:val="20"/>
        </w:rPr>
        <w:t>Contractor</w:t>
      </w:r>
      <w:r w:rsidRPr="00D64ACF">
        <w:rPr>
          <w:sz w:val="20"/>
        </w:rPr>
        <w:t xml:space="preserve"> or any Staff</w:t>
      </w:r>
      <w:r w:rsidR="00E23FC6" w:rsidRPr="00D64ACF">
        <w:rPr>
          <w:sz w:val="20"/>
        </w:rPr>
        <w:t>, including where the Authority</w:t>
      </w:r>
      <w:r w:rsidR="00E23FC6" w:rsidRPr="00D64ACF">
        <w:rPr>
          <w:i/>
          <w:iCs/>
          <w:sz w:val="20"/>
        </w:rPr>
        <w:t xml:space="preserve"> </w:t>
      </w:r>
      <w:r w:rsidR="00E23FC6" w:rsidRPr="00D64ACF">
        <w:rPr>
          <w:sz w:val="20"/>
        </w:rPr>
        <w:t>is required to pay or account for to the relevant taxing authority any sums (of whatever type and nature) due to the engagement by the Contractor</w:t>
      </w:r>
      <w:r w:rsidR="00E23FC6" w:rsidRPr="00D64ACF">
        <w:rPr>
          <w:i/>
          <w:iCs/>
          <w:sz w:val="20"/>
        </w:rPr>
        <w:t xml:space="preserve"> </w:t>
      </w:r>
      <w:r w:rsidR="00E23FC6" w:rsidRPr="00D64ACF">
        <w:rPr>
          <w:sz w:val="20"/>
        </w:rPr>
        <w:t>of any individual(s) engaged through a limited company or partnership which meets the conditions specified in sections 61O or 61P of ITEPA</w:t>
      </w:r>
      <w:r w:rsidRPr="00D64ACF">
        <w:rPr>
          <w:sz w:val="20"/>
        </w:rPr>
        <w:t>.</w:t>
      </w:r>
    </w:p>
    <w:p w14:paraId="6DE40EED" w14:textId="40964701" w:rsidR="00E23FC6" w:rsidRPr="00D64ACF" w:rsidRDefault="00E23FC6" w:rsidP="00C64C27">
      <w:pPr>
        <w:pStyle w:val="Level4"/>
        <w:rPr>
          <w:sz w:val="20"/>
        </w:rPr>
      </w:pPr>
      <w:r w:rsidRPr="00D64ACF">
        <w:rPr>
          <w:sz w:val="20"/>
        </w:rPr>
        <w:t>The Authority and the Contractor agree that, as between them for the purposes of the off-payroll working rules known as “IR35”, the Contractor agrees that it is the “client” and shall be responsible for issuing all status determinations in respect of all persons engaged directly by the Contractor or indirectly through its supply chain and/or through a limited company or other entity.</w:t>
      </w:r>
    </w:p>
    <w:p w14:paraId="1F5BD19C" w14:textId="646B02B0" w:rsidR="003C74DA" w:rsidRPr="009303DC" w:rsidRDefault="00C64C27" w:rsidP="003C74DA">
      <w:pPr>
        <w:pStyle w:val="Level1"/>
        <w:keepNext/>
        <w:rPr>
          <w:color w:val="878800"/>
          <w:szCs w:val="22"/>
        </w:rPr>
      </w:pPr>
      <w:bookmarkStart w:id="188" w:name="_Ref79484948"/>
      <w:r w:rsidRPr="009303DC">
        <w:rPr>
          <w:b/>
          <w:color w:val="878800"/>
          <w:szCs w:val="22"/>
        </w:rPr>
        <w:t>DEFAULT, DISRUPTION AND TERMINATION</w:t>
      </w:r>
      <w:bookmarkEnd w:id="188"/>
    </w:p>
    <w:p w14:paraId="7348DD61" w14:textId="6F9D913C" w:rsidR="00CA0D5D" w:rsidRPr="00D64ACF" w:rsidRDefault="00F25A37" w:rsidP="00C64C27">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89" w:name="_Toc79684558"/>
      <w:r w:rsidRPr="00D64ACF">
        <w:rPr>
          <w:sz w:val="20"/>
        </w:rPr>
        <w:instrText>H1</w:instrText>
      </w:r>
      <w:r w:rsidRPr="00D64ACF">
        <w:rPr>
          <w:sz w:val="20"/>
        </w:rPr>
        <w:tab/>
        <w:instrText>Insolvency and Change of Control</w:instrText>
      </w:r>
      <w:bookmarkEnd w:id="189"/>
      <w:r w:rsidRPr="00D64ACF">
        <w:rPr>
          <w:sz w:val="20"/>
        </w:rPr>
        <w:instrText xml:space="preserve">" \l2 </w:instrText>
      </w:r>
      <w:r w:rsidRPr="00D64ACF">
        <w:rPr>
          <w:rStyle w:val="Level2asHeadingtext"/>
          <w:sz w:val="20"/>
        </w:rPr>
        <w:fldChar w:fldCharType="end"/>
      </w:r>
      <w:bookmarkStart w:id="190" w:name="_Ref77573929"/>
      <w:r w:rsidR="009303DC" w:rsidRPr="00D64ACF">
        <w:rPr>
          <w:rStyle w:val="Level2asHeadingtext"/>
          <w:sz w:val="20"/>
        </w:rPr>
        <w:t>INSOLVENCY AND CHANGE OF CONTROL</w:t>
      </w:r>
      <w:bookmarkEnd w:id="190"/>
    </w:p>
    <w:p w14:paraId="39C80DC5" w14:textId="582087C8" w:rsidR="00CA0D5D" w:rsidRPr="00D64ACF" w:rsidRDefault="00CA0D5D" w:rsidP="00C64C27">
      <w:pPr>
        <w:pStyle w:val="Level3"/>
        <w:rPr>
          <w:sz w:val="20"/>
        </w:rPr>
      </w:pPr>
      <w:bookmarkStart w:id="191" w:name="_Ref79484953"/>
      <w:r w:rsidRPr="00D64ACF">
        <w:rPr>
          <w:sz w:val="20"/>
        </w:rPr>
        <w:t xml:space="preserve">The Authority may terminate the Contract with immediate effect by notice and without compensation to the </w:t>
      </w:r>
      <w:r w:rsidR="00FD45E2" w:rsidRPr="00D64ACF">
        <w:rPr>
          <w:sz w:val="20"/>
        </w:rPr>
        <w:t>Contractor</w:t>
      </w:r>
      <w:r w:rsidRPr="00D64ACF">
        <w:rPr>
          <w:sz w:val="20"/>
        </w:rPr>
        <w:t xml:space="preserve"> if the </w:t>
      </w:r>
      <w:r w:rsidR="00FD45E2" w:rsidRPr="00D64ACF">
        <w:rPr>
          <w:sz w:val="20"/>
        </w:rPr>
        <w:t>Contractor</w:t>
      </w:r>
      <w:r w:rsidRPr="00D64ACF">
        <w:rPr>
          <w:sz w:val="20"/>
        </w:rPr>
        <w:t xml:space="preserve"> is a company and in respect of the </w:t>
      </w:r>
      <w:r w:rsidR="00FD45E2" w:rsidRPr="00D64ACF">
        <w:rPr>
          <w:sz w:val="20"/>
        </w:rPr>
        <w:t>Contractor</w:t>
      </w:r>
      <w:r w:rsidRPr="00D64ACF">
        <w:rPr>
          <w:sz w:val="20"/>
        </w:rPr>
        <w:t>:</w:t>
      </w:r>
      <w:bookmarkEnd w:id="191"/>
    </w:p>
    <w:p w14:paraId="06D8B8DC" w14:textId="6701C412" w:rsidR="00CA0D5D" w:rsidRPr="00D64ACF" w:rsidRDefault="00CA0D5D" w:rsidP="00C64C27">
      <w:pPr>
        <w:pStyle w:val="Level4"/>
        <w:rPr>
          <w:sz w:val="20"/>
        </w:rPr>
      </w:pPr>
      <w:bookmarkStart w:id="192" w:name="_Ref79484959"/>
      <w:r w:rsidRPr="00D64ACF">
        <w:rPr>
          <w:sz w:val="20"/>
        </w:rPr>
        <w:t>a proposal is made for a voluntary arrangement within Part I of the Insolvency Act 1986 or of any other composition scheme or arrangement with, or assignment for the benefit of, its creditors;</w:t>
      </w:r>
      <w:bookmarkEnd w:id="192"/>
    </w:p>
    <w:p w14:paraId="6D03EFF8" w14:textId="43DB1304" w:rsidR="00CA0D5D" w:rsidRPr="00D64ACF" w:rsidRDefault="00CA0D5D" w:rsidP="00C64C27">
      <w:pPr>
        <w:pStyle w:val="Level4"/>
        <w:rPr>
          <w:sz w:val="20"/>
        </w:rPr>
      </w:pPr>
      <w:r w:rsidRPr="00D64ACF">
        <w:rPr>
          <w:sz w:val="20"/>
        </w:rPr>
        <w:t>a shareholders’ meeting is convened for the purpose of considering a resolution that it be wound up or a resolution for its winding-up is passed (other than as part of, and exclusively for the purpose of, a bona fide reconstruction or amalgamation);</w:t>
      </w:r>
    </w:p>
    <w:p w14:paraId="3ECF41AA" w14:textId="38051310" w:rsidR="00CA0D5D" w:rsidRPr="00D64ACF" w:rsidRDefault="00CA0D5D" w:rsidP="00C64C27">
      <w:pPr>
        <w:pStyle w:val="Level4"/>
        <w:rPr>
          <w:sz w:val="20"/>
        </w:rPr>
      </w:pPr>
      <w:r w:rsidRPr="00D64ACF">
        <w:rPr>
          <w:sz w:val="20"/>
        </w:rPr>
        <w:t>a petition is presented for its winding up (which is not dismissed within 14 days of its service) or an application is made for the appointment of a provisional liquidator or a creditors’ meeting is convened pursuant to section 98 of the Insolvency Act 1986;</w:t>
      </w:r>
    </w:p>
    <w:p w14:paraId="7B4F8CCB" w14:textId="7307976D" w:rsidR="00CA0D5D" w:rsidRPr="00D64ACF" w:rsidRDefault="00CA0D5D" w:rsidP="00C64C27">
      <w:pPr>
        <w:pStyle w:val="Level4"/>
        <w:rPr>
          <w:sz w:val="20"/>
        </w:rPr>
      </w:pPr>
      <w:r w:rsidRPr="00D64ACF">
        <w:rPr>
          <w:sz w:val="20"/>
        </w:rPr>
        <w:t>a receiver, administrative receiver or similar officer is appointed over the whole or any part of its business or assets;</w:t>
      </w:r>
    </w:p>
    <w:p w14:paraId="6B5C6A70" w14:textId="69EEE1F5" w:rsidR="00CA0D5D" w:rsidRPr="00D64ACF" w:rsidRDefault="00CA0D5D" w:rsidP="00C64C27">
      <w:pPr>
        <w:pStyle w:val="Level4"/>
        <w:rPr>
          <w:sz w:val="20"/>
        </w:rPr>
      </w:pPr>
      <w:r w:rsidRPr="00D64ACF">
        <w:rPr>
          <w:sz w:val="20"/>
        </w:rPr>
        <w:t>an application order is made either for the appointment of an administrator or for an administration order, an administrator is appointed, or notice of intention to appoint an administrator is given;</w:t>
      </w:r>
    </w:p>
    <w:p w14:paraId="7BDE0605" w14:textId="09417E24" w:rsidR="00CA0D5D" w:rsidRPr="00D64ACF" w:rsidRDefault="00CA0D5D" w:rsidP="00C64C27">
      <w:pPr>
        <w:pStyle w:val="Level4"/>
        <w:rPr>
          <w:sz w:val="20"/>
        </w:rPr>
      </w:pPr>
      <w:bookmarkStart w:id="193" w:name="_Ref79484965"/>
      <w:r w:rsidRPr="00D64ACF">
        <w:rPr>
          <w:sz w:val="20"/>
        </w:rPr>
        <w:t>it is or becomes insolvent within the meaning of section 123 of the Insolvency Act 1986;</w:t>
      </w:r>
      <w:bookmarkEnd w:id="193"/>
    </w:p>
    <w:p w14:paraId="1C47CA6E" w14:textId="7690709B" w:rsidR="00CA0D5D" w:rsidRPr="00D64ACF" w:rsidRDefault="00CA0D5D" w:rsidP="00C64C27">
      <w:pPr>
        <w:pStyle w:val="Level4"/>
        <w:rPr>
          <w:sz w:val="20"/>
        </w:rPr>
      </w:pPr>
      <w:bookmarkStart w:id="194" w:name="_Ref79484966"/>
      <w:r w:rsidRPr="00D64ACF">
        <w:rPr>
          <w:sz w:val="20"/>
        </w:rPr>
        <w:lastRenderedPageBreak/>
        <w:t>being a “small company” within the meaning of section 247(3) of the Companies Act 1985, a moratorium comes into force pursuant to Schedule A1 of the Insolvency Act 1986; or</w:t>
      </w:r>
      <w:bookmarkEnd w:id="194"/>
    </w:p>
    <w:p w14:paraId="359E56F0" w14:textId="463A3007" w:rsidR="00CA0D5D" w:rsidRPr="00D64ACF" w:rsidRDefault="00CA0D5D" w:rsidP="00C64C27">
      <w:pPr>
        <w:pStyle w:val="Level4"/>
        <w:rPr>
          <w:sz w:val="20"/>
        </w:rPr>
      </w:pPr>
      <w:bookmarkStart w:id="195" w:name="_Ref79484963"/>
      <w:r w:rsidRPr="00D64ACF">
        <w:rPr>
          <w:sz w:val="20"/>
        </w:rPr>
        <w:t xml:space="preserve">any event similar to those listed in </w:t>
      </w:r>
      <w:r w:rsidR="009303DC">
        <w:rPr>
          <w:sz w:val="20"/>
        </w:rPr>
        <w:t xml:space="preserve">clause </w:t>
      </w:r>
      <w:r w:rsidR="009303DC">
        <w:rPr>
          <w:sz w:val="20"/>
        </w:rPr>
        <w:fldChar w:fldCharType="begin"/>
      </w:r>
      <w:r w:rsidR="009303DC">
        <w:rPr>
          <w:sz w:val="20"/>
        </w:rPr>
        <w:instrText xml:space="preserve"> REF _Ref79484953 \r \h </w:instrText>
      </w:r>
      <w:r w:rsidR="009303DC">
        <w:rPr>
          <w:sz w:val="20"/>
        </w:rPr>
      </w:r>
      <w:r w:rsidR="009303DC">
        <w:rPr>
          <w:sz w:val="20"/>
        </w:rPr>
        <w:fldChar w:fldCharType="separate"/>
      </w:r>
      <w:r w:rsidR="00E214B3">
        <w:rPr>
          <w:sz w:val="20"/>
        </w:rPr>
        <w:t>H1.1</w:t>
      </w:r>
      <w:r w:rsidR="009303DC">
        <w:rPr>
          <w:sz w:val="20"/>
        </w:rPr>
        <w:fldChar w:fldCharType="end"/>
      </w:r>
      <w:r w:rsidR="009303DC">
        <w:rPr>
          <w:sz w:val="20"/>
        </w:rPr>
        <w:fldChar w:fldCharType="begin"/>
      </w:r>
      <w:r w:rsidR="009303DC">
        <w:rPr>
          <w:sz w:val="20"/>
        </w:rPr>
        <w:instrText xml:space="preserve"> REF _Ref79484959 \r \h </w:instrText>
      </w:r>
      <w:r w:rsidR="009303DC">
        <w:rPr>
          <w:sz w:val="20"/>
        </w:rPr>
      </w:r>
      <w:r w:rsidR="009303DC">
        <w:rPr>
          <w:sz w:val="20"/>
        </w:rPr>
        <w:fldChar w:fldCharType="separate"/>
      </w:r>
      <w:r w:rsidR="00E214B3">
        <w:rPr>
          <w:sz w:val="20"/>
        </w:rPr>
        <w:t>(a)</w:t>
      </w:r>
      <w:r w:rsidR="009303DC">
        <w:rPr>
          <w:sz w:val="20"/>
        </w:rPr>
        <w:fldChar w:fldCharType="end"/>
      </w:r>
      <w:r w:rsidR="009303DC">
        <w:rPr>
          <w:sz w:val="20"/>
        </w:rPr>
        <w:t>-</w:t>
      </w:r>
      <w:r w:rsidR="009303DC">
        <w:rPr>
          <w:sz w:val="20"/>
        </w:rPr>
        <w:fldChar w:fldCharType="begin"/>
      </w:r>
      <w:r w:rsidR="009303DC">
        <w:rPr>
          <w:sz w:val="20"/>
        </w:rPr>
        <w:instrText xml:space="preserve"> REF _Ref79484966 \r \h </w:instrText>
      </w:r>
      <w:r w:rsidR="009303DC">
        <w:rPr>
          <w:sz w:val="20"/>
        </w:rPr>
      </w:r>
      <w:r w:rsidR="009303DC">
        <w:rPr>
          <w:sz w:val="20"/>
        </w:rPr>
        <w:fldChar w:fldCharType="separate"/>
      </w:r>
      <w:r w:rsidR="00E214B3">
        <w:rPr>
          <w:sz w:val="20"/>
        </w:rPr>
        <w:t>(g)</w:t>
      </w:r>
      <w:r w:rsidR="009303DC">
        <w:rPr>
          <w:sz w:val="20"/>
        </w:rPr>
        <w:fldChar w:fldCharType="end"/>
      </w:r>
      <w:r w:rsidRPr="00D64ACF">
        <w:rPr>
          <w:sz w:val="20"/>
        </w:rPr>
        <w:t xml:space="preserve"> occurs under the law of any other jurisdiction.</w:t>
      </w:r>
      <w:bookmarkEnd w:id="195"/>
    </w:p>
    <w:p w14:paraId="5FDC5C8A" w14:textId="45E66217" w:rsidR="00CA0D5D" w:rsidRPr="00D64ACF" w:rsidRDefault="00CA0D5D" w:rsidP="00C64C27">
      <w:pPr>
        <w:pStyle w:val="Level3"/>
        <w:keepNext/>
        <w:rPr>
          <w:sz w:val="20"/>
        </w:rPr>
      </w:pPr>
      <w:r w:rsidRPr="00D64ACF">
        <w:rPr>
          <w:sz w:val="20"/>
        </w:rPr>
        <w:t xml:space="preserve">The Authority may terminate the Contract with immediate effect by notice and without compensation to the </w:t>
      </w:r>
      <w:r w:rsidR="00FD45E2" w:rsidRPr="00D64ACF">
        <w:rPr>
          <w:sz w:val="20"/>
        </w:rPr>
        <w:t>Contractor</w:t>
      </w:r>
      <w:r w:rsidRPr="00D64ACF">
        <w:rPr>
          <w:sz w:val="20"/>
        </w:rPr>
        <w:t xml:space="preserve"> if the </w:t>
      </w:r>
      <w:r w:rsidR="00FD45E2" w:rsidRPr="00D64ACF">
        <w:rPr>
          <w:sz w:val="20"/>
        </w:rPr>
        <w:t>Contractor</w:t>
      </w:r>
      <w:r w:rsidRPr="00D64ACF">
        <w:rPr>
          <w:sz w:val="20"/>
        </w:rPr>
        <w:t xml:space="preserve"> is an individual and:</w:t>
      </w:r>
    </w:p>
    <w:p w14:paraId="08350AD0" w14:textId="324DDF01" w:rsidR="00CA0D5D" w:rsidRPr="00D64ACF" w:rsidRDefault="00CA0D5D" w:rsidP="00C64C27">
      <w:pPr>
        <w:pStyle w:val="Level4"/>
        <w:rPr>
          <w:sz w:val="20"/>
        </w:rPr>
      </w:pPr>
      <w:bookmarkStart w:id="196" w:name="_Ref77577261"/>
      <w:r w:rsidRPr="00D64ACF">
        <w:rPr>
          <w:sz w:val="20"/>
        </w:rPr>
        <w:t xml:space="preserve">an application for an interim order is made pursuant to sections 252-253 of the Insolvency Act 1986 or a proposal is made for any composition scheme or arrangement with, or assignment for the benefit of, the </w:t>
      </w:r>
      <w:r w:rsidR="00FD45E2" w:rsidRPr="00D64ACF">
        <w:rPr>
          <w:sz w:val="20"/>
        </w:rPr>
        <w:t>Contractor</w:t>
      </w:r>
      <w:r w:rsidRPr="00D64ACF">
        <w:rPr>
          <w:sz w:val="20"/>
        </w:rPr>
        <w:t>’s creditors;</w:t>
      </w:r>
      <w:bookmarkEnd w:id="196"/>
    </w:p>
    <w:p w14:paraId="0F5574D5" w14:textId="7070EA40" w:rsidR="00CA0D5D" w:rsidRPr="00D64ACF" w:rsidRDefault="00CA0D5D" w:rsidP="00C64C27">
      <w:pPr>
        <w:pStyle w:val="Level4"/>
        <w:rPr>
          <w:sz w:val="20"/>
        </w:rPr>
      </w:pPr>
      <w:r w:rsidRPr="00D64ACF">
        <w:rPr>
          <w:sz w:val="20"/>
        </w:rPr>
        <w:t xml:space="preserve">a petition is presented and not dismissed within 14 days or order made for the </w:t>
      </w:r>
      <w:r w:rsidR="00FD45E2" w:rsidRPr="00D64ACF">
        <w:rPr>
          <w:sz w:val="20"/>
        </w:rPr>
        <w:t>Contractor</w:t>
      </w:r>
      <w:r w:rsidRPr="00D64ACF">
        <w:rPr>
          <w:sz w:val="20"/>
        </w:rPr>
        <w:t>’s bankruptcy;</w:t>
      </w:r>
    </w:p>
    <w:p w14:paraId="4596289C" w14:textId="36D77EA1" w:rsidR="00CA0D5D" w:rsidRPr="00D64ACF" w:rsidRDefault="00CA0D5D" w:rsidP="00C64C27">
      <w:pPr>
        <w:pStyle w:val="Level4"/>
        <w:rPr>
          <w:sz w:val="20"/>
        </w:rPr>
      </w:pPr>
      <w:r w:rsidRPr="00D64ACF">
        <w:rPr>
          <w:sz w:val="20"/>
        </w:rPr>
        <w:t xml:space="preserve">a receiver, or similar officer is appointed over the whole or any part of the </w:t>
      </w:r>
      <w:r w:rsidR="00FD45E2" w:rsidRPr="00D64ACF">
        <w:rPr>
          <w:sz w:val="20"/>
        </w:rPr>
        <w:t>Contractor</w:t>
      </w:r>
      <w:r w:rsidRPr="00D64ACF">
        <w:rPr>
          <w:sz w:val="20"/>
        </w:rPr>
        <w:t xml:space="preserve">’s assets or a person becomes entitled to appoint a receiver, or similar officer over the whole or any part of his assets; </w:t>
      </w:r>
    </w:p>
    <w:p w14:paraId="30DC9009" w14:textId="152BD942" w:rsidR="00CA0D5D" w:rsidRPr="00D64ACF" w:rsidRDefault="00CA0D5D" w:rsidP="00C64C27">
      <w:pPr>
        <w:pStyle w:val="Level4"/>
        <w:rPr>
          <w:sz w:val="20"/>
        </w:rPr>
      </w:pPr>
      <w:r w:rsidRPr="00D64ACF">
        <w:rPr>
          <w:sz w:val="20"/>
        </w:rPr>
        <w:t>he is unable to pay his debts or has no reasonable prospect of doing so, in either case within the meaning of section 268 of the Insolvency Act 1986;</w:t>
      </w:r>
    </w:p>
    <w:p w14:paraId="2C9F2DFC" w14:textId="0421B731" w:rsidR="00CA0D5D" w:rsidRPr="00D64ACF" w:rsidRDefault="00CA0D5D" w:rsidP="00C64C27">
      <w:pPr>
        <w:pStyle w:val="Level4"/>
        <w:rPr>
          <w:sz w:val="20"/>
        </w:rPr>
      </w:pPr>
      <w:r w:rsidRPr="00D64ACF">
        <w:rPr>
          <w:sz w:val="20"/>
        </w:rPr>
        <w:t xml:space="preserve">a creditor or encumbrancer attaches or takes possession of, or a distress, execution, sequestration or other such process is levied or enforced on or sued against, the whole or any part of the </w:t>
      </w:r>
      <w:r w:rsidR="00FD45E2" w:rsidRPr="00D64ACF">
        <w:rPr>
          <w:sz w:val="20"/>
        </w:rPr>
        <w:t>Contractor</w:t>
      </w:r>
      <w:r w:rsidRPr="00D64ACF">
        <w:rPr>
          <w:sz w:val="20"/>
        </w:rPr>
        <w:t>’s assets and such attachment or process is not discharged within 14 days;</w:t>
      </w:r>
    </w:p>
    <w:p w14:paraId="1F594D24" w14:textId="33F25244" w:rsidR="00CA0D5D" w:rsidRPr="00D64ACF" w:rsidRDefault="00CA0D5D" w:rsidP="00C64C27">
      <w:pPr>
        <w:pStyle w:val="Level4"/>
        <w:rPr>
          <w:sz w:val="20"/>
        </w:rPr>
      </w:pPr>
      <w:r w:rsidRPr="00D64ACF">
        <w:rPr>
          <w:sz w:val="20"/>
        </w:rPr>
        <w:t xml:space="preserve">he dies or is adjudged incapable of managing his affairs within the meaning of Part VII of the Mental Capacity Act 2005; </w:t>
      </w:r>
    </w:p>
    <w:p w14:paraId="1F7D37C7" w14:textId="455CE56C" w:rsidR="00CA0D5D" w:rsidRPr="00D64ACF" w:rsidRDefault="00CA0D5D" w:rsidP="00C64C27">
      <w:pPr>
        <w:pStyle w:val="Level4"/>
        <w:rPr>
          <w:sz w:val="20"/>
        </w:rPr>
      </w:pPr>
      <w:bookmarkStart w:id="197" w:name="_Ref79484996"/>
      <w:r w:rsidRPr="00D64ACF">
        <w:rPr>
          <w:sz w:val="20"/>
        </w:rPr>
        <w:t>he suspends or ceases, or threatens to suspend or cease, to carry on all or a substantial part of his business; or</w:t>
      </w:r>
      <w:bookmarkEnd w:id="197"/>
    </w:p>
    <w:p w14:paraId="7D069A14" w14:textId="6740E32E" w:rsidR="00CA0D5D" w:rsidRPr="00D64ACF" w:rsidRDefault="00CA0D5D" w:rsidP="00C64C27">
      <w:pPr>
        <w:pStyle w:val="Level4"/>
        <w:rPr>
          <w:sz w:val="20"/>
        </w:rPr>
      </w:pPr>
      <w:r w:rsidRPr="00D64ACF">
        <w:rPr>
          <w:sz w:val="20"/>
        </w:rPr>
        <w:t>any event similar to those listed in clauses</w:t>
      </w:r>
      <w:r w:rsidR="00373E6B" w:rsidRPr="00D64ACF">
        <w:rPr>
          <w:sz w:val="20"/>
        </w:rPr>
        <w:t> </w:t>
      </w:r>
      <w:r w:rsidR="00373E6B" w:rsidRPr="00D64ACF">
        <w:rPr>
          <w:sz w:val="20"/>
        </w:rPr>
        <w:fldChar w:fldCharType="begin"/>
      </w:r>
      <w:r w:rsidR="00373E6B" w:rsidRPr="00D64ACF">
        <w:rPr>
          <w:sz w:val="20"/>
        </w:rPr>
        <w:instrText xml:space="preserve"> REF _Ref77577261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H1.2(a)</w:t>
      </w:r>
      <w:r w:rsidR="00373E6B" w:rsidRPr="00D64ACF">
        <w:rPr>
          <w:sz w:val="20"/>
        </w:rPr>
        <w:fldChar w:fldCharType="end"/>
      </w:r>
      <w:r w:rsidR="009303DC">
        <w:rPr>
          <w:sz w:val="20"/>
        </w:rPr>
        <w:t>-</w:t>
      </w:r>
      <w:r w:rsidR="009303DC">
        <w:rPr>
          <w:sz w:val="20"/>
        </w:rPr>
        <w:fldChar w:fldCharType="begin"/>
      </w:r>
      <w:r w:rsidR="009303DC">
        <w:rPr>
          <w:sz w:val="20"/>
        </w:rPr>
        <w:instrText xml:space="preserve"> REF _Ref79484996 \r \h </w:instrText>
      </w:r>
      <w:r w:rsidR="009303DC">
        <w:rPr>
          <w:sz w:val="20"/>
        </w:rPr>
      </w:r>
      <w:r w:rsidR="009303DC">
        <w:rPr>
          <w:sz w:val="20"/>
        </w:rPr>
        <w:fldChar w:fldCharType="separate"/>
      </w:r>
      <w:r w:rsidR="00E214B3">
        <w:rPr>
          <w:sz w:val="20"/>
        </w:rPr>
        <w:t>(g)</w:t>
      </w:r>
      <w:r w:rsidR="009303DC">
        <w:rPr>
          <w:sz w:val="20"/>
        </w:rPr>
        <w:fldChar w:fldCharType="end"/>
      </w:r>
      <w:r w:rsidRPr="00D64ACF">
        <w:rPr>
          <w:sz w:val="20"/>
        </w:rPr>
        <w:t xml:space="preserve"> occurs under the law of any other jurisdiction.</w:t>
      </w:r>
    </w:p>
    <w:p w14:paraId="41AEC310" w14:textId="676920F6" w:rsidR="00CA0D5D" w:rsidRPr="00D64ACF" w:rsidRDefault="0046710F" w:rsidP="00C64C27">
      <w:pPr>
        <w:pStyle w:val="Level3"/>
        <w:rPr>
          <w:sz w:val="20"/>
        </w:rPr>
      </w:pPr>
      <w:r w:rsidRPr="00D64ACF">
        <w:rPr>
          <w:sz w:val="20"/>
        </w:rPr>
        <w:t xml:space="preserve">The </w:t>
      </w:r>
      <w:r w:rsidR="00FD45E2" w:rsidRPr="00D64ACF">
        <w:rPr>
          <w:sz w:val="20"/>
        </w:rPr>
        <w:t>Contractor</w:t>
      </w:r>
      <w:r w:rsidRPr="00D64ACF">
        <w:rPr>
          <w:sz w:val="20"/>
        </w:rPr>
        <w:t xml:space="preserve"> shall notify the Authority immediately following a merger, take-over, change of control, change of name or status including where the </w:t>
      </w:r>
      <w:r w:rsidR="00FD45E2" w:rsidRPr="00D64ACF">
        <w:rPr>
          <w:sz w:val="20"/>
        </w:rPr>
        <w:t>Contractor</w:t>
      </w:r>
      <w:r w:rsidRPr="00D64ACF">
        <w:rPr>
          <w:sz w:val="20"/>
        </w:rPr>
        <w:t xml:space="preserve"> undergoes a change of control within the meaning of section 1124 of the Corporation Taxes Act 2010 (</w:t>
      </w:r>
      <w:r w:rsidRPr="00D64ACF">
        <w:rPr>
          <w:b/>
          <w:sz w:val="20"/>
        </w:rPr>
        <w:t>“Change of Control”</w:t>
      </w:r>
      <w:r w:rsidRPr="00D64ACF">
        <w:rPr>
          <w:sz w:val="20"/>
        </w:rPr>
        <w:t xml:space="preserve">). The Authority may terminate the Contract with immediate effect by notice and without compensation to the </w:t>
      </w:r>
      <w:r w:rsidR="00FD45E2" w:rsidRPr="00D64ACF">
        <w:rPr>
          <w:sz w:val="20"/>
        </w:rPr>
        <w:t>Contractor</w:t>
      </w:r>
      <w:r w:rsidRPr="00D64ACF">
        <w:rPr>
          <w:sz w:val="20"/>
        </w:rPr>
        <w:t xml:space="preserve"> </w:t>
      </w:r>
      <w:r w:rsidR="00551ADF">
        <w:rPr>
          <w:sz w:val="20"/>
        </w:rPr>
        <w:t>upon</w:t>
      </w:r>
      <w:r w:rsidRPr="00D64ACF">
        <w:rPr>
          <w:sz w:val="20"/>
        </w:rPr>
        <w:t>:</w:t>
      </w:r>
    </w:p>
    <w:p w14:paraId="687E1048" w14:textId="7173C1F5" w:rsidR="00CA0D5D" w:rsidRPr="00D64ACF" w:rsidRDefault="00CA0D5D" w:rsidP="00C64C27">
      <w:pPr>
        <w:pStyle w:val="Level4"/>
        <w:rPr>
          <w:sz w:val="20"/>
        </w:rPr>
      </w:pPr>
      <w:r w:rsidRPr="00D64ACF">
        <w:rPr>
          <w:sz w:val="20"/>
        </w:rPr>
        <w:t>being notified that a Change of Control has occurred; or</w:t>
      </w:r>
    </w:p>
    <w:p w14:paraId="47438CCC" w14:textId="42480D1A" w:rsidR="00CA0D5D" w:rsidRPr="00D64ACF" w:rsidRDefault="00CA0D5D" w:rsidP="00C64C27">
      <w:pPr>
        <w:pStyle w:val="Level4"/>
        <w:rPr>
          <w:sz w:val="20"/>
        </w:rPr>
      </w:pPr>
      <w:r w:rsidRPr="00D64ACF">
        <w:rPr>
          <w:sz w:val="20"/>
        </w:rPr>
        <w:t>where no notification has been made, the date that the Authority becomes aware of the Change of Control</w:t>
      </w:r>
    </w:p>
    <w:p w14:paraId="31B9CCE6" w14:textId="411B60EE" w:rsidR="00CA0D5D" w:rsidRPr="00D64ACF" w:rsidRDefault="00CA0D5D" w:rsidP="00C64C27">
      <w:pPr>
        <w:pStyle w:val="Body2"/>
        <w:rPr>
          <w:sz w:val="20"/>
        </w:rPr>
      </w:pPr>
      <w:r w:rsidRPr="00D64ACF">
        <w:rPr>
          <w:sz w:val="20"/>
        </w:rPr>
        <w:t xml:space="preserve">but is not permitted to terminate where Approval was granted prior to the Change of Control. </w:t>
      </w:r>
    </w:p>
    <w:p w14:paraId="6B681204" w14:textId="0634D030" w:rsidR="00CA0D5D" w:rsidRPr="00D64ACF" w:rsidRDefault="00CA0D5D" w:rsidP="00C64C27">
      <w:pPr>
        <w:pStyle w:val="Level3"/>
        <w:keepNext/>
        <w:rPr>
          <w:sz w:val="20"/>
        </w:rPr>
      </w:pPr>
      <w:r w:rsidRPr="00D64ACF">
        <w:rPr>
          <w:sz w:val="20"/>
        </w:rPr>
        <w:lastRenderedPageBreak/>
        <w:t xml:space="preserve">The Authority may terminate the Contract with immediate effect by notice and without compensation to the </w:t>
      </w:r>
      <w:r w:rsidR="00FD45E2" w:rsidRPr="00D64ACF">
        <w:rPr>
          <w:sz w:val="20"/>
        </w:rPr>
        <w:t>Contractor</w:t>
      </w:r>
      <w:r w:rsidRPr="00D64ACF">
        <w:rPr>
          <w:sz w:val="20"/>
        </w:rPr>
        <w:t xml:space="preserve"> if the </w:t>
      </w:r>
      <w:r w:rsidR="00FD45E2" w:rsidRPr="00D64ACF">
        <w:rPr>
          <w:sz w:val="20"/>
        </w:rPr>
        <w:t>Contractor</w:t>
      </w:r>
      <w:r w:rsidRPr="00D64ACF">
        <w:rPr>
          <w:sz w:val="20"/>
        </w:rPr>
        <w:t xml:space="preserve"> is a partnership and:</w:t>
      </w:r>
    </w:p>
    <w:p w14:paraId="0AF7FF5A" w14:textId="6204D2B8" w:rsidR="00CA0D5D" w:rsidRPr="00D64ACF" w:rsidRDefault="00CA0D5D" w:rsidP="00C64C27">
      <w:pPr>
        <w:pStyle w:val="Level4"/>
        <w:rPr>
          <w:sz w:val="20"/>
        </w:rPr>
      </w:pPr>
      <w:bookmarkStart w:id="198" w:name="_Ref77577444"/>
      <w:r w:rsidRPr="00D64ACF">
        <w:rPr>
          <w:sz w:val="20"/>
        </w:rPr>
        <w:t>a proposal is made for a voluntary arrangement within Article 4 of the Insolvent Partnerships Order 1994 or a proposal is made for any other composition, scheme or arrangement with, or assignment for the benefit of, its creditors; or</w:t>
      </w:r>
      <w:bookmarkEnd w:id="198"/>
    </w:p>
    <w:p w14:paraId="4C6068C4" w14:textId="75A13BB0" w:rsidR="00CA0D5D" w:rsidRPr="00D64ACF" w:rsidRDefault="00CA0D5D" w:rsidP="00C64C27">
      <w:pPr>
        <w:pStyle w:val="Level4"/>
        <w:rPr>
          <w:sz w:val="20"/>
        </w:rPr>
      </w:pPr>
      <w:r w:rsidRPr="00D64ACF">
        <w:rPr>
          <w:sz w:val="20"/>
        </w:rPr>
        <w:t>a petition is presented for its winding up or for the making of any administration order, or an application is made for the appointment of a provisional liquidator; or</w:t>
      </w:r>
    </w:p>
    <w:p w14:paraId="7CD5D7D3" w14:textId="4363DEF6" w:rsidR="00CA0D5D" w:rsidRPr="00D64ACF" w:rsidRDefault="00CA0D5D" w:rsidP="00C64C27">
      <w:pPr>
        <w:pStyle w:val="Level4"/>
        <w:rPr>
          <w:sz w:val="20"/>
        </w:rPr>
      </w:pPr>
      <w:r w:rsidRPr="00D64ACF">
        <w:rPr>
          <w:sz w:val="20"/>
        </w:rPr>
        <w:t>a receiver, or similar officer is appointed over the whole or any part of its assets; or</w:t>
      </w:r>
    </w:p>
    <w:p w14:paraId="66A8B608" w14:textId="58E3D592" w:rsidR="00CA0D5D" w:rsidRPr="00D64ACF" w:rsidRDefault="00CA0D5D" w:rsidP="00C64C27">
      <w:pPr>
        <w:pStyle w:val="Level4"/>
        <w:rPr>
          <w:sz w:val="20"/>
        </w:rPr>
      </w:pPr>
      <w:r w:rsidRPr="00D64ACF">
        <w:rPr>
          <w:sz w:val="20"/>
        </w:rPr>
        <w:t>the partnership is deemed unable to pay its debts within the meaning of section 222 or 223 of the Insolvency Act 1986 as applied and modified by the Insolvent Partnerships Order 1994; or</w:t>
      </w:r>
    </w:p>
    <w:p w14:paraId="78CF4852" w14:textId="5CD2A5F5" w:rsidR="00CA0D5D" w:rsidRPr="00D64ACF" w:rsidRDefault="00CA0D5D" w:rsidP="00C64C27">
      <w:pPr>
        <w:pStyle w:val="Level4"/>
        <w:keepNext/>
        <w:rPr>
          <w:sz w:val="20"/>
        </w:rPr>
      </w:pPr>
      <w:bookmarkStart w:id="199" w:name="_Ref77577451"/>
      <w:r w:rsidRPr="00D64ACF">
        <w:rPr>
          <w:sz w:val="20"/>
        </w:rPr>
        <w:t>any of the following occurs in relation to any of its partners:</w:t>
      </w:r>
      <w:bookmarkEnd w:id="199"/>
    </w:p>
    <w:p w14:paraId="4F8D2A1B" w14:textId="045D548A" w:rsidR="00CA0D5D" w:rsidRPr="00D64ACF" w:rsidRDefault="00CA0D5D" w:rsidP="00C64C27">
      <w:pPr>
        <w:pStyle w:val="Level5"/>
        <w:rPr>
          <w:sz w:val="20"/>
        </w:rPr>
      </w:pPr>
      <w:r w:rsidRPr="00D64ACF">
        <w:rPr>
          <w:sz w:val="20"/>
        </w:rPr>
        <w:t>an application for an interim order is made pursuant to sections 252-253 of the Insolvency Act 1986 or a proposal is made for any composition scheme or arrangement with, or assignment for the benefit of, his creditors;</w:t>
      </w:r>
    </w:p>
    <w:p w14:paraId="75952B04" w14:textId="0B80D919" w:rsidR="00CA0D5D" w:rsidRPr="00D64ACF" w:rsidRDefault="00CA0D5D" w:rsidP="00C64C27">
      <w:pPr>
        <w:pStyle w:val="Level5"/>
        <w:rPr>
          <w:sz w:val="20"/>
        </w:rPr>
      </w:pPr>
      <w:r w:rsidRPr="00D64ACF">
        <w:rPr>
          <w:sz w:val="20"/>
        </w:rPr>
        <w:t>a petition is presented for his bankruptcy; or</w:t>
      </w:r>
    </w:p>
    <w:p w14:paraId="7B70D95C" w14:textId="7301EC9D" w:rsidR="00CA0D5D" w:rsidRPr="00D64ACF" w:rsidRDefault="00CA0D5D" w:rsidP="00C64C27">
      <w:pPr>
        <w:pStyle w:val="Level5"/>
        <w:rPr>
          <w:sz w:val="20"/>
        </w:rPr>
      </w:pPr>
      <w:r w:rsidRPr="00D64ACF">
        <w:rPr>
          <w:sz w:val="20"/>
        </w:rPr>
        <w:t>a receiver, or similar officer is appointed over the whole or any part of his assets;</w:t>
      </w:r>
    </w:p>
    <w:p w14:paraId="125C9CAA" w14:textId="02EB72AD" w:rsidR="00CA0D5D" w:rsidRPr="00D64ACF" w:rsidRDefault="00CA0D5D" w:rsidP="00C64C27">
      <w:pPr>
        <w:pStyle w:val="Level4"/>
        <w:rPr>
          <w:sz w:val="20"/>
        </w:rPr>
      </w:pPr>
      <w:r w:rsidRPr="00D64ACF">
        <w:rPr>
          <w:sz w:val="20"/>
        </w:rPr>
        <w:t>any event similar to those listed in clauses</w:t>
      </w:r>
      <w:r w:rsidR="00373E6B" w:rsidRPr="00D64ACF">
        <w:rPr>
          <w:sz w:val="20"/>
        </w:rPr>
        <w:t> </w:t>
      </w:r>
      <w:r w:rsidR="00373E6B" w:rsidRPr="00D64ACF">
        <w:rPr>
          <w:sz w:val="20"/>
        </w:rPr>
        <w:fldChar w:fldCharType="begin"/>
      </w:r>
      <w:r w:rsidR="00373E6B" w:rsidRPr="00D64ACF">
        <w:rPr>
          <w:sz w:val="20"/>
        </w:rPr>
        <w:instrText xml:space="preserve"> REF _Ref77577444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H1.4(a)</w:t>
      </w:r>
      <w:r w:rsidR="00373E6B" w:rsidRPr="00D64ACF">
        <w:rPr>
          <w:sz w:val="20"/>
        </w:rPr>
        <w:fldChar w:fldCharType="end"/>
      </w:r>
      <w:r w:rsidRPr="00D64ACF">
        <w:rPr>
          <w:sz w:val="20"/>
        </w:rPr>
        <w:t xml:space="preserve"> to </w:t>
      </w:r>
      <w:r w:rsidR="00373E6B" w:rsidRPr="00D64ACF">
        <w:rPr>
          <w:sz w:val="20"/>
        </w:rPr>
        <w:fldChar w:fldCharType="begin"/>
      </w:r>
      <w:r w:rsidR="00373E6B" w:rsidRPr="00D64ACF">
        <w:rPr>
          <w:sz w:val="20"/>
        </w:rPr>
        <w:instrText xml:space="preserve"> REF _Ref77577451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H1.4(e)</w:t>
      </w:r>
      <w:r w:rsidR="00373E6B" w:rsidRPr="00D64ACF">
        <w:rPr>
          <w:sz w:val="20"/>
        </w:rPr>
        <w:fldChar w:fldCharType="end"/>
      </w:r>
      <w:r w:rsidRPr="00D64ACF">
        <w:rPr>
          <w:sz w:val="20"/>
        </w:rPr>
        <w:t xml:space="preserve"> occurs under the law </w:t>
      </w:r>
      <w:r w:rsidR="00C727A9" w:rsidRPr="00D64ACF">
        <w:rPr>
          <w:sz w:val="20"/>
        </w:rPr>
        <w:t>of any other jurisdiction.</w:t>
      </w:r>
    </w:p>
    <w:p w14:paraId="53B21FDE" w14:textId="7CC9B4E3" w:rsidR="00CA0D5D" w:rsidRPr="00D64ACF" w:rsidRDefault="00CA0D5D" w:rsidP="00C64C27">
      <w:pPr>
        <w:pStyle w:val="Level3"/>
        <w:keepNext/>
        <w:rPr>
          <w:sz w:val="20"/>
        </w:rPr>
      </w:pPr>
      <w:r w:rsidRPr="00D64ACF">
        <w:rPr>
          <w:sz w:val="20"/>
        </w:rPr>
        <w:t xml:space="preserve">The Authority may terminate the Contract with immediate effect by notice and without compensation to the </w:t>
      </w:r>
      <w:r w:rsidR="00FD45E2" w:rsidRPr="00D64ACF">
        <w:rPr>
          <w:sz w:val="20"/>
        </w:rPr>
        <w:t>Contractor</w:t>
      </w:r>
      <w:r w:rsidRPr="00D64ACF">
        <w:rPr>
          <w:sz w:val="20"/>
        </w:rPr>
        <w:t xml:space="preserve"> if the </w:t>
      </w:r>
      <w:r w:rsidR="00FD45E2" w:rsidRPr="00D64ACF">
        <w:rPr>
          <w:sz w:val="20"/>
        </w:rPr>
        <w:t>Contractor</w:t>
      </w:r>
      <w:r w:rsidRPr="00D64ACF">
        <w:rPr>
          <w:sz w:val="20"/>
        </w:rPr>
        <w:t xml:space="preserve"> is a limited liability partnership and:</w:t>
      </w:r>
    </w:p>
    <w:p w14:paraId="2F730328" w14:textId="30CAB7D7" w:rsidR="00CA0D5D" w:rsidRPr="00D64ACF" w:rsidRDefault="00CA0D5D" w:rsidP="00C64C27">
      <w:pPr>
        <w:pStyle w:val="Level4"/>
        <w:rPr>
          <w:sz w:val="20"/>
        </w:rPr>
      </w:pPr>
      <w:bookmarkStart w:id="200" w:name="_Ref77577464"/>
      <w:r w:rsidRPr="00D64ACF">
        <w:rPr>
          <w:sz w:val="20"/>
        </w:rPr>
        <w:t>a proposal is made for a voluntary arrangement within Part I of the Insolvency Act 1986 or a proposal is made for any other composition, scheme or arrangement with, or assignment for the benefit of, its creditors;</w:t>
      </w:r>
      <w:bookmarkEnd w:id="200"/>
    </w:p>
    <w:p w14:paraId="228DF7F2" w14:textId="324C1F54" w:rsidR="00CA0D5D" w:rsidRPr="00D64ACF" w:rsidRDefault="00CA0D5D" w:rsidP="00C64C27">
      <w:pPr>
        <w:pStyle w:val="Level4"/>
        <w:rPr>
          <w:sz w:val="20"/>
        </w:rPr>
      </w:pPr>
      <w:r w:rsidRPr="00D64ACF">
        <w:rPr>
          <w:sz w:val="20"/>
        </w:rPr>
        <w:t>an application is made either for the appointment of an administrator or for an administration order, an administrator is appointed, or notice of intention to appoint an administrator is given within Part II of the Insolvency Act 1986;</w:t>
      </w:r>
    </w:p>
    <w:p w14:paraId="7F85FCC4" w14:textId="209B83F3" w:rsidR="00CA0D5D" w:rsidRPr="00D64ACF" w:rsidRDefault="00CA0D5D" w:rsidP="00C64C27">
      <w:pPr>
        <w:pStyle w:val="Level4"/>
        <w:rPr>
          <w:sz w:val="20"/>
        </w:rPr>
      </w:pPr>
      <w:r w:rsidRPr="00D64ACF">
        <w:rPr>
          <w:sz w:val="20"/>
        </w:rPr>
        <w:t>any step is taken with a view to it being determined that it be wound up (other than as part of, and exclusively for the purpose of, a bona fide reconstruction or amalgamation) within Part IV of the Insolvency Act 1986;</w:t>
      </w:r>
    </w:p>
    <w:p w14:paraId="51A3547F" w14:textId="21828C95" w:rsidR="00CA0D5D" w:rsidRPr="00D64ACF" w:rsidRDefault="00CA0D5D" w:rsidP="00C64C27">
      <w:pPr>
        <w:pStyle w:val="Level4"/>
        <w:rPr>
          <w:sz w:val="20"/>
        </w:rPr>
      </w:pPr>
      <w:r w:rsidRPr="00D64ACF">
        <w:rPr>
          <w:sz w:val="20"/>
        </w:rPr>
        <w:t>a petition is presented for its winding up (which is not dismissed within 14 days of its service) or an application is made for the appointment of a provisional liquidator within Part IV of the Insolvency Act 1986;</w:t>
      </w:r>
    </w:p>
    <w:p w14:paraId="0A1DA8A0" w14:textId="50899936" w:rsidR="00CA0D5D" w:rsidRPr="00D64ACF" w:rsidRDefault="00CA0D5D" w:rsidP="00C64C27">
      <w:pPr>
        <w:pStyle w:val="Level4"/>
        <w:rPr>
          <w:sz w:val="20"/>
        </w:rPr>
      </w:pPr>
      <w:r w:rsidRPr="00D64ACF">
        <w:rPr>
          <w:sz w:val="20"/>
        </w:rPr>
        <w:t>a receiver, or similar officer is appointed over the whole or any part of its assets; or</w:t>
      </w:r>
    </w:p>
    <w:p w14:paraId="1AA8F8C1" w14:textId="200795D2" w:rsidR="00CA0D5D" w:rsidRPr="00D64ACF" w:rsidRDefault="00CA0D5D" w:rsidP="00C64C27">
      <w:pPr>
        <w:pStyle w:val="Level4"/>
        <w:rPr>
          <w:sz w:val="20"/>
        </w:rPr>
      </w:pPr>
      <w:r w:rsidRPr="00D64ACF">
        <w:rPr>
          <w:sz w:val="20"/>
        </w:rPr>
        <w:lastRenderedPageBreak/>
        <w:t>it is or becomes unable to pay its debts within the meaning of section 123 of the Insolvency Act 1986;</w:t>
      </w:r>
    </w:p>
    <w:p w14:paraId="60DEEC93" w14:textId="1DE1D820" w:rsidR="00CA0D5D" w:rsidRPr="00D64ACF" w:rsidRDefault="00CA0D5D" w:rsidP="00C64C27">
      <w:pPr>
        <w:pStyle w:val="Level4"/>
        <w:rPr>
          <w:sz w:val="20"/>
        </w:rPr>
      </w:pPr>
      <w:bookmarkStart w:id="201" w:name="_Ref77577473"/>
      <w:r w:rsidRPr="00D64ACF">
        <w:rPr>
          <w:sz w:val="20"/>
        </w:rPr>
        <w:t>a moratorium comes into force pursuant to Schedule A1 of the Insolvency Act 1986; or</w:t>
      </w:r>
      <w:bookmarkEnd w:id="201"/>
    </w:p>
    <w:p w14:paraId="6030CE3B" w14:textId="7BF9CFBC" w:rsidR="00CA0D5D" w:rsidRPr="00D64ACF" w:rsidRDefault="00CA0D5D" w:rsidP="00C64C27">
      <w:pPr>
        <w:pStyle w:val="Level4"/>
        <w:rPr>
          <w:sz w:val="20"/>
        </w:rPr>
      </w:pPr>
      <w:r w:rsidRPr="00D64ACF">
        <w:rPr>
          <w:sz w:val="20"/>
        </w:rPr>
        <w:t>any event similar to those listed in clauses</w:t>
      </w:r>
      <w:r w:rsidR="00373E6B" w:rsidRPr="00D64ACF">
        <w:rPr>
          <w:sz w:val="20"/>
        </w:rPr>
        <w:t> </w:t>
      </w:r>
      <w:r w:rsidR="00373E6B" w:rsidRPr="00D64ACF">
        <w:rPr>
          <w:sz w:val="20"/>
        </w:rPr>
        <w:fldChar w:fldCharType="begin"/>
      </w:r>
      <w:r w:rsidR="00373E6B" w:rsidRPr="00D64ACF">
        <w:rPr>
          <w:sz w:val="20"/>
        </w:rPr>
        <w:instrText xml:space="preserve"> REF _Ref77577464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H1.5(a)</w:t>
      </w:r>
      <w:r w:rsidR="00373E6B" w:rsidRPr="00D64ACF">
        <w:rPr>
          <w:sz w:val="20"/>
        </w:rPr>
        <w:fldChar w:fldCharType="end"/>
      </w:r>
      <w:r w:rsidRPr="00D64ACF">
        <w:rPr>
          <w:sz w:val="20"/>
        </w:rPr>
        <w:t xml:space="preserve"> to </w:t>
      </w:r>
      <w:r w:rsidR="00373E6B" w:rsidRPr="00D64ACF">
        <w:rPr>
          <w:sz w:val="20"/>
        </w:rPr>
        <w:fldChar w:fldCharType="begin"/>
      </w:r>
      <w:r w:rsidR="00373E6B" w:rsidRPr="00D64ACF">
        <w:rPr>
          <w:sz w:val="20"/>
        </w:rPr>
        <w:instrText xml:space="preserve"> REF _Ref77577473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H1.5(g)</w:t>
      </w:r>
      <w:r w:rsidR="00373E6B" w:rsidRPr="00D64ACF">
        <w:rPr>
          <w:sz w:val="20"/>
        </w:rPr>
        <w:fldChar w:fldCharType="end"/>
      </w:r>
      <w:r w:rsidRPr="00D64ACF">
        <w:rPr>
          <w:sz w:val="20"/>
        </w:rPr>
        <w:t xml:space="preserve"> occurs under the law of any other jurisdiction.</w:t>
      </w:r>
    </w:p>
    <w:p w14:paraId="6C91E3FC" w14:textId="4D5C8EC2" w:rsidR="00CA0D5D" w:rsidRPr="00D64ACF" w:rsidRDefault="00CA0D5D" w:rsidP="00C64C27">
      <w:pPr>
        <w:pStyle w:val="Level3"/>
        <w:keepNext/>
        <w:rPr>
          <w:sz w:val="20"/>
        </w:rPr>
      </w:pPr>
      <w:r w:rsidRPr="00D64ACF">
        <w:rPr>
          <w:sz w:val="20"/>
        </w:rPr>
        <w:t>References to the Insolvency Act 1986 in clause</w:t>
      </w:r>
      <w:r w:rsidR="00373E6B" w:rsidRPr="00D64ACF">
        <w:rPr>
          <w:sz w:val="20"/>
        </w:rPr>
        <w:t> </w:t>
      </w:r>
      <w:r w:rsidR="00373E6B" w:rsidRPr="00D64ACF">
        <w:rPr>
          <w:sz w:val="20"/>
        </w:rPr>
        <w:fldChar w:fldCharType="begin"/>
      </w:r>
      <w:r w:rsidR="00373E6B" w:rsidRPr="00D64ACF">
        <w:rPr>
          <w:sz w:val="20"/>
        </w:rPr>
        <w:instrText xml:space="preserve"> REF _Ref77577464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H1.5(a)</w:t>
      </w:r>
      <w:r w:rsidR="00373E6B" w:rsidRPr="00D64ACF">
        <w:rPr>
          <w:sz w:val="20"/>
        </w:rPr>
        <w:fldChar w:fldCharType="end"/>
      </w:r>
      <w:r w:rsidRPr="00D64ACF">
        <w:rPr>
          <w:sz w:val="20"/>
        </w:rPr>
        <w:t xml:space="preserve"> are references to that Act as applied under the Limited Liability Partnerships Act 2000 subordinate legislation.  </w:t>
      </w:r>
    </w:p>
    <w:p w14:paraId="537E22A4" w14:textId="2C80D2F9" w:rsidR="00CA0D5D" w:rsidRPr="00D64ACF" w:rsidRDefault="00F25A37" w:rsidP="00C64C27">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02" w:name="_Toc79684559"/>
      <w:r w:rsidRPr="00D64ACF">
        <w:rPr>
          <w:sz w:val="20"/>
        </w:rPr>
        <w:instrText>H2</w:instrText>
      </w:r>
      <w:r w:rsidRPr="00D64ACF">
        <w:rPr>
          <w:sz w:val="20"/>
        </w:rPr>
        <w:tab/>
        <w:instrText>Default</w:instrText>
      </w:r>
      <w:bookmarkEnd w:id="202"/>
      <w:r w:rsidRPr="00D64ACF">
        <w:rPr>
          <w:sz w:val="20"/>
        </w:rPr>
        <w:instrText xml:space="preserve">" \l2 </w:instrText>
      </w:r>
      <w:r w:rsidRPr="00D64ACF">
        <w:rPr>
          <w:rStyle w:val="Level2asHeadingtext"/>
          <w:sz w:val="20"/>
        </w:rPr>
        <w:fldChar w:fldCharType="end"/>
      </w:r>
      <w:bookmarkStart w:id="203" w:name="_Ref77573940"/>
      <w:r w:rsidR="009303DC" w:rsidRPr="00D64ACF">
        <w:rPr>
          <w:rStyle w:val="Level2asHeadingtext"/>
          <w:sz w:val="20"/>
        </w:rPr>
        <w:t>DEFAULT</w:t>
      </w:r>
      <w:bookmarkEnd w:id="203"/>
    </w:p>
    <w:p w14:paraId="10A749D0" w14:textId="612D5FD3" w:rsidR="00CA0D5D" w:rsidRPr="00D64ACF" w:rsidRDefault="00CA0D5D" w:rsidP="006B2F06">
      <w:pPr>
        <w:pStyle w:val="Level3"/>
        <w:keepNext/>
        <w:rPr>
          <w:sz w:val="20"/>
        </w:rPr>
      </w:pPr>
      <w:bookmarkStart w:id="204" w:name="_Ref77578015"/>
      <w:r w:rsidRPr="00D64ACF">
        <w:rPr>
          <w:sz w:val="20"/>
        </w:rPr>
        <w:t xml:space="preserve">The Authority may terminate the Contract with immediate effect by notice if the </w:t>
      </w:r>
      <w:r w:rsidR="00FD45E2" w:rsidRPr="00D64ACF">
        <w:rPr>
          <w:sz w:val="20"/>
        </w:rPr>
        <w:t>Contractor</w:t>
      </w:r>
      <w:r w:rsidRPr="00D64ACF">
        <w:rPr>
          <w:sz w:val="20"/>
        </w:rPr>
        <w:t xml:space="preserve"> commits a Default and:</w:t>
      </w:r>
      <w:bookmarkEnd w:id="204"/>
    </w:p>
    <w:p w14:paraId="0B666201" w14:textId="24C20921" w:rsidR="00CA0D5D" w:rsidRPr="00D64ACF" w:rsidRDefault="00CA0D5D" w:rsidP="006B2F06">
      <w:pPr>
        <w:pStyle w:val="Level4"/>
        <w:rPr>
          <w:sz w:val="20"/>
        </w:rPr>
      </w:pPr>
      <w:r w:rsidRPr="00D64ACF">
        <w:rPr>
          <w:sz w:val="20"/>
        </w:rPr>
        <w:t xml:space="preserve">the </w:t>
      </w:r>
      <w:r w:rsidR="00FD45E2" w:rsidRPr="00D64ACF">
        <w:rPr>
          <w:sz w:val="20"/>
        </w:rPr>
        <w:t>Contractor</w:t>
      </w:r>
      <w:r w:rsidRPr="00D64ACF">
        <w:rPr>
          <w:sz w:val="20"/>
        </w:rPr>
        <w:t xml:space="preserve"> has not remedied the Default to the satisfaction of the Authority within 20 Working Days or such other period as may be specified by the Authority, after issue of a notice specifying the Default and requesting it to be remedied;</w:t>
      </w:r>
    </w:p>
    <w:p w14:paraId="7CDC6705" w14:textId="7BE1D891" w:rsidR="00CA0D5D" w:rsidRPr="00D64ACF" w:rsidRDefault="00CA0D5D" w:rsidP="006B2F06">
      <w:pPr>
        <w:pStyle w:val="Level4"/>
        <w:rPr>
          <w:sz w:val="20"/>
        </w:rPr>
      </w:pPr>
      <w:r w:rsidRPr="00D64ACF">
        <w:rPr>
          <w:sz w:val="20"/>
        </w:rPr>
        <w:t>the Default is not, in the opinion of the Authority</w:t>
      </w:r>
      <w:r w:rsidR="00DD206B">
        <w:rPr>
          <w:sz w:val="20"/>
        </w:rPr>
        <w:t xml:space="preserve"> acting reasonably</w:t>
      </w:r>
      <w:r w:rsidRPr="00D64ACF">
        <w:rPr>
          <w:sz w:val="20"/>
        </w:rPr>
        <w:t>, capable of remedy; or</w:t>
      </w:r>
    </w:p>
    <w:p w14:paraId="109653BE" w14:textId="7478B145" w:rsidR="00CA0D5D" w:rsidRPr="00D64ACF" w:rsidRDefault="00CA0D5D" w:rsidP="006B2F06">
      <w:pPr>
        <w:pStyle w:val="Level4"/>
        <w:rPr>
          <w:sz w:val="20"/>
        </w:rPr>
      </w:pPr>
      <w:r w:rsidRPr="00D64ACF">
        <w:rPr>
          <w:sz w:val="20"/>
        </w:rPr>
        <w:t>the Default is a Material Breach.</w:t>
      </w:r>
    </w:p>
    <w:p w14:paraId="06272D71" w14:textId="67E050E7" w:rsidR="00CA0D5D" w:rsidRPr="00D64ACF" w:rsidRDefault="00CA0D5D" w:rsidP="006B2F06">
      <w:pPr>
        <w:pStyle w:val="Level3"/>
        <w:rPr>
          <w:sz w:val="20"/>
        </w:rPr>
      </w:pPr>
      <w:r w:rsidRPr="00D64ACF">
        <w:rPr>
          <w:sz w:val="20"/>
        </w:rPr>
        <w:t xml:space="preserve">If, through any Default of the </w:t>
      </w:r>
      <w:r w:rsidR="00FD45E2" w:rsidRPr="00D64ACF">
        <w:rPr>
          <w:sz w:val="20"/>
        </w:rPr>
        <w:t>Contractor</w:t>
      </w:r>
      <w:r w:rsidRPr="00D64ACF">
        <w:rPr>
          <w:sz w:val="20"/>
        </w:rPr>
        <w:t xml:space="preserve">, data transmitted or processed in connection with the Contract is either lost or sufficiently degraded as to be unusable, the </w:t>
      </w:r>
      <w:r w:rsidR="00FD45E2" w:rsidRPr="00D64ACF">
        <w:rPr>
          <w:sz w:val="20"/>
        </w:rPr>
        <w:t>Contractor</w:t>
      </w:r>
      <w:r w:rsidRPr="00D64ACF">
        <w:rPr>
          <w:sz w:val="20"/>
        </w:rPr>
        <w:t xml:space="preserve"> is liable for the cost of reconstitution of that data and shall reimburse the Authority in respect of any charge levied for its transmission and any other costs charged in connection with such Default. </w:t>
      </w:r>
    </w:p>
    <w:p w14:paraId="2CB31553" w14:textId="7D4D04E6" w:rsidR="00CA0D5D" w:rsidRPr="00D64ACF" w:rsidRDefault="00CA0D5D" w:rsidP="006B2F06">
      <w:pPr>
        <w:pStyle w:val="Level3"/>
        <w:rPr>
          <w:sz w:val="20"/>
        </w:rPr>
      </w:pPr>
      <w:bookmarkStart w:id="205" w:name="_Ref77573979"/>
      <w:r w:rsidRPr="00D64ACF">
        <w:rPr>
          <w:sz w:val="20"/>
        </w:rPr>
        <w:t xml:space="preserve">If the Authority fails to pay the </w:t>
      </w:r>
      <w:r w:rsidR="00FD45E2" w:rsidRPr="00D64ACF">
        <w:rPr>
          <w:sz w:val="20"/>
        </w:rPr>
        <w:t>Contractor</w:t>
      </w:r>
      <w:r w:rsidRPr="00D64ACF">
        <w:rPr>
          <w:sz w:val="20"/>
        </w:rPr>
        <w:t xml:space="preserve"> undisputed sums of money when due, the </w:t>
      </w:r>
      <w:r w:rsidR="00FD45E2" w:rsidRPr="00D64ACF">
        <w:rPr>
          <w:sz w:val="20"/>
        </w:rPr>
        <w:t>Contractor</w:t>
      </w:r>
      <w:r w:rsidRPr="00D64ACF">
        <w:rPr>
          <w:sz w:val="20"/>
        </w:rPr>
        <w:t xml:space="preserve"> shall give notice to the Authority of its failure to pay. If the Authority fails to pay such undisputed sums within </w:t>
      </w:r>
      <w:r w:rsidR="00DD206B">
        <w:rPr>
          <w:sz w:val="20"/>
        </w:rPr>
        <w:t>40</w:t>
      </w:r>
      <w:r w:rsidR="00DD206B" w:rsidRPr="00D64ACF">
        <w:rPr>
          <w:sz w:val="20"/>
        </w:rPr>
        <w:t xml:space="preserve"> </w:t>
      </w:r>
      <w:r w:rsidRPr="00D64ACF">
        <w:rPr>
          <w:sz w:val="20"/>
        </w:rPr>
        <w:t xml:space="preserve">Working Days of the date of such notice, the </w:t>
      </w:r>
      <w:r w:rsidR="00FD45E2" w:rsidRPr="00D64ACF">
        <w:rPr>
          <w:sz w:val="20"/>
        </w:rPr>
        <w:t>Contractor</w:t>
      </w:r>
      <w:r w:rsidRPr="00D64ACF">
        <w:rPr>
          <w:sz w:val="20"/>
        </w:rPr>
        <w:t xml:space="preserve"> may terminate the Contract with immediate effect, save that such right of termination shall not apply where the failure to pay is due to the Authority exercising its rights under clause</w:t>
      </w:r>
      <w:r w:rsidR="00373E6B" w:rsidRPr="00D64ACF">
        <w:rPr>
          <w:sz w:val="20"/>
        </w:rPr>
        <w:t> </w:t>
      </w:r>
      <w:r w:rsidR="006511DD" w:rsidRPr="00D64ACF">
        <w:rPr>
          <w:sz w:val="20"/>
          <w:highlight w:val="cyan"/>
        </w:rPr>
        <w:fldChar w:fldCharType="begin"/>
      </w:r>
      <w:r w:rsidR="006511DD" w:rsidRPr="00D64ACF">
        <w:rPr>
          <w:sz w:val="20"/>
        </w:rPr>
        <w:instrText xml:space="preserve"> REF _Ref77868304 \r \h </w:instrText>
      </w:r>
      <w:r w:rsidR="00D64ACF">
        <w:rPr>
          <w:sz w:val="20"/>
          <w:highlight w:val="cyan"/>
        </w:rPr>
        <w:instrText xml:space="preserve"> \* MERGEFORMAT </w:instrText>
      </w:r>
      <w:r w:rsidR="006511DD" w:rsidRPr="00D64ACF">
        <w:rPr>
          <w:sz w:val="20"/>
          <w:highlight w:val="cyan"/>
        </w:rPr>
      </w:r>
      <w:r w:rsidR="006511DD" w:rsidRPr="00D64ACF">
        <w:rPr>
          <w:sz w:val="20"/>
          <w:highlight w:val="cyan"/>
        </w:rPr>
        <w:fldChar w:fldCharType="separate"/>
      </w:r>
      <w:r w:rsidR="00E214B3">
        <w:rPr>
          <w:sz w:val="20"/>
        </w:rPr>
        <w:t>C1.5</w:t>
      </w:r>
      <w:r w:rsidR="006511DD" w:rsidRPr="00D64ACF">
        <w:rPr>
          <w:sz w:val="20"/>
          <w:highlight w:val="cyan"/>
        </w:rPr>
        <w:fldChar w:fldCharType="end"/>
      </w:r>
      <w:r w:rsidR="009303DC">
        <w:rPr>
          <w:sz w:val="20"/>
        </w:rPr>
        <w:t xml:space="preserve"> </w:t>
      </w:r>
      <w:r w:rsidRPr="00D64ACF">
        <w:rPr>
          <w:sz w:val="20"/>
        </w:rPr>
        <w:t>or to a Force Majeure Event.</w:t>
      </w:r>
      <w:bookmarkEnd w:id="205"/>
    </w:p>
    <w:p w14:paraId="7917F7F5" w14:textId="36B31B08" w:rsidR="00A44DB1" w:rsidRPr="00D64ACF" w:rsidRDefault="00F25A37" w:rsidP="00A44DB1">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06" w:name="_Toc79684560"/>
      <w:r w:rsidRPr="00D64ACF">
        <w:rPr>
          <w:sz w:val="20"/>
        </w:rPr>
        <w:instrText>H3</w:instrText>
      </w:r>
      <w:r w:rsidRPr="00D64ACF">
        <w:rPr>
          <w:sz w:val="20"/>
        </w:rPr>
        <w:tab/>
        <w:instrText>Termination on Notice</w:instrText>
      </w:r>
      <w:bookmarkEnd w:id="206"/>
      <w:r w:rsidRPr="00D64ACF">
        <w:rPr>
          <w:sz w:val="20"/>
        </w:rPr>
        <w:instrText xml:space="preserve">" \l2 </w:instrText>
      </w:r>
      <w:r w:rsidRPr="00D64ACF">
        <w:rPr>
          <w:rStyle w:val="Level2asHeadingtext"/>
          <w:sz w:val="20"/>
        </w:rPr>
        <w:fldChar w:fldCharType="end"/>
      </w:r>
      <w:bookmarkStart w:id="207" w:name="_Ref77573948"/>
      <w:r w:rsidR="001E0C67" w:rsidRPr="00D64ACF">
        <w:rPr>
          <w:rStyle w:val="Level2asHeadingtext"/>
          <w:sz w:val="20"/>
        </w:rPr>
        <w:t>TERMINATION ON NOTICE</w:t>
      </w:r>
      <w:bookmarkEnd w:id="207"/>
    </w:p>
    <w:p w14:paraId="4A39F540" w14:textId="1791EF76" w:rsidR="00CA0D5D" w:rsidRPr="00D64ACF" w:rsidRDefault="00CA0D5D" w:rsidP="006B2F06">
      <w:pPr>
        <w:pStyle w:val="Body2"/>
        <w:rPr>
          <w:sz w:val="20"/>
        </w:rPr>
      </w:pPr>
      <w:r w:rsidRPr="00D64ACF">
        <w:rPr>
          <w:sz w:val="20"/>
        </w:rPr>
        <w:t>The Authority may terminate the Contract</w:t>
      </w:r>
      <w:r w:rsidR="00126E27" w:rsidRPr="00D64ACF">
        <w:rPr>
          <w:sz w:val="20"/>
        </w:rPr>
        <w:t xml:space="preserve"> (in whole or in part)</w:t>
      </w:r>
      <w:r w:rsidRPr="00D64ACF">
        <w:rPr>
          <w:sz w:val="20"/>
        </w:rPr>
        <w:t xml:space="preserve"> at any time by giving </w:t>
      </w:r>
      <w:r w:rsidR="06AF59FC" w:rsidRPr="00D64ACF">
        <w:rPr>
          <w:sz w:val="20"/>
        </w:rPr>
        <w:t>12 months</w:t>
      </w:r>
      <w:r w:rsidR="00DE164A" w:rsidRPr="00D64ACF">
        <w:rPr>
          <w:sz w:val="20"/>
        </w:rPr>
        <w:t>’</w:t>
      </w:r>
      <w:r w:rsidR="06AF59FC" w:rsidRPr="00D64ACF">
        <w:rPr>
          <w:sz w:val="20"/>
        </w:rPr>
        <w:t xml:space="preserve"> notice</w:t>
      </w:r>
      <w:r w:rsidRPr="00D64ACF">
        <w:rPr>
          <w:sz w:val="20"/>
        </w:rPr>
        <w:t xml:space="preserve"> to the </w:t>
      </w:r>
      <w:r w:rsidR="00BE31F4" w:rsidRPr="00D64ACF">
        <w:rPr>
          <w:sz w:val="20"/>
        </w:rPr>
        <w:t>Contractor</w:t>
      </w:r>
      <w:r w:rsidRPr="00D64ACF">
        <w:rPr>
          <w:sz w:val="20"/>
        </w:rPr>
        <w:t xml:space="preserve">. </w:t>
      </w:r>
    </w:p>
    <w:p w14:paraId="251A5A1D" w14:textId="594987BD" w:rsidR="00CA0D5D" w:rsidRPr="00D64ACF" w:rsidRDefault="00F25A37" w:rsidP="006B2F0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08" w:name="_Toc79684561"/>
      <w:r w:rsidRPr="00D64ACF">
        <w:rPr>
          <w:sz w:val="20"/>
        </w:rPr>
        <w:instrText>H4</w:instrText>
      </w:r>
      <w:r w:rsidRPr="00D64ACF">
        <w:rPr>
          <w:sz w:val="20"/>
        </w:rPr>
        <w:tab/>
        <w:instrText>Other Grounds</w:instrText>
      </w:r>
      <w:bookmarkEnd w:id="208"/>
      <w:r w:rsidRPr="00D64ACF">
        <w:rPr>
          <w:sz w:val="20"/>
        </w:rPr>
        <w:instrText xml:space="preserve">" \l2 </w:instrText>
      </w:r>
      <w:r w:rsidRPr="00D64ACF">
        <w:rPr>
          <w:rStyle w:val="Level2asHeadingtext"/>
          <w:sz w:val="20"/>
        </w:rPr>
        <w:fldChar w:fldCharType="end"/>
      </w:r>
      <w:bookmarkStart w:id="209" w:name="_Ref77577572"/>
      <w:r w:rsidR="009303DC" w:rsidRPr="00D64ACF">
        <w:rPr>
          <w:rStyle w:val="Level2asHeadingtext"/>
          <w:sz w:val="20"/>
        </w:rPr>
        <w:t>OTHER GROUNDS</w:t>
      </w:r>
      <w:bookmarkEnd w:id="209"/>
    </w:p>
    <w:p w14:paraId="36B8AD47" w14:textId="01902EB2" w:rsidR="00CA0D5D" w:rsidRPr="00D64ACF" w:rsidRDefault="00CA0D5D" w:rsidP="006B2F06">
      <w:pPr>
        <w:pStyle w:val="Level3"/>
        <w:keepNext/>
        <w:rPr>
          <w:sz w:val="20"/>
        </w:rPr>
      </w:pPr>
      <w:r w:rsidRPr="00D64ACF">
        <w:rPr>
          <w:sz w:val="20"/>
        </w:rPr>
        <w:t>The Authority may terminate the Contract if:</w:t>
      </w:r>
    </w:p>
    <w:p w14:paraId="4E1477A1" w14:textId="58090C53" w:rsidR="00CA0D5D" w:rsidRPr="00D64ACF" w:rsidRDefault="00CA0D5D" w:rsidP="006B2F06">
      <w:pPr>
        <w:pStyle w:val="Level4"/>
        <w:rPr>
          <w:sz w:val="20"/>
        </w:rPr>
      </w:pPr>
      <w:r w:rsidRPr="00D64ACF">
        <w:rPr>
          <w:sz w:val="20"/>
        </w:rPr>
        <w:t>the Contract has been subject to a substantial modification which requires a new procurement procedure pursuant to regulation 72(9) of the Regulations;</w:t>
      </w:r>
    </w:p>
    <w:p w14:paraId="2A5F48DC" w14:textId="3B159E06" w:rsidR="00CA0D5D" w:rsidRPr="00D64ACF" w:rsidRDefault="00CA0D5D" w:rsidP="006B2F06">
      <w:pPr>
        <w:pStyle w:val="Level4"/>
        <w:rPr>
          <w:sz w:val="20"/>
        </w:rPr>
      </w:pPr>
      <w:r w:rsidRPr="00D64ACF">
        <w:rPr>
          <w:sz w:val="20"/>
        </w:rPr>
        <w:t xml:space="preserve">the </w:t>
      </w:r>
      <w:r w:rsidR="00FD45E2" w:rsidRPr="00D64ACF">
        <w:rPr>
          <w:sz w:val="20"/>
        </w:rPr>
        <w:t>Contractor</w:t>
      </w:r>
      <w:r w:rsidRPr="00D64ACF">
        <w:rPr>
          <w:sz w:val="20"/>
        </w:rPr>
        <w:t xml:space="preserve"> was, at the time the Contract was awarded, in one of the situations specified in regulation 57(1) of the Regulations, including as a result of the application of regulation </w:t>
      </w:r>
      <w:r w:rsidRPr="00D64ACF">
        <w:rPr>
          <w:sz w:val="20"/>
        </w:rPr>
        <w:lastRenderedPageBreak/>
        <w:t>57(2), and should therefore have been excluded from the procurement procedure which resulted in its award of the Contract;</w:t>
      </w:r>
    </w:p>
    <w:p w14:paraId="17D04FF0" w14:textId="31CA266B" w:rsidR="00CA0D5D" w:rsidRPr="00D64ACF" w:rsidRDefault="00CA0D5D" w:rsidP="006B2F06">
      <w:pPr>
        <w:pStyle w:val="Level4"/>
        <w:rPr>
          <w:sz w:val="20"/>
        </w:rPr>
      </w:pPr>
      <w:r w:rsidRPr="00D64ACF">
        <w:rPr>
          <w:sz w:val="20"/>
        </w:rPr>
        <w:t xml:space="preserve">the Contract should not have been awarded to the </w:t>
      </w:r>
      <w:r w:rsidR="00FD45E2" w:rsidRPr="00D64ACF">
        <w:rPr>
          <w:sz w:val="20"/>
        </w:rPr>
        <w:t>Contractor</w:t>
      </w:r>
      <w:r w:rsidRPr="00D64ACF">
        <w:rPr>
          <w:sz w:val="20"/>
        </w:rPr>
        <w:t xml:space="preserve"> in view of a serious infringement of the obligations under the Treaties and the Regulations that has been declared by the Court of Justice of the European Union in a procedure under Article 258 of the TFEU; or</w:t>
      </w:r>
    </w:p>
    <w:p w14:paraId="258356D1" w14:textId="333096B6" w:rsidR="00CA0D5D" w:rsidRPr="00D64ACF" w:rsidRDefault="00CA0D5D" w:rsidP="006B2F06">
      <w:pPr>
        <w:pStyle w:val="Level4"/>
        <w:rPr>
          <w:sz w:val="20"/>
        </w:rPr>
      </w:pPr>
      <w:r w:rsidRPr="00D64ACF">
        <w:rPr>
          <w:sz w:val="20"/>
        </w:rPr>
        <w:t xml:space="preserve">the </w:t>
      </w:r>
      <w:r w:rsidR="00FD45E2" w:rsidRPr="00D64ACF">
        <w:rPr>
          <w:sz w:val="20"/>
        </w:rPr>
        <w:t>Contractor</w:t>
      </w:r>
      <w:r w:rsidRPr="00D64ACF">
        <w:rPr>
          <w:sz w:val="20"/>
        </w:rPr>
        <w:t xml:space="preserve"> has not, in performing the Services, complied with its legal obligations in respect of environmental, social or labour law.</w:t>
      </w:r>
    </w:p>
    <w:p w14:paraId="19B09E5B" w14:textId="32873539" w:rsidR="00CA0D5D" w:rsidRPr="00D64ACF" w:rsidRDefault="00F25A37" w:rsidP="006B2F0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10" w:name="_Toc79684562"/>
      <w:r w:rsidRPr="00D64ACF">
        <w:rPr>
          <w:sz w:val="20"/>
        </w:rPr>
        <w:instrText>H5</w:instrText>
      </w:r>
      <w:r w:rsidRPr="00D64ACF">
        <w:rPr>
          <w:sz w:val="20"/>
        </w:rPr>
        <w:tab/>
        <w:instrText>Consequences of Expiry or Termination</w:instrText>
      </w:r>
      <w:bookmarkEnd w:id="210"/>
      <w:r w:rsidRPr="00D64ACF">
        <w:rPr>
          <w:sz w:val="20"/>
        </w:rPr>
        <w:instrText xml:space="preserve">" \l2 </w:instrText>
      </w:r>
      <w:r w:rsidRPr="00D64ACF">
        <w:rPr>
          <w:rStyle w:val="Level2asHeadingtext"/>
          <w:sz w:val="20"/>
        </w:rPr>
        <w:fldChar w:fldCharType="end"/>
      </w:r>
      <w:bookmarkStart w:id="211" w:name="_Ref77577555"/>
      <w:r w:rsidR="009303DC" w:rsidRPr="00D64ACF">
        <w:rPr>
          <w:rStyle w:val="Level2asHeadingtext"/>
          <w:sz w:val="20"/>
        </w:rPr>
        <w:t>CONSEQUENCES OF EXPIRY OR TERMINATION</w:t>
      </w:r>
      <w:bookmarkEnd w:id="211"/>
    </w:p>
    <w:p w14:paraId="524C5CF6" w14:textId="6486DAB5" w:rsidR="00CA0D5D" w:rsidRPr="00D64ACF" w:rsidRDefault="00CA0D5D" w:rsidP="00A5193D">
      <w:pPr>
        <w:pStyle w:val="Level3"/>
        <w:rPr>
          <w:sz w:val="20"/>
        </w:rPr>
      </w:pPr>
      <w:bookmarkStart w:id="212" w:name="_Ref77578199"/>
      <w:r w:rsidRPr="00D64ACF">
        <w:rPr>
          <w:sz w:val="20"/>
        </w:rPr>
        <w:t>If the Authority terminates the Contract under clause</w:t>
      </w:r>
      <w:r w:rsidR="00373E6B" w:rsidRPr="00D64ACF">
        <w:rPr>
          <w:sz w:val="20"/>
        </w:rPr>
        <w:t> </w:t>
      </w:r>
      <w:r w:rsidR="00373E6B" w:rsidRPr="00D64ACF">
        <w:rPr>
          <w:sz w:val="20"/>
        </w:rPr>
        <w:fldChar w:fldCharType="begin"/>
      </w:r>
      <w:r w:rsidR="00373E6B" w:rsidRPr="00D64ACF">
        <w:rPr>
          <w:sz w:val="20"/>
        </w:rPr>
        <w:instrText xml:space="preserve"> REF _Ref77573940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H2</w:t>
      </w:r>
      <w:r w:rsidR="00373E6B" w:rsidRPr="00D64ACF">
        <w:rPr>
          <w:sz w:val="20"/>
        </w:rPr>
        <w:fldChar w:fldCharType="end"/>
      </w:r>
      <w:r w:rsidRPr="00D64ACF">
        <w:rPr>
          <w:sz w:val="20"/>
        </w:rPr>
        <w:t xml:space="preserve"> and makes other arrangements for the supply of the Services the Authority may recover from the </w:t>
      </w:r>
      <w:r w:rsidR="00FD45E2" w:rsidRPr="00D64ACF">
        <w:rPr>
          <w:sz w:val="20"/>
        </w:rPr>
        <w:t>Contractor</w:t>
      </w:r>
      <w:r w:rsidRPr="00D64ACF">
        <w:rPr>
          <w:sz w:val="20"/>
        </w:rPr>
        <w:t xml:space="preserve"> the cost reasonably incurred of making those other arrangements and any additional expenditure incurred by the Authority throughout the remainder of the Term.</w:t>
      </w:r>
      <w:bookmarkEnd w:id="212"/>
    </w:p>
    <w:p w14:paraId="014801BF" w14:textId="61658CCD" w:rsidR="00CA0D5D" w:rsidRPr="00D64ACF" w:rsidRDefault="00CA0D5D" w:rsidP="00A5193D">
      <w:pPr>
        <w:pStyle w:val="Level3"/>
        <w:rPr>
          <w:sz w:val="20"/>
        </w:rPr>
      </w:pPr>
      <w:r w:rsidRPr="00D64ACF">
        <w:rPr>
          <w:sz w:val="20"/>
        </w:rPr>
        <w:t>If the Contract is terminated under clause</w:t>
      </w:r>
      <w:r w:rsidR="00373E6B" w:rsidRPr="00D64ACF">
        <w:rPr>
          <w:sz w:val="20"/>
        </w:rPr>
        <w:t> </w:t>
      </w:r>
      <w:r w:rsidR="00373E6B" w:rsidRPr="00D64ACF">
        <w:rPr>
          <w:sz w:val="20"/>
        </w:rPr>
        <w:fldChar w:fldCharType="begin"/>
      </w:r>
      <w:r w:rsidR="00373E6B" w:rsidRPr="00D64ACF">
        <w:rPr>
          <w:sz w:val="20"/>
        </w:rPr>
        <w:instrText xml:space="preserve"> REF _Ref77573940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H2</w:t>
      </w:r>
      <w:r w:rsidR="00373E6B" w:rsidRPr="00D64ACF">
        <w:rPr>
          <w:sz w:val="20"/>
        </w:rPr>
        <w:fldChar w:fldCharType="end"/>
      </w:r>
      <w:r w:rsidRPr="00D64ACF">
        <w:rPr>
          <w:sz w:val="20"/>
        </w:rPr>
        <w:t xml:space="preserve"> the Authority shall make no further payments to the </w:t>
      </w:r>
      <w:r w:rsidR="00FD45E2" w:rsidRPr="00D64ACF">
        <w:rPr>
          <w:sz w:val="20"/>
        </w:rPr>
        <w:t>Contractor</w:t>
      </w:r>
      <w:r w:rsidRPr="00D64ACF">
        <w:rPr>
          <w:sz w:val="20"/>
        </w:rPr>
        <w:t xml:space="preserve"> (for Services supplied by the </w:t>
      </w:r>
      <w:r w:rsidR="00FD45E2" w:rsidRPr="00D64ACF">
        <w:rPr>
          <w:sz w:val="20"/>
        </w:rPr>
        <w:t>Contractor</w:t>
      </w:r>
      <w:r w:rsidRPr="00D64ACF">
        <w:rPr>
          <w:sz w:val="20"/>
        </w:rPr>
        <w:t xml:space="preserve"> prior to termination and in accordance with the Contract but where the payment has yet to be made by the Authority), until the Authority has established the final cost of making the other arrangements envisaged under this clause</w:t>
      </w:r>
      <w:r w:rsidR="00373E6B" w:rsidRPr="00D64ACF">
        <w:rPr>
          <w:sz w:val="20"/>
        </w:rPr>
        <w:t> </w:t>
      </w:r>
      <w:r w:rsidR="00373E6B" w:rsidRPr="00D64ACF">
        <w:rPr>
          <w:sz w:val="20"/>
        </w:rPr>
        <w:fldChar w:fldCharType="begin"/>
      </w:r>
      <w:r w:rsidR="00373E6B" w:rsidRPr="00D64ACF">
        <w:rPr>
          <w:sz w:val="20"/>
        </w:rPr>
        <w:instrText xml:space="preserve"> REF _Ref77577555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H5</w:t>
      </w:r>
      <w:r w:rsidR="00373E6B" w:rsidRPr="00D64ACF">
        <w:rPr>
          <w:sz w:val="20"/>
        </w:rPr>
        <w:fldChar w:fldCharType="end"/>
      </w:r>
      <w:r w:rsidRPr="00D64ACF">
        <w:rPr>
          <w:sz w:val="20"/>
        </w:rPr>
        <w:t>.</w:t>
      </w:r>
    </w:p>
    <w:p w14:paraId="040FE98F" w14:textId="0C2C0132" w:rsidR="00CA0D5D" w:rsidRPr="00D64ACF" w:rsidRDefault="00CA0D5D" w:rsidP="00A5193D">
      <w:pPr>
        <w:pStyle w:val="Level3"/>
        <w:rPr>
          <w:sz w:val="20"/>
        </w:rPr>
      </w:pPr>
      <w:r w:rsidRPr="00D64ACF">
        <w:rPr>
          <w:sz w:val="20"/>
        </w:rPr>
        <w:t>If the Authority terminates the Contract under clauses</w:t>
      </w:r>
      <w:r w:rsidR="00373E6B" w:rsidRPr="00D64ACF">
        <w:rPr>
          <w:sz w:val="20"/>
        </w:rPr>
        <w:t> </w:t>
      </w:r>
      <w:r w:rsidR="00373E6B" w:rsidRPr="00D64ACF">
        <w:rPr>
          <w:sz w:val="20"/>
        </w:rPr>
        <w:fldChar w:fldCharType="begin"/>
      </w:r>
      <w:r w:rsidR="00373E6B" w:rsidRPr="00D64ACF">
        <w:rPr>
          <w:sz w:val="20"/>
        </w:rPr>
        <w:instrText xml:space="preserve"> REF _Ref77573948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H3</w:t>
      </w:r>
      <w:r w:rsidR="00373E6B" w:rsidRPr="00D64ACF">
        <w:rPr>
          <w:sz w:val="20"/>
        </w:rPr>
        <w:fldChar w:fldCharType="end"/>
      </w:r>
      <w:r w:rsidRPr="00D64ACF">
        <w:rPr>
          <w:sz w:val="20"/>
        </w:rPr>
        <w:t xml:space="preserve"> or </w:t>
      </w:r>
      <w:r w:rsidR="00373E6B" w:rsidRPr="00D64ACF">
        <w:rPr>
          <w:sz w:val="20"/>
        </w:rPr>
        <w:fldChar w:fldCharType="begin"/>
      </w:r>
      <w:r w:rsidR="00373E6B" w:rsidRPr="00D64ACF">
        <w:rPr>
          <w:sz w:val="20"/>
        </w:rPr>
        <w:instrText xml:space="preserve"> REF _Ref77577572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H4</w:t>
      </w:r>
      <w:r w:rsidR="00373E6B" w:rsidRPr="00D64ACF">
        <w:rPr>
          <w:sz w:val="20"/>
        </w:rPr>
        <w:fldChar w:fldCharType="end"/>
      </w:r>
      <w:r w:rsidRPr="00D64ACF">
        <w:rPr>
          <w:sz w:val="20"/>
        </w:rPr>
        <w:t xml:space="preserve"> the Authority shall make no further payments to the </w:t>
      </w:r>
      <w:r w:rsidR="00FD45E2" w:rsidRPr="00D64ACF">
        <w:rPr>
          <w:sz w:val="20"/>
        </w:rPr>
        <w:t>Contractor</w:t>
      </w:r>
      <w:r w:rsidRPr="00D64ACF">
        <w:rPr>
          <w:sz w:val="20"/>
        </w:rPr>
        <w:t xml:space="preserve"> except for Services supplied by the </w:t>
      </w:r>
      <w:r w:rsidR="00FD45E2" w:rsidRPr="00D64ACF">
        <w:rPr>
          <w:sz w:val="20"/>
        </w:rPr>
        <w:t>Contractor</w:t>
      </w:r>
      <w:r w:rsidRPr="00D64ACF">
        <w:rPr>
          <w:sz w:val="20"/>
        </w:rPr>
        <w:t xml:space="preserve"> prior to termination and in accordance with the Contract but where the payment has yet to be made by the Authority. </w:t>
      </w:r>
    </w:p>
    <w:p w14:paraId="4C9324CA" w14:textId="214867F7" w:rsidR="00CA0D5D" w:rsidRPr="00D64ACF" w:rsidRDefault="00CA0D5D" w:rsidP="00A5193D">
      <w:pPr>
        <w:pStyle w:val="Level3"/>
        <w:keepNext/>
        <w:rPr>
          <w:sz w:val="20"/>
        </w:rPr>
      </w:pPr>
      <w:r w:rsidRPr="00D64ACF">
        <w:rPr>
          <w:sz w:val="20"/>
        </w:rPr>
        <w:t>Save as otherwise expressly provided in the Contract:</w:t>
      </w:r>
    </w:p>
    <w:p w14:paraId="7CC86B23" w14:textId="1B327801" w:rsidR="00CA0D5D" w:rsidRPr="00D64ACF" w:rsidRDefault="00CA0D5D" w:rsidP="00A5193D">
      <w:pPr>
        <w:pStyle w:val="Level4"/>
        <w:rPr>
          <w:sz w:val="20"/>
        </w:rPr>
      </w:pPr>
      <w:r w:rsidRPr="00D64ACF">
        <w:rPr>
          <w:sz w:val="20"/>
        </w:rPr>
        <w:t>termination or expiry of the Contract shall be without prejudice to any rights, remedies or obligations accrued under the Contract prior to termination or expiration and nothing in the Contract prejudices the right of either Party to recover any amount outstanding at such termination or expiry; and</w:t>
      </w:r>
    </w:p>
    <w:p w14:paraId="681DF79F" w14:textId="544C6C06" w:rsidR="00CA0D5D" w:rsidRPr="004F77C9" w:rsidRDefault="00CA0D5D" w:rsidP="00A5193D">
      <w:pPr>
        <w:pStyle w:val="Level4"/>
        <w:rPr>
          <w:sz w:val="20"/>
        </w:rPr>
      </w:pPr>
      <w:r w:rsidRPr="004F77C9">
        <w:rPr>
          <w:sz w:val="20"/>
        </w:rPr>
        <w:t xml:space="preserve">termination of the Contract does not affect the continuing rights, remedies or obligations of the Authority or the </w:t>
      </w:r>
      <w:r w:rsidR="00FD45E2" w:rsidRPr="004F77C9">
        <w:rPr>
          <w:sz w:val="20"/>
        </w:rPr>
        <w:t>Contractor</w:t>
      </w:r>
      <w:r w:rsidRPr="004F77C9">
        <w:rPr>
          <w:sz w:val="20"/>
        </w:rPr>
        <w:t xml:space="preserve"> under clauses</w:t>
      </w:r>
      <w:r w:rsidR="00373E6B" w:rsidRPr="004F77C9">
        <w:rPr>
          <w:sz w:val="20"/>
        </w:rPr>
        <w:t> </w:t>
      </w:r>
      <w:r w:rsidR="008C5CE4" w:rsidRPr="004F77C9">
        <w:rPr>
          <w:sz w:val="20"/>
        </w:rPr>
        <w:fldChar w:fldCharType="begin"/>
      </w:r>
      <w:r w:rsidR="008C5CE4" w:rsidRPr="004F77C9">
        <w:rPr>
          <w:sz w:val="20"/>
        </w:rPr>
        <w:instrText xml:space="preserve"> REF _Ref77572606 \r \h </w:instrText>
      </w:r>
      <w:r w:rsidR="00930F61"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C1</w:t>
      </w:r>
      <w:r w:rsidR="008C5CE4" w:rsidRPr="004F77C9">
        <w:rPr>
          <w:sz w:val="20"/>
        </w:rPr>
        <w:fldChar w:fldCharType="end"/>
      </w:r>
      <w:r w:rsidRPr="004F77C9">
        <w:rPr>
          <w:sz w:val="20"/>
        </w:rPr>
        <w:t xml:space="preserve"> (Payment and VAT), </w:t>
      </w:r>
      <w:r w:rsidR="008C5CE4" w:rsidRPr="004F77C9">
        <w:rPr>
          <w:sz w:val="20"/>
        </w:rPr>
        <w:fldChar w:fldCharType="begin"/>
      </w:r>
      <w:r w:rsidR="008C5CE4" w:rsidRPr="004F77C9">
        <w:rPr>
          <w:sz w:val="20"/>
        </w:rPr>
        <w:instrText xml:space="preserve"> REF _Ref77576902 \r \h </w:instrText>
      </w:r>
      <w:r w:rsidR="00930F61"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C2</w:t>
      </w:r>
      <w:r w:rsidR="008C5CE4" w:rsidRPr="004F77C9">
        <w:rPr>
          <w:sz w:val="20"/>
        </w:rPr>
        <w:fldChar w:fldCharType="end"/>
      </w:r>
      <w:r w:rsidR="008C5CE4" w:rsidRPr="004F77C9">
        <w:rPr>
          <w:sz w:val="20"/>
        </w:rPr>
        <w:t xml:space="preserve"> </w:t>
      </w:r>
      <w:r w:rsidRPr="004F77C9">
        <w:rPr>
          <w:sz w:val="20"/>
        </w:rPr>
        <w:t xml:space="preserve">(Recovery of Sums Due), </w:t>
      </w:r>
      <w:r w:rsidR="008C5CE4" w:rsidRPr="004F77C9">
        <w:rPr>
          <w:sz w:val="20"/>
        </w:rPr>
        <w:fldChar w:fldCharType="begin"/>
      </w:r>
      <w:r w:rsidR="008C5CE4" w:rsidRPr="004F77C9">
        <w:rPr>
          <w:sz w:val="20"/>
        </w:rPr>
        <w:instrText xml:space="preserve"> REF _Ref77572121 \r \h </w:instrText>
      </w:r>
      <w:r w:rsidR="00931173"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D2</w:t>
      </w:r>
      <w:r w:rsidR="008C5CE4" w:rsidRPr="004F77C9">
        <w:rPr>
          <w:sz w:val="20"/>
        </w:rPr>
        <w:fldChar w:fldCharType="end"/>
      </w:r>
      <w:r w:rsidR="008C5CE4" w:rsidRPr="004F77C9">
        <w:rPr>
          <w:sz w:val="20"/>
        </w:rPr>
        <w:t xml:space="preserve"> </w:t>
      </w:r>
      <w:r w:rsidRPr="004F77C9">
        <w:rPr>
          <w:sz w:val="20"/>
        </w:rPr>
        <w:t xml:space="preserve">(Data Protection and Privacy), </w:t>
      </w:r>
      <w:r w:rsidR="008C5CE4" w:rsidRPr="004F77C9">
        <w:rPr>
          <w:sz w:val="20"/>
        </w:rPr>
        <w:fldChar w:fldCharType="begin"/>
      </w:r>
      <w:r w:rsidR="008C5CE4" w:rsidRPr="004F77C9">
        <w:rPr>
          <w:sz w:val="20"/>
        </w:rPr>
        <w:instrText xml:space="preserve"> REF _Ref77572135 \r \h </w:instrText>
      </w:r>
      <w:r w:rsidR="00931173"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D3</w:t>
      </w:r>
      <w:r w:rsidR="008C5CE4" w:rsidRPr="004F77C9">
        <w:rPr>
          <w:sz w:val="20"/>
        </w:rPr>
        <w:fldChar w:fldCharType="end"/>
      </w:r>
      <w:r w:rsidR="008C5CE4" w:rsidRPr="004F77C9">
        <w:rPr>
          <w:sz w:val="20"/>
        </w:rPr>
        <w:t xml:space="preserve"> </w:t>
      </w:r>
      <w:r w:rsidRPr="004F77C9">
        <w:rPr>
          <w:sz w:val="20"/>
        </w:rPr>
        <w:t xml:space="preserve">(Official Secrets Acts and Finance Act), </w:t>
      </w:r>
      <w:r w:rsidR="008C5CE4" w:rsidRPr="004F77C9">
        <w:rPr>
          <w:sz w:val="20"/>
        </w:rPr>
        <w:fldChar w:fldCharType="begin"/>
      </w:r>
      <w:r w:rsidR="008C5CE4" w:rsidRPr="004F77C9">
        <w:rPr>
          <w:sz w:val="20"/>
        </w:rPr>
        <w:instrText xml:space="preserve"> REF _Ref77572142 \r \h </w:instrText>
      </w:r>
      <w:r w:rsidR="00931173"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D4</w:t>
      </w:r>
      <w:r w:rsidR="008C5CE4" w:rsidRPr="004F77C9">
        <w:rPr>
          <w:sz w:val="20"/>
        </w:rPr>
        <w:fldChar w:fldCharType="end"/>
      </w:r>
      <w:r w:rsidR="008C5CE4" w:rsidRPr="004F77C9">
        <w:rPr>
          <w:sz w:val="20"/>
        </w:rPr>
        <w:t xml:space="preserve"> </w:t>
      </w:r>
      <w:r w:rsidR="00F343FB" w:rsidRPr="004F77C9">
        <w:rPr>
          <w:sz w:val="20"/>
        </w:rPr>
        <w:t xml:space="preserve">(Confidential Information), </w:t>
      </w:r>
      <w:r w:rsidR="008C5CE4" w:rsidRPr="004F77C9">
        <w:rPr>
          <w:sz w:val="20"/>
        </w:rPr>
        <w:fldChar w:fldCharType="begin"/>
      </w:r>
      <w:r w:rsidR="008C5CE4" w:rsidRPr="004F77C9">
        <w:rPr>
          <w:sz w:val="20"/>
        </w:rPr>
        <w:instrText xml:space="preserve"> REF _Ref77869043 \r \h </w:instrText>
      </w:r>
      <w:r w:rsidR="00931173"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D5</w:t>
      </w:r>
      <w:r w:rsidR="008C5CE4" w:rsidRPr="004F77C9">
        <w:rPr>
          <w:sz w:val="20"/>
        </w:rPr>
        <w:fldChar w:fldCharType="end"/>
      </w:r>
      <w:r w:rsidR="008C5CE4" w:rsidRPr="004F77C9">
        <w:rPr>
          <w:sz w:val="20"/>
        </w:rPr>
        <w:t xml:space="preserve"> </w:t>
      </w:r>
      <w:r w:rsidRPr="004F77C9">
        <w:rPr>
          <w:sz w:val="20"/>
        </w:rPr>
        <w:t xml:space="preserve">(Freedom of Information), </w:t>
      </w:r>
      <w:r w:rsidR="008C5CE4" w:rsidRPr="004F77C9">
        <w:rPr>
          <w:sz w:val="20"/>
        </w:rPr>
        <w:fldChar w:fldCharType="begin"/>
      </w:r>
      <w:r w:rsidR="008C5CE4" w:rsidRPr="004F77C9">
        <w:rPr>
          <w:sz w:val="20"/>
        </w:rPr>
        <w:instrText xml:space="preserve"> REF _Ref77869112 \r \h </w:instrText>
      </w:r>
      <w:r w:rsidR="00930F61"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E1</w:t>
      </w:r>
      <w:r w:rsidR="008C5CE4" w:rsidRPr="004F77C9">
        <w:rPr>
          <w:sz w:val="20"/>
        </w:rPr>
        <w:fldChar w:fldCharType="end"/>
      </w:r>
      <w:r w:rsidR="008C5CE4" w:rsidRPr="004F77C9">
        <w:rPr>
          <w:sz w:val="20"/>
        </w:rPr>
        <w:t xml:space="preserve"> </w:t>
      </w:r>
      <w:r w:rsidRPr="004F77C9">
        <w:rPr>
          <w:sz w:val="20"/>
        </w:rPr>
        <w:t xml:space="preserve">(Intellectual Property Rights), </w:t>
      </w:r>
      <w:r w:rsidR="008C5CE4" w:rsidRPr="004F77C9">
        <w:rPr>
          <w:sz w:val="20"/>
        </w:rPr>
        <w:fldChar w:fldCharType="begin"/>
      </w:r>
      <w:r w:rsidR="008C5CE4" w:rsidRPr="004F77C9">
        <w:rPr>
          <w:sz w:val="20"/>
        </w:rPr>
        <w:instrText xml:space="preserve"> REF _Ref77575140 \r \h </w:instrText>
      </w:r>
      <w:r w:rsidR="00930F61"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F5</w:t>
      </w:r>
      <w:r w:rsidR="008C5CE4" w:rsidRPr="004F77C9">
        <w:rPr>
          <w:sz w:val="20"/>
        </w:rPr>
        <w:fldChar w:fldCharType="end"/>
      </w:r>
      <w:r w:rsidR="008C5CE4" w:rsidRPr="004F77C9">
        <w:rPr>
          <w:sz w:val="20"/>
        </w:rPr>
        <w:t xml:space="preserve"> </w:t>
      </w:r>
      <w:r w:rsidRPr="004F77C9">
        <w:rPr>
          <w:sz w:val="20"/>
        </w:rPr>
        <w:t xml:space="preserve">(Audit), </w:t>
      </w:r>
      <w:r w:rsidR="008C5CE4" w:rsidRPr="004F77C9">
        <w:rPr>
          <w:sz w:val="20"/>
        </w:rPr>
        <w:fldChar w:fldCharType="begin"/>
      </w:r>
      <w:r w:rsidR="008C5CE4" w:rsidRPr="004F77C9">
        <w:rPr>
          <w:sz w:val="20"/>
        </w:rPr>
        <w:instrText xml:space="preserve"> REF _Ref77869139 \r \h </w:instrText>
      </w:r>
      <w:r w:rsidR="00930F61"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G1</w:t>
      </w:r>
      <w:r w:rsidR="008C5CE4" w:rsidRPr="004F77C9">
        <w:rPr>
          <w:sz w:val="20"/>
        </w:rPr>
        <w:fldChar w:fldCharType="end"/>
      </w:r>
      <w:r w:rsidR="008C5CE4" w:rsidRPr="004F77C9">
        <w:rPr>
          <w:sz w:val="20"/>
        </w:rPr>
        <w:t xml:space="preserve"> </w:t>
      </w:r>
      <w:r w:rsidRPr="004F77C9">
        <w:rPr>
          <w:sz w:val="20"/>
        </w:rPr>
        <w:t xml:space="preserve">(Liability, Indemnity and Insurance), </w:t>
      </w:r>
      <w:r w:rsidR="008C5CE4" w:rsidRPr="004F77C9">
        <w:rPr>
          <w:sz w:val="20"/>
        </w:rPr>
        <w:fldChar w:fldCharType="begin"/>
      </w:r>
      <w:r w:rsidR="008C5CE4" w:rsidRPr="004F77C9">
        <w:rPr>
          <w:sz w:val="20"/>
        </w:rPr>
        <w:instrText xml:space="preserve"> REF _Ref77577555 \r \h </w:instrText>
      </w:r>
      <w:r w:rsidR="00930F61"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H5</w:t>
      </w:r>
      <w:r w:rsidR="008C5CE4" w:rsidRPr="004F77C9">
        <w:rPr>
          <w:sz w:val="20"/>
        </w:rPr>
        <w:fldChar w:fldCharType="end"/>
      </w:r>
      <w:r w:rsidR="008C5CE4" w:rsidRPr="004F77C9">
        <w:rPr>
          <w:sz w:val="20"/>
        </w:rPr>
        <w:t xml:space="preserve"> </w:t>
      </w:r>
      <w:r w:rsidRPr="004F77C9">
        <w:rPr>
          <w:sz w:val="20"/>
        </w:rPr>
        <w:t xml:space="preserve">(Consequences of Expiry or Termination), </w:t>
      </w:r>
      <w:r w:rsidR="008C5CE4" w:rsidRPr="004F77C9">
        <w:rPr>
          <w:sz w:val="20"/>
        </w:rPr>
        <w:fldChar w:fldCharType="begin"/>
      </w:r>
      <w:r w:rsidR="008C5CE4" w:rsidRPr="004F77C9">
        <w:rPr>
          <w:sz w:val="20"/>
        </w:rPr>
        <w:instrText xml:space="preserve"> REF _Ref77869164 \r \h </w:instrText>
      </w:r>
      <w:r w:rsidR="00D64ACF"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H7</w:t>
      </w:r>
      <w:r w:rsidR="008C5CE4" w:rsidRPr="004F77C9">
        <w:rPr>
          <w:sz w:val="20"/>
        </w:rPr>
        <w:fldChar w:fldCharType="end"/>
      </w:r>
      <w:r w:rsidR="00B1081F" w:rsidRPr="004F77C9">
        <w:rPr>
          <w:sz w:val="20"/>
        </w:rPr>
        <w:t xml:space="preserve"> </w:t>
      </w:r>
      <w:r w:rsidRPr="004F77C9">
        <w:rPr>
          <w:sz w:val="20"/>
        </w:rPr>
        <w:t xml:space="preserve">(Recovery), </w:t>
      </w:r>
      <w:r w:rsidR="008C5CE4" w:rsidRPr="004F77C9">
        <w:rPr>
          <w:sz w:val="20"/>
        </w:rPr>
        <w:fldChar w:fldCharType="begin"/>
      </w:r>
      <w:r w:rsidR="008C5CE4" w:rsidRPr="004F77C9">
        <w:rPr>
          <w:sz w:val="20"/>
        </w:rPr>
        <w:instrText xml:space="preserve"> REF _Ref77869180 \r \h </w:instrText>
      </w:r>
      <w:r w:rsidR="00D64ACF"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H8</w:t>
      </w:r>
      <w:r w:rsidR="008C5CE4" w:rsidRPr="004F77C9">
        <w:rPr>
          <w:sz w:val="20"/>
        </w:rPr>
        <w:fldChar w:fldCharType="end"/>
      </w:r>
      <w:r w:rsidR="008C5CE4" w:rsidRPr="004F77C9">
        <w:rPr>
          <w:sz w:val="20"/>
        </w:rPr>
        <w:t xml:space="preserve"> </w:t>
      </w:r>
      <w:r w:rsidRPr="004F77C9">
        <w:rPr>
          <w:sz w:val="20"/>
        </w:rPr>
        <w:t xml:space="preserve">(Exit Management), </w:t>
      </w:r>
      <w:r w:rsidR="008C5CE4" w:rsidRPr="004F77C9">
        <w:rPr>
          <w:sz w:val="20"/>
        </w:rPr>
        <w:fldChar w:fldCharType="begin"/>
      </w:r>
      <w:r w:rsidR="008C5CE4" w:rsidRPr="004F77C9">
        <w:rPr>
          <w:sz w:val="20"/>
        </w:rPr>
        <w:instrText xml:space="preserve"> REF _Ref77869194 \r \h </w:instrText>
      </w:r>
      <w:r w:rsidR="00D64ACF"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H9</w:t>
      </w:r>
      <w:r w:rsidR="008C5CE4" w:rsidRPr="004F77C9">
        <w:rPr>
          <w:sz w:val="20"/>
        </w:rPr>
        <w:fldChar w:fldCharType="end"/>
      </w:r>
      <w:r w:rsidR="008C5CE4" w:rsidRPr="004F77C9">
        <w:rPr>
          <w:sz w:val="20"/>
        </w:rPr>
        <w:t xml:space="preserve"> </w:t>
      </w:r>
      <w:r w:rsidRPr="004F77C9">
        <w:rPr>
          <w:sz w:val="20"/>
        </w:rPr>
        <w:t>(Knowledge Reten</w:t>
      </w:r>
      <w:r w:rsidR="00F343FB" w:rsidRPr="004F77C9">
        <w:rPr>
          <w:sz w:val="20"/>
        </w:rPr>
        <w:t xml:space="preserve">tion), </w:t>
      </w:r>
      <w:r w:rsidR="008C5CE4" w:rsidRPr="004F77C9">
        <w:rPr>
          <w:sz w:val="20"/>
        </w:rPr>
        <w:fldChar w:fldCharType="begin"/>
      </w:r>
      <w:r w:rsidR="008C5CE4" w:rsidRPr="004F77C9">
        <w:rPr>
          <w:sz w:val="20"/>
        </w:rPr>
        <w:instrText xml:space="preserve"> REF _Ref77869206 \r \h </w:instrText>
      </w:r>
      <w:r w:rsidR="00D64ACF"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I6</w:t>
      </w:r>
      <w:r w:rsidR="008C5CE4" w:rsidRPr="004F77C9">
        <w:rPr>
          <w:sz w:val="20"/>
        </w:rPr>
        <w:fldChar w:fldCharType="end"/>
      </w:r>
      <w:r w:rsidR="008C5CE4" w:rsidRPr="004F77C9">
        <w:rPr>
          <w:sz w:val="20"/>
        </w:rPr>
        <w:t xml:space="preserve"> </w:t>
      </w:r>
      <w:r w:rsidR="00F343FB" w:rsidRPr="004F77C9">
        <w:rPr>
          <w:sz w:val="20"/>
        </w:rPr>
        <w:t>(Remedies Cumulative),</w:t>
      </w:r>
      <w:r w:rsidRPr="004F77C9">
        <w:rPr>
          <w:sz w:val="20"/>
        </w:rPr>
        <w:t xml:space="preserve"> </w:t>
      </w:r>
      <w:r w:rsidR="008C5CE4" w:rsidRPr="004F77C9">
        <w:rPr>
          <w:sz w:val="20"/>
        </w:rPr>
        <w:fldChar w:fldCharType="begin"/>
      </w:r>
      <w:r w:rsidR="008C5CE4" w:rsidRPr="004F77C9">
        <w:rPr>
          <w:sz w:val="20"/>
        </w:rPr>
        <w:instrText xml:space="preserve"> REF _Ref77869219 \r \h </w:instrText>
      </w:r>
      <w:r w:rsidR="00D64ACF"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I12</w:t>
      </w:r>
      <w:r w:rsidR="008C5CE4" w:rsidRPr="004F77C9">
        <w:rPr>
          <w:sz w:val="20"/>
        </w:rPr>
        <w:fldChar w:fldCharType="end"/>
      </w:r>
      <w:r w:rsidR="008C5CE4" w:rsidRPr="004F77C9">
        <w:rPr>
          <w:sz w:val="20"/>
        </w:rPr>
        <w:t xml:space="preserve"> </w:t>
      </w:r>
      <w:r w:rsidR="00F343FB" w:rsidRPr="004F77C9">
        <w:rPr>
          <w:sz w:val="20"/>
        </w:rPr>
        <w:t>(Governing Law and Jurisdiction) and paragraph 9 of Schedule 8</w:t>
      </w:r>
      <w:r w:rsidR="00B7493D" w:rsidRPr="004F77C9">
        <w:rPr>
          <w:sz w:val="20"/>
        </w:rPr>
        <w:t xml:space="preserve"> (Statutory Obligations and corporate Social Responsibility)</w:t>
      </w:r>
      <w:r w:rsidRPr="004F77C9">
        <w:rPr>
          <w:sz w:val="20"/>
        </w:rPr>
        <w:t>.</w:t>
      </w:r>
    </w:p>
    <w:p w14:paraId="12E0F848" w14:textId="0D1D3E17" w:rsidR="00CA0D5D" w:rsidRPr="00D64ACF" w:rsidRDefault="00F25A37" w:rsidP="00A5193D">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13" w:name="_Toc79684563"/>
      <w:r w:rsidRPr="00D64ACF">
        <w:rPr>
          <w:sz w:val="20"/>
        </w:rPr>
        <w:instrText>H6</w:instrText>
      </w:r>
      <w:r w:rsidRPr="00D64ACF">
        <w:rPr>
          <w:sz w:val="20"/>
        </w:rPr>
        <w:tab/>
        <w:instrText>Disruption</w:instrText>
      </w:r>
      <w:bookmarkEnd w:id="213"/>
      <w:r w:rsidRPr="00D64ACF">
        <w:rPr>
          <w:sz w:val="20"/>
        </w:rPr>
        <w:instrText xml:space="preserve">" \l2 </w:instrText>
      </w:r>
      <w:r w:rsidRPr="00D64ACF">
        <w:rPr>
          <w:rStyle w:val="Level2asHeadingtext"/>
          <w:sz w:val="20"/>
        </w:rPr>
        <w:fldChar w:fldCharType="end"/>
      </w:r>
      <w:r w:rsidR="00B1081F" w:rsidRPr="00D64ACF">
        <w:rPr>
          <w:rStyle w:val="Level2asHeadingtext"/>
          <w:sz w:val="20"/>
        </w:rPr>
        <w:t>DISRUPTION</w:t>
      </w:r>
    </w:p>
    <w:p w14:paraId="627A4810" w14:textId="09714F18" w:rsidR="00CA0D5D" w:rsidRPr="00D64ACF" w:rsidRDefault="00CA0D5D" w:rsidP="00A5193D">
      <w:pPr>
        <w:pStyle w:val="Level3"/>
        <w:rPr>
          <w:sz w:val="20"/>
        </w:rPr>
      </w:pPr>
      <w:r w:rsidRPr="00D64ACF">
        <w:rPr>
          <w:sz w:val="20"/>
        </w:rPr>
        <w:t xml:space="preserve">The </w:t>
      </w:r>
      <w:r w:rsidR="00FD45E2" w:rsidRPr="00D64ACF">
        <w:rPr>
          <w:sz w:val="20"/>
        </w:rPr>
        <w:t>Contractor</w:t>
      </w:r>
      <w:r w:rsidRPr="00D64ACF">
        <w:rPr>
          <w:sz w:val="20"/>
        </w:rPr>
        <w:t xml:space="preserve"> shall take reasonable care to ensure that in the performance of its obligations under the Contract it does not disrupt the operations of the Authority, its employees or any other contractor employed by the Authority.</w:t>
      </w:r>
    </w:p>
    <w:p w14:paraId="07000324" w14:textId="5AF40BC8" w:rsidR="00CA0D5D" w:rsidRPr="00D64ACF" w:rsidRDefault="00CA0D5D" w:rsidP="00A5193D">
      <w:pPr>
        <w:pStyle w:val="Level3"/>
        <w:rPr>
          <w:sz w:val="20"/>
        </w:rPr>
      </w:pPr>
      <w:r w:rsidRPr="00D64ACF">
        <w:rPr>
          <w:sz w:val="20"/>
        </w:rPr>
        <w:lastRenderedPageBreak/>
        <w:t xml:space="preserve">The </w:t>
      </w:r>
      <w:r w:rsidR="00FD45E2" w:rsidRPr="00D64ACF">
        <w:rPr>
          <w:sz w:val="20"/>
        </w:rPr>
        <w:t>Contractor</w:t>
      </w:r>
      <w:r w:rsidRPr="00D64ACF">
        <w:rPr>
          <w:sz w:val="20"/>
        </w:rPr>
        <w:t xml:space="preserve"> shall immediately inform the Authority of any actual or potential industrial action, whether such action be by its own employees or others, which affects or might affect its ability at any time to perform its obligations under the Contract.</w:t>
      </w:r>
    </w:p>
    <w:p w14:paraId="5FDFBC59" w14:textId="5F74DD1C" w:rsidR="00CA0D5D" w:rsidRPr="00D64ACF" w:rsidRDefault="00CA0D5D" w:rsidP="00A5193D">
      <w:pPr>
        <w:pStyle w:val="Level3"/>
        <w:rPr>
          <w:sz w:val="20"/>
        </w:rPr>
      </w:pPr>
      <w:bookmarkStart w:id="214" w:name="_Ref77577606"/>
      <w:r w:rsidRPr="00D64ACF">
        <w:rPr>
          <w:sz w:val="20"/>
        </w:rPr>
        <w:t xml:space="preserve">If there is industrial action by Staff, the </w:t>
      </w:r>
      <w:r w:rsidR="00FD45E2" w:rsidRPr="00D64ACF">
        <w:rPr>
          <w:sz w:val="20"/>
        </w:rPr>
        <w:t>Contractor</w:t>
      </w:r>
      <w:r w:rsidRPr="00D64ACF">
        <w:rPr>
          <w:sz w:val="20"/>
        </w:rPr>
        <w:t xml:space="preserve"> shall seek Approval for its proposals to continue to perform its obligations under the Contract.</w:t>
      </w:r>
      <w:bookmarkEnd w:id="214"/>
    </w:p>
    <w:p w14:paraId="13A2A251" w14:textId="29297EEA" w:rsidR="00CA0D5D" w:rsidRPr="00D64ACF" w:rsidRDefault="00CA0D5D" w:rsidP="00A5193D">
      <w:pPr>
        <w:pStyle w:val="Level3"/>
        <w:rPr>
          <w:sz w:val="20"/>
        </w:rPr>
      </w:pPr>
      <w:r w:rsidRPr="00D64ACF">
        <w:rPr>
          <w:sz w:val="20"/>
        </w:rPr>
        <w:t xml:space="preserve">If the </w:t>
      </w:r>
      <w:r w:rsidR="00FD45E2" w:rsidRPr="00D64ACF">
        <w:rPr>
          <w:sz w:val="20"/>
        </w:rPr>
        <w:t>Contractor</w:t>
      </w:r>
      <w:r w:rsidRPr="00D64ACF">
        <w:rPr>
          <w:sz w:val="20"/>
        </w:rPr>
        <w:t>’s proposals referred to in clause</w:t>
      </w:r>
      <w:r w:rsidR="00373E6B" w:rsidRPr="00D64ACF">
        <w:rPr>
          <w:sz w:val="20"/>
        </w:rPr>
        <w:t> </w:t>
      </w:r>
      <w:r w:rsidR="00373E6B" w:rsidRPr="00D64ACF">
        <w:rPr>
          <w:sz w:val="20"/>
        </w:rPr>
        <w:fldChar w:fldCharType="begin"/>
      </w:r>
      <w:r w:rsidR="00373E6B" w:rsidRPr="00D64ACF">
        <w:rPr>
          <w:sz w:val="20"/>
        </w:rPr>
        <w:instrText xml:space="preserve"> REF _Ref77577606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H6.3</w:t>
      </w:r>
      <w:r w:rsidR="00373E6B" w:rsidRPr="00D64ACF">
        <w:rPr>
          <w:sz w:val="20"/>
        </w:rPr>
        <w:fldChar w:fldCharType="end"/>
      </w:r>
      <w:r w:rsidRPr="00D64ACF">
        <w:rPr>
          <w:sz w:val="20"/>
        </w:rPr>
        <w:t xml:space="preserve"> are considered insufficient or unacceptable by the Authority acting reasonably, the Contract may be terminated with immediate effect by the Authority.  </w:t>
      </w:r>
    </w:p>
    <w:p w14:paraId="7F3B68F4" w14:textId="69BFD693" w:rsidR="00CA0D5D" w:rsidRPr="00D64ACF" w:rsidRDefault="00CA0D5D" w:rsidP="00A5193D">
      <w:pPr>
        <w:pStyle w:val="Level3"/>
        <w:rPr>
          <w:sz w:val="20"/>
        </w:rPr>
      </w:pPr>
      <w:r w:rsidRPr="00D64ACF">
        <w:rPr>
          <w:sz w:val="20"/>
        </w:rPr>
        <w:t xml:space="preserve">If the </w:t>
      </w:r>
      <w:r w:rsidR="00FD45E2" w:rsidRPr="00D64ACF">
        <w:rPr>
          <w:sz w:val="20"/>
        </w:rPr>
        <w:t>Contractor</w:t>
      </w:r>
      <w:r w:rsidRPr="00D64ACF">
        <w:rPr>
          <w:sz w:val="20"/>
        </w:rPr>
        <w:t xml:space="preserve"> is unable to deliver the Services owing to disruption of the Authority’s normal business, the </w:t>
      </w:r>
      <w:r w:rsidR="00FD45E2" w:rsidRPr="00D64ACF">
        <w:rPr>
          <w:sz w:val="20"/>
        </w:rPr>
        <w:t>Contractor</w:t>
      </w:r>
      <w:r w:rsidRPr="00D64ACF">
        <w:rPr>
          <w:sz w:val="20"/>
        </w:rPr>
        <w:t xml:space="preserve"> may request a reasonable allowance of time, and, in addition, the Authority will reimburse any additional expense reasonably incurred by the </w:t>
      </w:r>
      <w:r w:rsidR="00FD45E2" w:rsidRPr="00D64ACF">
        <w:rPr>
          <w:sz w:val="20"/>
        </w:rPr>
        <w:t>Contractor</w:t>
      </w:r>
      <w:r w:rsidRPr="00D64ACF">
        <w:rPr>
          <w:sz w:val="20"/>
        </w:rPr>
        <w:t xml:space="preserve"> as a direct result of such disruption.</w:t>
      </w:r>
    </w:p>
    <w:p w14:paraId="3211FB99" w14:textId="7CEA3D87" w:rsidR="00CA0D5D" w:rsidRPr="00D64ACF" w:rsidRDefault="00F25A37" w:rsidP="00A5193D">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15" w:name="_Toc79684564"/>
      <w:r w:rsidRPr="00D64ACF">
        <w:rPr>
          <w:sz w:val="20"/>
        </w:rPr>
        <w:instrText>H7</w:instrText>
      </w:r>
      <w:r w:rsidRPr="00D64ACF">
        <w:rPr>
          <w:sz w:val="20"/>
        </w:rPr>
        <w:tab/>
        <w:instrText>Recovery</w:instrText>
      </w:r>
      <w:bookmarkEnd w:id="215"/>
      <w:r w:rsidRPr="00D64ACF">
        <w:rPr>
          <w:sz w:val="20"/>
        </w:rPr>
        <w:instrText xml:space="preserve">" \l2 </w:instrText>
      </w:r>
      <w:r w:rsidRPr="00D64ACF">
        <w:rPr>
          <w:rStyle w:val="Level2asHeadingtext"/>
          <w:sz w:val="20"/>
        </w:rPr>
        <w:fldChar w:fldCharType="end"/>
      </w:r>
      <w:bookmarkStart w:id="216" w:name="_Ref77869164"/>
      <w:r w:rsidR="00B1081F" w:rsidRPr="00D64ACF">
        <w:rPr>
          <w:rStyle w:val="Level2asHeadingtext"/>
          <w:sz w:val="20"/>
        </w:rPr>
        <w:t>RECOVERY</w:t>
      </w:r>
      <w:bookmarkEnd w:id="216"/>
    </w:p>
    <w:p w14:paraId="1F981B7D" w14:textId="7F97AE13" w:rsidR="00CA0D5D" w:rsidRPr="00D64ACF" w:rsidRDefault="00CA0D5D" w:rsidP="00A5193D">
      <w:pPr>
        <w:pStyle w:val="Level3"/>
        <w:keepNext/>
        <w:rPr>
          <w:sz w:val="20"/>
        </w:rPr>
      </w:pPr>
      <w:r w:rsidRPr="00D64ACF">
        <w:rPr>
          <w:sz w:val="20"/>
        </w:rPr>
        <w:t xml:space="preserve">On termination of the Contract for any reason, the </w:t>
      </w:r>
      <w:r w:rsidR="00FD45E2" w:rsidRPr="00D64ACF">
        <w:rPr>
          <w:sz w:val="20"/>
        </w:rPr>
        <w:t>Contractor</w:t>
      </w:r>
      <w:r w:rsidRPr="00D64ACF">
        <w:rPr>
          <w:sz w:val="20"/>
        </w:rPr>
        <w:t xml:space="preserve"> shall at its cost:</w:t>
      </w:r>
    </w:p>
    <w:p w14:paraId="637D0EC4" w14:textId="64CF3C28" w:rsidR="00CA0D5D" w:rsidRPr="00D64ACF" w:rsidRDefault="00CA0D5D" w:rsidP="00A5193D">
      <w:pPr>
        <w:pStyle w:val="Level4"/>
        <w:rPr>
          <w:sz w:val="20"/>
        </w:rPr>
      </w:pPr>
      <w:bookmarkStart w:id="217" w:name="_Ref77577618"/>
      <w:r w:rsidRPr="00D64ACF">
        <w:rPr>
          <w:sz w:val="20"/>
        </w:rPr>
        <w:t>immediately return to the Authority all Confidential Information, Personal Data and IP Materials in its possession or in the possession or under the control of any permitted suppliers or Sub-Contractors, which was obtained or produced in the course of providing the Services;</w:t>
      </w:r>
      <w:bookmarkEnd w:id="217"/>
    </w:p>
    <w:p w14:paraId="250CF4DF" w14:textId="78FE0596" w:rsidR="00CA0D5D" w:rsidRPr="00D64ACF" w:rsidRDefault="00CA0D5D" w:rsidP="00A5193D">
      <w:pPr>
        <w:pStyle w:val="Level4"/>
        <w:rPr>
          <w:sz w:val="20"/>
        </w:rPr>
      </w:pPr>
      <w:bookmarkStart w:id="218" w:name="_Ref77577627"/>
      <w:r w:rsidRPr="00D64ACF">
        <w:rPr>
          <w:sz w:val="20"/>
        </w:rPr>
        <w:t xml:space="preserve">immediately deliver to the Authority all Property (including materials, documents, information and access keys) provided to the </w:t>
      </w:r>
      <w:r w:rsidR="00FD45E2" w:rsidRPr="00D64ACF">
        <w:rPr>
          <w:sz w:val="20"/>
        </w:rPr>
        <w:t>Contractor</w:t>
      </w:r>
      <w:r w:rsidRPr="00D64ACF">
        <w:rPr>
          <w:sz w:val="20"/>
        </w:rPr>
        <w:t xml:space="preserve"> in </w:t>
      </w:r>
      <w:r w:rsidR="001F0D6A" w:rsidRPr="00D64ACF">
        <w:rPr>
          <w:sz w:val="20"/>
        </w:rPr>
        <w:t>good working</w:t>
      </w:r>
      <w:r w:rsidRPr="00D64ACF">
        <w:rPr>
          <w:sz w:val="20"/>
        </w:rPr>
        <w:t xml:space="preserve"> order;</w:t>
      </w:r>
      <w:bookmarkEnd w:id="218"/>
    </w:p>
    <w:p w14:paraId="085EB32B" w14:textId="7DABD008" w:rsidR="00CA0D5D" w:rsidRPr="00D64ACF" w:rsidRDefault="00CA0D5D" w:rsidP="00A5193D">
      <w:pPr>
        <w:pStyle w:val="Level4"/>
        <w:rPr>
          <w:sz w:val="20"/>
        </w:rPr>
      </w:pPr>
      <w:r w:rsidRPr="00D64ACF">
        <w:rPr>
          <w:sz w:val="20"/>
        </w:rPr>
        <w:t xml:space="preserve">immediately vacate any Authority Premises occupied by the </w:t>
      </w:r>
      <w:r w:rsidR="00FD45E2" w:rsidRPr="00D64ACF">
        <w:rPr>
          <w:sz w:val="20"/>
        </w:rPr>
        <w:t>Contractor</w:t>
      </w:r>
      <w:r w:rsidRPr="00D64ACF">
        <w:rPr>
          <w:sz w:val="20"/>
        </w:rPr>
        <w:t>;</w:t>
      </w:r>
    </w:p>
    <w:p w14:paraId="5493EF44" w14:textId="4358B53F" w:rsidR="00CA0D5D" w:rsidRPr="00D64ACF" w:rsidRDefault="00CA0D5D" w:rsidP="00A5193D">
      <w:pPr>
        <w:pStyle w:val="Level4"/>
        <w:rPr>
          <w:sz w:val="20"/>
        </w:rPr>
      </w:pPr>
      <w:r w:rsidRPr="00D64ACF">
        <w:rPr>
          <w:sz w:val="20"/>
        </w:rPr>
        <w:t xml:space="preserve">assist and co-operate with the Authority to ensure an orderly transition of the provision of the Services to the Replacement </w:t>
      </w:r>
      <w:r w:rsidR="00FD45E2" w:rsidRPr="00D64ACF">
        <w:rPr>
          <w:sz w:val="20"/>
        </w:rPr>
        <w:t>Contractor</w:t>
      </w:r>
      <w:r w:rsidRPr="00D64ACF">
        <w:rPr>
          <w:sz w:val="20"/>
        </w:rPr>
        <w:t xml:space="preserve"> and/or the completion of any work in progress; and</w:t>
      </w:r>
    </w:p>
    <w:p w14:paraId="51700E52" w14:textId="3D2E12EB" w:rsidR="00CA0D5D" w:rsidRPr="00D64ACF" w:rsidRDefault="00CA0D5D" w:rsidP="00A5193D">
      <w:pPr>
        <w:pStyle w:val="Level4"/>
        <w:rPr>
          <w:sz w:val="20"/>
        </w:rPr>
      </w:pPr>
      <w:r w:rsidRPr="00D64ACF">
        <w:rPr>
          <w:sz w:val="20"/>
        </w:rPr>
        <w:t xml:space="preserve">promptly provide all information concerning the provision of the Services which may reasonably be requested by the Authority for the purposes of adequately understanding the manner in which the Services have been provided and/or for the purpose of allowing the Authority and/or the Replacement </w:t>
      </w:r>
      <w:r w:rsidR="00FD45E2" w:rsidRPr="00D64ACF">
        <w:rPr>
          <w:sz w:val="20"/>
        </w:rPr>
        <w:t>Contractor</w:t>
      </w:r>
      <w:r w:rsidRPr="00D64ACF">
        <w:rPr>
          <w:sz w:val="20"/>
        </w:rPr>
        <w:t xml:space="preserve"> to conduct due diligence.</w:t>
      </w:r>
    </w:p>
    <w:p w14:paraId="4A14BAD1" w14:textId="1D5211AA" w:rsidR="00CA0D5D" w:rsidRPr="00D64ACF" w:rsidRDefault="00CA0D5D" w:rsidP="00A5193D">
      <w:pPr>
        <w:pStyle w:val="Level3"/>
        <w:rPr>
          <w:sz w:val="20"/>
        </w:rPr>
      </w:pPr>
      <w:r w:rsidRPr="00D64ACF">
        <w:rPr>
          <w:sz w:val="20"/>
        </w:rPr>
        <w:t xml:space="preserve">If the </w:t>
      </w:r>
      <w:r w:rsidR="00FD45E2" w:rsidRPr="00D64ACF">
        <w:rPr>
          <w:sz w:val="20"/>
        </w:rPr>
        <w:t>Contractor</w:t>
      </w:r>
      <w:r w:rsidRPr="00D64ACF">
        <w:rPr>
          <w:sz w:val="20"/>
        </w:rPr>
        <w:t xml:space="preserve"> does not comply with clauses</w:t>
      </w:r>
      <w:r w:rsidR="00373E6B" w:rsidRPr="00D64ACF">
        <w:rPr>
          <w:sz w:val="20"/>
        </w:rPr>
        <w:t> </w:t>
      </w:r>
      <w:r w:rsidR="00373E6B" w:rsidRPr="00D64ACF">
        <w:rPr>
          <w:sz w:val="20"/>
        </w:rPr>
        <w:fldChar w:fldCharType="begin"/>
      </w:r>
      <w:r w:rsidR="00373E6B" w:rsidRPr="00D64ACF">
        <w:rPr>
          <w:sz w:val="20"/>
        </w:rPr>
        <w:instrText xml:space="preserve"> REF _Ref77577618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H7.1(a)</w:t>
      </w:r>
      <w:r w:rsidR="00373E6B" w:rsidRPr="00D64ACF">
        <w:rPr>
          <w:sz w:val="20"/>
        </w:rPr>
        <w:fldChar w:fldCharType="end"/>
      </w:r>
      <w:r w:rsidRPr="00D64ACF">
        <w:rPr>
          <w:sz w:val="20"/>
        </w:rPr>
        <w:t xml:space="preserve"> and </w:t>
      </w:r>
      <w:r w:rsidR="00373E6B" w:rsidRPr="00D64ACF">
        <w:rPr>
          <w:sz w:val="20"/>
        </w:rPr>
        <w:fldChar w:fldCharType="begin"/>
      </w:r>
      <w:r w:rsidR="00373E6B" w:rsidRPr="00D64ACF">
        <w:rPr>
          <w:sz w:val="20"/>
        </w:rPr>
        <w:instrText xml:space="preserve"> REF _Ref77577627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H7.1(b)</w:t>
      </w:r>
      <w:r w:rsidR="00373E6B" w:rsidRPr="00D64ACF">
        <w:rPr>
          <w:sz w:val="20"/>
        </w:rPr>
        <w:fldChar w:fldCharType="end"/>
      </w:r>
      <w:r w:rsidRPr="00D64ACF">
        <w:rPr>
          <w:sz w:val="20"/>
        </w:rPr>
        <w:t xml:space="preserve">, the Authority may recover possession thereof and the </w:t>
      </w:r>
      <w:r w:rsidR="00FD45E2" w:rsidRPr="00D64ACF">
        <w:rPr>
          <w:sz w:val="20"/>
        </w:rPr>
        <w:t>Contractor</w:t>
      </w:r>
      <w:r w:rsidRPr="00D64ACF">
        <w:rPr>
          <w:sz w:val="20"/>
        </w:rPr>
        <w:t xml:space="preserve"> grants a licence to the Authority or its appointed agents to enter (for the purposes of such recovery) any premises of the </w:t>
      </w:r>
      <w:r w:rsidR="00FD45E2" w:rsidRPr="00D64ACF">
        <w:rPr>
          <w:sz w:val="20"/>
        </w:rPr>
        <w:t>Contractor</w:t>
      </w:r>
      <w:r w:rsidRPr="00D64ACF">
        <w:rPr>
          <w:sz w:val="20"/>
        </w:rPr>
        <w:t xml:space="preserve"> or its suppliers or Sub-Contractors where any such items may be held.</w:t>
      </w:r>
    </w:p>
    <w:p w14:paraId="77B66400" w14:textId="68C6EEB0" w:rsidR="00CA0D5D" w:rsidRPr="00D64ACF" w:rsidRDefault="00F25A37" w:rsidP="00A5193D">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19" w:name="_Toc79684565"/>
      <w:r w:rsidR="00DE636D" w:rsidRPr="00D64ACF">
        <w:rPr>
          <w:sz w:val="20"/>
        </w:rPr>
        <w:instrText>H8</w:instrText>
      </w:r>
      <w:r w:rsidRPr="00D64ACF">
        <w:rPr>
          <w:sz w:val="20"/>
        </w:rPr>
        <w:tab/>
        <w:instrText>Exit Management</w:instrText>
      </w:r>
      <w:bookmarkEnd w:id="219"/>
      <w:r w:rsidRPr="00D64ACF">
        <w:rPr>
          <w:sz w:val="20"/>
        </w:rPr>
        <w:instrText xml:space="preserve">" \l2 </w:instrText>
      </w:r>
      <w:r w:rsidRPr="00D64ACF">
        <w:rPr>
          <w:rStyle w:val="Level2asHeadingtext"/>
          <w:sz w:val="20"/>
        </w:rPr>
        <w:fldChar w:fldCharType="end"/>
      </w:r>
      <w:bookmarkStart w:id="220" w:name="_Ref77869180"/>
      <w:r w:rsidR="00B1081F" w:rsidRPr="00D64ACF">
        <w:rPr>
          <w:rStyle w:val="Level2asHeadingtext"/>
          <w:sz w:val="20"/>
        </w:rPr>
        <w:t>EXIT MANAGEMENT</w:t>
      </w:r>
      <w:bookmarkEnd w:id="220"/>
    </w:p>
    <w:p w14:paraId="4B9D89CB" w14:textId="2DDCB158" w:rsidR="00E12E00" w:rsidRPr="00D64ACF" w:rsidRDefault="00E12E00" w:rsidP="00E12E00">
      <w:pPr>
        <w:pStyle w:val="Level3"/>
        <w:rPr>
          <w:sz w:val="20"/>
        </w:rPr>
      </w:pPr>
      <w:r w:rsidRPr="00D64ACF">
        <w:rPr>
          <w:sz w:val="20"/>
        </w:rPr>
        <w:t xml:space="preserve">The Parties shall comply with the provisions of Schedule 19 (Exit Management) in relation to an orderly transition of the Services to the Authority or a Replacement </w:t>
      </w:r>
      <w:r w:rsidR="00AC2A06" w:rsidRPr="00D64ACF">
        <w:rPr>
          <w:sz w:val="20"/>
        </w:rPr>
        <w:t>Contractor</w:t>
      </w:r>
      <w:r w:rsidRPr="00D64ACF">
        <w:rPr>
          <w:sz w:val="20"/>
        </w:rPr>
        <w:t xml:space="preserve"> (as appropriate).  </w:t>
      </w:r>
    </w:p>
    <w:p w14:paraId="42D134B4" w14:textId="48384240" w:rsidR="00CA0D5D" w:rsidRPr="00D64ACF" w:rsidRDefault="00F25A37" w:rsidP="003347EA">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21" w:name="_Toc79684566"/>
      <w:r w:rsidR="00DE636D" w:rsidRPr="00D64ACF">
        <w:rPr>
          <w:sz w:val="20"/>
        </w:rPr>
        <w:instrText>H9</w:instrText>
      </w:r>
      <w:r w:rsidRPr="00D64ACF">
        <w:rPr>
          <w:sz w:val="20"/>
        </w:rPr>
        <w:tab/>
        <w:instrText>Knowledge Retention</w:instrText>
      </w:r>
      <w:bookmarkEnd w:id="221"/>
      <w:r w:rsidRPr="00D64ACF">
        <w:rPr>
          <w:sz w:val="20"/>
        </w:rPr>
        <w:instrText xml:space="preserve">" \l2 </w:instrText>
      </w:r>
      <w:r w:rsidRPr="00D64ACF">
        <w:rPr>
          <w:rStyle w:val="Level2asHeadingtext"/>
          <w:sz w:val="20"/>
        </w:rPr>
        <w:fldChar w:fldCharType="end"/>
      </w:r>
      <w:bookmarkStart w:id="222" w:name="_Ref77869194"/>
      <w:r w:rsidR="00B1081F" w:rsidRPr="00D64ACF">
        <w:rPr>
          <w:rStyle w:val="Level2asHeadingtext"/>
          <w:sz w:val="20"/>
        </w:rPr>
        <w:t>KNOWLEDGE RETENTION</w:t>
      </w:r>
      <w:bookmarkEnd w:id="222"/>
    </w:p>
    <w:p w14:paraId="160C950D" w14:textId="0EC1F700" w:rsidR="00CA0D5D" w:rsidRPr="00D64ACF" w:rsidRDefault="00CA0D5D" w:rsidP="003347EA">
      <w:pPr>
        <w:pStyle w:val="Body2"/>
        <w:rPr>
          <w:sz w:val="20"/>
        </w:rPr>
      </w:pPr>
      <w:r w:rsidRPr="00D64ACF">
        <w:rPr>
          <w:sz w:val="20"/>
        </w:rPr>
        <w:t xml:space="preserve">The </w:t>
      </w:r>
      <w:r w:rsidR="00FD45E2" w:rsidRPr="00D64ACF">
        <w:rPr>
          <w:sz w:val="20"/>
        </w:rPr>
        <w:t>Contractor</w:t>
      </w:r>
      <w:r w:rsidRPr="00D64ACF">
        <w:rPr>
          <w:sz w:val="20"/>
        </w:rPr>
        <w:t xml:space="preserve"> shall co-operate fully with the Authority in order to enable an efficient and detailed knowledge transfer from the </w:t>
      </w:r>
      <w:r w:rsidR="00FD45E2" w:rsidRPr="00D64ACF">
        <w:rPr>
          <w:sz w:val="20"/>
        </w:rPr>
        <w:t>Contractor</w:t>
      </w:r>
      <w:r w:rsidRPr="00D64ACF">
        <w:rPr>
          <w:sz w:val="20"/>
        </w:rPr>
        <w:t xml:space="preserve"> to the Authority on the completion or earlier termination of the </w:t>
      </w:r>
      <w:r w:rsidRPr="00D64ACF">
        <w:rPr>
          <w:sz w:val="20"/>
        </w:rPr>
        <w:lastRenderedPageBreak/>
        <w:t xml:space="preserve">Contract and in addition, to minimise any disruption to routine operational requirements. To facilitate this transfer, the </w:t>
      </w:r>
      <w:r w:rsidR="00FD45E2" w:rsidRPr="00D64ACF">
        <w:rPr>
          <w:sz w:val="20"/>
        </w:rPr>
        <w:t>Contractor</w:t>
      </w:r>
      <w:r w:rsidRPr="00D64ACF">
        <w:rPr>
          <w:sz w:val="20"/>
        </w:rPr>
        <w:t xml:space="preserve"> shall provide the Authority free of charge with full access to its Staff, and in addition, copies of all documents, reports, summaries and any other information requested by the Authority. The </w:t>
      </w:r>
      <w:r w:rsidR="00FD45E2" w:rsidRPr="00D64ACF">
        <w:rPr>
          <w:sz w:val="20"/>
        </w:rPr>
        <w:t>Contractor</w:t>
      </w:r>
      <w:r w:rsidRPr="00D64ACF">
        <w:rPr>
          <w:sz w:val="20"/>
        </w:rPr>
        <w:t xml:space="preserve"> shall comply with </w:t>
      </w:r>
      <w:r w:rsidR="00EC413F">
        <w:rPr>
          <w:sz w:val="20"/>
        </w:rPr>
        <w:t xml:space="preserve">such </w:t>
      </w:r>
      <w:r w:rsidRPr="00D64ACF">
        <w:rPr>
          <w:sz w:val="20"/>
        </w:rPr>
        <w:t>request</w:t>
      </w:r>
      <w:r w:rsidR="00EC413F">
        <w:rPr>
          <w:sz w:val="20"/>
        </w:rPr>
        <w:t>s</w:t>
      </w:r>
      <w:r w:rsidRPr="00D64ACF">
        <w:rPr>
          <w:sz w:val="20"/>
        </w:rPr>
        <w:t xml:space="preserve"> for information</w:t>
      </w:r>
      <w:r w:rsidR="00FD1874">
        <w:rPr>
          <w:sz w:val="20"/>
        </w:rPr>
        <w:t xml:space="preserve"> in relation to the completion or </w:t>
      </w:r>
      <w:r w:rsidR="00D174CA">
        <w:rPr>
          <w:sz w:val="20"/>
        </w:rPr>
        <w:t xml:space="preserve">earlier </w:t>
      </w:r>
      <w:r w:rsidR="00FD1874">
        <w:rPr>
          <w:sz w:val="20"/>
        </w:rPr>
        <w:t>termination of the Contract</w:t>
      </w:r>
      <w:r w:rsidRPr="00D64ACF">
        <w:rPr>
          <w:sz w:val="20"/>
        </w:rPr>
        <w:t xml:space="preserve"> no later than 15 Working Days from the date that that request was made.</w:t>
      </w:r>
    </w:p>
    <w:p w14:paraId="65F81D06" w14:textId="4E190A6D" w:rsidR="003C74DA" w:rsidRPr="00B1081F" w:rsidRDefault="003347EA" w:rsidP="003C74DA">
      <w:pPr>
        <w:pStyle w:val="Level1"/>
        <w:keepNext/>
        <w:rPr>
          <w:color w:val="878800"/>
          <w:szCs w:val="22"/>
        </w:rPr>
      </w:pPr>
      <w:r w:rsidRPr="00B1081F">
        <w:rPr>
          <w:b/>
          <w:color w:val="878800"/>
          <w:szCs w:val="22"/>
        </w:rPr>
        <w:t>GENERAL</w:t>
      </w:r>
    </w:p>
    <w:p w14:paraId="491FBDD3" w14:textId="55B815C9" w:rsidR="00CA0D5D" w:rsidRPr="00D64ACF" w:rsidRDefault="00F25A37" w:rsidP="003347EA">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23" w:name="_Toc79684567"/>
      <w:r w:rsidRPr="00D64ACF">
        <w:rPr>
          <w:sz w:val="20"/>
        </w:rPr>
        <w:instrText>I1</w:instrText>
      </w:r>
      <w:r w:rsidRPr="00D64ACF">
        <w:rPr>
          <w:sz w:val="20"/>
        </w:rPr>
        <w:tab/>
        <w:instrText>Dispute Resolution</w:instrText>
      </w:r>
      <w:bookmarkEnd w:id="223"/>
      <w:r w:rsidRPr="00D64ACF">
        <w:rPr>
          <w:sz w:val="20"/>
        </w:rPr>
        <w:instrText xml:space="preserve">" \l2 </w:instrText>
      </w:r>
      <w:r w:rsidRPr="00D64ACF">
        <w:rPr>
          <w:rStyle w:val="Level2asHeadingtext"/>
          <w:sz w:val="20"/>
        </w:rPr>
        <w:fldChar w:fldCharType="end"/>
      </w:r>
      <w:bookmarkStart w:id="224" w:name="_Ref77578127"/>
      <w:r w:rsidR="001E0C67" w:rsidRPr="00D64ACF">
        <w:rPr>
          <w:rStyle w:val="Level2asHeadingtext"/>
          <w:sz w:val="20"/>
        </w:rPr>
        <w:t>DISPUTE RESOLUTION</w:t>
      </w:r>
      <w:bookmarkEnd w:id="224"/>
    </w:p>
    <w:p w14:paraId="724ED0A1" w14:textId="74D510E0" w:rsidR="00CA0D5D" w:rsidRPr="00D64ACF" w:rsidRDefault="00CA0D5D" w:rsidP="003347EA">
      <w:pPr>
        <w:pStyle w:val="Level3"/>
        <w:rPr>
          <w:sz w:val="20"/>
        </w:rPr>
      </w:pPr>
      <w:bookmarkStart w:id="225" w:name="_Ref77577860"/>
      <w:r w:rsidRPr="00D64ACF">
        <w:rPr>
          <w:sz w:val="20"/>
        </w:rPr>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of the </w:t>
      </w:r>
      <w:r w:rsidR="00FD45E2" w:rsidRPr="00D64ACF">
        <w:rPr>
          <w:sz w:val="20"/>
        </w:rPr>
        <w:t>Contractor</w:t>
      </w:r>
      <w:r w:rsidRPr="00D64ACF">
        <w:rPr>
          <w:sz w:val="20"/>
        </w:rPr>
        <w:t xml:space="preserve"> and the commercial director of the Authority.</w:t>
      </w:r>
      <w:bookmarkEnd w:id="225"/>
      <w:r w:rsidRPr="00D64ACF">
        <w:rPr>
          <w:sz w:val="20"/>
        </w:rPr>
        <w:t xml:space="preserve">  </w:t>
      </w:r>
    </w:p>
    <w:p w14:paraId="17516505" w14:textId="3058F225" w:rsidR="00CA0D5D" w:rsidRPr="00D64ACF" w:rsidRDefault="00CA0D5D" w:rsidP="003347EA">
      <w:pPr>
        <w:pStyle w:val="Level3"/>
        <w:rPr>
          <w:sz w:val="20"/>
        </w:rPr>
      </w:pPr>
      <w:bookmarkStart w:id="226" w:name="_Ref77577891"/>
      <w:r w:rsidRPr="00D64ACF">
        <w:rPr>
          <w:sz w:val="20"/>
        </w:rPr>
        <w:t>Nothing in this dispute resolution procedure prevents the Parties seeking from any court of competent jurisdiction an interim order restraining the other Party from doing any act or compelling the other Party to do any act.</w:t>
      </w:r>
      <w:bookmarkEnd w:id="226"/>
    </w:p>
    <w:p w14:paraId="30DC3388" w14:textId="60AA8E65" w:rsidR="00CA0D5D" w:rsidRPr="00D64ACF" w:rsidRDefault="00CA0D5D" w:rsidP="003347EA">
      <w:pPr>
        <w:pStyle w:val="Level3"/>
        <w:rPr>
          <w:sz w:val="20"/>
        </w:rPr>
      </w:pPr>
      <w:bookmarkStart w:id="227" w:name="_Ref77577907"/>
      <w:r w:rsidRPr="00D64ACF">
        <w:rPr>
          <w:sz w:val="20"/>
        </w:rPr>
        <w:t>If the dispute cannot be resolved by the Parties pursuant to clause</w:t>
      </w:r>
      <w:r w:rsidR="00373E6B" w:rsidRPr="00D64ACF">
        <w:rPr>
          <w:sz w:val="20"/>
        </w:rPr>
        <w:t> </w:t>
      </w:r>
      <w:r w:rsidR="00373E6B" w:rsidRPr="00D64ACF">
        <w:rPr>
          <w:sz w:val="20"/>
        </w:rPr>
        <w:fldChar w:fldCharType="begin"/>
      </w:r>
      <w:r w:rsidR="00373E6B" w:rsidRPr="00D64ACF">
        <w:rPr>
          <w:sz w:val="20"/>
        </w:rPr>
        <w:instrText xml:space="preserve"> REF _Ref77577860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I1.1</w:t>
      </w:r>
      <w:r w:rsidR="00373E6B" w:rsidRPr="00D64ACF">
        <w:rPr>
          <w:sz w:val="20"/>
        </w:rPr>
        <w:fldChar w:fldCharType="end"/>
      </w:r>
      <w:r w:rsidRPr="00D64ACF">
        <w:rPr>
          <w:sz w:val="20"/>
        </w:rPr>
        <w:t xml:space="preserve"> either Party may refer it to mediation pursuant to the procedure set out in clause</w:t>
      </w:r>
      <w:r w:rsidR="00373E6B" w:rsidRPr="00D64ACF">
        <w:rPr>
          <w:sz w:val="20"/>
        </w:rPr>
        <w:t> </w:t>
      </w:r>
      <w:r w:rsidR="00373E6B" w:rsidRPr="00D64ACF">
        <w:rPr>
          <w:sz w:val="20"/>
        </w:rPr>
        <w:fldChar w:fldCharType="begin"/>
      </w:r>
      <w:r w:rsidR="00373E6B" w:rsidRPr="00D64ACF">
        <w:rPr>
          <w:sz w:val="20"/>
        </w:rPr>
        <w:instrText xml:space="preserve"> REF _Ref77577868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I1.5</w:t>
      </w:r>
      <w:r w:rsidR="00373E6B" w:rsidRPr="00D64ACF">
        <w:rPr>
          <w:sz w:val="20"/>
        </w:rPr>
        <w:fldChar w:fldCharType="end"/>
      </w:r>
      <w:r w:rsidRPr="00D64ACF">
        <w:rPr>
          <w:sz w:val="20"/>
        </w:rPr>
        <w:t>.</w:t>
      </w:r>
      <w:bookmarkEnd w:id="227"/>
      <w:r w:rsidRPr="00D64ACF">
        <w:rPr>
          <w:sz w:val="20"/>
        </w:rPr>
        <w:t xml:space="preserve"> </w:t>
      </w:r>
    </w:p>
    <w:p w14:paraId="5BE3D131" w14:textId="2CF55C55" w:rsidR="00CA0D5D" w:rsidRPr="00D64ACF" w:rsidRDefault="00CA0D5D" w:rsidP="003347EA">
      <w:pPr>
        <w:pStyle w:val="Level3"/>
        <w:rPr>
          <w:sz w:val="20"/>
        </w:rPr>
      </w:pPr>
      <w:r w:rsidRPr="00D64ACF">
        <w:rPr>
          <w:sz w:val="20"/>
        </w:rPr>
        <w:t xml:space="preserve">The obligations of the Parties under the Contract shall not cease, or be suspended or delayed by the reference of a dispute to mediation (or arbitration) and the </w:t>
      </w:r>
      <w:r w:rsidR="00FD45E2" w:rsidRPr="00D64ACF">
        <w:rPr>
          <w:sz w:val="20"/>
        </w:rPr>
        <w:t>Contractor</w:t>
      </w:r>
      <w:r w:rsidRPr="00D64ACF">
        <w:rPr>
          <w:sz w:val="20"/>
        </w:rPr>
        <w:t xml:space="preserve"> and the Staff shall comply fully with the requirements of the Contract at all times.</w:t>
      </w:r>
    </w:p>
    <w:p w14:paraId="3B00BC4E" w14:textId="067AB6CE" w:rsidR="00CA0D5D" w:rsidRPr="00D64ACF" w:rsidRDefault="00CA0D5D" w:rsidP="003347EA">
      <w:pPr>
        <w:pStyle w:val="Level3"/>
        <w:keepNext/>
        <w:rPr>
          <w:sz w:val="20"/>
        </w:rPr>
      </w:pPr>
      <w:bookmarkStart w:id="228" w:name="_Ref77577868"/>
      <w:r w:rsidRPr="00D64ACF">
        <w:rPr>
          <w:sz w:val="20"/>
        </w:rPr>
        <w:t>The procedure for mediation and consequential provisions relating to mediation are as follows:</w:t>
      </w:r>
      <w:bookmarkEnd w:id="228"/>
    </w:p>
    <w:p w14:paraId="39D0AE68" w14:textId="38543609" w:rsidR="00CA0D5D" w:rsidRPr="00D64ACF" w:rsidRDefault="0046710F" w:rsidP="003347EA">
      <w:pPr>
        <w:pStyle w:val="Level4"/>
        <w:rPr>
          <w:sz w:val="20"/>
        </w:rPr>
      </w:pPr>
      <w:r w:rsidRPr="00D64ACF">
        <w:rPr>
          <w:sz w:val="20"/>
        </w:rPr>
        <w:t xml:space="preserve">a neutral adviser or mediator (the </w:t>
      </w:r>
      <w:r w:rsidRPr="00D64ACF">
        <w:rPr>
          <w:b/>
          <w:sz w:val="20"/>
        </w:rPr>
        <w:t>“Mediator”</w:t>
      </w:r>
      <w:r w:rsidRPr="00D64ACF">
        <w:rPr>
          <w:sz w:val="20"/>
        </w:rPr>
        <w:t>) shall be chosen by agreement of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the Centre for Effective Dispute Resolution to appoint a Mediator;</w:t>
      </w:r>
    </w:p>
    <w:p w14:paraId="760AA1DE" w14:textId="22770505" w:rsidR="00CA0D5D" w:rsidRPr="00D64ACF" w:rsidRDefault="00CA0D5D" w:rsidP="003347EA">
      <w:pPr>
        <w:pStyle w:val="Level4"/>
        <w:rPr>
          <w:sz w:val="20"/>
        </w:rPr>
      </w:pPr>
      <w:r w:rsidRPr="00D64ACF">
        <w:rPr>
          <w:sz w:val="20"/>
        </w:rPr>
        <w:t>the Parties shall within 10 Working Days of the appointment of the Mediator meet with him in order to agree a programme for the exchange of all relevant information and the structure to be adopted for negotiations. If appropriate, the Parties may at any stage seek assistance from the Centre for Effective Dispute Resolution</w:t>
      </w:r>
      <w:r w:rsidRPr="00D64ACF">
        <w:rPr>
          <w:i/>
          <w:sz w:val="20"/>
        </w:rPr>
        <w:t xml:space="preserve"> </w:t>
      </w:r>
      <w:r w:rsidRPr="00D64ACF">
        <w:rPr>
          <w:sz w:val="20"/>
        </w:rPr>
        <w:t>to provide guidance on a suitable procedure;</w:t>
      </w:r>
    </w:p>
    <w:p w14:paraId="7EC27FF1" w14:textId="1372ADAC" w:rsidR="00CA0D5D" w:rsidRPr="00D64ACF" w:rsidRDefault="00CA0D5D" w:rsidP="003347EA">
      <w:pPr>
        <w:pStyle w:val="Level4"/>
        <w:rPr>
          <w:sz w:val="20"/>
        </w:rPr>
      </w:pPr>
      <w:r w:rsidRPr="00D64ACF">
        <w:rPr>
          <w:sz w:val="20"/>
        </w:rPr>
        <w:t>unless otherwise agreed, all negotiations connected with the dispute and any settlement agreement relating to it shall be conducted in confidence and without prejudice to the rights of the Parties in any future proceedings;</w:t>
      </w:r>
    </w:p>
    <w:p w14:paraId="25FE9B7B" w14:textId="3022DF81" w:rsidR="00CA0D5D" w:rsidRPr="00D64ACF" w:rsidRDefault="00CA0D5D" w:rsidP="003347EA">
      <w:pPr>
        <w:pStyle w:val="Level4"/>
        <w:rPr>
          <w:sz w:val="20"/>
        </w:rPr>
      </w:pPr>
      <w:r w:rsidRPr="00D64ACF">
        <w:rPr>
          <w:sz w:val="20"/>
        </w:rPr>
        <w:t>if the Parties reach agreement on the resolution of the dispute, the agreement shall be recorded in writing and shall be binding on the Parties once it is signed by their duly authorised representatives;</w:t>
      </w:r>
    </w:p>
    <w:p w14:paraId="088E0F02" w14:textId="5E90F992" w:rsidR="00CA0D5D" w:rsidRPr="00D64ACF" w:rsidRDefault="00CA0D5D" w:rsidP="003347EA">
      <w:pPr>
        <w:pStyle w:val="Level4"/>
        <w:rPr>
          <w:sz w:val="20"/>
        </w:rPr>
      </w:pPr>
      <w:r w:rsidRPr="00D64ACF">
        <w:rPr>
          <w:sz w:val="20"/>
        </w:rPr>
        <w:lastRenderedPageBreak/>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 and</w:t>
      </w:r>
    </w:p>
    <w:p w14:paraId="25E349A5" w14:textId="6474183E" w:rsidR="00CA0D5D" w:rsidRPr="00D64ACF" w:rsidRDefault="00CA0D5D" w:rsidP="003347EA">
      <w:pPr>
        <w:pStyle w:val="Level4"/>
        <w:rPr>
          <w:sz w:val="20"/>
        </w:rPr>
      </w:pPr>
      <w:r w:rsidRPr="00D64ACF">
        <w:rPr>
          <w:sz w:val="20"/>
        </w:rPr>
        <w:t>if the Parties fail to reach agreement within 60 Working Days of the Mediator being appointed, or such longer period as may be agreed by the Parties, then any dispute or difference between them may be referred to the Courts unless the dispute is referred to arbitration pursuant to the procedures set out in clause</w:t>
      </w:r>
      <w:r w:rsidR="00373E6B" w:rsidRPr="00D64ACF">
        <w:rPr>
          <w:sz w:val="20"/>
        </w:rPr>
        <w:t> </w:t>
      </w:r>
      <w:r w:rsidR="00373E6B" w:rsidRPr="00D64ACF">
        <w:rPr>
          <w:sz w:val="20"/>
        </w:rPr>
        <w:fldChar w:fldCharType="begin"/>
      </w:r>
      <w:r w:rsidR="00373E6B" w:rsidRPr="00D64ACF">
        <w:rPr>
          <w:sz w:val="20"/>
        </w:rPr>
        <w:instrText xml:space="preserve"> REF _Ref77577880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I1.6</w:t>
      </w:r>
      <w:r w:rsidR="00373E6B" w:rsidRPr="00D64ACF">
        <w:rPr>
          <w:sz w:val="20"/>
        </w:rPr>
        <w:fldChar w:fldCharType="end"/>
      </w:r>
      <w:r w:rsidRPr="00D64ACF">
        <w:rPr>
          <w:sz w:val="20"/>
        </w:rPr>
        <w:t>.</w:t>
      </w:r>
    </w:p>
    <w:p w14:paraId="09736217" w14:textId="2D7CE923" w:rsidR="00CA0D5D" w:rsidRPr="00D64ACF" w:rsidRDefault="00CA0D5D" w:rsidP="003347EA">
      <w:pPr>
        <w:pStyle w:val="Level3"/>
        <w:keepNext/>
        <w:rPr>
          <w:sz w:val="20"/>
        </w:rPr>
      </w:pPr>
      <w:bookmarkStart w:id="229" w:name="_Ref77577880"/>
      <w:r w:rsidRPr="00D64ACF">
        <w:rPr>
          <w:sz w:val="20"/>
        </w:rPr>
        <w:t>Subject to clause</w:t>
      </w:r>
      <w:r w:rsidR="00373E6B" w:rsidRPr="00D64ACF">
        <w:rPr>
          <w:sz w:val="20"/>
        </w:rPr>
        <w:t> </w:t>
      </w:r>
      <w:r w:rsidR="00373E6B" w:rsidRPr="00D64ACF">
        <w:rPr>
          <w:sz w:val="20"/>
        </w:rPr>
        <w:fldChar w:fldCharType="begin"/>
      </w:r>
      <w:r w:rsidR="00373E6B" w:rsidRPr="00D64ACF">
        <w:rPr>
          <w:sz w:val="20"/>
        </w:rPr>
        <w:instrText xml:space="preserve"> REF _Ref77577891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I1.2</w:t>
      </w:r>
      <w:r w:rsidR="00373E6B" w:rsidRPr="00D64ACF">
        <w:rPr>
          <w:sz w:val="20"/>
        </w:rPr>
        <w:fldChar w:fldCharType="end"/>
      </w:r>
      <w:r w:rsidRPr="00D64ACF">
        <w:rPr>
          <w:sz w:val="20"/>
        </w:rPr>
        <w:t>, the Parties shall not institute court proceedings until the procedures set out in clauses</w:t>
      </w:r>
      <w:r w:rsidR="00373E6B" w:rsidRPr="00D64ACF">
        <w:rPr>
          <w:sz w:val="20"/>
        </w:rPr>
        <w:t> </w:t>
      </w:r>
      <w:r w:rsidR="00373E6B" w:rsidRPr="00D64ACF">
        <w:rPr>
          <w:sz w:val="20"/>
        </w:rPr>
        <w:fldChar w:fldCharType="begin"/>
      </w:r>
      <w:r w:rsidR="00373E6B" w:rsidRPr="00D64ACF">
        <w:rPr>
          <w:sz w:val="20"/>
        </w:rPr>
        <w:instrText xml:space="preserve"> REF _Ref77577860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I1.1</w:t>
      </w:r>
      <w:r w:rsidR="00373E6B" w:rsidRPr="00D64ACF">
        <w:rPr>
          <w:sz w:val="20"/>
        </w:rPr>
        <w:fldChar w:fldCharType="end"/>
      </w:r>
      <w:r w:rsidRPr="00D64ACF">
        <w:rPr>
          <w:sz w:val="20"/>
        </w:rPr>
        <w:t xml:space="preserve"> and </w:t>
      </w:r>
      <w:r w:rsidR="00373E6B" w:rsidRPr="00D64ACF">
        <w:rPr>
          <w:sz w:val="20"/>
        </w:rPr>
        <w:fldChar w:fldCharType="begin"/>
      </w:r>
      <w:r w:rsidR="00373E6B" w:rsidRPr="00D64ACF">
        <w:rPr>
          <w:sz w:val="20"/>
        </w:rPr>
        <w:instrText xml:space="preserve"> REF _Ref77577907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I1.3</w:t>
      </w:r>
      <w:r w:rsidR="00373E6B" w:rsidRPr="00D64ACF">
        <w:rPr>
          <w:sz w:val="20"/>
        </w:rPr>
        <w:fldChar w:fldCharType="end"/>
      </w:r>
      <w:r w:rsidRPr="00D64ACF">
        <w:rPr>
          <w:sz w:val="20"/>
        </w:rPr>
        <w:t xml:space="preserve"> have been completed save that:</w:t>
      </w:r>
      <w:bookmarkEnd w:id="229"/>
    </w:p>
    <w:p w14:paraId="0E2C838C" w14:textId="3B4D56AB" w:rsidR="00CA0D5D" w:rsidRPr="00D64ACF" w:rsidRDefault="00CA0D5D" w:rsidP="003347EA">
      <w:pPr>
        <w:pStyle w:val="Level4"/>
        <w:rPr>
          <w:sz w:val="20"/>
        </w:rPr>
      </w:pPr>
      <w:r w:rsidRPr="00D64ACF">
        <w:rPr>
          <w:sz w:val="20"/>
        </w:rPr>
        <w:t xml:space="preserve">the Authority may at any time before court proceedings are commenced, serve a notice on the </w:t>
      </w:r>
      <w:r w:rsidR="00FD45E2" w:rsidRPr="00D64ACF">
        <w:rPr>
          <w:sz w:val="20"/>
        </w:rPr>
        <w:t>Contractor</w:t>
      </w:r>
      <w:r w:rsidRPr="00D64ACF">
        <w:rPr>
          <w:sz w:val="20"/>
        </w:rPr>
        <w:t xml:space="preserve"> requiring the dispute to be referred to and resolved by arbitration in accordance with clause</w:t>
      </w:r>
      <w:r w:rsidR="00373E6B" w:rsidRPr="00D64ACF">
        <w:rPr>
          <w:sz w:val="20"/>
        </w:rPr>
        <w:t> </w:t>
      </w:r>
      <w:r w:rsidR="00373E6B" w:rsidRPr="00D64ACF">
        <w:rPr>
          <w:sz w:val="20"/>
        </w:rPr>
        <w:fldChar w:fldCharType="begin"/>
      </w:r>
      <w:r w:rsidR="00373E6B" w:rsidRPr="00D64ACF">
        <w:rPr>
          <w:sz w:val="20"/>
        </w:rPr>
        <w:instrText xml:space="preserve"> REF _Ref77577917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I1.7</w:t>
      </w:r>
      <w:r w:rsidR="00373E6B" w:rsidRPr="00D64ACF">
        <w:rPr>
          <w:sz w:val="20"/>
        </w:rPr>
        <w:fldChar w:fldCharType="end"/>
      </w:r>
      <w:r w:rsidRPr="00D64ACF">
        <w:rPr>
          <w:sz w:val="20"/>
        </w:rPr>
        <w:t>;</w:t>
      </w:r>
    </w:p>
    <w:p w14:paraId="302FED49" w14:textId="001EACA1" w:rsidR="00CA0D5D" w:rsidRPr="00D64ACF" w:rsidRDefault="00CA0D5D" w:rsidP="003347EA">
      <w:pPr>
        <w:pStyle w:val="Level4"/>
        <w:rPr>
          <w:sz w:val="20"/>
        </w:rPr>
      </w:pPr>
      <w:r w:rsidRPr="00D64ACF">
        <w:rPr>
          <w:sz w:val="20"/>
        </w:rPr>
        <w:t xml:space="preserve">if the </w:t>
      </w:r>
      <w:r w:rsidR="00FD45E2" w:rsidRPr="00D64ACF">
        <w:rPr>
          <w:sz w:val="20"/>
        </w:rPr>
        <w:t>Contractor</w:t>
      </w:r>
      <w:r w:rsidRPr="00D64ACF">
        <w:rPr>
          <w:sz w:val="20"/>
        </w:rPr>
        <w:t xml:space="preserve"> intends to commence court proceedings, it shall serve notice on the Authority of its intentions and the Authority has 21 days following receipt of such notice to serve a reply on the </w:t>
      </w:r>
      <w:r w:rsidR="00FD45E2" w:rsidRPr="00D64ACF">
        <w:rPr>
          <w:sz w:val="20"/>
        </w:rPr>
        <w:t>Contractor</w:t>
      </w:r>
      <w:r w:rsidRPr="00D64ACF">
        <w:rPr>
          <w:sz w:val="20"/>
        </w:rPr>
        <w:t xml:space="preserve"> requiring the dispute to be referred to and resolved by arbitration in accordance with clause</w:t>
      </w:r>
      <w:r w:rsidR="00373E6B" w:rsidRPr="00D64ACF">
        <w:rPr>
          <w:sz w:val="20"/>
        </w:rPr>
        <w:t> </w:t>
      </w:r>
      <w:r w:rsidR="00373E6B" w:rsidRPr="00D64ACF">
        <w:rPr>
          <w:sz w:val="20"/>
        </w:rPr>
        <w:fldChar w:fldCharType="begin"/>
      </w:r>
      <w:r w:rsidR="00373E6B" w:rsidRPr="00D64ACF">
        <w:rPr>
          <w:sz w:val="20"/>
        </w:rPr>
        <w:instrText xml:space="preserve"> REF _Ref77577917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I1.7</w:t>
      </w:r>
      <w:r w:rsidR="00373E6B" w:rsidRPr="00D64ACF">
        <w:rPr>
          <w:sz w:val="20"/>
        </w:rPr>
        <w:fldChar w:fldCharType="end"/>
      </w:r>
      <w:r w:rsidRPr="00D64ACF">
        <w:rPr>
          <w:sz w:val="20"/>
        </w:rPr>
        <w:t>; and</w:t>
      </w:r>
    </w:p>
    <w:p w14:paraId="05F8EABA" w14:textId="00BEBF5B" w:rsidR="00CA0D5D" w:rsidRPr="00D64ACF" w:rsidRDefault="00CA0D5D" w:rsidP="003347EA">
      <w:pPr>
        <w:pStyle w:val="Level4"/>
        <w:rPr>
          <w:sz w:val="20"/>
        </w:rPr>
      </w:pPr>
      <w:r w:rsidRPr="00D64ACF">
        <w:rPr>
          <w:sz w:val="20"/>
        </w:rPr>
        <w:t xml:space="preserve">the </w:t>
      </w:r>
      <w:r w:rsidR="00FD45E2" w:rsidRPr="00D64ACF">
        <w:rPr>
          <w:sz w:val="20"/>
        </w:rPr>
        <w:t>Contractor</w:t>
      </w:r>
      <w:r w:rsidRPr="00D64ACF">
        <w:rPr>
          <w:sz w:val="20"/>
        </w:rPr>
        <w:t xml:space="preserve"> may request by notice to the Authority that any dispute be referred and resolved by arbitration in accordance with clause</w:t>
      </w:r>
      <w:r w:rsidR="00373E6B" w:rsidRPr="00D64ACF">
        <w:rPr>
          <w:sz w:val="20"/>
        </w:rPr>
        <w:t> </w:t>
      </w:r>
      <w:r w:rsidR="00373E6B" w:rsidRPr="00D64ACF">
        <w:rPr>
          <w:sz w:val="20"/>
        </w:rPr>
        <w:fldChar w:fldCharType="begin"/>
      </w:r>
      <w:r w:rsidR="00373E6B" w:rsidRPr="00D64ACF">
        <w:rPr>
          <w:sz w:val="20"/>
        </w:rPr>
        <w:instrText xml:space="preserve"> REF _Ref77577917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I1.7</w:t>
      </w:r>
      <w:r w:rsidR="00373E6B" w:rsidRPr="00D64ACF">
        <w:rPr>
          <w:sz w:val="20"/>
        </w:rPr>
        <w:fldChar w:fldCharType="end"/>
      </w:r>
      <w:r w:rsidRPr="00D64ACF">
        <w:rPr>
          <w:sz w:val="20"/>
        </w:rPr>
        <w:t>, to which the Authority may consent as it sees fit.</w:t>
      </w:r>
    </w:p>
    <w:p w14:paraId="090967F5" w14:textId="47750360" w:rsidR="00CA0D5D" w:rsidRPr="00D64ACF" w:rsidRDefault="00CA0D5D" w:rsidP="003347EA">
      <w:pPr>
        <w:pStyle w:val="Level3"/>
        <w:keepNext/>
        <w:rPr>
          <w:sz w:val="20"/>
        </w:rPr>
      </w:pPr>
      <w:bookmarkStart w:id="230" w:name="_Ref77577917"/>
      <w:r w:rsidRPr="00D64ACF">
        <w:rPr>
          <w:sz w:val="20"/>
        </w:rPr>
        <w:t>If any arbitration proceedings are commenced pursuant to clause</w:t>
      </w:r>
      <w:r w:rsidR="00373E6B" w:rsidRPr="00D64ACF">
        <w:rPr>
          <w:sz w:val="20"/>
        </w:rPr>
        <w:t> </w:t>
      </w:r>
      <w:r w:rsidR="00373E6B" w:rsidRPr="00D64ACF">
        <w:rPr>
          <w:sz w:val="20"/>
        </w:rPr>
        <w:fldChar w:fldCharType="begin"/>
      </w:r>
      <w:r w:rsidR="00373E6B" w:rsidRPr="00D64ACF">
        <w:rPr>
          <w:sz w:val="20"/>
        </w:rPr>
        <w:instrText xml:space="preserve"> REF _Ref77577880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I1.6</w:t>
      </w:r>
      <w:r w:rsidR="00373E6B" w:rsidRPr="00D64ACF">
        <w:rPr>
          <w:sz w:val="20"/>
        </w:rPr>
        <w:fldChar w:fldCharType="end"/>
      </w:r>
      <w:r w:rsidRPr="00D64ACF">
        <w:rPr>
          <w:sz w:val="20"/>
        </w:rPr>
        <w:t>:</w:t>
      </w:r>
      <w:bookmarkEnd w:id="230"/>
    </w:p>
    <w:p w14:paraId="3688E6D8" w14:textId="517286F0" w:rsidR="00CA0D5D" w:rsidRPr="00D64ACF" w:rsidRDefault="0046710F" w:rsidP="003347EA">
      <w:pPr>
        <w:pStyle w:val="Level4"/>
        <w:keepNext/>
        <w:rPr>
          <w:sz w:val="20"/>
        </w:rPr>
      </w:pPr>
      <w:bookmarkStart w:id="231" w:name="_Ref77577958"/>
      <w:r w:rsidRPr="00D64ACF">
        <w:rPr>
          <w:sz w:val="20"/>
        </w:rPr>
        <w:t xml:space="preserve">the arbitration is governed by the Arbitration Act 1996 and the Authority shall give a notice of arbitration to the </w:t>
      </w:r>
      <w:r w:rsidR="00FD45E2" w:rsidRPr="00D64ACF">
        <w:rPr>
          <w:sz w:val="20"/>
        </w:rPr>
        <w:t>Contractor</w:t>
      </w:r>
      <w:r w:rsidRPr="00D64ACF">
        <w:rPr>
          <w:sz w:val="20"/>
        </w:rPr>
        <w:t xml:space="preserve"> (the “</w:t>
      </w:r>
      <w:r w:rsidRPr="00D64ACF">
        <w:rPr>
          <w:b/>
          <w:sz w:val="20"/>
        </w:rPr>
        <w:t>Arbitration Notice</w:t>
      </w:r>
      <w:r w:rsidRPr="00D64ACF">
        <w:rPr>
          <w:sz w:val="20"/>
        </w:rPr>
        <w:t>”) stating:</w:t>
      </w:r>
      <w:bookmarkEnd w:id="231"/>
    </w:p>
    <w:p w14:paraId="2DEFB892" w14:textId="037CD738" w:rsidR="00CA0D5D" w:rsidRPr="00D64ACF" w:rsidRDefault="00CA0D5D" w:rsidP="003347EA">
      <w:pPr>
        <w:pStyle w:val="Level5"/>
        <w:rPr>
          <w:sz w:val="20"/>
        </w:rPr>
      </w:pPr>
      <w:r w:rsidRPr="00D64ACF">
        <w:rPr>
          <w:sz w:val="20"/>
        </w:rPr>
        <w:t>that the dispute is referred to arbitration; and</w:t>
      </w:r>
    </w:p>
    <w:p w14:paraId="71667FB2" w14:textId="5FC529F2" w:rsidR="00CA0D5D" w:rsidRPr="00D64ACF" w:rsidRDefault="00CA0D5D" w:rsidP="003347EA">
      <w:pPr>
        <w:pStyle w:val="Level5"/>
        <w:rPr>
          <w:sz w:val="20"/>
        </w:rPr>
      </w:pPr>
      <w:r w:rsidRPr="00D64ACF">
        <w:rPr>
          <w:sz w:val="20"/>
        </w:rPr>
        <w:t xml:space="preserve">providing details of the issues to be resolved; </w:t>
      </w:r>
    </w:p>
    <w:p w14:paraId="4DB91EE2" w14:textId="73269CF7" w:rsidR="00CA0D5D" w:rsidRPr="00D64ACF" w:rsidRDefault="0046710F" w:rsidP="003347EA">
      <w:pPr>
        <w:pStyle w:val="Level4"/>
        <w:rPr>
          <w:sz w:val="20"/>
        </w:rPr>
      </w:pPr>
      <w:r w:rsidRPr="00D64ACF">
        <w:rPr>
          <w:sz w:val="20"/>
        </w:rPr>
        <w:t>the London Court of International Arbitration (</w:t>
      </w:r>
      <w:r w:rsidRPr="00D64ACF">
        <w:rPr>
          <w:b/>
          <w:sz w:val="20"/>
        </w:rPr>
        <w:t>“LCIA”</w:t>
      </w:r>
      <w:r w:rsidRPr="00D64ACF">
        <w:rPr>
          <w:sz w:val="20"/>
        </w:rPr>
        <w:t xml:space="preserve">) procedural rules in force at the date that the dispute was referred to arbitration in accordance with </w:t>
      </w:r>
      <w:r w:rsidR="001E0C67">
        <w:rPr>
          <w:sz w:val="20"/>
        </w:rPr>
        <w:fldChar w:fldCharType="begin"/>
      </w:r>
      <w:r w:rsidR="001E0C67">
        <w:rPr>
          <w:sz w:val="20"/>
        </w:rPr>
        <w:instrText xml:space="preserve"> REF _Ref77577917 \r \h </w:instrText>
      </w:r>
      <w:r w:rsidR="001E0C67">
        <w:rPr>
          <w:sz w:val="20"/>
        </w:rPr>
      </w:r>
      <w:r w:rsidR="001E0C67">
        <w:rPr>
          <w:sz w:val="20"/>
        </w:rPr>
        <w:fldChar w:fldCharType="separate"/>
      </w:r>
      <w:r w:rsidR="00E214B3">
        <w:rPr>
          <w:sz w:val="20"/>
        </w:rPr>
        <w:t>I1.7</w:t>
      </w:r>
      <w:r w:rsidR="001E0C67">
        <w:rPr>
          <w:sz w:val="20"/>
        </w:rPr>
        <w:fldChar w:fldCharType="end"/>
      </w:r>
      <w:r w:rsidR="001E0C67">
        <w:rPr>
          <w:sz w:val="20"/>
        </w:rPr>
        <w:fldChar w:fldCharType="begin"/>
      </w:r>
      <w:r w:rsidR="001E0C67">
        <w:rPr>
          <w:sz w:val="20"/>
        </w:rPr>
        <w:instrText xml:space="preserve"> REF _Ref77577958 \r \h </w:instrText>
      </w:r>
      <w:r w:rsidR="001E0C67">
        <w:rPr>
          <w:sz w:val="20"/>
        </w:rPr>
      </w:r>
      <w:r w:rsidR="001E0C67">
        <w:rPr>
          <w:sz w:val="20"/>
        </w:rPr>
        <w:fldChar w:fldCharType="separate"/>
      </w:r>
      <w:r w:rsidR="00E214B3">
        <w:rPr>
          <w:sz w:val="20"/>
        </w:rPr>
        <w:t>(a)</w:t>
      </w:r>
      <w:r w:rsidR="001E0C67">
        <w:rPr>
          <w:sz w:val="20"/>
        </w:rPr>
        <w:fldChar w:fldCharType="end"/>
      </w:r>
      <w:r w:rsidR="001E0C67">
        <w:rPr>
          <w:sz w:val="20"/>
        </w:rPr>
        <w:t xml:space="preserve"> </w:t>
      </w:r>
      <w:r w:rsidRPr="00D64ACF">
        <w:rPr>
          <w:sz w:val="20"/>
        </w:rPr>
        <w:t>shall be applied and are deemed to be incorporated by reference to the Contract and the decision of the arbitrator is binding on the Parties in the absence of any material failure to comply with such rules;</w:t>
      </w:r>
    </w:p>
    <w:p w14:paraId="7C312AF9" w14:textId="2B8D0ADB" w:rsidR="00CA0D5D" w:rsidRPr="00D64ACF" w:rsidRDefault="00CA0D5D" w:rsidP="003347EA">
      <w:pPr>
        <w:pStyle w:val="Level4"/>
        <w:rPr>
          <w:sz w:val="20"/>
        </w:rPr>
      </w:pPr>
      <w:r w:rsidRPr="00D64ACF">
        <w:rPr>
          <w:sz w:val="20"/>
        </w:rPr>
        <w:t xml:space="preserve">the tribunal shall consist of a sole arbitrator to be agreed by the Parties; </w:t>
      </w:r>
    </w:p>
    <w:p w14:paraId="16682BE9" w14:textId="34369902" w:rsidR="00CA0D5D" w:rsidRPr="00D64ACF" w:rsidRDefault="00CA0D5D" w:rsidP="003347EA">
      <w:pPr>
        <w:pStyle w:val="Level4"/>
        <w:rPr>
          <w:sz w:val="20"/>
        </w:rPr>
      </w:pPr>
      <w:r w:rsidRPr="00D64ACF">
        <w:rPr>
          <w:sz w:val="20"/>
        </w:rPr>
        <w:t>if the Parties fail to agree the appointment of the arbitrator within 10 days of the Arbitration Notice being issued by the Authority under clause</w:t>
      </w:r>
      <w:r w:rsidR="00373E6B" w:rsidRPr="00D64ACF">
        <w:rPr>
          <w:sz w:val="20"/>
        </w:rPr>
        <w:t> </w:t>
      </w:r>
      <w:r w:rsidR="00373E6B" w:rsidRPr="00D64ACF">
        <w:rPr>
          <w:sz w:val="20"/>
        </w:rPr>
        <w:fldChar w:fldCharType="begin"/>
      </w:r>
      <w:r w:rsidR="00373E6B" w:rsidRPr="00D64ACF">
        <w:rPr>
          <w:sz w:val="20"/>
        </w:rPr>
        <w:instrText xml:space="preserve"> REF _Ref77577958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I1.7(a)</w:t>
      </w:r>
      <w:r w:rsidR="00373E6B" w:rsidRPr="00D64ACF">
        <w:rPr>
          <w:sz w:val="20"/>
        </w:rPr>
        <w:fldChar w:fldCharType="end"/>
      </w:r>
      <w:r w:rsidRPr="00D64ACF">
        <w:rPr>
          <w:sz w:val="20"/>
        </w:rPr>
        <w:t xml:space="preserve"> or if the person appointed is unable or unwilling to act, the arbitrator shall be appointed by the LCIA;</w:t>
      </w:r>
    </w:p>
    <w:p w14:paraId="210743B0" w14:textId="3C12A803" w:rsidR="00CA0D5D" w:rsidRPr="00D64ACF" w:rsidRDefault="00CA0D5D" w:rsidP="003347EA">
      <w:pPr>
        <w:pStyle w:val="Level4"/>
        <w:rPr>
          <w:sz w:val="20"/>
        </w:rPr>
      </w:pPr>
      <w:r w:rsidRPr="00D64ACF">
        <w:rPr>
          <w:sz w:val="20"/>
        </w:rPr>
        <w:t xml:space="preserve">the arbitration proceedings shall take place in London and in the English language; and </w:t>
      </w:r>
    </w:p>
    <w:p w14:paraId="0DE38F54" w14:textId="73334C84" w:rsidR="00CA0D5D" w:rsidRPr="00D64ACF" w:rsidRDefault="00CA0D5D" w:rsidP="003347EA">
      <w:pPr>
        <w:pStyle w:val="Level4"/>
        <w:rPr>
          <w:sz w:val="20"/>
        </w:rPr>
      </w:pPr>
      <w:r w:rsidRPr="00D64ACF">
        <w:rPr>
          <w:sz w:val="20"/>
        </w:rPr>
        <w:lastRenderedPageBreak/>
        <w:t>the arbitration proceedings shall be governed by, and interpreted in accordance with, English Law.</w:t>
      </w:r>
    </w:p>
    <w:p w14:paraId="4F28BA6B" w14:textId="36979E5C" w:rsidR="00CA0D5D" w:rsidRPr="00D64ACF" w:rsidRDefault="00F25A37" w:rsidP="003347EA">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32" w:name="_Toc79684568"/>
      <w:r w:rsidRPr="00D64ACF">
        <w:rPr>
          <w:sz w:val="20"/>
        </w:rPr>
        <w:instrText>I2</w:instrText>
      </w:r>
      <w:r w:rsidRPr="00D64ACF">
        <w:rPr>
          <w:sz w:val="20"/>
        </w:rPr>
        <w:tab/>
        <w:instrText>Force Majeure</w:instrText>
      </w:r>
      <w:bookmarkEnd w:id="232"/>
      <w:r w:rsidRPr="00D64ACF">
        <w:rPr>
          <w:sz w:val="20"/>
        </w:rPr>
        <w:instrText xml:space="preserve">" \l2 </w:instrText>
      </w:r>
      <w:r w:rsidRPr="00D64ACF">
        <w:rPr>
          <w:rStyle w:val="Level2asHeadingtext"/>
          <w:sz w:val="20"/>
        </w:rPr>
        <w:fldChar w:fldCharType="end"/>
      </w:r>
      <w:bookmarkStart w:id="233" w:name="_Ref77577095"/>
      <w:r w:rsidR="001E0C67" w:rsidRPr="00D64ACF">
        <w:rPr>
          <w:rStyle w:val="Level2asHeadingtext"/>
          <w:sz w:val="20"/>
        </w:rPr>
        <w:t>FORCE MAJEURE</w:t>
      </w:r>
      <w:bookmarkEnd w:id="233"/>
    </w:p>
    <w:p w14:paraId="3B2B0B0D" w14:textId="53B19445" w:rsidR="00CA0D5D" w:rsidRPr="00D64ACF" w:rsidRDefault="00CA0D5D" w:rsidP="00111EAD">
      <w:pPr>
        <w:pStyle w:val="Level3"/>
        <w:rPr>
          <w:sz w:val="20"/>
        </w:rPr>
      </w:pPr>
      <w:r w:rsidRPr="00D64ACF">
        <w:rPr>
          <w:sz w:val="20"/>
        </w:rPr>
        <w:t>Subject to this clause </w:t>
      </w:r>
      <w:r w:rsidR="00373E6B" w:rsidRPr="00D64ACF">
        <w:rPr>
          <w:sz w:val="20"/>
        </w:rPr>
        <w:fldChar w:fldCharType="begin"/>
      </w:r>
      <w:r w:rsidR="00373E6B" w:rsidRPr="00D64ACF">
        <w:rPr>
          <w:sz w:val="20"/>
        </w:rPr>
        <w:instrText xml:space="preserve"> REF _Ref77577095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I2</w:t>
      </w:r>
      <w:r w:rsidR="00373E6B" w:rsidRPr="00D64ACF">
        <w:rPr>
          <w:sz w:val="20"/>
        </w:rPr>
        <w:fldChar w:fldCharType="end"/>
      </w:r>
      <w:r w:rsidRPr="00D64ACF">
        <w:rPr>
          <w:sz w:val="20"/>
        </w:rPr>
        <w:t>, a Party may claim relief under this clause </w:t>
      </w:r>
      <w:r w:rsidR="00373E6B" w:rsidRPr="00D64ACF">
        <w:rPr>
          <w:sz w:val="20"/>
        </w:rPr>
        <w:fldChar w:fldCharType="begin"/>
      </w:r>
      <w:r w:rsidR="00373E6B" w:rsidRPr="00D64ACF">
        <w:rPr>
          <w:sz w:val="20"/>
        </w:rPr>
        <w:instrText xml:space="preserve"> REF _Ref77577095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I2</w:t>
      </w:r>
      <w:r w:rsidR="00373E6B" w:rsidRPr="00D64ACF">
        <w:rPr>
          <w:sz w:val="20"/>
        </w:rPr>
        <w:fldChar w:fldCharType="end"/>
      </w:r>
      <w:r w:rsidRPr="00D64ACF">
        <w:rPr>
          <w:sz w:val="20"/>
        </w:rPr>
        <w:t xml:space="preserve"> from liability for failure to meet its obligations under the Contract for as long as and only to the extent that the performance of those obligations is directly affected by a Force Majeure Event. Any failure or delay by the </w:t>
      </w:r>
      <w:r w:rsidR="00FD45E2" w:rsidRPr="00D64ACF">
        <w:rPr>
          <w:sz w:val="20"/>
        </w:rPr>
        <w:t>Contractor</w:t>
      </w:r>
      <w:r w:rsidRPr="00D64ACF">
        <w:rPr>
          <w:sz w:val="20"/>
        </w:rPr>
        <w:t xml:space="preserve"> in performing its obligations under the Contract which results from a failure or delay by an agent, Sub-Contractor or supplier is regarded as due to a Force Majeure Event only if that agent, Sub-Contractor or supplier is itself impeded by a Force Majeure Event from complying with an obligation to the </w:t>
      </w:r>
      <w:r w:rsidR="00FD45E2" w:rsidRPr="00D64ACF">
        <w:rPr>
          <w:sz w:val="20"/>
        </w:rPr>
        <w:t>Contractor</w:t>
      </w:r>
      <w:r w:rsidRPr="00D64ACF">
        <w:rPr>
          <w:sz w:val="20"/>
        </w:rPr>
        <w:t>.</w:t>
      </w:r>
    </w:p>
    <w:p w14:paraId="10C6BB3B" w14:textId="6749B55E" w:rsidR="00CA0D5D" w:rsidRPr="00D64ACF" w:rsidRDefault="00CA0D5D" w:rsidP="00111EAD">
      <w:pPr>
        <w:pStyle w:val="Level3"/>
        <w:rPr>
          <w:sz w:val="20"/>
        </w:rPr>
      </w:pPr>
      <w:r w:rsidRPr="00D64ACF">
        <w:rPr>
          <w:sz w:val="20"/>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10489248" w14:textId="21F7083D" w:rsidR="00CA0D5D" w:rsidRPr="00D64ACF" w:rsidRDefault="00CA0D5D" w:rsidP="00111EAD">
      <w:pPr>
        <w:pStyle w:val="Level3"/>
        <w:rPr>
          <w:sz w:val="20"/>
        </w:rPr>
      </w:pPr>
      <w:r w:rsidRPr="00D64ACF">
        <w:rPr>
          <w:sz w:val="20"/>
        </w:rPr>
        <w:t xml:space="preserve">If the </w:t>
      </w:r>
      <w:r w:rsidR="00FD45E2" w:rsidRPr="00D64ACF">
        <w:rPr>
          <w:sz w:val="20"/>
        </w:rPr>
        <w:t>Contractor</w:t>
      </w:r>
      <w:r w:rsidRPr="00D64ACF">
        <w:rPr>
          <w:sz w:val="20"/>
        </w:rPr>
        <w:t xml:space="preserve"> is the Affected Party, it is not entitled to claim relief under this clause </w:t>
      </w:r>
      <w:r w:rsidR="00373E6B" w:rsidRPr="00D64ACF">
        <w:rPr>
          <w:sz w:val="20"/>
        </w:rPr>
        <w:fldChar w:fldCharType="begin"/>
      </w:r>
      <w:r w:rsidR="00373E6B" w:rsidRPr="00D64ACF">
        <w:rPr>
          <w:sz w:val="20"/>
        </w:rPr>
        <w:instrText xml:space="preserve"> REF _Ref77577095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I2</w:t>
      </w:r>
      <w:r w:rsidR="00373E6B" w:rsidRPr="00D64ACF">
        <w:rPr>
          <w:sz w:val="20"/>
        </w:rPr>
        <w:fldChar w:fldCharType="end"/>
      </w:r>
      <w:r w:rsidRPr="00D64ACF">
        <w:rPr>
          <w:sz w:val="20"/>
        </w:rPr>
        <w:t xml:space="preserve"> to the extent that consequences of the relevant Force Majeure Event:</w:t>
      </w:r>
    </w:p>
    <w:p w14:paraId="4B208F93" w14:textId="727DD675" w:rsidR="00CA0D5D" w:rsidRPr="00D64ACF" w:rsidRDefault="00CA0D5D" w:rsidP="00111EAD">
      <w:pPr>
        <w:pStyle w:val="Level4"/>
        <w:rPr>
          <w:sz w:val="20"/>
        </w:rPr>
      </w:pPr>
      <w:r w:rsidRPr="00D64ACF">
        <w:rPr>
          <w:sz w:val="20"/>
        </w:rPr>
        <w:t xml:space="preserve">are capable of being mitigated by any of the Services, but the </w:t>
      </w:r>
      <w:r w:rsidR="00FD45E2" w:rsidRPr="00D64ACF">
        <w:rPr>
          <w:sz w:val="20"/>
        </w:rPr>
        <w:t>Contractor</w:t>
      </w:r>
      <w:r w:rsidRPr="00D64ACF">
        <w:rPr>
          <w:sz w:val="20"/>
        </w:rPr>
        <w:t xml:space="preserve"> has failed to do so; and/or</w:t>
      </w:r>
    </w:p>
    <w:p w14:paraId="3B30D5D1" w14:textId="07983077" w:rsidR="00CA0D5D" w:rsidRPr="00D64ACF" w:rsidRDefault="00CA0D5D" w:rsidP="00111EAD">
      <w:pPr>
        <w:pStyle w:val="Level4"/>
        <w:rPr>
          <w:sz w:val="20"/>
        </w:rPr>
      </w:pPr>
      <w:r w:rsidRPr="00D64ACF">
        <w:rPr>
          <w:sz w:val="20"/>
        </w:rPr>
        <w:t>should have been foreseen and prevented or avoided by a prudent provider of services similar to the Services, operating to the standards required by the Contract.</w:t>
      </w:r>
    </w:p>
    <w:p w14:paraId="77E5A741" w14:textId="356B2FE9" w:rsidR="00CA0D5D" w:rsidRPr="00D64ACF" w:rsidRDefault="00CA0D5D" w:rsidP="00111EAD">
      <w:pPr>
        <w:pStyle w:val="Level3"/>
        <w:rPr>
          <w:sz w:val="20"/>
        </w:rPr>
      </w:pPr>
      <w:r w:rsidRPr="00D64ACF">
        <w:rPr>
          <w:sz w:val="20"/>
        </w:rPr>
        <w:t>Subject to clause </w:t>
      </w:r>
      <w:r w:rsidR="00373E6B" w:rsidRPr="00D64ACF">
        <w:rPr>
          <w:sz w:val="20"/>
        </w:rPr>
        <w:fldChar w:fldCharType="begin"/>
      </w:r>
      <w:r w:rsidR="00373E6B" w:rsidRPr="00D64ACF">
        <w:rPr>
          <w:sz w:val="20"/>
        </w:rPr>
        <w:instrText xml:space="preserve"> REF _Ref77578003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I2.5</w:t>
      </w:r>
      <w:r w:rsidR="00373E6B" w:rsidRPr="00D64ACF">
        <w:rPr>
          <w:sz w:val="20"/>
        </w:rPr>
        <w:fldChar w:fldCharType="end"/>
      </w:r>
      <w:r w:rsidRPr="00D64ACF">
        <w:rPr>
          <w:sz w:val="20"/>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1A883224" w14:textId="60994295" w:rsidR="00CA0D5D" w:rsidRPr="00D64ACF" w:rsidRDefault="00CA0D5D" w:rsidP="00111EAD">
      <w:pPr>
        <w:pStyle w:val="Level3"/>
        <w:rPr>
          <w:sz w:val="20"/>
        </w:rPr>
      </w:pPr>
      <w:bookmarkStart w:id="234" w:name="_Ref77578003"/>
      <w:r w:rsidRPr="00D64ACF">
        <w:rPr>
          <w:sz w:val="20"/>
        </w:rPr>
        <w:t xml:space="preserve">The Parties shall at all times following the occurrence of a Force Majeure Event and during its subsistence use their respective reasonable endeavours to prevent and mitigate the effects of the Force Majeure Event. Where the </w:t>
      </w:r>
      <w:r w:rsidR="00FD45E2" w:rsidRPr="00D64ACF">
        <w:rPr>
          <w:sz w:val="20"/>
        </w:rPr>
        <w:t>Contractor</w:t>
      </w:r>
      <w:r w:rsidRPr="00D64ACF">
        <w:rPr>
          <w:sz w:val="20"/>
        </w:rPr>
        <w:t xml:space="preserve"> is the Affected Party, it shall take all steps in accordance with Good Industry Practice to overcome or minimise the consequences of the Force Majeure Event.</w:t>
      </w:r>
      <w:bookmarkEnd w:id="234"/>
    </w:p>
    <w:p w14:paraId="533A4F6F" w14:textId="5F97E353" w:rsidR="00CA0D5D" w:rsidRPr="00D64ACF" w:rsidRDefault="00CA0D5D" w:rsidP="00111EAD">
      <w:pPr>
        <w:pStyle w:val="Level3"/>
        <w:keepNext/>
        <w:rPr>
          <w:sz w:val="20"/>
        </w:rPr>
      </w:pPr>
      <w:r w:rsidRPr="00D64ACF">
        <w:rPr>
          <w:sz w:val="20"/>
        </w:rPr>
        <w:t>If, as a result of a Force Majeure Event:</w:t>
      </w:r>
    </w:p>
    <w:p w14:paraId="2CA52069" w14:textId="4E0308D3" w:rsidR="00CA0D5D" w:rsidRPr="00D64ACF" w:rsidRDefault="00CA0D5D" w:rsidP="00111EAD">
      <w:pPr>
        <w:pStyle w:val="Level4"/>
        <w:rPr>
          <w:sz w:val="20"/>
        </w:rPr>
      </w:pPr>
      <w:r w:rsidRPr="00D64ACF">
        <w:rPr>
          <w:sz w:val="20"/>
        </w:rPr>
        <w:t>an Affected Party fails to perform its obligations in accordance with the Contract, then during the continuance of the Force Majeure Event:</w:t>
      </w:r>
    </w:p>
    <w:p w14:paraId="098E4F7F" w14:textId="6DE346C5" w:rsidR="00CA0D5D" w:rsidRPr="00D64ACF" w:rsidRDefault="00CA0D5D" w:rsidP="00111EAD">
      <w:pPr>
        <w:pStyle w:val="Level5"/>
        <w:rPr>
          <w:sz w:val="20"/>
        </w:rPr>
      </w:pPr>
      <w:r w:rsidRPr="00D64ACF">
        <w:rPr>
          <w:sz w:val="20"/>
        </w:rPr>
        <w:t>the other Party is not entitled to exercise its rights to terminate the Contract in whole or in part as a result of such failure pursuant to clause </w:t>
      </w:r>
      <w:r w:rsidR="00373E6B" w:rsidRPr="00D64ACF">
        <w:rPr>
          <w:sz w:val="20"/>
        </w:rPr>
        <w:fldChar w:fldCharType="begin"/>
      </w:r>
      <w:r w:rsidR="00373E6B" w:rsidRPr="00D64ACF">
        <w:rPr>
          <w:sz w:val="20"/>
        </w:rPr>
        <w:instrText xml:space="preserve"> REF _Ref77578015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H2.1</w:t>
      </w:r>
      <w:r w:rsidR="00373E6B" w:rsidRPr="00D64ACF">
        <w:rPr>
          <w:sz w:val="20"/>
        </w:rPr>
        <w:fldChar w:fldCharType="end"/>
      </w:r>
      <w:r w:rsidRPr="00D64ACF">
        <w:rPr>
          <w:sz w:val="20"/>
        </w:rPr>
        <w:t xml:space="preserve"> or </w:t>
      </w:r>
      <w:r w:rsidR="00373E6B" w:rsidRPr="00D64ACF">
        <w:rPr>
          <w:sz w:val="20"/>
        </w:rPr>
        <w:fldChar w:fldCharType="begin"/>
      </w:r>
      <w:r w:rsidR="00373E6B" w:rsidRPr="00D64ACF">
        <w:rPr>
          <w:sz w:val="20"/>
        </w:rPr>
        <w:instrText xml:space="preserve"> REF _Ref77573979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H2.3</w:t>
      </w:r>
      <w:r w:rsidR="00373E6B" w:rsidRPr="00D64ACF">
        <w:rPr>
          <w:sz w:val="20"/>
        </w:rPr>
        <w:fldChar w:fldCharType="end"/>
      </w:r>
      <w:r w:rsidRPr="00D64ACF">
        <w:rPr>
          <w:sz w:val="20"/>
        </w:rPr>
        <w:t>; and</w:t>
      </w:r>
    </w:p>
    <w:p w14:paraId="2FCC7411" w14:textId="3F5A6E0C" w:rsidR="00CA0D5D" w:rsidRPr="00D64ACF" w:rsidRDefault="00CA0D5D" w:rsidP="00111EAD">
      <w:pPr>
        <w:pStyle w:val="Level5"/>
        <w:rPr>
          <w:sz w:val="20"/>
        </w:rPr>
      </w:pPr>
      <w:r w:rsidRPr="00D64ACF">
        <w:rPr>
          <w:sz w:val="20"/>
        </w:rPr>
        <w:t>neither Party is liable for any Default arising as a result of such failure;</w:t>
      </w:r>
    </w:p>
    <w:p w14:paraId="3D259670" w14:textId="729C4689" w:rsidR="00CA0D5D" w:rsidRPr="00D64ACF" w:rsidRDefault="00CA0D5D" w:rsidP="00111EAD">
      <w:pPr>
        <w:pStyle w:val="Level4"/>
        <w:rPr>
          <w:sz w:val="20"/>
        </w:rPr>
      </w:pPr>
      <w:r w:rsidRPr="00D64ACF">
        <w:rPr>
          <w:sz w:val="20"/>
        </w:rPr>
        <w:t xml:space="preserve">the </w:t>
      </w:r>
      <w:r w:rsidR="00FD45E2" w:rsidRPr="00D64ACF">
        <w:rPr>
          <w:sz w:val="20"/>
        </w:rPr>
        <w:t>Contractor</w:t>
      </w:r>
      <w:r w:rsidRPr="00D64ACF">
        <w:rPr>
          <w:sz w:val="20"/>
        </w:rPr>
        <w:t xml:space="preserve"> fails to perform its obligations in accordance with the Contract it is entitled to receive payment of the Price (or a proportional payment of it) only to the extent that the </w:t>
      </w:r>
      <w:r w:rsidRPr="00D64ACF">
        <w:rPr>
          <w:sz w:val="20"/>
        </w:rPr>
        <w:lastRenderedPageBreak/>
        <w:t>Services (or part of the Services) continue to be performed in accordance with the Contract during the occurrence of the Force Majeure Event.</w:t>
      </w:r>
    </w:p>
    <w:p w14:paraId="05997F15" w14:textId="4C2F8ABB" w:rsidR="00CA0D5D" w:rsidRPr="00D64ACF" w:rsidRDefault="00CA0D5D" w:rsidP="00111EAD">
      <w:pPr>
        <w:pStyle w:val="Level3"/>
        <w:rPr>
          <w:sz w:val="20"/>
        </w:rPr>
      </w:pPr>
      <w:bookmarkStart w:id="235" w:name="_Ref77578073"/>
      <w:r w:rsidRPr="00D64ACF">
        <w:rPr>
          <w:sz w:val="20"/>
        </w:rPr>
        <w:t>The Affected Party shall notify the other Party as soon as practicable after the Force Majeure Event ceases or no longer causes the Affected Party to be unable to comply with its obligations under the Contract.</w:t>
      </w:r>
      <w:bookmarkEnd w:id="235"/>
      <w:r w:rsidRPr="00D64ACF">
        <w:rPr>
          <w:sz w:val="20"/>
        </w:rPr>
        <w:t xml:space="preserve"> </w:t>
      </w:r>
    </w:p>
    <w:p w14:paraId="44B4D972" w14:textId="099A028E" w:rsidR="00CA0D5D" w:rsidRPr="00D64ACF" w:rsidRDefault="00CA0D5D" w:rsidP="00111EAD">
      <w:pPr>
        <w:pStyle w:val="Level3"/>
        <w:rPr>
          <w:sz w:val="20"/>
        </w:rPr>
      </w:pPr>
      <w:r w:rsidRPr="00D64ACF">
        <w:rPr>
          <w:sz w:val="20"/>
        </w:rPr>
        <w:t>Relief from liability for the Affected Party under this clause </w:t>
      </w:r>
      <w:r w:rsidR="00373E6B" w:rsidRPr="00D64ACF">
        <w:rPr>
          <w:sz w:val="20"/>
        </w:rPr>
        <w:fldChar w:fldCharType="begin"/>
      </w:r>
      <w:r w:rsidR="00373E6B" w:rsidRPr="00D64ACF">
        <w:rPr>
          <w:sz w:val="20"/>
        </w:rPr>
        <w:instrText xml:space="preserve"> REF _Ref77577095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I2</w:t>
      </w:r>
      <w:r w:rsidR="00373E6B" w:rsidRPr="00D64ACF">
        <w:rPr>
          <w:sz w:val="20"/>
        </w:rPr>
        <w:fldChar w:fldCharType="end"/>
      </w:r>
      <w:r w:rsidRPr="00D64ACF">
        <w:rPr>
          <w:sz w:val="20"/>
        </w:rPr>
        <w:t xml:space="preserve"> ends as soon as the Force Majeure Event no longer causes the Affected Party to be unable to comply with its obligations under the Contract and is not dependent on the serving of a notice under clause </w:t>
      </w:r>
      <w:r w:rsidR="00373E6B" w:rsidRPr="00D64ACF">
        <w:rPr>
          <w:sz w:val="20"/>
          <w:highlight w:val="cyan"/>
        </w:rPr>
        <w:fldChar w:fldCharType="begin"/>
      </w:r>
      <w:r w:rsidR="00373E6B" w:rsidRPr="00D64ACF">
        <w:rPr>
          <w:sz w:val="20"/>
        </w:rPr>
        <w:instrText xml:space="preserve"> REF _Ref77578073 \w \h </w:instrText>
      </w:r>
      <w:r w:rsidR="00D64ACF">
        <w:rPr>
          <w:sz w:val="20"/>
          <w:highlight w:val="cyan"/>
        </w:rPr>
        <w:instrText xml:space="preserve"> \* MERGEFORMAT </w:instrText>
      </w:r>
      <w:r w:rsidR="00373E6B" w:rsidRPr="00D64ACF">
        <w:rPr>
          <w:sz w:val="20"/>
          <w:highlight w:val="cyan"/>
        </w:rPr>
      </w:r>
      <w:r w:rsidR="00373E6B" w:rsidRPr="00D64ACF">
        <w:rPr>
          <w:sz w:val="20"/>
          <w:highlight w:val="cyan"/>
        </w:rPr>
        <w:fldChar w:fldCharType="separate"/>
      </w:r>
      <w:r w:rsidR="00E214B3">
        <w:rPr>
          <w:sz w:val="20"/>
        </w:rPr>
        <w:t>I2.7</w:t>
      </w:r>
      <w:r w:rsidR="00373E6B" w:rsidRPr="00D64ACF">
        <w:rPr>
          <w:sz w:val="20"/>
          <w:highlight w:val="cyan"/>
        </w:rPr>
        <w:fldChar w:fldCharType="end"/>
      </w:r>
      <w:r w:rsidRPr="00D64ACF">
        <w:rPr>
          <w:sz w:val="20"/>
        </w:rPr>
        <w:t>.</w:t>
      </w:r>
    </w:p>
    <w:p w14:paraId="41C0D903" w14:textId="12E70C36" w:rsidR="00CA0D5D" w:rsidRPr="00D64ACF" w:rsidRDefault="00F25A37" w:rsidP="00111EAD">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36" w:name="_Toc79684569"/>
      <w:r w:rsidRPr="00D64ACF">
        <w:rPr>
          <w:sz w:val="20"/>
        </w:rPr>
        <w:instrText>I3</w:instrText>
      </w:r>
      <w:r w:rsidRPr="00D64ACF">
        <w:rPr>
          <w:sz w:val="20"/>
        </w:rPr>
        <w:tab/>
        <w:instrText>Notices and Communications</w:instrText>
      </w:r>
      <w:bookmarkEnd w:id="236"/>
      <w:r w:rsidRPr="00D64ACF">
        <w:rPr>
          <w:sz w:val="20"/>
        </w:rPr>
        <w:instrText xml:space="preserve">" \l2 </w:instrText>
      </w:r>
      <w:r w:rsidRPr="00D64ACF">
        <w:rPr>
          <w:rStyle w:val="Level2asHeadingtext"/>
          <w:sz w:val="20"/>
        </w:rPr>
        <w:fldChar w:fldCharType="end"/>
      </w:r>
      <w:bookmarkStart w:id="237" w:name="_Ref77578214"/>
      <w:r w:rsidR="001E0C67" w:rsidRPr="00D64ACF">
        <w:rPr>
          <w:rStyle w:val="Level2asHeadingtext"/>
          <w:sz w:val="20"/>
        </w:rPr>
        <w:t>NOTICES AND COMMUNICATIONS</w:t>
      </w:r>
      <w:bookmarkEnd w:id="237"/>
    </w:p>
    <w:p w14:paraId="502036CE" w14:textId="51886029" w:rsidR="00CA0D5D" w:rsidRPr="00D64ACF" w:rsidRDefault="00CA0D5D" w:rsidP="00111EAD">
      <w:pPr>
        <w:pStyle w:val="Level3"/>
        <w:rPr>
          <w:sz w:val="20"/>
        </w:rPr>
      </w:pPr>
      <w:r w:rsidRPr="00D64ACF">
        <w:rPr>
          <w:sz w:val="20"/>
        </w:rPr>
        <w:t>Subject to clause</w:t>
      </w:r>
      <w:r w:rsidR="00373E6B" w:rsidRPr="00D64ACF">
        <w:rPr>
          <w:sz w:val="20"/>
        </w:rPr>
        <w:t> </w:t>
      </w:r>
      <w:r w:rsidR="00373E6B" w:rsidRPr="00D64ACF">
        <w:rPr>
          <w:sz w:val="20"/>
        </w:rPr>
        <w:fldChar w:fldCharType="begin"/>
      </w:r>
      <w:r w:rsidR="00373E6B" w:rsidRPr="00D64ACF">
        <w:rPr>
          <w:sz w:val="20"/>
        </w:rPr>
        <w:instrText xml:space="preserve"> REF _Ref77578114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I3.3</w:t>
      </w:r>
      <w:r w:rsidR="00373E6B" w:rsidRPr="00D64ACF">
        <w:rPr>
          <w:sz w:val="20"/>
        </w:rPr>
        <w:fldChar w:fldCharType="end"/>
      </w:r>
      <w:r w:rsidRPr="00D64ACF">
        <w:rPr>
          <w:sz w:val="20"/>
        </w:rPr>
        <w:t xml:space="preserve">, where the Contract states that a notice or communication between the Parties must be “written” or “in writing” it is not valid unless it is made by letter (sent by hand, first class post, recorded delivery or special delivery) or by email or by communication via </w:t>
      </w:r>
      <w:r w:rsidR="226D7DED" w:rsidRPr="00D64ACF">
        <w:rPr>
          <w:sz w:val="20"/>
        </w:rPr>
        <w:t>Jaggaer</w:t>
      </w:r>
      <w:r w:rsidRPr="00D64ACF">
        <w:rPr>
          <w:sz w:val="20"/>
        </w:rPr>
        <w:t>.</w:t>
      </w:r>
    </w:p>
    <w:p w14:paraId="72D178E5" w14:textId="5121E1D9" w:rsidR="00CA0D5D" w:rsidRPr="00D64ACF" w:rsidRDefault="00CA0D5D" w:rsidP="00111EAD">
      <w:pPr>
        <w:pStyle w:val="Level3"/>
        <w:keepNext/>
        <w:rPr>
          <w:sz w:val="20"/>
        </w:rPr>
      </w:pPr>
      <w:r w:rsidRPr="00D64ACF">
        <w:rPr>
          <w:sz w:val="20"/>
        </w:rPr>
        <w:t>If it is not returned as undelivered a notice served in:</w:t>
      </w:r>
    </w:p>
    <w:p w14:paraId="554A9A79" w14:textId="70C66124" w:rsidR="00CA0D5D" w:rsidRPr="00D64ACF" w:rsidRDefault="00CA0D5D" w:rsidP="00111EAD">
      <w:pPr>
        <w:pStyle w:val="Level4"/>
        <w:rPr>
          <w:sz w:val="20"/>
        </w:rPr>
      </w:pPr>
      <w:r w:rsidRPr="00D64ACF">
        <w:rPr>
          <w:sz w:val="20"/>
        </w:rPr>
        <w:t>a letter is deemed to have been received 2 Working Days after the day it was sent; and</w:t>
      </w:r>
    </w:p>
    <w:p w14:paraId="001E9AD8" w14:textId="61789D95" w:rsidR="00CA0D5D" w:rsidRPr="00D64ACF" w:rsidRDefault="00CA0D5D" w:rsidP="00111EAD">
      <w:pPr>
        <w:pStyle w:val="Level4"/>
        <w:rPr>
          <w:sz w:val="20"/>
        </w:rPr>
      </w:pPr>
      <w:r w:rsidRPr="00D64ACF">
        <w:rPr>
          <w:sz w:val="20"/>
        </w:rPr>
        <w:t>an email is deemed to have been received 4 hours after the time it was sent provided it was sent on a Working Day</w:t>
      </w:r>
    </w:p>
    <w:p w14:paraId="42F9F3A1" w14:textId="64DA43D4" w:rsidR="00CA0D5D" w:rsidRPr="00D64ACF" w:rsidRDefault="00CA0D5D" w:rsidP="00111EAD">
      <w:pPr>
        <w:pStyle w:val="Body2"/>
        <w:rPr>
          <w:sz w:val="20"/>
        </w:rPr>
      </w:pPr>
      <w:r w:rsidRPr="00D64ACF">
        <w:rPr>
          <w:sz w:val="20"/>
        </w:rPr>
        <w:t>or when the other Party acknowledges receipt, whichever is the earlier.</w:t>
      </w:r>
    </w:p>
    <w:p w14:paraId="5E2BBDA1" w14:textId="1476398B" w:rsidR="00CA0D5D" w:rsidRPr="00D64ACF" w:rsidRDefault="00CA0D5D" w:rsidP="00111EAD">
      <w:pPr>
        <w:pStyle w:val="Level3"/>
        <w:rPr>
          <w:sz w:val="20"/>
        </w:rPr>
      </w:pPr>
      <w:bookmarkStart w:id="238" w:name="_Ref77578114"/>
      <w:r w:rsidRPr="00D64ACF">
        <w:rPr>
          <w:sz w:val="20"/>
        </w:rPr>
        <w:t>Notices pursuant to clauses</w:t>
      </w:r>
      <w:r w:rsidR="00373E6B" w:rsidRPr="00D64ACF">
        <w:rPr>
          <w:sz w:val="20"/>
        </w:rPr>
        <w:t> </w:t>
      </w:r>
      <w:r w:rsidR="00373E6B" w:rsidRPr="00D64ACF">
        <w:rPr>
          <w:sz w:val="20"/>
        </w:rPr>
        <w:fldChar w:fldCharType="begin"/>
      </w:r>
      <w:r w:rsidR="00373E6B" w:rsidRPr="00D64ACF">
        <w:rPr>
          <w:sz w:val="20"/>
        </w:rPr>
        <w:instrText xml:space="preserve"> REF _Ref77578127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w:t>
      </w:r>
      <w:r w:rsidR="00373E6B" w:rsidRPr="00D64ACF">
        <w:rPr>
          <w:sz w:val="20"/>
        </w:rPr>
        <w:fldChar w:fldCharType="end"/>
      </w:r>
      <w:r w:rsidRPr="00D64ACF">
        <w:rPr>
          <w:sz w:val="20"/>
        </w:rPr>
        <w:t xml:space="preserve">, </w:t>
      </w:r>
      <w:r w:rsidR="00373E6B" w:rsidRPr="00D64ACF">
        <w:rPr>
          <w:sz w:val="20"/>
        </w:rPr>
        <w:fldChar w:fldCharType="begin"/>
      </w:r>
      <w:r w:rsidR="00373E6B" w:rsidRPr="00D64ACF">
        <w:rPr>
          <w:sz w:val="20"/>
        </w:rPr>
        <w:instrText xml:space="preserve"> REF _Ref77577095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I2</w:t>
      </w:r>
      <w:r w:rsidR="00373E6B" w:rsidRPr="00D64ACF">
        <w:rPr>
          <w:sz w:val="20"/>
        </w:rPr>
        <w:fldChar w:fldCharType="end"/>
      </w:r>
      <w:r w:rsidRPr="00D64ACF">
        <w:rPr>
          <w:sz w:val="20"/>
        </w:rPr>
        <w:t xml:space="preserve"> or </w:t>
      </w:r>
      <w:r w:rsidR="00373E6B" w:rsidRPr="00D64ACF">
        <w:rPr>
          <w:sz w:val="20"/>
        </w:rPr>
        <w:fldChar w:fldCharType="begin"/>
      </w:r>
      <w:r w:rsidR="00373E6B" w:rsidRPr="00D64ACF">
        <w:rPr>
          <w:sz w:val="20"/>
        </w:rPr>
        <w:instrText xml:space="preserve"> REF _Ref77578142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I7</w:t>
      </w:r>
      <w:r w:rsidR="00373E6B" w:rsidRPr="00D64ACF">
        <w:rPr>
          <w:sz w:val="20"/>
        </w:rPr>
        <w:fldChar w:fldCharType="end"/>
      </w:r>
      <w:r w:rsidR="009E105F" w:rsidRPr="00D64ACF">
        <w:rPr>
          <w:sz w:val="20"/>
        </w:rPr>
        <w:t xml:space="preserve"> or </w:t>
      </w:r>
      <w:r w:rsidRPr="00D64ACF">
        <w:rPr>
          <w:sz w:val="20"/>
        </w:rPr>
        <w:t>to terminate the Contract or any part of the Services are valid only if served in a letter by hand, recorded delivery or special delivery.</w:t>
      </w:r>
      <w:bookmarkEnd w:id="238"/>
    </w:p>
    <w:p w14:paraId="3430EBEB" w14:textId="2760EC8A" w:rsidR="00CA0D5D" w:rsidRPr="00D64ACF" w:rsidRDefault="00CA0D5D" w:rsidP="00111EAD">
      <w:pPr>
        <w:pStyle w:val="Level3"/>
        <w:keepNext/>
        <w:rPr>
          <w:sz w:val="20"/>
        </w:rPr>
      </w:pPr>
      <w:r w:rsidRPr="00D64ACF">
        <w:rPr>
          <w:sz w:val="20"/>
        </w:rPr>
        <w:t>Notices shall be sent to the addresses set out below or at such other address as the relevant Party may give notice to the other Party for the purpose of service of notices under the Contract:</w:t>
      </w:r>
    </w:p>
    <w:p w14:paraId="0ADEBA75" w14:textId="5909EC98" w:rsidR="00CA0D5D" w:rsidRPr="00D64ACF" w:rsidRDefault="00CA0D5D" w:rsidP="00111EAD">
      <w:pPr>
        <w:pStyle w:val="Level4"/>
        <w:keepNext/>
        <w:rPr>
          <w:sz w:val="20"/>
        </w:rPr>
      </w:pPr>
      <w:r w:rsidRPr="00D64ACF">
        <w:rPr>
          <w:sz w:val="20"/>
        </w:rPr>
        <w:t>For the Authority:</w:t>
      </w:r>
    </w:p>
    <w:p w14:paraId="2FDFCAD5" w14:textId="5C2299DC" w:rsidR="00CA0D5D" w:rsidRPr="00D665BD" w:rsidRDefault="00CA0D5D" w:rsidP="00111EAD">
      <w:pPr>
        <w:pStyle w:val="Body3"/>
        <w:rPr>
          <w:sz w:val="20"/>
        </w:rPr>
      </w:pPr>
      <w:r w:rsidRPr="00D665BD">
        <w:rPr>
          <w:color w:val="000000"/>
          <w:sz w:val="20"/>
        </w:rPr>
        <w:t>Contact Name</w:t>
      </w:r>
      <w:r w:rsidRPr="00D665BD">
        <w:rPr>
          <w:sz w:val="20"/>
        </w:rPr>
        <w:t xml:space="preserve">: </w:t>
      </w:r>
      <w:r w:rsidR="00D665BD" w:rsidRPr="00D665BD">
        <w:rPr>
          <w:sz w:val="20"/>
        </w:rPr>
        <w:t>Alasdair Fraser</w:t>
      </w:r>
      <w:r w:rsidRPr="00D665BD">
        <w:rPr>
          <w:sz w:val="20"/>
        </w:rPr>
        <w:t>;</w:t>
      </w:r>
    </w:p>
    <w:p w14:paraId="215224D7" w14:textId="0C2D67F2" w:rsidR="00CA0D5D" w:rsidRPr="00D665BD" w:rsidRDefault="00CA0D5D" w:rsidP="00111EAD">
      <w:pPr>
        <w:pStyle w:val="Body3"/>
        <w:rPr>
          <w:sz w:val="20"/>
        </w:rPr>
      </w:pPr>
      <w:r w:rsidRPr="00D665BD">
        <w:rPr>
          <w:sz w:val="20"/>
        </w:rPr>
        <w:t xml:space="preserve">Address: </w:t>
      </w:r>
      <w:r w:rsidR="00D665BD" w:rsidRPr="00D665BD">
        <w:rPr>
          <w:sz w:val="20"/>
        </w:rPr>
        <w:t>5 Wellington Place, 1st Floor, Leeds, LS1 4AP</w:t>
      </w:r>
      <w:r w:rsidRPr="00D665BD">
        <w:rPr>
          <w:sz w:val="20"/>
        </w:rPr>
        <w:t>; and</w:t>
      </w:r>
    </w:p>
    <w:p w14:paraId="53AFF787" w14:textId="52D7112C" w:rsidR="00CA0D5D" w:rsidRPr="00D665BD" w:rsidRDefault="00CA0D5D" w:rsidP="00111EAD">
      <w:pPr>
        <w:pStyle w:val="Body3"/>
        <w:rPr>
          <w:sz w:val="20"/>
        </w:rPr>
      </w:pPr>
      <w:r w:rsidRPr="00D665BD">
        <w:rPr>
          <w:sz w:val="20"/>
        </w:rPr>
        <w:t>Email:</w:t>
      </w:r>
      <w:r w:rsidR="00D665BD">
        <w:rPr>
          <w:sz w:val="20"/>
        </w:rPr>
        <w:t xml:space="preserve"> </w:t>
      </w:r>
      <w:r w:rsidR="00D665BD" w:rsidRPr="00D665BD">
        <w:rPr>
          <w:sz w:val="20"/>
        </w:rPr>
        <w:t>alasdair.fraser@justice.gov.uk</w:t>
      </w:r>
      <w:r w:rsidRPr="00D665BD">
        <w:rPr>
          <w:sz w:val="20"/>
        </w:rPr>
        <w:t>.</w:t>
      </w:r>
    </w:p>
    <w:p w14:paraId="4707FEC4" w14:textId="704AF1FF" w:rsidR="00CA0D5D" w:rsidRPr="00FB78F3" w:rsidRDefault="00CA0D5D" w:rsidP="00111EAD">
      <w:pPr>
        <w:pStyle w:val="Level4"/>
        <w:keepNext/>
        <w:rPr>
          <w:sz w:val="20"/>
        </w:rPr>
      </w:pPr>
      <w:r w:rsidRPr="00FB78F3">
        <w:rPr>
          <w:sz w:val="20"/>
        </w:rPr>
        <w:t xml:space="preserve">For the </w:t>
      </w:r>
      <w:r w:rsidR="00FD45E2" w:rsidRPr="00FB78F3">
        <w:rPr>
          <w:sz w:val="20"/>
        </w:rPr>
        <w:t>Contractor</w:t>
      </w:r>
      <w:r w:rsidRPr="00FB78F3">
        <w:rPr>
          <w:sz w:val="20"/>
        </w:rPr>
        <w:t>:</w:t>
      </w:r>
    </w:p>
    <w:p w14:paraId="69B0914C" w14:textId="272F25D2" w:rsidR="00CA0D5D" w:rsidRPr="00FB78F3" w:rsidRDefault="00CA0D5D" w:rsidP="00111EAD">
      <w:pPr>
        <w:pStyle w:val="Body3"/>
        <w:rPr>
          <w:sz w:val="20"/>
        </w:rPr>
      </w:pPr>
      <w:r w:rsidRPr="00FB78F3">
        <w:rPr>
          <w:sz w:val="20"/>
        </w:rPr>
        <w:t xml:space="preserve">Contact Name: </w:t>
      </w:r>
      <w:r w:rsidR="00FB78F3" w:rsidRPr="00FB78F3">
        <w:rPr>
          <w:sz w:val="20"/>
        </w:rPr>
        <w:t>Peter Cox, Novus Gower Director</w:t>
      </w:r>
      <w:r w:rsidRPr="00FB78F3">
        <w:rPr>
          <w:sz w:val="20"/>
        </w:rPr>
        <w:t>;</w:t>
      </w:r>
    </w:p>
    <w:p w14:paraId="162F7B55" w14:textId="57F434FD" w:rsidR="00CA0D5D" w:rsidRPr="00FB78F3" w:rsidRDefault="00CA0D5D" w:rsidP="00111EAD">
      <w:pPr>
        <w:pStyle w:val="Body3"/>
        <w:rPr>
          <w:sz w:val="20"/>
        </w:rPr>
      </w:pPr>
      <w:r w:rsidRPr="00FB78F3">
        <w:rPr>
          <w:sz w:val="20"/>
        </w:rPr>
        <w:t xml:space="preserve">Address: </w:t>
      </w:r>
      <w:r w:rsidR="00FB78F3" w:rsidRPr="00FB78F3">
        <w:rPr>
          <w:sz w:val="20"/>
        </w:rPr>
        <w:t>LTE Group, Whitworth House, Ashton Old Road, Manchester, M11 2WH</w:t>
      </w:r>
      <w:r w:rsidRPr="00FB78F3">
        <w:rPr>
          <w:sz w:val="20"/>
        </w:rPr>
        <w:t>; and</w:t>
      </w:r>
    </w:p>
    <w:p w14:paraId="7C10E98F" w14:textId="13682557" w:rsidR="00CA0D5D" w:rsidRDefault="00CA0D5D" w:rsidP="00111EAD">
      <w:pPr>
        <w:pStyle w:val="Body3"/>
        <w:rPr>
          <w:sz w:val="20"/>
        </w:rPr>
      </w:pPr>
      <w:r w:rsidRPr="00FB78F3">
        <w:rPr>
          <w:sz w:val="20"/>
        </w:rPr>
        <w:t xml:space="preserve">Email: </w:t>
      </w:r>
      <w:r w:rsidR="00FB78F3" w:rsidRPr="00FB78F3">
        <w:rPr>
          <w:sz w:val="20"/>
        </w:rPr>
        <w:t xml:space="preserve">pcox@novus.ac.uk </w:t>
      </w:r>
    </w:p>
    <w:p w14:paraId="1D6D465D" w14:textId="76F40B7B" w:rsidR="00FB78F3" w:rsidRDefault="00FB78F3" w:rsidP="00111EAD">
      <w:pPr>
        <w:pStyle w:val="Body3"/>
        <w:rPr>
          <w:sz w:val="20"/>
        </w:rPr>
      </w:pPr>
      <w:r>
        <w:rPr>
          <w:sz w:val="20"/>
        </w:rPr>
        <w:t>and</w:t>
      </w:r>
    </w:p>
    <w:p w14:paraId="27CBDE86" w14:textId="545DA27B" w:rsidR="00FB78F3" w:rsidRPr="00FB78F3" w:rsidRDefault="00FB78F3" w:rsidP="00FB78F3">
      <w:pPr>
        <w:pStyle w:val="Body3"/>
        <w:rPr>
          <w:sz w:val="20"/>
        </w:rPr>
      </w:pPr>
      <w:r w:rsidRPr="00FB78F3">
        <w:rPr>
          <w:sz w:val="20"/>
        </w:rPr>
        <w:lastRenderedPageBreak/>
        <w:t>Contact Name: Catherine Jenkins, Novus Gower Director;</w:t>
      </w:r>
    </w:p>
    <w:p w14:paraId="53247161" w14:textId="0BB2BDE8" w:rsidR="00FB78F3" w:rsidRPr="00FB78F3" w:rsidRDefault="00FB78F3" w:rsidP="00FB78F3">
      <w:pPr>
        <w:pStyle w:val="Body3"/>
        <w:rPr>
          <w:sz w:val="20"/>
        </w:rPr>
      </w:pPr>
      <w:r w:rsidRPr="00FB78F3">
        <w:rPr>
          <w:sz w:val="20"/>
        </w:rPr>
        <w:t xml:space="preserve">Address: Gower College Swansea, Hill House Campus, </w:t>
      </w:r>
      <w:proofErr w:type="spellStart"/>
      <w:r w:rsidRPr="00FB78F3">
        <w:rPr>
          <w:sz w:val="20"/>
        </w:rPr>
        <w:t>Cockett</w:t>
      </w:r>
      <w:proofErr w:type="spellEnd"/>
      <w:r w:rsidRPr="00FB78F3">
        <w:rPr>
          <w:sz w:val="20"/>
        </w:rPr>
        <w:t xml:space="preserve"> Road, Swansea, SA2 9EB; and</w:t>
      </w:r>
    </w:p>
    <w:p w14:paraId="381E77A5" w14:textId="068E590B" w:rsidR="00FB78F3" w:rsidRDefault="00FB78F3" w:rsidP="00FB78F3">
      <w:pPr>
        <w:pStyle w:val="Body3"/>
        <w:rPr>
          <w:sz w:val="20"/>
        </w:rPr>
      </w:pPr>
      <w:r w:rsidRPr="00FB78F3">
        <w:rPr>
          <w:sz w:val="20"/>
        </w:rPr>
        <w:t>Email</w:t>
      </w:r>
      <w:r>
        <w:rPr>
          <w:sz w:val="20"/>
        </w:rPr>
        <w:t xml:space="preserve">: </w:t>
      </w:r>
      <w:r w:rsidRPr="00FB78F3">
        <w:rPr>
          <w:sz w:val="20"/>
        </w:rPr>
        <w:t>Catherine.Jenkins@gcs.ac.uk</w:t>
      </w:r>
      <w:r>
        <w:rPr>
          <w:sz w:val="20"/>
        </w:rPr>
        <w:t>.</w:t>
      </w:r>
    </w:p>
    <w:p w14:paraId="4D20C8EA" w14:textId="6E0A9CC4" w:rsidR="00CA0D5D" w:rsidRPr="00D64ACF" w:rsidRDefault="00F25A37" w:rsidP="00AF350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39" w:name="_Toc79684570"/>
      <w:r w:rsidRPr="00D64ACF">
        <w:rPr>
          <w:sz w:val="20"/>
        </w:rPr>
        <w:instrText>I4</w:instrText>
      </w:r>
      <w:r w:rsidRPr="00D64ACF">
        <w:rPr>
          <w:sz w:val="20"/>
        </w:rPr>
        <w:tab/>
        <w:instrText>Conflicts of Interest</w:instrText>
      </w:r>
      <w:bookmarkEnd w:id="239"/>
      <w:r w:rsidRPr="00D64ACF">
        <w:rPr>
          <w:sz w:val="20"/>
        </w:rPr>
        <w:instrText xml:space="preserve">" \l2 </w:instrText>
      </w:r>
      <w:r w:rsidRPr="00D64ACF">
        <w:rPr>
          <w:rStyle w:val="Level2asHeadingtext"/>
          <w:sz w:val="20"/>
        </w:rPr>
        <w:fldChar w:fldCharType="end"/>
      </w:r>
      <w:bookmarkStart w:id="240" w:name="_Ref77578153"/>
      <w:r w:rsidR="001E0C67" w:rsidRPr="00D64ACF">
        <w:rPr>
          <w:rStyle w:val="Level2asHeadingtext"/>
          <w:sz w:val="20"/>
        </w:rPr>
        <w:t>CONFLICTS OF INTEREST</w:t>
      </w:r>
      <w:bookmarkEnd w:id="240"/>
    </w:p>
    <w:p w14:paraId="1400F1A2" w14:textId="5B04AD6C" w:rsidR="00CA0D5D" w:rsidRPr="00D64ACF" w:rsidRDefault="00CA0D5D" w:rsidP="00C320A8">
      <w:pPr>
        <w:pStyle w:val="Level3"/>
        <w:rPr>
          <w:sz w:val="20"/>
        </w:rPr>
      </w:pPr>
      <w:r w:rsidRPr="00D64ACF">
        <w:rPr>
          <w:sz w:val="20"/>
        </w:rPr>
        <w:t xml:space="preserve">The </w:t>
      </w:r>
      <w:r w:rsidR="00FD45E2" w:rsidRPr="00D64ACF">
        <w:rPr>
          <w:sz w:val="20"/>
        </w:rPr>
        <w:t>Contractor</w:t>
      </w:r>
      <w:r w:rsidRPr="00D64ACF">
        <w:rPr>
          <w:sz w:val="20"/>
        </w:rPr>
        <w:t xml:space="preserve"> shall take appropriate steps to ensure that neither the </w:t>
      </w:r>
      <w:r w:rsidR="00FD45E2" w:rsidRPr="00D64ACF">
        <w:rPr>
          <w:sz w:val="20"/>
        </w:rPr>
        <w:t>Contractor</w:t>
      </w:r>
      <w:r w:rsidRPr="00D64ACF">
        <w:rPr>
          <w:sz w:val="20"/>
        </w:rPr>
        <w:t xml:space="preserve"> nor any Staff is placed in a position where, in the reasonable opinion of the Authority, there is or may be an actual conflict, or a potential conflict, between the pecuniary or personal interests of the </w:t>
      </w:r>
      <w:r w:rsidR="00FD45E2" w:rsidRPr="00D64ACF">
        <w:rPr>
          <w:sz w:val="20"/>
        </w:rPr>
        <w:t>Contractor</w:t>
      </w:r>
      <w:r w:rsidRPr="00D64ACF">
        <w:rPr>
          <w:sz w:val="20"/>
        </w:rPr>
        <w:t xml:space="preserve"> and the duties owed to the Authority under the Contract. The </w:t>
      </w:r>
      <w:r w:rsidR="00FD45E2" w:rsidRPr="00D64ACF">
        <w:rPr>
          <w:sz w:val="20"/>
        </w:rPr>
        <w:t>Contractor</w:t>
      </w:r>
      <w:r w:rsidRPr="00D64ACF">
        <w:rPr>
          <w:sz w:val="20"/>
        </w:rPr>
        <w:t xml:space="preserve"> will notify the Authority immediately giving full particulars of any such conflict of interest which may arise.</w:t>
      </w:r>
    </w:p>
    <w:p w14:paraId="2DF78907" w14:textId="5ECD3411" w:rsidR="00CA0D5D" w:rsidRPr="00D64ACF" w:rsidRDefault="00CA0D5D" w:rsidP="00C320A8">
      <w:pPr>
        <w:pStyle w:val="Level3"/>
        <w:rPr>
          <w:sz w:val="20"/>
        </w:rPr>
      </w:pPr>
      <w:r w:rsidRPr="00D64ACF">
        <w:rPr>
          <w:sz w:val="20"/>
        </w:rPr>
        <w:t xml:space="preserve">The Authority may terminate the Contract immediately by notice and/or take or require the </w:t>
      </w:r>
      <w:r w:rsidR="00FD45E2" w:rsidRPr="00D64ACF">
        <w:rPr>
          <w:sz w:val="20"/>
        </w:rPr>
        <w:t>Contractor</w:t>
      </w:r>
      <w:r w:rsidRPr="00D64ACF">
        <w:rPr>
          <w:sz w:val="20"/>
        </w:rPr>
        <w:t xml:space="preserve"> to take such other steps it deems necessary if, in the Authority’s reasonable opinion, there is or may be an actual conflict, or a potential conflict, between the pecuniary or personal interests of the </w:t>
      </w:r>
      <w:r w:rsidR="00FD45E2" w:rsidRPr="00D64ACF">
        <w:rPr>
          <w:sz w:val="20"/>
        </w:rPr>
        <w:t>Contractor</w:t>
      </w:r>
      <w:r w:rsidRPr="00D64ACF">
        <w:rPr>
          <w:sz w:val="20"/>
        </w:rPr>
        <w:t xml:space="preserve"> and the duties owed to the Authority under the Contract. The actions of the Authority pursuant to this clause</w:t>
      </w:r>
      <w:r w:rsidR="00373E6B" w:rsidRPr="00D64ACF">
        <w:rPr>
          <w:sz w:val="20"/>
        </w:rPr>
        <w:t> </w:t>
      </w:r>
      <w:r w:rsidR="00373E6B" w:rsidRPr="00D64ACF">
        <w:rPr>
          <w:sz w:val="20"/>
        </w:rPr>
        <w:fldChar w:fldCharType="begin"/>
      </w:r>
      <w:r w:rsidR="00373E6B" w:rsidRPr="00D64ACF">
        <w:rPr>
          <w:sz w:val="20"/>
        </w:rPr>
        <w:instrText xml:space="preserve"> REF _Ref77578153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I4</w:t>
      </w:r>
      <w:r w:rsidR="00373E6B" w:rsidRPr="00D64ACF">
        <w:rPr>
          <w:sz w:val="20"/>
        </w:rPr>
        <w:fldChar w:fldCharType="end"/>
      </w:r>
      <w:r w:rsidRPr="00D64ACF">
        <w:rPr>
          <w:sz w:val="20"/>
        </w:rPr>
        <w:t xml:space="preserve"> shall not prejudice or affect any right of action or remedy which shall have accrued or shall thereafter accrue to the Authority.</w:t>
      </w:r>
    </w:p>
    <w:p w14:paraId="0D9DB959" w14:textId="25377148" w:rsidR="00CA0D5D" w:rsidRPr="00D64ACF" w:rsidRDefault="00F25A37" w:rsidP="00C320A8">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41" w:name="_Toc79684571"/>
      <w:r w:rsidRPr="00D64ACF">
        <w:rPr>
          <w:sz w:val="20"/>
        </w:rPr>
        <w:instrText>I5</w:instrText>
      </w:r>
      <w:r w:rsidRPr="00D64ACF">
        <w:rPr>
          <w:sz w:val="20"/>
        </w:rPr>
        <w:tab/>
        <w:instrText>Rights of Third Parties</w:instrText>
      </w:r>
      <w:bookmarkEnd w:id="241"/>
      <w:r w:rsidRPr="00D64ACF">
        <w:rPr>
          <w:sz w:val="20"/>
        </w:rPr>
        <w:instrText xml:space="preserve">" \l2 </w:instrText>
      </w:r>
      <w:r w:rsidRPr="00D64ACF">
        <w:rPr>
          <w:rStyle w:val="Level2asHeadingtext"/>
          <w:sz w:val="20"/>
        </w:rPr>
        <w:fldChar w:fldCharType="end"/>
      </w:r>
      <w:r w:rsidR="001E0C67" w:rsidRPr="00D64ACF">
        <w:rPr>
          <w:rStyle w:val="Level2asHeadingtext"/>
          <w:sz w:val="20"/>
        </w:rPr>
        <w:t>RIGHTS OF THIRD PARTIES</w:t>
      </w:r>
    </w:p>
    <w:p w14:paraId="7D171DB3" w14:textId="7636AB7F" w:rsidR="00CA0D5D" w:rsidRPr="00D64ACF" w:rsidRDefault="005030F1" w:rsidP="00C320A8">
      <w:pPr>
        <w:pStyle w:val="Level3"/>
        <w:rPr>
          <w:sz w:val="20"/>
        </w:rPr>
      </w:pPr>
      <w:r w:rsidRPr="00D64ACF">
        <w:rPr>
          <w:sz w:val="20"/>
        </w:rPr>
        <w:t>Clause D2 and Schedule 9 (Data Processing) and</w:t>
      </w:r>
      <w:r w:rsidR="00581D17">
        <w:rPr>
          <w:sz w:val="20"/>
        </w:rPr>
        <w:t xml:space="preserve"> c</w:t>
      </w:r>
      <w:r w:rsidR="0046710F" w:rsidRPr="00D64ACF">
        <w:rPr>
          <w:sz w:val="20"/>
        </w:rPr>
        <w:t xml:space="preserve">lause </w:t>
      </w:r>
      <w:r w:rsidR="00373E6B" w:rsidRPr="00D64ACF">
        <w:rPr>
          <w:sz w:val="20"/>
        </w:rPr>
        <w:fldChar w:fldCharType="begin"/>
      </w:r>
      <w:r w:rsidR="00373E6B" w:rsidRPr="00D64ACF">
        <w:rPr>
          <w:sz w:val="20"/>
        </w:rPr>
        <w:instrText xml:space="preserve"> REF _Ref77574885 \w \h </w:instrText>
      </w:r>
      <w:r w:rsidR="00F13482" w:rsidRPr="00D64ACF">
        <w:rPr>
          <w:sz w:val="20"/>
        </w:rPr>
        <w:instrText xml:space="preserve"> \* MERGEFORMAT </w:instrText>
      </w:r>
      <w:r w:rsidR="00373E6B" w:rsidRPr="00D64ACF">
        <w:rPr>
          <w:sz w:val="20"/>
        </w:rPr>
      </w:r>
      <w:r w:rsidR="00373E6B" w:rsidRPr="00D64ACF">
        <w:rPr>
          <w:sz w:val="20"/>
        </w:rPr>
        <w:fldChar w:fldCharType="separate"/>
      </w:r>
      <w:r w:rsidR="00E214B3">
        <w:rPr>
          <w:sz w:val="20"/>
        </w:rPr>
        <w:t>E1.3</w:t>
      </w:r>
      <w:r w:rsidR="00373E6B" w:rsidRPr="00D64ACF">
        <w:rPr>
          <w:sz w:val="20"/>
        </w:rPr>
        <w:fldChar w:fldCharType="end"/>
      </w:r>
      <w:r w:rsidR="0046710F" w:rsidRPr="00D64ACF">
        <w:rPr>
          <w:sz w:val="20"/>
        </w:rPr>
        <w:t xml:space="preserve"> </w:t>
      </w:r>
      <w:r w:rsidR="00BD0188" w:rsidRPr="00D64ACF">
        <w:rPr>
          <w:sz w:val="20"/>
        </w:rPr>
        <w:t xml:space="preserve">and </w:t>
      </w:r>
      <w:r w:rsidR="00C53692" w:rsidRPr="00C46F6D">
        <w:rPr>
          <w:sz w:val="20"/>
        </w:rPr>
        <w:t xml:space="preserve">paragraphs 3.1 of Part </w:t>
      </w:r>
      <w:r w:rsidR="002551D8">
        <w:rPr>
          <w:sz w:val="20"/>
        </w:rPr>
        <w:t>B</w:t>
      </w:r>
      <w:r w:rsidR="00C53692" w:rsidRPr="00C46F6D">
        <w:rPr>
          <w:sz w:val="20"/>
        </w:rPr>
        <w:t xml:space="preserve"> (</w:t>
      </w:r>
      <w:r w:rsidR="002551D8">
        <w:rPr>
          <w:sz w:val="20"/>
        </w:rPr>
        <w:t>Transferring Former Contractor Employees at Commencement of Services</w:t>
      </w:r>
      <w:r w:rsidR="00C53692" w:rsidRPr="00C46F6D">
        <w:rPr>
          <w:sz w:val="20"/>
        </w:rPr>
        <w:t xml:space="preserve">) of Schedule 16 (TUPE, Employees and Pensions), paragraphs 3.1, 3.2 and 8.2 of Part D (Pensions) of Schedule 16 (TUPE, Employees and Pensions); paragraphs 6 and 7 of Annex D2 (NHSPS) of Part D (Pensions) of Schedule 16 (TUPE, Employees and Pensions); paragraphs 1.2, 1.4, 2.3 and 2.8 of Part E (Employment Exit Provisions) of </w:t>
      </w:r>
      <w:r w:rsidR="00BD0188" w:rsidRPr="00C46F6D">
        <w:rPr>
          <w:sz w:val="20"/>
        </w:rPr>
        <w:t>Schedule 16 (TUPE</w:t>
      </w:r>
      <w:r w:rsidR="00C53692" w:rsidRPr="00C46F6D">
        <w:rPr>
          <w:sz w:val="20"/>
        </w:rPr>
        <w:t>, Employees</w:t>
      </w:r>
      <w:r w:rsidR="00BD0188" w:rsidRPr="00C46F6D">
        <w:rPr>
          <w:sz w:val="20"/>
        </w:rPr>
        <w:t xml:space="preserve"> and Pensions) </w:t>
      </w:r>
      <w:r w:rsidR="0046710F" w:rsidRPr="00C46F6D">
        <w:rPr>
          <w:sz w:val="20"/>
        </w:rPr>
        <w:t>confer benefits on persons named in them (together “</w:t>
      </w:r>
      <w:r w:rsidR="0046710F" w:rsidRPr="00C46F6D">
        <w:rPr>
          <w:b/>
          <w:sz w:val="20"/>
        </w:rPr>
        <w:t>Third Party Provisions</w:t>
      </w:r>
      <w:r w:rsidR="0046710F" w:rsidRPr="00C46F6D">
        <w:rPr>
          <w:sz w:val="20"/>
        </w:rPr>
        <w:t>” and each person</w:t>
      </w:r>
      <w:r w:rsidR="0046710F" w:rsidRPr="00D64ACF">
        <w:rPr>
          <w:sz w:val="20"/>
        </w:rPr>
        <w:t xml:space="preserve"> a “</w:t>
      </w:r>
      <w:r w:rsidR="0046710F" w:rsidRPr="00D64ACF">
        <w:rPr>
          <w:b/>
          <w:sz w:val="20"/>
        </w:rPr>
        <w:t>Third Party Beneficiary</w:t>
      </w:r>
      <w:r w:rsidR="0046710F" w:rsidRPr="00D64ACF">
        <w:rPr>
          <w:sz w:val="20"/>
        </w:rPr>
        <w:t xml:space="preserve">”) other than the Parties and are intended to be enforceable by Third Party Beneficiaries by virtue of the Contracts (Rights of Third Parties) Act 1999 (“CRTPA”). </w:t>
      </w:r>
    </w:p>
    <w:p w14:paraId="4D038E74" w14:textId="796E4E02" w:rsidR="00CA0D5D" w:rsidRPr="00D64ACF" w:rsidRDefault="00CA0D5D" w:rsidP="00C320A8">
      <w:pPr>
        <w:pStyle w:val="Level3"/>
        <w:rPr>
          <w:sz w:val="20"/>
        </w:rPr>
      </w:pPr>
      <w:r w:rsidRPr="00D64ACF">
        <w:rPr>
          <w:sz w:val="20"/>
        </w:rPr>
        <w:t>Subject to clause</w:t>
      </w:r>
      <w:r w:rsidR="00373E6B" w:rsidRPr="00D64ACF">
        <w:rPr>
          <w:sz w:val="20"/>
        </w:rPr>
        <w:t> </w:t>
      </w:r>
      <w:r w:rsidR="00373E6B" w:rsidRPr="00D64ACF">
        <w:rPr>
          <w:sz w:val="20"/>
        </w:rPr>
        <w:fldChar w:fldCharType="begin"/>
      </w:r>
      <w:r w:rsidR="00373E6B" w:rsidRPr="00D64ACF">
        <w:rPr>
          <w:sz w:val="20"/>
        </w:rPr>
        <w:instrText xml:space="preserve"> REF _Ref77578199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H5.1</w:t>
      </w:r>
      <w:r w:rsidR="00373E6B" w:rsidRPr="00D64ACF">
        <w:rPr>
          <w:sz w:val="20"/>
        </w:rPr>
        <w:fldChar w:fldCharType="end"/>
      </w:r>
      <w:r w:rsidRPr="00D64ACF">
        <w:rPr>
          <w:sz w:val="20"/>
        </w:rPr>
        <w:t>, a person who is not a Party has no right under the CRTPA to enforce the Contract but this does not affect any right or remedy of any person which exists or is available otherwise than pursuant to the CRTPA and does not apply to the Crown.</w:t>
      </w:r>
    </w:p>
    <w:p w14:paraId="7EEEB50E" w14:textId="7295DB9A" w:rsidR="00CA0D5D" w:rsidRPr="00D64ACF" w:rsidRDefault="00CA0D5D" w:rsidP="00C320A8">
      <w:pPr>
        <w:pStyle w:val="Level3"/>
        <w:rPr>
          <w:sz w:val="20"/>
        </w:rPr>
      </w:pPr>
      <w:r w:rsidRPr="00D64ACF">
        <w:rPr>
          <w:sz w:val="20"/>
        </w:rPr>
        <w:t xml:space="preserve">No </w:t>
      </w:r>
      <w:r w:rsidR="001F0D6A" w:rsidRPr="00D64ACF">
        <w:rPr>
          <w:sz w:val="20"/>
        </w:rPr>
        <w:t>Third</w:t>
      </w:r>
      <w:r w:rsidR="001E0C67">
        <w:rPr>
          <w:sz w:val="20"/>
        </w:rPr>
        <w:t xml:space="preserve"> </w:t>
      </w:r>
      <w:r w:rsidR="001F0D6A" w:rsidRPr="00D64ACF">
        <w:rPr>
          <w:sz w:val="20"/>
        </w:rPr>
        <w:t>Party</w:t>
      </w:r>
      <w:r w:rsidRPr="00D64ACF">
        <w:rPr>
          <w:sz w:val="20"/>
        </w:rPr>
        <w:t xml:space="preserve"> Beneficiary may enforce or take steps to enforce any </w:t>
      </w:r>
      <w:r w:rsidR="001F0D6A" w:rsidRPr="00D64ACF">
        <w:rPr>
          <w:sz w:val="20"/>
        </w:rPr>
        <w:t>Third</w:t>
      </w:r>
      <w:r w:rsidR="001E0C67">
        <w:rPr>
          <w:sz w:val="20"/>
        </w:rPr>
        <w:t xml:space="preserve"> </w:t>
      </w:r>
      <w:r w:rsidR="001F0D6A" w:rsidRPr="00D64ACF">
        <w:rPr>
          <w:sz w:val="20"/>
        </w:rPr>
        <w:t>Party</w:t>
      </w:r>
      <w:r w:rsidRPr="00D64ACF">
        <w:rPr>
          <w:sz w:val="20"/>
        </w:rPr>
        <w:t xml:space="preserve"> Provision without Approval.</w:t>
      </w:r>
    </w:p>
    <w:p w14:paraId="1BF86A69" w14:textId="42CC5D80" w:rsidR="00CA0D5D" w:rsidRPr="00D64ACF" w:rsidRDefault="00CA0D5D" w:rsidP="00C320A8">
      <w:pPr>
        <w:pStyle w:val="Level3"/>
        <w:rPr>
          <w:sz w:val="20"/>
        </w:rPr>
      </w:pPr>
      <w:r w:rsidRPr="00D64ACF">
        <w:rPr>
          <w:sz w:val="20"/>
        </w:rPr>
        <w:t xml:space="preserve">Any amendments to the Contract may be made by the Parties without the consent of any </w:t>
      </w:r>
      <w:r w:rsidR="001F0D6A" w:rsidRPr="00D64ACF">
        <w:rPr>
          <w:sz w:val="20"/>
        </w:rPr>
        <w:t>Third</w:t>
      </w:r>
      <w:r w:rsidR="001E0C67">
        <w:rPr>
          <w:sz w:val="20"/>
        </w:rPr>
        <w:t xml:space="preserve"> </w:t>
      </w:r>
      <w:r w:rsidR="001F0D6A" w:rsidRPr="00D64ACF">
        <w:rPr>
          <w:sz w:val="20"/>
        </w:rPr>
        <w:t>Party</w:t>
      </w:r>
      <w:r w:rsidRPr="00D64ACF">
        <w:rPr>
          <w:sz w:val="20"/>
        </w:rPr>
        <w:t xml:space="preserve"> Beneficiary.</w:t>
      </w:r>
    </w:p>
    <w:p w14:paraId="20D58033" w14:textId="6DACABBF" w:rsidR="00CA0D5D" w:rsidRPr="00D64ACF" w:rsidRDefault="00F25A37" w:rsidP="00C320A8">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42" w:name="_Toc79684572"/>
      <w:r w:rsidRPr="00D64ACF">
        <w:rPr>
          <w:sz w:val="20"/>
        </w:rPr>
        <w:instrText>I6</w:instrText>
      </w:r>
      <w:r w:rsidRPr="00D64ACF">
        <w:rPr>
          <w:sz w:val="20"/>
        </w:rPr>
        <w:tab/>
        <w:instrText>Remedies Cumulative</w:instrText>
      </w:r>
      <w:bookmarkEnd w:id="242"/>
      <w:r w:rsidRPr="00D64ACF">
        <w:rPr>
          <w:sz w:val="20"/>
        </w:rPr>
        <w:instrText xml:space="preserve">" \l2 </w:instrText>
      </w:r>
      <w:r w:rsidRPr="00D64ACF">
        <w:rPr>
          <w:rStyle w:val="Level2asHeadingtext"/>
          <w:sz w:val="20"/>
        </w:rPr>
        <w:fldChar w:fldCharType="end"/>
      </w:r>
      <w:bookmarkStart w:id="243" w:name="_Ref77869206"/>
      <w:r w:rsidR="001E0C67" w:rsidRPr="00D64ACF">
        <w:rPr>
          <w:rStyle w:val="Level2asHeadingtext"/>
          <w:sz w:val="20"/>
        </w:rPr>
        <w:t>REMEDIES CUMULATIVE</w:t>
      </w:r>
      <w:bookmarkEnd w:id="243"/>
    </w:p>
    <w:p w14:paraId="6279584B" w14:textId="06C92F3C" w:rsidR="00CA0D5D" w:rsidRPr="00D64ACF" w:rsidRDefault="00CA0D5D" w:rsidP="00C320A8">
      <w:pPr>
        <w:pStyle w:val="Body1"/>
        <w:rPr>
          <w:sz w:val="20"/>
        </w:rPr>
      </w:pPr>
      <w:r w:rsidRPr="00D64ACF">
        <w:rPr>
          <w:sz w:val="20"/>
        </w:rPr>
        <w:t>Except as expressly provided in the Contract all remedies available to either Party for breach of the Contract are cumulative and may be exercised concurrently or separately, and the exercise of any one remedy are not an election of such remedy to the exclusion of other remedies.</w:t>
      </w:r>
    </w:p>
    <w:p w14:paraId="196F4304" w14:textId="4EA966AE" w:rsidR="00CA0D5D" w:rsidRPr="00D64ACF" w:rsidRDefault="00F25A37" w:rsidP="00C320A8">
      <w:pPr>
        <w:pStyle w:val="Level2"/>
        <w:keepNext/>
        <w:rPr>
          <w:rStyle w:val="Level2asHeadingtext"/>
          <w:sz w:val="20"/>
        </w:rPr>
      </w:pPr>
      <w:r w:rsidRPr="00D64ACF">
        <w:rPr>
          <w:rStyle w:val="Level2asHeadingtext"/>
          <w:sz w:val="20"/>
        </w:rPr>
        <w:lastRenderedPageBreak/>
        <w:fldChar w:fldCharType="begin"/>
      </w:r>
      <w:r w:rsidRPr="00D64ACF">
        <w:rPr>
          <w:sz w:val="20"/>
        </w:rPr>
        <w:instrText xml:space="preserve"> TC "</w:instrText>
      </w:r>
      <w:bookmarkStart w:id="244" w:name="_Toc79684573"/>
      <w:r w:rsidRPr="00D64ACF">
        <w:rPr>
          <w:sz w:val="20"/>
        </w:rPr>
        <w:instrText>I7</w:instrText>
      </w:r>
      <w:r w:rsidRPr="00D64ACF">
        <w:rPr>
          <w:sz w:val="20"/>
        </w:rPr>
        <w:tab/>
        <w:instrText>Waiver</w:instrText>
      </w:r>
      <w:bookmarkEnd w:id="244"/>
      <w:r w:rsidRPr="00D64ACF">
        <w:rPr>
          <w:sz w:val="20"/>
        </w:rPr>
        <w:instrText xml:space="preserve">" \l2 </w:instrText>
      </w:r>
      <w:r w:rsidRPr="00D64ACF">
        <w:rPr>
          <w:rStyle w:val="Level2asHeadingtext"/>
          <w:sz w:val="20"/>
        </w:rPr>
        <w:fldChar w:fldCharType="end"/>
      </w:r>
      <w:bookmarkStart w:id="245" w:name="_Ref77578142"/>
      <w:r w:rsidR="001E0C67" w:rsidRPr="00D64ACF">
        <w:rPr>
          <w:rStyle w:val="Level2asHeadingtext"/>
          <w:sz w:val="20"/>
        </w:rPr>
        <w:t>WAIVER</w:t>
      </w:r>
      <w:bookmarkEnd w:id="245"/>
    </w:p>
    <w:p w14:paraId="02844E9C" w14:textId="46B02A80" w:rsidR="00CA0D5D" w:rsidRPr="00D64ACF" w:rsidRDefault="00CA0D5D" w:rsidP="00C320A8">
      <w:pPr>
        <w:pStyle w:val="Level3"/>
        <w:rPr>
          <w:sz w:val="20"/>
        </w:rPr>
      </w:pPr>
      <w:r w:rsidRPr="00D64ACF">
        <w:rPr>
          <w:sz w:val="20"/>
        </w:rPr>
        <w:t>The failure of either Party to insist upon strict performance of any provision of the Contract, or the failure of either Party to exercise, or any delay in exercising, any right or remedy do not constitute a waiver of that right or remedy and do not cause a diminution of the obligations established by the Contract.</w:t>
      </w:r>
    </w:p>
    <w:p w14:paraId="2CED5659" w14:textId="61087B95" w:rsidR="00CA0D5D" w:rsidRPr="00D64ACF" w:rsidRDefault="00CA0D5D" w:rsidP="00C320A8">
      <w:pPr>
        <w:pStyle w:val="Level3"/>
        <w:rPr>
          <w:sz w:val="20"/>
        </w:rPr>
      </w:pPr>
      <w:r w:rsidRPr="00D64ACF">
        <w:rPr>
          <w:sz w:val="20"/>
        </w:rPr>
        <w:t>No waiver is effective unless it is expressly stated to be a waiver and communicated to the other Party in writing in accordance with clause</w:t>
      </w:r>
      <w:r w:rsidR="00373E6B" w:rsidRPr="00D64ACF">
        <w:rPr>
          <w:sz w:val="20"/>
        </w:rPr>
        <w:t> </w:t>
      </w:r>
      <w:r w:rsidR="00373E6B" w:rsidRPr="00D64ACF">
        <w:rPr>
          <w:sz w:val="20"/>
        </w:rPr>
        <w:fldChar w:fldCharType="begin"/>
      </w:r>
      <w:r w:rsidR="00373E6B" w:rsidRPr="00D64ACF">
        <w:rPr>
          <w:sz w:val="20"/>
        </w:rPr>
        <w:instrText xml:space="preserve"> REF _Ref77578214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I3</w:t>
      </w:r>
      <w:r w:rsidR="00373E6B" w:rsidRPr="00D64ACF">
        <w:rPr>
          <w:sz w:val="20"/>
        </w:rPr>
        <w:fldChar w:fldCharType="end"/>
      </w:r>
      <w:r w:rsidRPr="00D64ACF">
        <w:rPr>
          <w:sz w:val="20"/>
        </w:rPr>
        <w:t xml:space="preserve"> (Notices and Communications).  </w:t>
      </w:r>
    </w:p>
    <w:p w14:paraId="7FAA1E5C" w14:textId="5ADFBE8A" w:rsidR="00CA0D5D" w:rsidRPr="00D64ACF" w:rsidRDefault="00CA0D5D" w:rsidP="00C320A8">
      <w:pPr>
        <w:pStyle w:val="Level3"/>
        <w:rPr>
          <w:sz w:val="20"/>
        </w:rPr>
      </w:pPr>
      <w:r w:rsidRPr="00D64ACF">
        <w:rPr>
          <w:sz w:val="20"/>
        </w:rPr>
        <w:t>A waiver of any right or remedy arising from a breach of the Contract does not constitute a waiver of any right or remedy arising from any other or subsequent breach of the Contract.</w:t>
      </w:r>
    </w:p>
    <w:p w14:paraId="23EEE490" w14:textId="35F052D9" w:rsidR="00CA0D5D" w:rsidRPr="00D64ACF" w:rsidRDefault="00F25A37" w:rsidP="00C320A8">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46" w:name="_Toc79684574"/>
      <w:r w:rsidRPr="00D64ACF">
        <w:rPr>
          <w:sz w:val="20"/>
        </w:rPr>
        <w:instrText>I8</w:instrText>
      </w:r>
      <w:r w:rsidRPr="00D64ACF">
        <w:rPr>
          <w:sz w:val="20"/>
        </w:rPr>
        <w:tab/>
        <w:instrText>Severability</w:instrText>
      </w:r>
      <w:bookmarkEnd w:id="246"/>
      <w:r w:rsidRPr="00D64ACF">
        <w:rPr>
          <w:sz w:val="20"/>
        </w:rPr>
        <w:instrText xml:space="preserve">" \l2 </w:instrText>
      </w:r>
      <w:r w:rsidRPr="00D64ACF">
        <w:rPr>
          <w:rStyle w:val="Level2asHeadingtext"/>
          <w:sz w:val="20"/>
        </w:rPr>
        <w:fldChar w:fldCharType="end"/>
      </w:r>
      <w:r w:rsidR="001E0C67" w:rsidRPr="00D64ACF">
        <w:rPr>
          <w:rStyle w:val="Level2asHeadingtext"/>
          <w:sz w:val="20"/>
        </w:rPr>
        <w:t>SEVERABILITY</w:t>
      </w:r>
    </w:p>
    <w:p w14:paraId="43354AB2" w14:textId="1EECAAD5" w:rsidR="00CA0D5D" w:rsidRPr="00D64ACF" w:rsidRDefault="00CA0D5D" w:rsidP="00C320A8">
      <w:pPr>
        <w:pStyle w:val="Body1"/>
        <w:rPr>
          <w:sz w:val="20"/>
        </w:rPr>
      </w:pPr>
      <w:r w:rsidRPr="00D64ACF">
        <w:rPr>
          <w:sz w:val="20"/>
        </w:rPr>
        <w:t>If any part of the Contract which is not of a fundamental nature is held invalid, illegal or unenforceable for any reason by any court of competent jurisdiction, such part shall be severed and the remainder of the Contract shall continue in full effect as if the Contract had been executed with the invalid, illegal or unenforceable part eliminated.</w:t>
      </w:r>
    </w:p>
    <w:p w14:paraId="2704639E" w14:textId="2A890C69" w:rsidR="00CA0D5D" w:rsidRPr="00D64ACF" w:rsidRDefault="00F25A37" w:rsidP="00C320A8">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47" w:name="_Toc79684575"/>
      <w:r w:rsidRPr="00D64ACF">
        <w:rPr>
          <w:sz w:val="20"/>
        </w:rPr>
        <w:instrText>I9</w:instrText>
      </w:r>
      <w:r w:rsidRPr="00D64ACF">
        <w:rPr>
          <w:sz w:val="20"/>
        </w:rPr>
        <w:tab/>
        <w:instrText>Entire Agreement</w:instrText>
      </w:r>
      <w:bookmarkEnd w:id="247"/>
      <w:r w:rsidRPr="00D64ACF">
        <w:rPr>
          <w:sz w:val="20"/>
        </w:rPr>
        <w:instrText xml:space="preserve">" \l2 </w:instrText>
      </w:r>
      <w:r w:rsidRPr="00D64ACF">
        <w:rPr>
          <w:rStyle w:val="Level2asHeadingtext"/>
          <w:sz w:val="20"/>
        </w:rPr>
        <w:fldChar w:fldCharType="end"/>
      </w:r>
      <w:r w:rsidR="001E0C67" w:rsidRPr="00D64ACF">
        <w:rPr>
          <w:rStyle w:val="Level2asHeadingtext"/>
          <w:sz w:val="20"/>
        </w:rPr>
        <w:t>ENTIRE AGREEMENT</w:t>
      </w:r>
    </w:p>
    <w:p w14:paraId="1D0DDCF1" w14:textId="4F682C33" w:rsidR="00CA0D5D" w:rsidRPr="00D64ACF" w:rsidRDefault="00CA0D5D" w:rsidP="00C320A8">
      <w:pPr>
        <w:pStyle w:val="Body1"/>
        <w:rPr>
          <w:sz w:val="20"/>
        </w:rPr>
      </w:pPr>
      <w:r w:rsidRPr="00D64ACF">
        <w:rPr>
          <w:sz w:val="20"/>
        </w:rPr>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fraudulent misrepresentation. </w:t>
      </w:r>
    </w:p>
    <w:p w14:paraId="37E1CFE9" w14:textId="53DB74AE" w:rsidR="00CA0D5D" w:rsidRPr="00D64ACF" w:rsidRDefault="00F25A37" w:rsidP="00C320A8">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48" w:name="_Toc79684576"/>
      <w:r w:rsidRPr="00D64ACF">
        <w:rPr>
          <w:sz w:val="20"/>
        </w:rPr>
        <w:instrText>I10</w:instrText>
      </w:r>
      <w:r w:rsidRPr="00D64ACF">
        <w:rPr>
          <w:sz w:val="20"/>
        </w:rPr>
        <w:tab/>
        <w:instrText>Change in Law</w:instrText>
      </w:r>
      <w:bookmarkEnd w:id="248"/>
      <w:r w:rsidRPr="00D64ACF">
        <w:rPr>
          <w:sz w:val="20"/>
        </w:rPr>
        <w:instrText xml:space="preserve">" \l2 </w:instrText>
      </w:r>
      <w:r w:rsidRPr="00D64ACF">
        <w:rPr>
          <w:rStyle w:val="Level2asHeadingtext"/>
          <w:sz w:val="20"/>
        </w:rPr>
        <w:fldChar w:fldCharType="end"/>
      </w:r>
      <w:r w:rsidR="001E0C67" w:rsidRPr="00D64ACF">
        <w:rPr>
          <w:rStyle w:val="Level2asHeadingtext"/>
          <w:sz w:val="20"/>
        </w:rPr>
        <w:t>CHANGE IN LAW</w:t>
      </w:r>
    </w:p>
    <w:p w14:paraId="6CF1E69F" w14:textId="117F6A95" w:rsidR="00CA0D5D" w:rsidRPr="00D64ACF" w:rsidRDefault="00CA0D5D" w:rsidP="00C320A8">
      <w:pPr>
        <w:pStyle w:val="Level3"/>
        <w:keepNext/>
        <w:rPr>
          <w:sz w:val="20"/>
        </w:rPr>
      </w:pPr>
      <w:r w:rsidRPr="00D64ACF">
        <w:rPr>
          <w:sz w:val="20"/>
        </w:rPr>
        <w:t xml:space="preserve">The </w:t>
      </w:r>
      <w:r w:rsidR="00FD45E2" w:rsidRPr="00D64ACF">
        <w:rPr>
          <w:sz w:val="20"/>
        </w:rPr>
        <w:t>Contractor</w:t>
      </w:r>
      <w:r w:rsidRPr="00D64ACF">
        <w:rPr>
          <w:sz w:val="20"/>
        </w:rPr>
        <w:t xml:space="preserve"> is neither relieved of its obligations to supply the Services in accordance with the terms and conditions of the Contract nor entitled to an increase in the Price as the result of:</w:t>
      </w:r>
    </w:p>
    <w:p w14:paraId="17295ED2" w14:textId="28B1CBCC" w:rsidR="00CA0D5D" w:rsidRPr="00D64ACF" w:rsidRDefault="00CA0D5D" w:rsidP="00C320A8">
      <w:pPr>
        <w:pStyle w:val="Level4"/>
        <w:rPr>
          <w:sz w:val="20"/>
        </w:rPr>
      </w:pPr>
      <w:r w:rsidRPr="00D64ACF">
        <w:rPr>
          <w:sz w:val="20"/>
        </w:rPr>
        <w:t>a General Change in Law; or</w:t>
      </w:r>
    </w:p>
    <w:p w14:paraId="292757E9" w14:textId="44AAE30D" w:rsidR="00CA0D5D" w:rsidRPr="00D64ACF" w:rsidRDefault="00CA0D5D" w:rsidP="00C320A8">
      <w:pPr>
        <w:pStyle w:val="Level4"/>
        <w:rPr>
          <w:sz w:val="20"/>
        </w:rPr>
      </w:pPr>
      <w:bookmarkStart w:id="249" w:name="_Ref77578236"/>
      <w:r w:rsidRPr="00D64ACF">
        <w:rPr>
          <w:sz w:val="20"/>
        </w:rPr>
        <w:t>a Specific Change in Law where the effect of that Specific Change in Law on the Services is reasonably foreseeable at the Commencement Date.</w:t>
      </w:r>
      <w:bookmarkEnd w:id="249"/>
    </w:p>
    <w:p w14:paraId="54DB5ECC" w14:textId="6B7755B7" w:rsidR="00CA0D5D" w:rsidRPr="00D64ACF" w:rsidRDefault="00CA0D5D" w:rsidP="00C320A8">
      <w:pPr>
        <w:pStyle w:val="Level3"/>
        <w:keepNext/>
        <w:rPr>
          <w:sz w:val="20"/>
        </w:rPr>
      </w:pPr>
      <w:r w:rsidRPr="00D64ACF">
        <w:rPr>
          <w:sz w:val="20"/>
        </w:rPr>
        <w:t>If a Specific Change in Law occurs or will occur during the Term (other than as referred to in clause</w:t>
      </w:r>
      <w:r w:rsidR="00373E6B" w:rsidRPr="00D64ACF">
        <w:rPr>
          <w:sz w:val="20"/>
        </w:rPr>
        <w:t> </w:t>
      </w:r>
      <w:r w:rsidR="00373E6B" w:rsidRPr="00D64ACF">
        <w:rPr>
          <w:sz w:val="20"/>
        </w:rPr>
        <w:fldChar w:fldCharType="begin"/>
      </w:r>
      <w:r w:rsidR="00373E6B" w:rsidRPr="00D64ACF">
        <w:rPr>
          <w:sz w:val="20"/>
        </w:rPr>
        <w:instrText xml:space="preserve"> REF _Ref77578236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I10.1(b)</w:t>
      </w:r>
      <w:r w:rsidR="00373E6B" w:rsidRPr="00D64ACF">
        <w:rPr>
          <w:sz w:val="20"/>
        </w:rPr>
        <w:fldChar w:fldCharType="end"/>
      </w:r>
      <w:r w:rsidRPr="00D64ACF">
        <w:rPr>
          <w:sz w:val="20"/>
        </w:rPr>
        <w:t xml:space="preserve">), the </w:t>
      </w:r>
      <w:r w:rsidR="00FD45E2" w:rsidRPr="00D64ACF">
        <w:rPr>
          <w:sz w:val="20"/>
        </w:rPr>
        <w:t>Contractor</w:t>
      </w:r>
      <w:r w:rsidRPr="00D64ACF">
        <w:rPr>
          <w:sz w:val="20"/>
        </w:rPr>
        <w:t xml:space="preserve"> shall:</w:t>
      </w:r>
    </w:p>
    <w:p w14:paraId="7ED0A50D" w14:textId="716EDC4E" w:rsidR="00CA0D5D" w:rsidRPr="00D64ACF" w:rsidRDefault="00CA0D5D" w:rsidP="00C320A8">
      <w:pPr>
        <w:pStyle w:val="Level4"/>
        <w:keepNext/>
        <w:rPr>
          <w:sz w:val="20"/>
        </w:rPr>
      </w:pPr>
      <w:r w:rsidRPr="00D64ACF">
        <w:rPr>
          <w:sz w:val="20"/>
        </w:rPr>
        <w:t>notify the Authority as soon as reasonably practicable of the likely effects of that change, including whether any:</w:t>
      </w:r>
    </w:p>
    <w:p w14:paraId="5EC805DC" w14:textId="12E30A2D" w:rsidR="00CA0D5D" w:rsidRPr="00D64ACF" w:rsidRDefault="00CA0D5D" w:rsidP="00C320A8">
      <w:pPr>
        <w:pStyle w:val="Level5"/>
        <w:rPr>
          <w:sz w:val="20"/>
        </w:rPr>
      </w:pPr>
      <w:r w:rsidRPr="00D64ACF">
        <w:rPr>
          <w:sz w:val="20"/>
        </w:rPr>
        <w:t>Change is required to the Services, the Price or the Contract; and</w:t>
      </w:r>
    </w:p>
    <w:p w14:paraId="3A95B0EC" w14:textId="52F31399" w:rsidR="00CA0D5D" w:rsidRPr="00D64ACF" w:rsidRDefault="00CA0D5D" w:rsidP="00C320A8">
      <w:pPr>
        <w:pStyle w:val="Level5"/>
        <w:rPr>
          <w:sz w:val="20"/>
        </w:rPr>
      </w:pPr>
      <w:r w:rsidRPr="00D64ACF">
        <w:rPr>
          <w:sz w:val="20"/>
        </w:rPr>
        <w:t xml:space="preserve">relief from compliance with the </w:t>
      </w:r>
      <w:r w:rsidR="00FD45E2" w:rsidRPr="00D64ACF">
        <w:rPr>
          <w:sz w:val="20"/>
        </w:rPr>
        <w:t>Contractor</w:t>
      </w:r>
      <w:r w:rsidR="00DE164A" w:rsidRPr="00D64ACF">
        <w:rPr>
          <w:sz w:val="20"/>
        </w:rPr>
        <w:t>’</w:t>
      </w:r>
      <w:r w:rsidRPr="00D64ACF">
        <w:rPr>
          <w:sz w:val="20"/>
        </w:rPr>
        <w:t>s obligations is required; and</w:t>
      </w:r>
    </w:p>
    <w:p w14:paraId="1BB12C12" w14:textId="38C9F8F6" w:rsidR="00CA0D5D" w:rsidRPr="00D64ACF" w:rsidRDefault="00CA0D5D" w:rsidP="00C320A8">
      <w:pPr>
        <w:pStyle w:val="Level4"/>
        <w:keepNext/>
        <w:rPr>
          <w:sz w:val="20"/>
        </w:rPr>
      </w:pPr>
      <w:r w:rsidRPr="00D64ACF">
        <w:rPr>
          <w:sz w:val="20"/>
        </w:rPr>
        <w:lastRenderedPageBreak/>
        <w:t>provide the Authority with evidence:</w:t>
      </w:r>
    </w:p>
    <w:p w14:paraId="1C51F7BC" w14:textId="5243A581" w:rsidR="00CA0D5D" w:rsidRPr="00D64ACF" w:rsidRDefault="00CA0D5D" w:rsidP="00C320A8">
      <w:pPr>
        <w:pStyle w:val="Level5"/>
        <w:rPr>
          <w:sz w:val="20"/>
        </w:rPr>
      </w:pPr>
      <w:r w:rsidRPr="00D64ACF">
        <w:rPr>
          <w:sz w:val="20"/>
        </w:rPr>
        <w:t xml:space="preserve">that the </w:t>
      </w:r>
      <w:r w:rsidR="00FD45E2" w:rsidRPr="00D64ACF">
        <w:rPr>
          <w:sz w:val="20"/>
        </w:rPr>
        <w:t>Contractor</w:t>
      </w:r>
      <w:r w:rsidRPr="00D64ACF">
        <w:rPr>
          <w:sz w:val="20"/>
        </w:rPr>
        <w:t xml:space="preserve"> has minimised any increase in costs or maximised any reduction in costs, including in respect of the costs of its Sub-Contractors;</w:t>
      </w:r>
      <w:r w:rsidR="00C320A8" w:rsidRPr="00D64ACF">
        <w:rPr>
          <w:sz w:val="20"/>
        </w:rPr>
        <w:t xml:space="preserve"> </w:t>
      </w:r>
      <w:r w:rsidRPr="00D64ACF">
        <w:rPr>
          <w:sz w:val="20"/>
        </w:rPr>
        <w:t>and</w:t>
      </w:r>
    </w:p>
    <w:p w14:paraId="14771CB9" w14:textId="2DD54C54" w:rsidR="00CA0D5D" w:rsidRPr="00D64ACF" w:rsidRDefault="00CA0D5D" w:rsidP="00C320A8">
      <w:pPr>
        <w:pStyle w:val="Level5"/>
        <w:rPr>
          <w:sz w:val="20"/>
        </w:rPr>
      </w:pPr>
      <w:r w:rsidRPr="00D64ACF">
        <w:rPr>
          <w:sz w:val="20"/>
        </w:rPr>
        <w:t>as to how the Specific Change in Law has affected the cost of providing the Services.</w:t>
      </w:r>
    </w:p>
    <w:p w14:paraId="5FCFAF12" w14:textId="409ACB64" w:rsidR="00CA0D5D" w:rsidRPr="00D64ACF" w:rsidRDefault="00CA0D5D" w:rsidP="00C320A8">
      <w:pPr>
        <w:pStyle w:val="Level3"/>
        <w:rPr>
          <w:sz w:val="20"/>
        </w:rPr>
      </w:pPr>
      <w:r w:rsidRPr="00D64ACF">
        <w:rPr>
          <w:sz w:val="20"/>
        </w:rPr>
        <w:t xml:space="preserve">Any variation in the Price or relief from the </w:t>
      </w:r>
      <w:r w:rsidR="00FD45E2" w:rsidRPr="00D64ACF">
        <w:rPr>
          <w:sz w:val="20"/>
        </w:rPr>
        <w:t>Contractor</w:t>
      </w:r>
      <w:r w:rsidR="00DE164A" w:rsidRPr="00D64ACF">
        <w:rPr>
          <w:sz w:val="20"/>
        </w:rPr>
        <w:t>’</w:t>
      </w:r>
      <w:r w:rsidRPr="00D64ACF">
        <w:rPr>
          <w:sz w:val="20"/>
        </w:rPr>
        <w:t>s obligations resulting from a Specific Change in Law (other than as referred to in clause</w:t>
      </w:r>
      <w:r w:rsidR="00373E6B" w:rsidRPr="00D64ACF">
        <w:rPr>
          <w:sz w:val="20"/>
        </w:rPr>
        <w:t> </w:t>
      </w:r>
      <w:r w:rsidR="00373E6B" w:rsidRPr="00D64ACF">
        <w:rPr>
          <w:sz w:val="20"/>
        </w:rPr>
        <w:fldChar w:fldCharType="begin"/>
      </w:r>
      <w:r w:rsidR="00373E6B" w:rsidRPr="00D64ACF">
        <w:rPr>
          <w:sz w:val="20"/>
        </w:rPr>
        <w:instrText xml:space="preserve"> REF _Ref77578236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I10.1(b)</w:t>
      </w:r>
      <w:r w:rsidR="00373E6B" w:rsidRPr="00D64ACF">
        <w:rPr>
          <w:sz w:val="20"/>
        </w:rPr>
        <w:fldChar w:fldCharType="end"/>
      </w:r>
      <w:r w:rsidRPr="00D64ACF">
        <w:rPr>
          <w:sz w:val="20"/>
        </w:rPr>
        <w:t>) shall be implemented in accordance with clause</w:t>
      </w:r>
      <w:r w:rsidR="00373E6B" w:rsidRPr="00D64ACF">
        <w:rPr>
          <w:sz w:val="20"/>
        </w:rPr>
        <w:t> </w:t>
      </w:r>
      <w:r w:rsidR="00373E6B" w:rsidRPr="00D64ACF">
        <w:rPr>
          <w:sz w:val="20"/>
        </w:rPr>
        <w:fldChar w:fldCharType="begin"/>
      </w:r>
      <w:r w:rsidR="00373E6B" w:rsidRPr="00D64ACF">
        <w:rPr>
          <w:sz w:val="20"/>
        </w:rPr>
        <w:instrText xml:space="preserve"> REF _Ref77574015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F4</w:t>
      </w:r>
      <w:r w:rsidR="00373E6B" w:rsidRPr="00D64ACF">
        <w:rPr>
          <w:sz w:val="20"/>
        </w:rPr>
        <w:fldChar w:fldCharType="end"/>
      </w:r>
      <w:r w:rsidRPr="00D64ACF">
        <w:rPr>
          <w:sz w:val="20"/>
        </w:rPr>
        <w:t>. </w:t>
      </w:r>
    </w:p>
    <w:p w14:paraId="5F1FCEA6" w14:textId="243F518E" w:rsidR="00CA0D5D" w:rsidRPr="00D64ACF" w:rsidRDefault="00F25A37" w:rsidP="00C320A8">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50" w:name="_Toc79684577"/>
      <w:r w:rsidRPr="00D64ACF">
        <w:rPr>
          <w:sz w:val="20"/>
        </w:rPr>
        <w:instrText>I11</w:instrText>
      </w:r>
      <w:r w:rsidRPr="00D64ACF">
        <w:rPr>
          <w:sz w:val="20"/>
        </w:rPr>
        <w:tab/>
        <w:instrText>Counterparts</w:instrText>
      </w:r>
      <w:bookmarkEnd w:id="250"/>
      <w:r w:rsidRPr="00D64ACF">
        <w:rPr>
          <w:sz w:val="20"/>
        </w:rPr>
        <w:instrText xml:space="preserve">" \l2 </w:instrText>
      </w:r>
      <w:r w:rsidRPr="00D64ACF">
        <w:rPr>
          <w:rStyle w:val="Level2asHeadingtext"/>
          <w:sz w:val="20"/>
        </w:rPr>
        <w:fldChar w:fldCharType="end"/>
      </w:r>
      <w:r w:rsidR="001E0C67" w:rsidRPr="00D64ACF">
        <w:rPr>
          <w:rStyle w:val="Level2asHeadingtext"/>
          <w:sz w:val="20"/>
        </w:rPr>
        <w:t>COUNTERPARTS</w:t>
      </w:r>
    </w:p>
    <w:p w14:paraId="703D986B" w14:textId="17066869" w:rsidR="00CA0D5D" w:rsidRPr="00D64ACF" w:rsidRDefault="00CA0D5D" w:rsidP="00C320A8">
      <w:pPr>
        <w:pStyle w:val="Body1"/>
        <w:rPr>
          <w:sz w:val="20"/>
        </w:rPr>
      </w:pPr>
      <w:r w:rsidRPr="00D64ACF">
        <w:rPr>
          <w:sz w:val="20"/>
        </w:rPr>
        <w:t xml:space="preserve">The Contract may be executed in counterparts, each of which when executed and delivered constitute an original but all counterparts together constitute one and the same instrument.  </w:t>
      </w:r>
    </w:p>
    <w:p w14:paraId="446114D7" w14:textId="492FC67B" w:rsidR="00CA0D5D" w:rsidRPr="00D64ACF" w:rsidRDefault="00F25A37" w:rsidP="00C320A8">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51" w:name="_Toc79684578"/>
      <w:r w:rsidRPr="00D64ACF">
        <w:rPr>
          <w:sz w:val="20"/>
        </w:rPr>
        <w:instrText>I12</w:instrText>
      </w:r>
      <w:r w:rsidRPr="00D64ACF">
        <w:rPr>
          <w:sz w:val="20"/>
        </w:rPr>
        <w:tab/>
        <w:instrText>Governing Law and Jurisdiction</w:instrText>
      </w:r>
      <w:bookmarkEnd w:id="251"/>
      <w:r w:rsidRPr="00D64ACF">
        <w:rPr>
          <w:sz w:val="20"/>
        </w:rPr>
        <w:instrText xml:space="preserve">" \l2 </w:instrText>
      </w:r>
      <w:r w:rsidRPr="00D64ACF">
        <w:rPr>
          <w:rStyle w:val="Level2asHeadingtext"/>
          <w:sz w:val="20"/>
        </w:rPr>
        <w:fldChar w:fldCharType="end"/>
      </w:r>
      <w:bookmarkStart w:id="252" w:name="_Ref77869219"/>
      <w:r w:rsidR="001E0C67" w:rsidRPr="00D64ACF">
        <w:rPr>
          <w:rStyle w:val="Level2asHeadingtext"/>
          <w:sz w:val="20"/>
        </w:rPr>
        <w:t>GOVERNING LAW AND JURISDICTION</w:t>
      </w:r>
      <w:bookmarkEnd w:id="252"/>
    </w:p>
    <w:p w14:paraId="73CDCE2D" w14:textId="0CD23EFE" w:rsidR="00CA0D5D" w:rsidRPr="00D64ACF" w:rsidRDefault="00CA0D5D" w:rsidP="00C320A8">
      <w:pPr>
        <w:pStyle w:val="Body1"/>
        <w:rPr>
          <w:sz w:val="20"/>
        </w:rPr>
      </w:pPr>
      <w:r w:rsidRPr="00D64ACF">
        <w:rPr>
          <w:sz w:val="20"/>
        </w:rPr>
        <w:t>Subject to clause</w:t>
      </w:r>
      <w:r w:rsidR="00373E6B" w:rsidRPr="00D64ACF">
        <w:rPr>
          <w:sz w:val="20"/>
        </w:rPr>
        <w:t> </w:t>
      </w:r>
      <w:r w:rsidR="00373E6B" w:rsidRPr="00D64ACF">
        <w:rPr>
          <w:sz w:val="20"/>
        </w:rPr>
        <w:fldChar w:fldCharType="begin"/>
      </w:r>
      <w:r w:rsidR="00373E6B" w:rsidRPr="00D64ACF">
        <w:rPr>
          <w:sz w:val="20"/>
        </w:rPr>
        <w:instrText xml:space="preserve"> REF _Ref77578127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w:t>
      </w:r>
      <w:r w:rsidR="00373E6B" w:rsidRPr="00D64ACF">
        <w:rPr>
          <w:sz w:val="20"/>
        </w:rPr>
        <w:fldChar w:fldCharType="end"/>
      </w:r>
      <w:r w:rsidRPr="00D64ACF">
        <w:rPr>
          <w:sz w:val="20"/>
        </w:rPr>
        <w:t xml:space="preserve"> (Dispute Resolution) the Contract, including any matters arising out of or in connection with it, are governed by and interpreted in accordance with English Law and are subject to the jurisdiction of the Courts of England and Wales. The submission to such jurisdiction does not limit the right of the Authority to take proceedings against the </w:t>
      </w:r>
      <w:r w:rsidR="00FD45E2" w:rsidRPr="00D64ACF">
        <w:rPr>
          <w:sz w:val="20"/>
        </w:rPr>
        <w:t>Contractor</w:t>
      </w:r>
      <w:r w:rsidRPr="00D64ACF">
        <w:rPr>
          <w:sz w:val="20"/>
        </w:rPr>
        <w:t xml:space="preserve"> in any other court of competent jurisdiction, and the taking of proceedings in any other court of competent jurisdiction does not preclude the taking of proceedings in any other jurisdiction whether concurrently or not.  </w:t>
      </w:r>
    </w:p>
    <w:bookmarkEnd w:id="0"/>
    <w:p w14:paraId="6F3756A7" w14:textId="6B30D81E" w:rsidR="00F81840" w:rsidRDefault="00F81840">
      <w:pPr>
        <w:spacing w:after="160" w:line="259" w:lineRule="auto"/>
        <w:jc w:val="left"/>
        <w:rPr>
          <w:sz w:val="20"/>
        </w:rPr>
      </w:pPr>
      <w:r>
        <w:rPr>
          <w:sz w:val="20"/>
        </w:rPr>
        <w:br w:type="page"/>
      </w:r>
    </w:p>
    <w:p w14:paraId="3216D828" w14:textId="77777777" w:rsidR="00F81840" w:rsidRPr="00F81840" w:rsidRDefault="00F81840" w:rsidP="00F81840">
      <w:pPr>
        <w:widowControl w:val="0"/>
        <w:tabs>
          <w:tab w:val="left" w:pos="4253"/>
        </w:tabs>
        <w:spacing w:after="240"/>
        <w:rPr>
          <w:rFonts w:cs="Arial"/>
          <w:sz w:val="20"/>
        </w:rPr>
      </w:pPr>
      <w:r w:rsidRPr="00F81840">
        <w:rPr>
          <w:rFonts w:cs="Arial"/>
          <w:b/>
          <w:bCs/>
          <w:sz w:val="20"/>
        </w:rPr>
        <w:lastRenderedPageBreak/>
        <w:t xml:space="preserve">SIGNED </w:t>
      </w:r>
      <w:r w:rsidRPr="00F81840">
        <w:rPr>
          <w:rFonts w:cs="Arial"/>
          <w:sz w:val="20"/>
        </w:rPr>
        <w:t xml:space="preserve">by </w:t>
      </w:r>
      <w:r w:rsidRPr="00F81840">
        <w:rPr>
          <w:rFonts w:cs="Arial"/>
          <w:sz w:val="20"/>
        </w:rPr>
        <w:tab/>
        <w:t>)</w:t>
      </w:r>
      <w:r w:rsidRPr="00F81840">
        <w:rPr>
          <w:rFonts w:cs="Arial"/>
          <w:sz w:val="20"/>
        </w:rPr>
        <w:br/>
        <w:t>for and on behalf of the</w:t>
      </w:r>
      <w:r w:rsidRPr="00F81840">
        <w:rPr>
          <w:rFonts w:cs="Arial"/>
          <w:b/>
          <w:sz w:val="20"/>
        </w:rPr>
        <w:t xml:space="preserve"> </w:t>
      </w:r>
      <w:bookmarkStart w:id="253" w:name="_9kMML5YVt5FE89DgNesvyvuJ"/>
      <w:r w:rsidRPr="00F81840">
        <w:rPr>
          <w:rFonts w:cs="Arial"/>
          <w:b/>
          <w:sz w:val="20"/>
        </w:rPr>
        <w:t>Secretary</w:t>
      </w:r>
      <w:bookmarkEnd w:id="253"/>
      <w:r w:rsidRPr="00F81840">
        <w:rPr>
          <w:rFonts w:cs="Arial"/>
          <w:b/>
          <w:sz w:val="20"/>
        </w:rPr>
        <w:t xml:space="preserve"> of State</w:t>
      </w:r>
      <w:r w:rsidRPr="00F81840">
        <w:rPr>
          <w:rFonts w:cs="Arial"/>
          <w:sz w:val="20"/>
        </w:rPr>
        <w:tab/>
        <w:t>)</w:t>
      </w:r>
      <w:r w:rsidRPr="00F81840">
        <w:rPr>
          <w:rFonts w:cs="Arial"/>
          <w:sz w:val="20"/>
        </w:rPr>
        <w:br/>
      </w:r>
      <w:r w:rsidRPr="00F81840">
        <w:rPr>
          <w:rFonts w:cs="Arial"/>
          <w:b/>
          <w:sz w:val="20"/>
        </w:rPr>
        <w:t xml:space="preserve">for </w:t>
      </w:r>
      <w:bookmarkStart w:id="254" w:name="_9kMLK5YVt5ED7FJWUAA1li"/>
      <w:r w:rsidRPr="00F81840">
        <w:rPr>
          <w:rFonts w:cs="Arial"/>
          <w:b/>
          <w:sz w:val="20"/>
        </w:rPr>
        <w:t>Justice</w:t>
      </w:r>
      <w:bookmarkEnd w:id="254"/>
      <w:r w:rsidRPr="00F81840">
        <w:rPr>
          <w:rFonts w:cs="Arial"/>
          <w:sz w:val="20"/>
        </w:rPr>
        <w:tab/>
        <w:t>)</w:t>
      </w:r>
      <w:r w:rsidRPr="00F81840">
        <w:rPr>
          <w:rFonts w:cs="Arial"/>
          <w:sz w:val="20"/>
        </w:rPr>
        <w:br/>
      </w:r>
      <w:r w:rsidRPr="00F81840">
        <w:rPr>
          <w:rFonts w:cs="Arial"/>
          <w:sz w:val="20"/>
        </w:rPr>
        <w:tab/>
        <w:t>)</w:t>
      </w:r>
      <w:r w:rsidRPr="00F81840">
        <w:rPr>
          <w:rFonts w:cs="Arial"/>
          <w:sz w:val="20"/>
        </w:rPr>
        <w:br/>
        <w:t>in the presence of:</w:t>
      </w:r>
      <w:r w:rsidRPr="00F81840">
        <w:rPr>
          <w:rFonts w:cs="Arial"/>
          <w:sz w:val="20"/>
        </w:rPr>
        <w:tab/>
        <w:t>)</w:t>
      </w:r>
    </w:p>
    <w:p w14:paraId="316F3566" w14:textId="77777777" w:rsidR="00F81840" w:rsidRPr="00F81840" w:rsidRDefault="00F81840" w:rsidP="00F81840">
      <w:pPr>
        <w:widowControl w:val="0"/>
        <w:tabs>
          <w:tab w:val="left" w:pos="851"/>
          <w:tab w:val="left" w:pos="1843"/>
          <w:tab w:val="left" w:pos="3119"/>
          <w:tab w:val="left" w:pos="4253"/>
        </w:tabs>
        <w:spacing w:after="240" w:line="312" w:lineRule="auto"/>
        <w:rPr>
          <w:rFonts w:cs="Arial"/>
          <w:sz w:val="20"/>
        </w:rPr>
      </w:pPr>
    </w:p>
    <w:p w14:paraId="12604CBE" w14:textId="77777777" w:rsidR="00F81840" w:rsidRPr="00F81840" w:rsidRDefault="00F81840" w:rsidP="00F81840">
      <w:pPr>
        <w:widowControl w:val="0"/>
        <w:tabs>
          <w:tab w:val="left" w:pos="851"/>
          <w:tab w:val="left" w:pos="1843"/>
          <w:tab w:val="left" w:pos="3119"/>
          <w:tab w:val="left" w:pos="4253"/>
        </w:tabs>
        <w:spacing w:after="240" w:line="312" w:lineRule="auto"/>
        <w:rPr>
          <w:rFonts w:cs="Arial"/>
          <w:sz w:val="20"/>
        </w:rPr>
      </w:pPr>
    </w:p>
    <w:tbl>
      <w:tblPr>
        <w:tblW w:w="0" w:type="auto"/>
        <w:tblLook w:val="04A0" w:firstRow="1" w:lastRow="0" w:firstColumn="1" w:lastColumn="0" w:noHBand="0" w:noVBand="1"/>
      </w:tblPr>
      <w:tblGrid>
        <w:gridCol w:w="4361"/>
        <w:gridCol w:w="4360"/>
      </w:tblGrid>
      <w:tr w:rsidR="00F81840" w:rsidRPr="00F81840" w14:paraId="04F6426C" w14:textId="77777777" w:rsidTr="00F81840">
        <w:tc>
          <w:tcPr>
            <w:tcW w:w="4361" w:type="dxa"/>
          </w:tcPr>
          <w:p w14:paraId="136CE1D4" w14:textId="539DF0B2" w:rsidR="00F81840" w:rsidRPr="00F81840" w:rsidRDefault="00F81840">
            <w:pPr>
              <w:adjustRightInd w:val="0"/>
              <w:jc w:val="left"/>
              <w:rPr>
                <w:rFonts w:eastAsia="Arial" w:cs="Arial"/>
                <w:sz w:val="20"/>
              </w:rPr>
            </w:pPr>
            <w:bookmarkStart w:id="255" w:name="_DV_M1393"/>
            <w:bookmarkEnd w:id="255"/>
            <w:r w:rsidRPr="00F81840">
              <w:rPr>
                <w:rFonts w:eastAsia="Arial" w:cs="Arial"/>
                <w:b/>
                <w:sz w:val="20"/>
              </w:rPr>
              <w:t xml:space="preserve">SIGNED </w:t>
            </w:r>
            <w:r w:rsidRPr="00F81840">
              <w:rPr>
                <w:rFonts w:eastAsia="Arial" w:cs="Arial"/>
                <w:sz w:val="20"/>
              </w:rPr>
              <w:t xml:space="preserve">by </w:t>
            </w:r>
            <w:r w:rsidR="001639B1" w:rsidRPr="001639B1">
              <w:rPr>
                <w:rFonts w:eastAsia="Arial" w:cs="Arial"/>
                <w:b/>
                <w:bCs/>
                <w:sz w:val="20"/>
              </w:rPr>
              <w:t>Novus Gower Limited</w:t>
            </w:r>
          </w:p>
          <w:p w14:paraId="53203C75" w14:textId="77777777" w:rsidR="00F81840" w:rsidRPr="00F81840" w:rsidRDefault="00F81840">
            <w:pPr>
              <w:adjustRightInd w:val="0"/>
              <w:jc w:val="left"/>
              <w:rPr>
                <w:rFonts w:eastAsia="Arial" w:cs="Arial"/>
                <w:sz w:val="20"/>
              </w:rPr>
            </w:pPr>
            <w:r w:rsidRPr="00F81840">
              <w:rPr>
                <w:rFonts w:eastAsia="Arial" w:cs="Arial"/>
                <w:sz w:val="20"/>
              </w:rPr>
              <w:t xml:space="preserve">acting by </w:t>
            </w:r>
          </w:p>
          <w:p w14:paraId="16BC486C" w14:textId="77777777" w:rsidR="00F81840" w:rsidRPr="00F81840" w:rsidRDefault="00F81840">
            <w:pPr>
              <w:adjustRightInd w:val="0"/>
              <w:jc w:val="left"/>
              <w:rPr>
                <w:rFonts w:eastAsia="Arial" w:cs="Arial"/>
                <w:sz w:val="20"/>
              </w:rPr>
            </w:pPr>
          </w:p>
          <w:p w14:paraId="50330AA2" w14:textId="77777777" w:rsidR="00F81840" w:rsidRPr="00F81840" w:rsidRDefault="00F81840">
            <w:pPr>
              <w:adjustRightInd w:val="0"/>
              <w:jc w:val="left"/>
              <w:rPr>
                <w:rFonts w:eastAsia="Arial" w:cs="Arial"/>
                <w:sz w:val="20"/>
              </w:rPr>
            </w:pPr>
          </w:p>
          <w:p w14:paraId="512BD9EB" w14:textId="77777777" w:rsidR="00F81840" w:rsidRPr="00F81840" w:rsidRDefault="00F81840">
            <w:pPr>
              <w:adjustRightInd w:val="0"/>
              <w:jc w:val="left"/>
              <w:rPr>
                <w:rFonts w:eastAsia="Arial" w:cs="Arial"/>
                <w:sz w:val="20"/>
              </w:rPr>
            </w:pPr>
          </w:p>
          <w:p w14:paraId="1A53E9E2" w14:textId="77777777" w:rsidR="00F81840" w:rsidRPr="00F81840" w:rsidRDefault="00F81840">
            <w:pPr>
              <w:adjustRightInd w:val="0"/>
              <w:jc w:val="left"/>
              <w:rPr>
                <w:rFonts w:eastAsia="Arial" w:cs="Arial"/>
                <w:sz w:val="20"/>
              </w:rPr>
            </w:pPr>
          </w:p>
          <w:p w14:paraId="204050F4" w14:textId="77777777" w:rsidR="00F81840" w:rsidRPr="00F81840" w:rsidRDefault="00F81840">
            <w:pPr>
              <w:adjustRightInd w:val="0"/>
              <w:jc w:val="left"/>
              <w:rPr>
                <w:rFonts w:eastAsia="Arial" w:cs="Arial"/>
                <w:sz w:val="20"/>
              </w:rPr>
            </w:pPr>
            <w:r w:rsidRPr="00F81840">
              <w:rPr>
                <w:rFonts w:eastAsia="Arial" w:cs="Arial"/>
                <w:sz w:val="20"/>
              </w:rPr>
              <w:t>………………………………………………</w:t>
            </w:r>
          </w:p>
          <w:p w14:paraId="5E6E6FEA" w14:textId="77777777" w:rsidR="00F81840" w:rsidRPr="00F81840" w:rsidRDefault="00F81840">
            <w:pPr>
              <w:adjustRightInd w:val="0"/>
              <w:jc w:val="left"/>
              <w:rPr>
                <w:rFonts w:eastAsia="Arial" w:cs="Arial"/>
                <w:sz w:val="20"/>
              </w:rPr>
            </w:pPr>
            <w:r w:rsidRPr="00F81840">
              <w:rPr>
                <w:rFonts w:eastAsia="Arial" w:cs="Arial"/>
                <w:sz w:val="20"/>
              </w:rPr>
              <w:t>Full Name (</w:t>
            </w:r>
            <w:bookmarkStart w:id="256" w:name="_9kMI4K6ZWu6GF8DMWDyvhxA9"/>
            <w:r w:rsidRPr="00F81840">
              <w:rPr>
                <w:rFonts w:eastAsia="Arial" w:cs="Arial"/>
                <w:sz w:val="20"/>
              </w:rPr>
              <w:t>Director</w:t>
            </w:r>
            <w:bookmarkEnd w:id="256"/>
            <w:r w:rsidRPr="00F81840">
              <w:rPr>
                <w:rFonts w:eastAsia="Arial" w:cs="Arial"/>
                <w:sz w:val="20"/>
              </w:rPr>
              <w:t>)</w:t>
            </w:r>
          </w:p>
          <w:p w14:paraId="4DC84497" w14:textId="77777777" w:rsidR="00F81840" w:rsidRPr="00F81840" w:rsidRDefault="00F81840">
            <w:pPr>
              <w:adjustRightInd w:val="0"/>
              <w:jc w:val="left"/>
              <w:rPr>
                <w:rFonts w:eastAsia="Arial" w:cs="Arial"/>
                <w:sz w:val="20"/>
              </w:rPr>
            </w:pPr>
          </w:p>
          <w:p w14:paraId="16FC33DE" w14:textId="77777777" w:rsidR="00F81840" w:rsidRPr="00F81840" w:rsidRDefault="00F81840">
            <w:pPr>
              <w:adjustRightInd w:val="0"/>
              <w:jc w:val="left"/>
              <w:rPr>
                <w:rFonts w:eastAsia="Arial" w:cs="Arial"/>
                <w:sz w:val="20"/>
              </w:rPr>
            </w:pPr>
            <w:r w:rsidRPr="00F81840">
              <w:rPr>
                <w:rFonts w:eastAsia="Arial" w:cs="Arial"/>
                <w:sz w:val="20"/>
              </w:rPr>
              <w:t>in the presence of:</w:t>
            </w:r>
          </w:p>
        </w:tc>
        <w:tc>
          <w:tcPr>
            <w:tcW w:w="4360" w:type="dxa"/>
          </w:tcPr>
          <w:p w14:paraId="645E8B69" w14:textId="77777777" w:rsidR="00F81840" w:rsidRPr="00F81840" w:rsidRDefault="00F81840">
            <w:pPr>
              <w:adjustRightInd w:val="0"/>
              <w:jc w:val="left"/>
              <w:rPr>
                <w:rFonts w:eastAsia="Arial" w:cs="Arial"/>
                <w:sz w:val="20"/>
              </w:rPr>
            </w:pPr>
            <w:r w:rsidRPr="00F81840">
              <w:rPr>
                <w:rFonts w:eastAsia="Arial" w:cs="Arial"/>
                <w:sz w:val="20"/>
              </w:rPr>
              <w:t>)</w:t>
            </w:r>
          </w:p>
          <w:p w14:paraId="1A172B17" w14:textId="77777777" w:rsidR="00F81840" w:rsidRPr="00F81840" w:rsidRDefault="00F81840">
            <w:pPr>
              <w:adjustRightInd w:val="0"/>
              <w:jc w:val="left"/>
              <w:rPr>
                <w:rFonts w:eastAsia="Arial" w:cs="Arial"/>
                <w:sz w:val="20"/>
              </w:rPr>
            </w:pPr>
            <w:r w:rsidRPr="00F81840">
              <w:rPr>
                <w:rFonts w:eastAsia="Arial" w:cs="Arial"/>
                <w:sz w:val="20"/>
              </w:rPr>
              <w:t>)</w:t>
            </w:r>
          </w:p>
          <w:p w14:paraId="05DCD312" w14:textId="77777777" w:rsidR="00F81840" w:rsidRPr="00F81840" w:rsidRDefault="00F81840">
            <w:pPr>
              <w:adjustRightInd w:val="0"/>
              <w:jc w:val="left"/>
              <w:rPr>
                <w:rFonts w:eastAsia="Arial" w:cs="Arial"/>
                <w:sz w:val="20"/>
              </w:rPr>
            </w:pPr>
            <w:r w:rsidRPr="00F81840">
              <w:rPr>
                <w:rFonts w:eastAsia="Arial" w:cs="Arial"/>
                <w:sz w:val="20"/>
              </w:rPr>
              <w:t>)</w:t>
            </w:r>
          </w:p>
          <w:p w14:paraId="039A187C" w14:textId="77777777" w:rsidR="00F81840" w:rsidRPr="00F81840" w:rsidRDefault="00F81840">
            <w:pPr>
              <w:adjustRightInd w:val="0"/>
              <w:jc w:val="left"/>
              <w:rPr>
                <w:rFonts w:eastAsia="Arial" w:cs="Arial"/>
                <w:sz w:val="20"/>
              </w:rPr>
            </w:pPr>
            <w:r w:rsidRPr="00F81840">
              <w:rPr>
                <w:rFonts w:eastAsia="Arial" w:cs="Arial"/>
                <w:sz w:val="20"/>
              </w:rPr>
              <w:t>)</w:t>
            </w:r>
          </w:p>
          <w:p w14:paraId="49A9F056" w14:textId="77777777" w:rsidR="00F81840" w:rsidRPr="00F81840" w:rsidRDefault="00F81840">
            <w:pPr>
              <w:adjustRightInd w:val="0"/>
              <w:jc w:val="left"/>
              <w:rPr>
                <w:rFonts w:eastAsia="Arial" w:cs="Arial"/>
                <w:sz w:val="20"/>
              </w:rPr>
            </w:pPr>
            <w:r w:rsidRPr="00F81840">
              <w:rPr>
                <w:rFonts w:eastAsia="Arial" w:cs="Arial"/>
                <w:sz w:val="20"/>
              </w:rPr>
              <w:t>)</w:t>
            </w:r>
          </w:p>
          <w:p w14:paraId="1776024A" w14:textId="77777777" w:rsidR="00F81840" w:rsidRPr="00F81840" w:rsidRDefault="00F81840">
            <w:pPr>
              <w:adjustRightInd w:val="0"/>
              <w:jc w:val="left"/>
              <w:rPr>
                <w:rFonts w:eastAsia="Arial" w:cs="Arial"/>
                <w:sz w:val="20"/>
              </w:rPr>
            </w:pPr>
          </w:p>
          <w:p w14:paraId="25428BB4" w14:textId="77777777" w:rsidR="00F81840" w:rsidRPr="00F81840" w:rsidRDefault="00F81840">
            <w:pPr>
              <w:adjustRightInd w:val="0"/>
              <w:jc w:val="left"/>
              <w:rPr>
                <w:rFonts w:eastAsia="Arial" w:cs="Arial"/>
                <w:sz w:val="20"/>
              </w:rPr>
            </w:pPr>
            <w:r w:rsidRPr="00F81840">
              <w:rPr>
                <w:rFonts w:eastAsia="Arial" w:cs="Arial"/>
                <w:sz w:val="20"/>
              </w:rPr>
              <w:t>………………………………………</w:t>
            </w:r>
            <w:r w:rsidRPr="00F81840">
              <w:rPr>
                <w:rFonts w:eastAsia="Arial" w:cs="Arial"/>
                <w:sz w:val="20"/>
              </w:rPr>
              <w:br/>
              <w:t xml:space="preserve">Signature of </w:t>
            </w:r>
            <w:bookmarkStart w:id="257" w:name="_9kMI5L6ZWu6GF8DMWDyvhxA9"/>
            <w:r w:rsidRPr="00F81840">
              <w:rPr>
                <w:rFonts w:eastAsia="Arial" w:cs="Arial"/>
                <w:sz w:val="20"/>
              </w:rPr>
              <w:t>Director</w:t>
            </w:r>
            <w:bookmarkEnd w:id="257"/>
          </w:p>
        </w:tc>
      </w:tr>
      <w:tr w:rsidR="00F81840" w:rsidRPr="00F81840" w14:paraId="4C030944" w14:textId="77777777" w:rsidTr="00F81840">
        <w:tc>
          <w:tcPr>
            <w:tcW w:w="4361" w:type="dxa"/>
          </w:tcPr>
          <w:p w14:paraId="765EEE64" w14:textId="77777777" w:rsidR="00F81840" w:rsidRPr="00F81840" w:rsidRDefault="00F81840">
            <w:pPr>
              <w:adjustRightInd w:val="0"/>
              <w:jc w:val="left"/>
              <w:rPr>
                <w:rFonts w:eastAsia="Arial" w:cs="Arial"/>
                <w:sz w:val="20"/>
              </w:rPr>
            </w:pPr>
          </w:p>
          <w:p w14:paraId="32EC6545" w14:textId="77777777" w:rsidR="00F81840" w:rsidRPr="00F81840" w:rsidRDefault="00F81840">
            <w:pPr>
              <w:adjustRightInd w:val="0"/>
              <w:jc w:val="left"/>
              <w:rPr>
                <w:rFonts w:eastAsia="Arial" w:cs="Arial"/>
                <w:sz w:val="20"/>
              </w:rPr>
            </w:pPr>
          </w:p>
          <w:p w14:paraId="31F5D41F" w14:textId="77777777" w:rsidR="00F81840" w:rsidRPr="00F81840" w:rsidRDefault="00F81840">
            <w:pPr>
              <w:adjustRightInd w:val="0"/>
              <w:jc w:val="left"/>
              <w:rPr>
                <w:rFonts w:eastAsia="Arial" w:cs="Arial"/>
                <w:sz w:val="20"/>
              </w:rPr>
            </w:pPr>
            <w:r w:rsidRPr="00F81840">
              <w:rPr>
                <w:rFonts w:eastAsia="Arial" w:cs="Arial"/>
                <w:sz w:val="20"/>
              </w:rPr>
              <w:t>………………………………………………</w:t>
            </w:r>
            <w:r w:rsidRPr="00F81840">
              <w:rPr>
                <w:rFonts w:eastAsia="Arial" w:cs="Arial"/>
                <w:sz w:val="20"/>
              </w:rPr>
              <w:br/>
            </w:r>
          </w:p>
          <w:p w14:paraId="3ED76AC0" w14:textId="77777777" w:rsidR="00F81840" w:rsidRPr="00F81840" w:rsidRDefault="00F81840">
            <w:pPr>
              <w:adjustRightInd w:val="0"/>
              <w:jc w:val="left"/>
              <w:rPr>
                <w:rFonts w:eastAsia="Arial" w:cs="Arial"/>
                <w:sz w:val="20"/>
              </w:rPr>
            </w:pPr>
            <w:r w:rsidRPr="00F81840">
              <w:rPr>
                <w:rFonts w:eastAsia="Arial" w:cs="Arial"/>
                <w:sz w:val="20"/>
              </w:rPr>
              <w:t>Full Name (Witness)</w:t>
            </w:r>
          </w:p>
          <w:p w14:paraId="69271825" w14:textId="77777777" w:rsidR="00F81840" w:rsidRPr="00F81840" w:rsidRDefault="00F81840">
            <w:pPr>
              <w:adjustRightInd w:val="0"/>
              <w:jc w:val="left"/>
              <w:rPr>
                <w:rFonts w:eastAsia="Arial" w:cs="Arial"/>
                <w:sz w:val="20"/>
              </w:rPr>
            </w:pPr>
          </w:p>
          <w:p w14:paraId="1BD63FD3" w14:textId="77777777" w:rsidR="00F81840" w:rsidRPr="00F81840" w:rsidRDefault="00F81840">
            <w:pPr>
              <w:adjustRightInd w:val="0"/>
              <w:jc w:val="left"/>
              <w:rPr>
                <w:rFonts w:eastAsia="Arial" w:cs="Arial"/>
                <w:sz w:val="20"/>
              </w:rPr>
            </w:pPr>
            <w:r w:rsidRPr="00F81840">
              <w:rPr>
                <w:rFonts w:eastAsia="Arial" w:cs="Arial"/>
                <w:sz w:val="20"/>
              </w:rPr>
              <w:t>………………………………………………</w:t>
            </w:r>
          </w:p>
          <w:p w14:paraId="055B4936" w14:textId="77777777" w:rsidR="00F81840" w:rsidRPr="00F81840" w:rsidRDefault="00F81840">
            <w:pPr>
              <w:adjustRightInd w:val="0"/>
              <w:jc w:val="left"/>
              <w:rPr>
                <w:rFonts w:eastAsia="Arial" w:cs="Arial"/>
                <w:sz w:val="20"/>
              </w:rPr>
            </w:pPr>
          </w:p>
          <w:p w14:paraId="1A146201" w14:textId="77777777" w:rsidR="00F81840" w:rsidRPr="00F81840" w:rsidRDefault="00F81840">
            <w:pPr>
              <w:adjustRightInd w:val="0"/>
              <w:jc w:val="left"/>
              <w:rPr>
                <w:rFonts w:eastAsia="Arial" w:cs="Arial"/>
                <w:sz w:val="20"/>
              </w:rPr>
            </w:pPr>
            <w:r w:rsidRPr="00F81840">
              <w:rPr>
                <w:rFonts w:eastAsia="Arial" w:cs="Arial"/>
                <w:sz w:val="20"/>
              </w:rPr>
              <w:t>………………………………………………</w:t>
            </w:r>
          </w:p>
          <w:p w14:paraId="1B007B7C" w14:textId="77777777" w:rsidR="00F81840" w:rsidRPr="00F81840" w:rsidRDefault="00F81840">
            <w:pPr>
              <w:adjustRightInd w:val="0"/>
              <w:jc w:val="left"/>
              <w:rPr>
                <w:rFonts w:eastAsia="Arial" w:cs="Arial"/>
                <w:sz w:val="20"/>
              </w:rPr>
            </w:pPr>
          </w:p>
          <w:p w14:paraId="7C8E0395" w14:textId="77777777" w:rsidR="00F81840" w:rsidRPr="00F81840" w:rsidRDefault="00F81840">
            <w:pPr>
              <w:adjustRightInd w:val="0"/>
              <w:jc w:val="left"/>
              <w:rPr>
                <w:rFonts w:eastAsia="Arial" w:cs="Arial"/>
                <w:sz w:val="20"/>
              </w:rPr>
            </w:pPr>
            <w:r w:rsidRPr="00F81840">
              <w:rPr>
                <w:rFonts w:eastAsia="Arial" w:cs="Arial"/>
                <w:sz w:val="20"/>
              </w:rPr>
              <w:t>………………………………………………</w:t>
            </w:r>
          </w:p>
          <w:p w14:paraId="6F2C6C87" w14:textId="77777777" w:rsidR="00F81840" w:rsidRPr="00F81840" w:rsidRDefault="00F81840">
            <w:pPr>
              <w:adjustRightInd w:val="0"/>
              <w:jc w:val="left"/>
              <w:rPr>
                <w:rFonts w:eastAsia="Arial" w:cs="Arial"/>
                <w:sz w:val="20"/>
              </w:rPr>
            </w:pPr>
          </w:p>
          <w:p w14:paraId="164C6B8F" w14:textId="77777777" w:rsidR="00F81840" w:rsidRPr="00F81840" w:rsidRDefault="00F81840">
            <w:pPr>
              <w:adjustRightInd w:val="0"/>
              <w:jc w:val="left"/>
              <w:rPr>
                <w:rFonts w:eastAsia="Arial" w:cs="Arial"/>
                <w:sz w:val="20"/>
              </w:rPr>
            </w:pPr>
            <w:r w:rsidRPr="00F81840">
              <w:rPr>
                <w:rFonts w:eastAsia="Arial" w:cs="Arial"/>
                <w:sz w:val="20"/>
              </w:rPr>
              <w:t>Address</w:t>
            </w:r>
          </w:p>
        </w:tc>
        <w:tc>
          <w:tcPr>
            <w:tcW w:w="4360" w:type="dxa"/>
            <w:vAlign w:val="bottom"/>
            <w:hideMark/>
          </w:tcPr>
          <w:p w14:paraId="0CC711D0" w14:textId="77777777" w:rsidR="00F81840" w:rsidRPr="00F81840" w:rsidRDefault="00F81840">
            <w:pPr>
              <w:adjustRightInd w:val="0"/>
              <w:spacing w:after="120" w:line="312" w:lineRule="auto"/>
              <w:jc w:val="right"/>
              <w:rPr>
                <w:rFonts w:eastAsia="Arial" w:cs="Arial"/>
                <w:sz w:val="20"/>
              </w:rPr>
            </w:pPr>
            <w:r w:rsidRPr="00F81840">
              <w:rPr>
                <w:rFonts w:eastAsia="Arial" w:cs="Arial"/>
                <w:sz w:val="20"/>
              </w:rPr>
              <w:t>………………………………………</w:t>
            </w:r>
            <w:r w:rsidRPr="00F81840">
              <w:rPr>
                <w:rFonts w:eastAsia="Arial" w:cs="Arial"/>
                <w:sz w:val="20"/>
              </w:rPr>
              <w:br/>
              <w:t xml:space="preserve">Signature of Witness </w:t>
            </w:r>
          </w:p>
        </w:tc>
      </w:tr>
    </w:tbl>
    <w:p w14:paraId="4BDFE019" w14:textId="77777777" w:rsidR="00AB7073" w:rsidRPr="00F81840" w:rsidRDefault="00AB7073" w:rsidP="00476783">
      <w:pPr>
        <w:pStyle w:val="Body"/>
        <w:rPr>
          <w:rFonts w:cs="Arial"/>
          <w:sz w:val="20"/>
        </w:rPr>
      </w:pPr>
    </w:p>
    <w:sectPr w:rsidR="00AB7073" w:rsidRPr="00F81840" w:rsidSect="00E73F4E">
      <w:pgSz w:w="11906" w:h="16838" w:code="9"/>
      <w:pgMar w:top="1701" w:right="1021" w:bottom="2268" w:left="1021" w:header="567" w:footer="567" w:gutter="0"/>
      <w:pgNumType w:start="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9BDD0" w14:textId="77777777" w:rsidR="006E35C4" w:rsidRDefault="006E35C4">
      <w:pPr>
        <w:pStyle w:val="EndnoteText"/>
      </w:pPr>
      <w:r>
        <w:separator/>
      </w:r>
    </w:p>
  </w:endnote>
  <w:endnote w:type="continuationSeparator" w:id="0">
    <w:p w14:paraId="38B6D270" w14:textId="77777777" w:rsidR="006E35C4" w:rsidRDefault="006E35C4">
      <w:pPr>
        <w:pStyle w:val="EndnoteText"/>
      </w:pPr>
      <w:r>
        <w:continuationSeparator/>
      </w:r>
    </w:p>
  </w:endnote>
  <w:endnote w:type="continuationNotice" w:id="1">
    <w:p w14:paraId="07975EF6" w14:textId="77777777" w:rsidR="006E35C4" w:rsidRDefault="006E35C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liss 2 Regular">
    <w:altName w:val="Arial"/>
    <w:panose1 w:val="02000506030000020004"/>
    <w:charset w:val="00"/>
    <w:family w:val="modern"/>
    <w:notTrueType/>
    <w:pitch w:val="variable"/>
    <w:sig w:usb0="A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8A110" w14:textId="77777777" w:rsidR="006E35C4" w:rsidRDefault="006E3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661075"/>
      <w:docPartObj>
        <w:docPartGallery w:val="Page Numbers (Bottom of Page)"/>
        <w:docPartUnique/>
      </w:docPartObj>
    </w:sdtPr>
    <w:sdtEndPr>
      <w:rPr>
        <w:noProof/>
      </w:rPr>
    </w:sdtEndPr>
    <w:sdtContent>
      <w:p w14:paraId="0E305A40" w14:textId="56330400" w:rsidR="006E35C4" w:rsidRDefault="006E35C4">
        <w:pPr>
          <w:pStyle w:val="Footer"/>
          <w:jc w:val="right"/>
        </w:pPr>
        <w:r>
          <w:rPr>
            <w:noProof/>
            <w:color w:val="2B579A"/>
            <w:shd w:val="clear" w:color="auto" w:fill="E6E6E6"/>
          </w:rPr>
          <w:drawing>
            <wp:anchor distT="0" distB="0" distL="114300" distR="114300" simplePos="0" relativeHeight="251656192" behindDoc="1" locked="0" layoutInCell="1" allowOverlap="1" wp14:anchorId="3731B3D8" wp14:editId="2134D65B">
              <wp:simplePos x="0" y="0"/>
              <wp:positionH relativeFrom="page">
                <wp:posOffset>-3810</wp:posOffset>
              </wp:positionH>
              <wp:positionV relativeFrom="page">
                <wp:posOffset>9391650</wp:posOffset>
              </wp:positionV>
              <wp:extent cx="7562850" cy="1290320"/>
              <wp:effectExtent l="0" t="0" r="0" b="508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87931"/>
                      <a:stretch/>
                    </pic:blipFill>
                    <pic:spPr bwMode="auto">
                      <a:xfrm>
                        <a:off x="0" y="0"/>
                        <a:ext cx="7562850" cy="1290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p w14:paraId="72C2F695" w14:textId="44B91EC1" w:rsidR="006E35C4" w:rsidRPr="000E0C02" w:rsidRDefault="006E35C4" w:rsidP="00DE16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EA39" w14:textId="77777777" w:rsidR="006E35C4" w:rsidRDefault="006E35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681288"/>
      <w:docPartObj>
        <w:docPartGallery w:val="Page Numbers (Bottom of Page)"/>
        <w:docPartUnique/>
      </w:docPartObj>
    </w:sdtPr>
    <w:sdtEndPr>
      <w:rPr>
        <w:noProof/>
      </w:rPr>
    </w:sdtEndPr>
    <w:sdtContent>
      <w:p w14:paraId="69AFF2C3" w14:textId="716F6D84" w:rsidR="006E35C4" w:rsidRDefault="005A34C0">
        <w:pPr>
          <w:pStyle w:val="Footer"/>
          <w:jc w:val="right"/>
        </w:pPr>
        <w:sdt>
          <w:sdtPr>
            <w:id w:val="-1451394046"/>
            <w:docPartObj>
              <w:docPartGallery w:val="Page Numbers (Bottom of Page)"/>
              <w:docPartUnique/>
            </w:docPartObj>
          </w:sdtPr>
          <w:sdtEndPr>
            <w:rPr>
              <w:noProof/>
            </w:rPr>
          </w:sdtEndPr>
          <w:sdtContent>
            <w:r w:rsidR="006E35C4" w:rsidRPr="00E73F4E">
              <w:rPr>
                <w:noProof/>
                <w:color w:val="2B579A"/>
                <w:sz w:val="18"/>
                <w:szCs w:val="18"/>
                <w:shd w:val="clear" w:color="auto" w:fill="E6E6E6"/>
              </w:rPr>
              <w:drawing>
                <wp:anchor distT="0" distB="0" distL="114300" distR="114300" simplePos="0" relativeHeight="251658240" behindDoc="1" locked="0" layoutInCell="1" allowOverlap="1" wp14:anchorId="479A968B" wp14:editId="108E30E9">
                  <wp:simplePos x="0" y="0"/>
                  <wp:positionH relativeFrom="page">
                    <wp:posOffset>-3810</wp:posOffset>
                  </wp:positionH>
                  <wp:positionV relativeFrom="page">
                    <wp:posOffset>9391650</wp:posOffset>
                  </wp:positionV>
                  <wp:extent cx="7562850" cy="129032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87931"/>
                          <a:stretch/>
                        </pic:blipFill>
                        <pic:spPr bwMode="auto">
                          <a:xfrm>
                            <a:off x="0" y="0"/>
                            <a:ext cx="7562850" cy="1290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35C4" w:rsidRPr="00E73F4E">
              <w:rPr>
                <w:sz w:val="18"/>
                <w:szCs w:val="18"/>
              </w:rPr>
              <w:fldChar w:fldCharType="begin"/>
            </w:r>
            <w:r w:rsidR="006E35C4" w:rsidRPr="00E73F4E">
              <w:rPr>
                <w:sz w:val="18"/>
                <w:szCs w:val="18"/>
              </w:rPr>
              <w:instrText xml:space="preserve"> PAGE   \* MERGEFORMAT </w:instrText>
            </w:r>
            <w:r w:rsidR="006E35C4" w:rsidRPr="00E73F4E">
              <w:rPr>
                <w:sz w:val="18"/>
                <w:szCs w:val="18"/>
              </w:rPr>
              <w:fldChar w:fldCharType="separate"/>
            </w:r>
            <w:r w:rsidR="006E35C4" w:rsidRPr="00E73F4E">
              <w:rPr>
                <w:sz w:val="18"/>
                <w:szCs w:val="18"/>
              </w:rPr>
              <w:t>1</w:t>
            </w:r>
            <w:r w:rsidR="006E35C4" w:rsidRPr="00E73F4E">
              <w:rPr>
                <w:noProof/>
                <w:sz w:val="18"/>
                <w:szCs w:val="18"/>
              </w:rPr>
              <w:fldChar w:fldCharType="end"/>
            </w:r>
          </w:sdtContent>
        </w:sdt>
        <w:r w:rsidR="006E35C4">
          <w:rPr>
            <w:noProof/>
            <w:color w:val="2B579A"/>
            <w:shd w:val="clear" w:color="auto" w:fill="E6E6E6"/>
          </w:rPr>
          <w:drawing>
            <wp:anchor distT="0" distB="0" distL="114300" distR="114300" simplePos="0" relativeHeight="251657216" behindDoc="1" locked="0" layoutInCell="1" allowOverlap="1" wp14:anchorId="2B769C82" wp14:editId="005EED37">
              <wp:simplePos x="0" y="0"/>
              <wp:positionH relativeFrom="page">
                <wp:posOffset>-3810</wp:posOffset>
              </wp:positionH>
              <wp:positionV relativeFrom="page">
                <wp:posOffset>9391650</wp:posOffset>
              </wp:positionV>
              <wp:extent cx="7562850" cy="1290320"/>
              <wp:effectExtent l="0" t="0" r="0" b="508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87931"/>
                      <a:stretch/>
                    </pic:blipFill>
                    <pic:spPr bwMode="auto">
                      <a:xfrm>
                        <a:off x="0" y="0"/>
                        <a:ext cx="7562850" cy="1290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p w14:paraId="1E011B07" w14:textId="77777777" w:rsidR="006E35C4" w:rsidRPr="000E0C02" w:rsidRDefault="006E35C4" w:rsidP="00DE1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309F1" w14:textId="77777777" w:rsidR="006E35C4" w:rsidRDefault="006E35C4">
      <w:pPr>
        <w:pStyle w:val="FootnoteText"/>
      </w:pPr>
      <w:r>
        <w:separator/>
      </w:r>
    </w:p>
  </w:footnote>
  <w:footnote w:type="continuationSeparator" w:id="0">
    <w:p w14:paraId="0F26FB6D" w14:textId="77777777" w:rsidR="006E35C4" w:rsidRDefault="006E35C4">
      <w:pPr>
        <w:pStyle w:val="FootnoteText"/>
      </w:pPr>
      <w:r>
        <w:continuationSeparator/>
      </w:r>
    </w:p>
  </w:footnote>
  <w:footnote w:type="continuationNotice" w:id="1">
    <w:p w14:paraId="36D8F732" w14:textId="77777777" w:rsidR="006E35C4" w:rsidRDefault="006E35C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1078" w14:textId="77777777" w:rsidR="006E35C4" w:rsidRDefault="006E3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0953" w14:textId="77777777" w:rsidR="006E35C4" w:rsidRDefault="006E35C4" w:rsidP="00AA7DA0">
    <w:pPr>
      <w:tabs>
        <w:tab w:val="center" w:pos="4153"/>
        <w:tab w:val="right" w:pos="8306"/>
      </w:tabs>
      <w:rPr>
        <w:rFonts w:cs="Arial"/>
        <w:b/>
        <w:bCs/>
        <w:sz w:val="20"/>
        <w:szCs w:val="24"/>
      </w:rPr>
    </w:pPr>
    <w:r>
      <w:rPr>
        <w:rFonts w:ascii="Times New Roman" w:hAnsi="Times New Roman"/>
        <w:noProof/>
        <w:sz w:val="24"/>
        <w:szCs w:val="24"/>
      </w:rPr>
      <w:drawing>
        <wp:inline distT="0" distB="0" distL="0" distR="0" wp14:anchorId="6D3F0C17" wp14:editId="26BFD2FB">
          <wp:extent cx="1971675" cy="581025"/>
          <wp:effectExtent l="0" t="0" r="9525" b="9525"/>
          <wp:docPr id="1" name="Picture 1"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J_mono_H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rFonts w:cs="Arial"/>
        <w:b/>
        <w:bCs/>
        <w:sz w:val="20"/>
        <w:szCs w:val="24"/>
      </w:rPr>
      <w:t xml:space="preserve"> </w:t>
    </w:r>
  </w:p>
  <w:p w14:paraId="725C115F" w14:textId="77777777" w:rsidR="006E35C4" w:rsidRDefault="006E35C4" w:rsidP="00AA7DA0">
    <w:pPr>
      <w:pStyle w:val="Header"/>
      <w:tabs>
        <w:tab w:val="left" w:pos="2257"/>
      </w:tabs>
      <w:jc w:val="center"/>
    </w:pPr>
  </w:p>
  <w:p w14:paraId="51135209" w14:textId="77777777" w:rsidR="006E35C4" w:rsidRPr="0035619C" w:rsidRDefault="006E35C4" w:rsidP="00AA7DA0">
    <w:pPr>
      <w:pStyle w:val="Header"/>
    </w:pPr>
  </w:p>
  <w:p w14:paraId="643BB39F" w14:textId="3CF71428" w:rsidR="006E35C4" w:rsidRPr="00AA7DA0" w:rsidRDefault="006E35C4" w:rsidP="00AA7D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32C4" w14:textId="77777777" w:rsidR="006E35C4" w:rsidRDefault="006E35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6E0F" w14:textId="77777777" w:rsidR="006E35C4" w:rsidRDefault="006E35C4" w:rsidP="00AA7DA0">
    <w:pPr>
      <w:tabs>
        <w:tab w:val="center" w:pos="4153"/>
        <w:tab w:val="right" w:pos="8306"/>
      </w:tabs>
      <w:rPr>
        <w:rFonts w:cs="Arial"/>
        <w:b/>
        <w:bCs/>
        <w:sz w:val="20"/>
        <w:szCs w:val="24"/>
      </w:rPr>
    </w:pPr>
    <w:r>
      <w:rPr>
        <w:rFonts w:ascii="Times New Roman" w:hAnsi="Times New Roman"/>
        <w:noProof/>
        <w:sz w:val="24"/>
        <w:szCs w:val="24"/>
      </w:rPr>
      <w:drawing>
        <wp:inline distT="0" distB="0" distL="0" distR="0" wp14:anchorId="55D02904" wp14:editId="2DC250F3">
          <wp:extent cx="1971675" cy="581025"/>
          <wp:effectExtent l="0" t="0" r="9525" b="9525"/>
          <wp:docPr id="2" name="Picture 2"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J_mono_H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rFonts w:cs="Arial"/>
        <w:b/>
        <w:bCs/>
        <w:sz w:val="20"/>
        <w:szCs w:val="24"/>
      </w:rPr>
      <w:t xml:space="preserve"> </w:t>
    </w:r>
  </w:p>
  <w:p w14:paraId="2B222E29" w14:textId="77777777" w:rsidR="006E35C4" w:rsidRPr="003139B7" w:rsidRDefault="006E35C4" w:rsidP="00AA7DA0">
    <w:pPr>
      <w:tabs>
        <w:tab w:val="center" w:pos="4153"/>
        <w:tab w:val="right" w:pos="8306"/>
      </w:tabs>
      <w:jc w:val="center"/>
      <w:rPr>
        <w:rFonts w:cs="Arial"/>
        <w:b/>
        <w:bCs/>
        <w:sz w:val="20"/>
        <w:szCs w:val="24"/>
      </w:rPr>
    </w:pPr>
    <w:r w:rsidRPr="003139B7">
      <w:rPr>
        <w:rFonts w:cs="Arial"/>
        <w:b/>
        <w:bCs/>
        <w:sz w:val="20"/>
        <w:szCs w:val="24"/>
      </w:rPr>
      <w:t>OFFICIAL SENSITIVE</w:t>
    </w:r>
  </w:p>
  <w:p w14:paraId="5951A659" w14:textId="77777777" w:rsidR="006E35C4" w:rsidRPr="003139B7" w:rsidRDefault="006E35C4" w:rsidP="00AA7DA0">
    <w:pPr>
      <w:tabs>
        <w:tab w:val="center" w:pos="4153"/>
        <w:tab w:val="right" w:pos="8306"/>
      </w:tabs>
      <w:jc w:val="center"/>
      <w:rPr>
        <w:rFonts w:cs="Arial"/>
        <w:b/>
        <w:bCs/>
        <w:sz w:val="20"/>
        <w:szCs w:val="24"/>
      </w:rPr>
    </w:pPr>
  </w:p>
  <w:p w14:paraId="2C677ACD" w14:textId="77777777" w:rsidR="006E35C4" w:rsidRDefault="006E35C4" w:rsidP="00AA7DA0">
    <w:pPr>
      <w:pStyle w:val="Header"/>
      <w:tabs>
        <w:tab w:val="left" w:pos="2257"/>
      </w:tabs>
      <w:jc w:val="center"/>
      <w:rPr>
        <w:rFonts w:eastAsia="Times New Roman" w:cs="Arial"/>
        <w:b/>
        <w:bCs/>
        <w:sz w:val="20"/>
        <w:szCs w:val="24"/>
      </w:rPr>
    </w:pPr>
    <w:r w:rsidRPr="003139B7">
      <w:rPr>
        <w:rFonts w:eastAsia="Times New Roman" w:cs="Arial"/>
        <w:b/>
        <w:bCs/>
        <w:sz w:val="20"/>
        <w:szCs w:val="24"/>
      </w:rPr>
      <w:t xml:space="preserve">Contract for the Provision of Learning and Skills at HMP </w:t>
    </w:r>
    <w:r>
      <w:rPr>
        <w:rFonts w:eastAsia="Times New Roman" w:cs="Arial"/>
        <w:b/>
        <w:bCs/>
        <w:sz w:val="20"/>
        <w:szCs w:val="24"/>
      </w:rPr>
      <w:t>&amp; YOI Parc</w:t>
    </w:r>
  </w:p>
  <w:p w14:paraId="18DED57B" w14:textId="77777777" w:rsidR="006E35C4" w:rsidRDefault="006E35C4" w:rsidP="00AA7DA0">
    <w:pPr>
      <w:pStyle w:val="Header"/>
      <w:tabs>
        <w:tab w:val="left" w:pos="2257"/>
      </w:tabs>
      <w:jc w:val="center"/>
      <w:rPr>
        <w:rFonts w:eastAsia="Times New Roman" w:cs="Arial"/>
        <w:b/>
        <w:bCs/>
        <w:sz w:val="20"/>
        <w:szCs w:val="24"/>
      </w:rPr>
    </w:pPr>
  </w:p>
  <w:p w14:paraId="37B07C57" w14:textId="77777777" w:rsidR="006E35C4" w:rsidRDefault="006E35C4" w:rsidP="00AA7DA0">
    <w:pPr>
      <w:pStyle w:val="Header"/>
      <w:tabs>
        <w:tab w:val="left" w:pos="2257"/>
      </w:tabs>
      <w:jc w:val="center"/>
    </w:pPr>
  </w:p>
  <w:p w14:paraId="089EF957" w14:textId="77777777" w:rsidR="006E35C4" w:rsidRPr="0035619C" w:rsidRDefault="006E35C4" w:rsidP="00AA7DA0">
    <w:pPr>
      <w:pStyle w:val="Header"/>
    </w:pPr>
  </w:p>
  <w:p w14:paraId="7FF85FB3" w14:textId="7CFDD7BB" w:rsidR="006E35C4" w:rsidRPr="00AA7DA0" w:rsidRDefault="006E35C4" w:rsidP="00AA7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3C38951A"/>
    <w:lvl w:ilvl="0">
      <w:start w:val="1"/>
      <w:numFmt w:val="decimal"/>
      <w:lvlText w:val="%1."/>
      <w:lvlJc w:val="left"/>
      <w:pPr>
        <w:tabs>
          <w:tab w:val="num" w:pos="851"/>
        </w:tabs>
        <w:ind w:left="851" w:hanging="851"/>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2180"/>
    <w:multiLevelType w:val="multilevel"/>
    <w:tmpl w:val="5C9668C4"/>
    <w:lvl w:ilvl="0">
      <w:start w:val="1"/>
      <w:numFmt w:val="none"/>
      <w:pStyle w:val="Body1"/>
      <w:lvlText w:val=""/>
      <w:lvlJc w:val="left"/>
      <w:pPr>
        <w:ind w:left="851" w:hanging="851"/>
      </w:pPr>
      <w:rPr>
        <w:rFonts w:hint="default"/>
      </w:rPr>
    </w:lvl>
    <w:lvl w:ilvl="1">
      <w:start w:val="1"/>
      <w:numFmt w:val="none"/>
      <w:pStyle w:val="Body2"/>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7" w15:restartNumberingAfterBreak="0">
    <w:nsid w:val="14761A21"/>
    <w:multiLevelType w:val="multilevel"/>
    <w:tmpl w:val="FA3690CC"/>
    <w:lvl w:ilvl="0">
      <w:start w:val="1"/>
      <w:numFmt w:val="decimal"/>
      <w:pStyle w:val="Schedule"/>
      <w:suff w:val="nothing"/>
      <w:lvlText w:val="Schedule %1"/>
      <w:lvlJc w:val="left"/>
      <w:pPr>
        <w:ind w:left="360" w:hanging="360"/>
      </w:pPr>
      <w:rPr>
        <w:rFonts w:hint="default"/>
        <w:color w:val="auto"/>
      </w:rPr>
    </w:lvl>
    <w:lvl w:ilvl="1">
      <w:start w:val="1"/>
      <w:numFmt w:val="decimal"/>
      <w:pStyle w:val="SCHLevel1"/>
      <w:lvlText w:val="%2."/>
      <w:lvlJc w:val="left"/>
      <w:pPr>
        <w:ind w:left="851" w:hanging="851"/>
      </w:pPr>
      <w:rPr>
        <w:rFonts w:hint="default"/>
        <w:b w:val="0"/>
        <w:i w:val="0"/>
        <w:color w:val="auto"/>
      </w:rPr>
    </w:lvl>
    <w:lvl w:ilvl="2">
      <w:start w:val="1"/>
      <w:numFmt w:val="decimal"/>
      <w:pStyle w:val="SCHLevel2"/>
      <w:lvlText w:val="%2.%3"/>
      <w:lvlJc w:val="left"/>
      <w:pPr>
        <w:ind w:left="851" w:hanging="851"/>
      </w:pPr>
      <w:rPr>
        <w:rFonts w:hint="default"/>
        <w:b w:val="0"/>
        <w:i w:val="0"/>
        <w:color w:val="auto"/>
      </w:rPr>
    </w:lvl>
    <w:lvl w:ilvl="3">
      <w:start w:val="1"/>
      <w:numFmt w:val="decimal"/>
      <w:pStyle w:val="SCHLevel3"/>
      <w:lvlText w:val="%2.%3.%4"/>
      <w:lvlJc w:val="left"/>
      <w:pPr>
        <w:ind w:left="1701" w:hanging="850"/>
      </w:pPr>
      <w:rPr>
        <w:rFonts w:hint="default"/>
        <w:b w:val="0"/>
        <w:i w:val="0"/>
        <w:color w:val="auto"/>
      </w:rPr>
    </w:lvl>
    <w:lvl w:ilvl="4">
      <w:start w:val="1"/>
      <w:numFmt w:val="lowerLetter"/>
      <w:pStyle w:val="SCHLevel4"/>
      <w:lvlText w:val="(%5)"/>
      <w:lvlJc w:val="left"/>
      <w:pPr>
        <w:tabs>
          <w:tab w:val="num" w:pos="2268"/>
        </w:tabs>
        <w:ind w:left="2552" w:hanging="851"/>
      </w:pPr>
      <w:rPr>
        <w:rFonts w:hint="default"/>
        <w:b w:val="0"/>
        <w:i w:val="0"/>
      </w:rPr>
    </w:lvl>
    <w:lvl w:ilvl="5">
      <w:start w:val="1"/>
      <w:numFmt w:val="lowerRoman"/>
      <w:pStyle w:val="SCHLevel5"/>
      <w:lvlText w:val="(%6)"/>
      <w:lvlJc w:val="left"/>
      <w:pPr>
        <w:ind w:left="3402" w:hanging="850"/>
      </w:pPr>
      <w:rPr>
        <w:rFonts w:hint="default"/>
        <w:b w:val="0"/>
        <w:i w:val="0"/>
      </w:rPr>
    </w:lvl>
    <w:lvl w:ilvl="6">
      <w:start w:val="1"/>
      <w:numFmt w:val="decimal"/>
      <w:pStyle w:val="SCHLevel6"/>
      <w:lvlText w:val="(%7)"/>
      <w:lvlJc w:val="left"/>
      <w:pPr>
        <w:ind w:left="4253" w:hanging="851"/>
      </w:pPr>
      <w:rPr>
        <w:rFonts w:hint="default"/>
        <w:b w:val="0"/>
        <w:i w:val="0"/>
      </w:rPr>
    </w:lvl>
    <w:lvl w:ilvl="7">
      <w:start w:val="1"/>
      <w:numFmt w:val="upperLetter"/>
      <w:pStyle w:val="SCHLevel7"/>
      <w:lvlText w:val="(%8)"/>
      <w:lvlJc w:val="left"/>
      <w:pPr>
        <w:ind w:left="5103" w:hanging="850"/>
      </w:pPr>
      <w:rPr>
        <w:rFonts w:hint="default"/>
      </w:rPr>
    </w:lvl>
    <w:lvl w:ilvl="8">
      <w:start w:val="1"/>
      <w:numFmt w:val="none"/>
      <w:lvlText w:val=""/>
      <w:lvlJc w:val="left"/>
      <w:pPr>
        <w:ind w:left="0" w:firstLine="0"/>
      </w:pPr>
      <w:rPr>
        <w:rFonts w:hint="default"/>
      </w:rPr>
    </w:lvl>
  </w:abstractNum>
  <w:abstractNum w:abstractNumId="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3E672F33"/>
    <w:multiLevelType w:val="multilevel"/>
    <w:tmpl w:val="9F0C19AA"/>
    <w:lvl w:ilvl="0">
      <w:start w:val="1"/>
      <w:numFmt w:val="decimal"/>
      <w:pStyle w:val="Appendix"/>
      <w:suff w:val="nothing"/>
      <w:lvlText w:val="Appendix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F1303EA"/>
    <w:multiLevelType w:val="hybridMultilevel"/>
    <w:tmpl w:val="24D20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D296539"/>
    <w:multiLevelType w:val="multilevel"/>
    <w:tmpl w:val="9FA04B1C"/>
    <w:styleLink w:val="DefinitionsNumbering"/>
    <w:lvl w:ilvl="0">
      <w:start w:val="1"/>
      <w:numFmt w:val="lowerLetter"/>
      <w:pStyle w:val="Definition1"/>
      <w:lvlText w:val="(%1)"/>
      <w:lvlJc w:val="left"/>
      <w:pPr>
        <w:ind w:left="1701" w:hanging="850"/>
      </w:pPr>
      <w:rPr>
        <w:rFonts w:hint="default"/>
        <w:color w:val="auto"/>
      </w:rPr>
    </w:lvl>
    <w:lvl w:ilvl="1">
      <w:start w:val="1"/>
      <w:numFmt w:val="lowerRoman"/>
      <w:pStyle w:val="Definition2"/>
      <w:lvlText w:val="%2)"/>
      <w:lvlJc w:val="left"/>
      <w:pPr>
        <w:ind w:left="2552" w:hanging="851"/>
      </w:pPr>
      <w:rPr>
        <w:rFonts w:hint="default"/>
        <w:color w:val="auto"/>
      </w:rPr>
    </w:lvl>
    <w:lvl w:ilvl="2">
      <w:start w:val="1"/>
      <w:numFmt w:val="decimal"/>
      <w:pStyle w:val="Definition3"/>
      <w:lvlText w:val="(%3)"/>
      <w:lvlJc w:val="left"/>
      <w:pPr>
        <w:ind w:left="2550" w:hanging="850"/>
      </w:pPr>
      <w:rPr>
        <w:rFonts w:hint="default"/>
      </w:rPr>
    </w:lvl>
    <w:lvl w:ilvl="3">
      <w:start w:val="1"/>
      <w:numFmt w:val="upperLetter"/>
      <w:pStyle w:val="Definition4"/>
      <w:lvlText w:val="(%4)"/>
      <w:lvlJc w:val="left"/>
      <w:pPr>
        <w:ind w:left="3400"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5A484718"/>
    <w:multiLevelType w:val="multilevel"/>
    <w:tmpl w:val="55AADD44"/>
    <w:lvl w:ilvl="0">
      <w:start w:val="1"/>
      <w:numFmt w:val="upperLetter"/>
      <w:pStyle w:val="Level1"/>
      <w:lvlText w:val="%1"/>
      <w:lvlJc w:val="left"/>
      <w:pPr>
        <w:ind w:left="850" w:hanging="850"/>
      </w:pPr>
      <w:rPr>
        <w:rFonts w:ascii="Arial" w:hAnsi="Arial" w:hint="default"/>
        <w:b/>
        <w:i w:val="0"/>
        <w:color w:val="878800"/>
        <w:sz w:val="22"/>
        <w:szCs w:val="22"/>
      </w:rPr>
    </w:lvl>
    <w:lvl w:ilvl="1">
      <w:start w:val="1"/>
      <w:numFmt w:val="decimal"/>
      <w:pStyle w:val="Level2"/>
      <w:lvlText w:val="%1%2"/>
      <w:lvlJc w:val="left"/>
      <w:pPr>
        <w:ind w:left="850" w:hanging="850"/>
      </w:pPr>
      <w:rPr>
        <w:rFonts w:ascii="Arial Bold" w:hAnsi="Arial Bold" w:hint="default"/>
        <w:b/>
        <w:i w:val="0"/>
        <w:color w:val="auto"/>
      </w:rPr>
    </w:lvl>
    <w:lvl w:ilvl="2">
      <w:start w:val="1"/>
      <w:numFmt w:val="decimal"/>
      <w:pStyle w:val="Level3"/>
      <w:lvlText w:val="%1%2.%3"/>
      <w:lvlJc w:val="left"/>
      <w:pPr>
        <w:ind w:left="851" w:hanging="851"/>
      </w:pPr>
      <w:rPr>
        <w:rFonts w:hint="default"/>
        <w:b w:val="0"/>
        <w:i w:val="0"/>
        <w:color w:val="auto"/>
      </w:rPr>
    </w:lvl>
    <w:lvl w:ilvl="3">
      <w:start w:val="1"/>
      <w:numFmt w:val="lowerLetter"/>
      <w:pStyle w:val="Level4"/>
      <w:lvlText w:val="(%4)"/>
      <w:lvlJc w:val="left"/>
      <w:pPr>
        <w:ind w:left="1701" w:hanging="850"/>
      </w:pPr>
      <w:rPr>
        <w:rFonts w:hint="default"/>
        <w:b w:val="0"/>
        <w:i w:val="0"/>
        <w:color w:val="auto"/>
      </w:rPr>
    </w:lvl>
    <w:lvl w:ilvl="4">
      <w:start w:val="1"/>
      <w:numFmt w:val="lowerRoman"/>
      <w:pStyle w:val="Level5"/>
      <w:lvlText w:val="(%5)"/>
      <w:lvlJc w:val="left"/>
      <w:pPr>
        <w:ind w:left="2552" w:hanging="851"/>
      </w:pPr>
      <w:rPr>
        <w:rFonts w:hint="default"/>
        <w:b w:val="0"/>
        <w:i w:val="0"/>
        <w:color w:val="auto"/>
      </w:rPr>
    </w:lvl>
    <w:lvl w:ilvl="5">
      <w:start w:val="1"/>
      <w:numFmt w:val="upperLetter"/>
      <w:pStyle w:val="Level6"/>
      <w:lvlText w:val="%6)"/>
      <w:lvlJc w:val="left"/>
      <w:pPr>
        <w:ind w:left="3402" w:hanging="850"/>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6E2130AA"/>
    <w:multiLevelType w:val="multilevel"/>
    <w:tmpl w:val="19CC1D62"/>
    <w:lvl w:ilvl="0">
      <w:start w:val="1"/>
      <w:numFmt w:val="none"/>
      <w:pStyle w:val="Definition"/>
      <w:lvlText w:val=""/>
      <w:lvlJc w:val="left"/>
      <w:pPr>
        <w:tabs>
          <w:tab w:val="num" w:pos="0"/>
        </w:tabs>
        <w:ind w:left="0" w:firstLine="0"/>
      </w:pPr>
      <w:rPr>
        <w:rFonts w:hint="default"/>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701"/>
        </w:tabs>
        <w:ind w:left="1701" w:hanging="850"/>
      </w:pPr>
      <w:rPr>
        <w:rFonts w:hint="default"/>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7B9D102E"/>
    <w:multiLevelType w:val="singleLevel"/>
    <w:tmpl w:val="0DD0592C"/>
    <w:name w:val="zzmpFWB||FW Body Text|2|3|0|1|0|49||1|0|32||1|0|32||1|0|32||1|0|32||1|0|32||1|0|32||1|0|32||mpNA||"/>
    <w:lvl w:ilvl="0">
      <w:start w:val="1"/>
      <w:numFmt w:val="upperLetter"/>
      <w:lvlText w:val="(%1)"/>
      <w:lvlJc w:val="left"/>
      <w:pPr>
        <w:tabs>
          <w:tab w:val="num" w:pos="851"/>
        </w:tabs>
        <w:ind w:left="851" w:hanging="851"/>
      </w:pPr>
      <w:rPr>
        <w:rFonts w:cs="Times New Roman"/>
      </w:rPr>
    </w:lvl>
  </w:abstractNum>
  <w:num w:numId="1">
    <w:abstractNumId w:val="6"/>
  </w:num>
  <w:num w:numId="2">
    <w:abstractNumId w:val="14"/>
  </w:num>
  <w:num w:numId="3">
    <w:abstractNumId w:val="12"/>
  </w:num>
  <w:num w:numId="4">
    <w:abstractNumId w:val="16"/>
  </w:num>
  <w:num w:numId="5">
    <w:abstractNumId w:val="13"/>
  </w:num>
  <w:num w:numId="6">
    <w:abstractNumId w:val="17"/>
  </w:num>
  <w:num w:numId="7">
    <w:abstractNumId w:val="15"/>
  </w:num>
  <w:num w:numId="8">
    <w:abstractNumId w:val="5"/>
  </w:num>
  <w:num w:numId="9">
    <w:abstractNumId w:val="4"/>
  </w:num>
  <w:num w:numId="10">
    <w:abstractNumId w:val="3"/>
  </w:num>
  <w:num w:numId="11">
    <w:abstractNumId w:val="2"/>
  </w:num>
  <w:num w:numId="12">
    <w:abstractNumId w:val="1"/>
  </w:num>
  <w:num w:numId="13">
    <w:abstractNumId w:val="8"/>
  </w:num>
  <w:num w:numId="14">
    <w:abstractNumId w:val="10"/>
  </w:num>
  <w:num w:numId="15">
    <w:abstractNumId w:val="9"/>
  </w:num>
  <w:num w:numId="16">
    <w:abstractNumId w:val="7"/>
  </w:num>
  <w:num w:numId="17">
    <w:abstractNumId w:val="1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15"/>
  </w:num>
  <w:num w:numId="43">
    <w:abstractNumId w:val="15"/>
  </w:num>
  <w:num w:numId="44">
    <w:abstractNumId w:val="15"/>
  </w:num>
  <w:num w:numId="45">
    <w:abstractNumId w:val="15"/>
  </w:num>
  <w:num w:numId="46">
    <w:abstractNumId w:val="15"/>
  </w:num>
  <w:num w:numId="47">
    <w:abstractNumId w:val="15"/>
  </w:num>
  <w:num w:numId="48">
    <w:abstractNumId w:val="15"/>
  </w:num>
  <w:num w:numId="49">
    <w:abstractNumId w:val="15"/>
  </w:num>
  <w:num w:numId="50">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doNotTrackFormatting/>
  <w:defaultTabStop w:val="85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1"/>
  </w:docVars>
  <w:rsids>
    <w:rsidRoot w:val="00CA0D5D"/>
    <w:rsid w:val="0000067B"/>
    <w:rsid w:val="0000204D"/>
    <w:rsid w:val="00002FCC"/>
    <w:rsid w:val="0000338E"/>
    <w:rsid w:val="00007FAD"/>
    <w:rsid w:val="00010AD2"/>
    <w:rsid w:val="00011175"/>
    <w:rsid w:val="000214DA"/>
    <w:rsid w:val="000250E5"/>
    <w:rsid w:val="00032EC7"/>
    <w:rsid w:val="00034AAB"/>
    <w:rsid w:val="00041AC1"/>
    <w:rsid w:val="000464D0"/>
    <w:rsid w:val="000538FB"/>
    <w:rsid w:val="000559D4"/>
    <w:rsid w:val="00056E4E"/>
    <w:rsid w:val="000600D8"/>
    <w:rsid w:val="0006174A"/>
    <w:rsid w:val="00063AA7"/>
    <w:rsid w:val="00066143"/>
    <w:rsid w:val="000672A0"/>
    <w:rsid w:val="00067DBE"/>
    <w:rsid w:val="0007023A"/>
    <w:rsid w:val="00070388"/>
    <w:rsid w:val="00070CE1"/>
    <w:rsid w:val="00071AA3"/>
    <w:rsid w:val="000720A6"/>
    <w:rsid w:val="00072A63"/>
    <w:rsid w:val="000738BE"/>
    <w:rsid w:val="00080D61"/>
    <w:rsid w:val="00082208"/>
    <w:rsid w:val="00086EF9"/>
    <w:rsid w:val="00087DC7"/>
    <w:rsid w:val="00090C39"/>
    <w:rsid w:val="000A0449"/>
    <w:rsid w:val="000A0AA5"/>
    <w:rsid w:val="000A20BD"/>
    <w:rsid w:val="000A706B"/>
    <w:rsid w:val="000B1822"/>
    <w:rsid w:val="000C6C7D"/>
    <w:rsid w:val="000D1711"/>
    <w:rsid w:val="000D3CC2"/>
    <w:rsid w:val="000D4FF7"/>
    <w:rsid w:val="000E0004"/>
    <w:rsid w:val="000F14EE"/>
    <w:rsid w:val="000F281F"/>
    <w:rsid w:val="000F2B94"/>
    <w:rsid w:val="000F3024"/>
    <w:rsid w:val="00107954"/>
    <w:rsid w:val="001112AB"/>
    <w:rsid w:val="00111EAD"/>
    <w:rsid w:val="001131AC"/>
    <w:rsid w:val="00117432"/>
    <w:rsid w:val="0012520B"/>
    <w:rsid w:val="00126E27"/>
    <w:rsid w:val="00130B57"/>
    <w:rsid w:val="001357E7"/>
    <w:rsid w:val="00141420"/>
    <w:rsid w:val="00145107"/>
    <w:rsid w:val="00145A44"/>
    <w:rsid w:val="00147174"/>
    <w:rsid w:val="00162037"/>
    <w:rsid w:val="00162508"/>
    <w:rsid w:val="00162B9B"/>
    <w:rsid w:val="001639B1"/>
    <w:rsid w:val="00173210"/>
    <w:rsid w:val="0017339F"/>
    <w:rsid w:val="00187335"/>
    <w:rsid w:val="001960F2"/>
    <w:rsid w:val="00197C85"/>
    <w:rsid w:val="001A18C6"/>
    <w:rsid w:val="001A2317"/>
    <w:rsid w:val="001A5F19"/>
    <w:rsid w:val="001A6964"/>
    <w:rsid w:val="001A73EB"/>
    <w:rsid w:val="001B1461"/>
    <w:rsid w:val="001B646D"/>
    <w:rsid w:val="001B748E"/>
    <w:rsid w:val="001B7EF1"/>
    <w:rsid w:val="001C1600"/>
    <w:rsid w:val="001C2E08"/>
    <w:rsid w:val="001C4987"/>
    <w:rsid w:val="001C4E47"/>
    <w:rsid w:val="001D39E7"/>
    <w:rsid w:val="001E0C67"/>
    <w:rsid w:val="001E240A"/>
    <w:rsid w:val="001F0D6A"/>
    <w:rsid w:val="001F39F4"/>
    <w:rsid w:val="0020730E"/>
    <w:rsid w:val="0021056A"/>
    <w:rsid w:val="00210D88"/>
    <w:rsid w:val="0022467C"/>
    <w:rsid w:val="00226F44"/>
    <w:rsid w:val="00230E5B"/>
    <w:rsid w:val="00231527"/>
    <w:rsid w:val="00240239"/>
    <w:rsid w:val="002440CE"/>
    <w:rsid w:val="00244E62"/>
    <w:rsid w:val="00246E37"/>
    <w:rsid w:val="002521F8"/>
    <w:rsid w:val="00252805"/>
    <w:rsid w:val="002551D8"/>
    <w:rsid w:val="00264468"/>
    <w:rsid w:val="00265853"/>
    <w:rsid w:val="0027035D"/>
    <w:rsid w:val="0027434C"/>
    <w:rsid w:val="0027565A"/>
    <w:rsid w:val="00283E85"/>
    <w:rsid w:val="0028454D"/>
    <w:rsid w:val="00286D24"/>
    <w:rsid w:val="0029071D"/>
    <w:rsid w:val="00290904"/>
    <w:rsid w:val="0029203B"/>
    <w:rsid w:val="002923FE"/>
    <w:rsid w:val="002A126E"/>
    <w:rsid w:val="002A143A"/>
    <w:rsid w:val="002A53A5"/>
    <w:rsid w:val="002B01FC"/>
    <w:rsid w:val="002B2CFB"/>
    <w:rsid w:val="002B4606"/>
    <w:rsid w:val="002C11C8"/>
    <w:rsid w:val="002C24FF"/>
    <w:rsid w:val="002C6B1F"/>
    <w:rsid w:val="002D1EF1"/>
    <w:rsid w:val="002D438E"/>
    <w:rsid w:val="002D6867"/>
    <w:rsid w:val="002D774E"/>
    <w:rsid w:val="002E583A"/>
    <w:rsid w:val="002F11A2"/>
    <w:rsid w:val="002F127E"/>
    <w:rsid w:val="002F7A28"/>
    <w:rsid w:val="003006E4"/>
    <w:rsid w:val="00300923"/>
    <w:rsid w:val="003034BC"/>
    <w:rsid w:val="003049F1"/>
    <w:rsid w:val="00313A5A"/>
    <w:rsid w:val="003144D1"/>
    <w:rsid w:val="003158FF"/>
    <w:rsid w:val="00317848"/>
    <w:rsid w:val="00322DC9"/>
    <w:rsid w:val="003327DE"/>
    <w:rsid w:val="003347EA"/>
    <w:rsid w:val="003361E0"/>
    <w:rsid w:val="00336E25"/>
    <w:rsid w:val="00337A77"/>
    <w:rsid w:val="0034092D"/>
    <w:rsid w:val="00351C46"/>
    <w:rsid w:val="003545DA"/>
    <w:rsid w:val="00356C84"/>
    <w:rsid w:val="00362C91"/>
    <w:rsid w:val="00363AB8"/>
    <w:rsid w:val="003661EF"/>
    <w:rsid w:val="003662FF"/>
    <w:rsid w:val="00373E6B"/>
    <w:rsid w:val="0037419B"/>
    <w:rsid w:val="003832DA"/>
    <w:rsid w:val="003A053F"/>
    <w:rsid w:val="003A2A22"/>
    <w:rsid w:val="003B00FD"/>
    <w:rsid w:val="003B147C"/>
    <w:rsid w:val="003C215F"/>
    <w:rsid w:val="003C74DA"/>
    <w:rsid w:val="003D2018"/>
    <w:rsid w:val="003E271A"/>
    <w:rsid w:val="003E5769"/>
    <w:rsid w:val="003E6C81"/>
    <w:rsid w:val="003F2372"/>
    <w:rsid w:val="003F651A"/>
    <w:rsid w:val="003F6D6A"/>
    <w:rsid w:val="003F7670"/>
    <w:rsid w:val="004025A8"/>
    <w:rsid w:val="00402ECC"/>
    <w:rsid w:val="00405F57"/>
    <w:rsid w:val="00410E8F"/>
    <w:rsid w:val="004125A4"/>
    <w:rsid w:val="0042073E"/>
    <w:rsid w:val="00421B86"/>
    <w:rsid w:val="00427800"/>
    <w:rsid w:val="00433600"/>
    <w:rsid w:val="0044266D"/>
    <w:rsid w:val="0044360E"/>
    <w:rsid w:val="004444C9"/>
    <w:rsid w:val="004457A3"/>
    <w:rsid w:val="004522C9"/>
    <w:rsid w:val="0045631D"/>
    <w:rsid w:val="00456AEA"/>
    <w:rsid w:val="00461FD9"/>
    <w:rsid w:val="0046710F"/>
    <w:rsid w:val="0047026C"/>
    <w:rsid w:val="00474FD7"/>
    <w:rsid w:val="00476783"/>
    <w:rsid w:val="00480A75"/>
    <w:rsid w:val="00481D8D"/>
    <w:rsid w:val="00483228"/>
    <w:rsid w:val="00485E06"/>
    <w:rsid w:val="004A31E3"/>
    <w:rsid w:val="004B3197"/>
    <w:rsid w:val="004B44E3"/>
    <w:rsid w:val="004B5447"/>
    <w:rsid w:val="004B5CBB"/>
    <w:rsid w:val="004B6BA6"/>
    <w:rsid w:val="004C3E7A"/>
    <w:rsid w:val="004C6E3F"/>
    <w:rsid w:val="004D37EA"/>
    <w:rsid w:val="004D67E6"/>
    <w:rsid w:val="004E13F1"/>
    <w:rsid w:val="004E7319"/>
    <w:rsid w:val="004F01AE"/>
    <w:rsid w:val="004F095C"/>
    <w:rsid w:val="004F0E53"/>
    <w:rsid w:val="004F3117"/>
    <w:rsid w:val="004F77C9"/>
    <w:rsid w:val="005014FF"/>
    <w:rsid w:val="005029EA"/>
    <w:rsid w:val="005030F1"/>
    <w:rsid w:val="00511EC1"/>
    <w:rsid w:val="005125AB"/>
    <w:rsid w:val="005142A9"/>
    <w:rsid w:val="00517E8C"/>
    <w:rsid w:val="00521369"/>
    <w:rsid w:val="0052711B"/>
    <w:rsid w:val="005276CB"/>
    <w:rsid w:val="005354DC"/>
    <w:rsid w:val="005416A4"/>
    <w:rsid w:val="00542941"/>
    <w:rsid w:val="005503EC"/>
    <w:rsid w:val="00551ADF"/>
    <w:rsid w:val="00552B61"/>
    <w:rsid w:val="00555E77"/>
    <w:rsid w:val="005602A5"/>
    <w:rsid w:val="00563E3B"/>
    <w:rsid w:val="00564813"/>
    <w:rsid w:val="005662AA"/>
    <w:rsid w:val="0056671E"/>
    <w:rsid w:val="00567191"/>
    <w:rsid w:val="00570031"/>
    <w:rsid w:val="00571A10"/>
    <w:rsid w:val="0057262C"/>
    <w:rsid w:val="005765BD"/>
    <w:rsid w:val="00581D17"/>
    <w:rsid w:val="00590B64"/>
    <w:rsid w:val="00591396"/>
    <w:rsid w:val="00596C42"/>
    <w:rsid w:val="00597CB3"/>
    <w:rsid w:val="005A0012"/>
    <w:rsid w:val="005A30E1"/>
    <w:rsid w:val="005A34C0"/>
    <w:rsid w:val="005A7BF1"/>
    <w:rsid w:val="005B05F5"/>
    <w:rsid w:val="005B4CEA"/>
    <w:rsid w:val="005B5B3C"/>
    <w:rsid w:val="005C1B5A"/>
    <w:rsid w:val="005C318D"/>
    <w:rsid w:val="005C381C"/>
    <w:rsid w:val="005C6D6E"/>
    <w:rsid w:val="005D728B"/>
    <w:rsid w:val="005E3484"/>
    <w:rsid w:val="005F0EAD"/>
    <w:rsid w:val="005F2E54"/>
    <w:rsid w:val="00600460"/>
    <w:rsid w:val="00615F44"/>
    <w:rsid w:val="00630472"/>
    <w:rsid w:val="00634543"/>
    <w:rsid w:val="006351A9"/>
    <w:rsid w:val="00636440"/>
    <w:rsid w:val="00644A07"/>
    <w:rsid w:val="00646B10"/>
    <w:rsid w:val="00647ADE"/>
    <w:rsid w:val="006511DD"/>
    <w:rsid w:val="006605B8"/>
    <w:rsid w:val="006634CB"/>
    <w:rsid w:val="006635EF"/>
    <w:rsid w:val="00673B4C"/>
    <w:rsid w:val="00674007"/>
    <w:rsid w:val="0069607D"/>
    <w:rsid w:val="00697BFC"/>
    <w:rsid w:val="006A7D72"/>
    <w:rsid w:val="006B1F0D"/>
    <w:rsid w:val="006B2DC8"/>
    <w:rsid w:val="006B2F06"/>
    <w:rsid w:val="006B66AD"/>
    <w:rsid w:val="006C1A1D"/>
    <w:rsid w:val="006D1C60"/>
    <w:rsid w:val="006D62B6"/>
    <w:rsid w:val="006D7ED1"/>
    <w:rsid w:val="006E35C4"/>
    <w:rsid w:val="006F0EE2"/>
    <w:rsid w:val="006F6D20"/>
    <w:rsid w:val="0070087F"/>
    <w:rsid w:val="00711CF3"/>
    <w:rsid w:val="00712953"/>
    <w:rsid w:val="00722C66"/>
    <w:rsid w:val="00724F7A"/>
    <w:rsid w:val="007250DB"/>
    <w:rsid w:val="00730855"/>
    <w:rsid w:val="00731C07"/>
    <w:rsid w:val="00732812"/>
    <w:rsid w:val="00735BAE"/>
    <w:rsid w:val="00747EC1"/>
    <w:rsid w:val="00750DC5"/>
    <w:rsid w:val="00755F94"/>
    <w:rsid w:val="0075761A"/>
    <w:rsid w:val="00757AC6"/>
    <w:rsid w:val="007623AA"/>
    <w:rsid w:val="00766335"/>
    <w:rsid w:val="0077514E"/>
    <w:rsid w:val="00783966"/>
    <w:rsid w:val="00786453"/>
    <w:rsid w:val="00791178"/>
    <w:rsid w:val="0079259B"/>
    <w:rsid w:val="00792F01"/>
    <w:rsid w:val="00792F97"/>
    <w:rsid w:val="00796BE4"/>
    <w:rsid w:val="007A125B"/>
    <w:rsid w:val="007A70DB"/>
    <w:rsid w:val="007A7CFA"/>
    <w:rsid w:val="007A7E10"/>
    <w:rsid w:val="007B4513"/>
    <w:rsid w:val="007C3E26"/>
    <w:rsid w:val="007C7960"/>
    <w:rsid w:val="007D0A4B"/>
    <w:rsid w:val="007D258A"/>
    <w:rsid w:val="007D5AFB"/>
    <w:rsid w:val="007D5D5E"/>
    <w:rsid w:val="007E1D58"/>
    <w:rsid w:val="007E443A"/>
    <w:rsid w:val="007E4E71"/>
    <w:rsid w:val="007E7383"/>
    <w:rsid w:val="007F16E4"/>
    <w:rsid w:val="007F1F48"/>
    <w:rsid w:val="007F2081"/>
    <w:rsid w:val="007F50C5"/>
    <w:rsid w:val="007F563C"/>
    <w:rsid w:val="007F5C16"/>
    <w:rsid w:val="00807AF9"/>
    <w:rsid w:val="008200A5"/>
    <w:rsid w:val="00823B87"/>
    <w:rsid w:val="00826874"/>
    <w:rsid w:val="00832AD8"/>
    <w:rsid w:val="00832AFF"/>
    <w:rsid w:val="008344DA"/>
    <w:rsid w:val="008431DF"/>
    <w:rsid w:val="00844FD8"/>
    <w:rsid w:val="00855D27"/>
    <w:rsid w:val="008564BF"/>
    <w:rsid w:val="0086535E"/>
    <w:rsid w:val="00866036"/>
    <w:rsid w:val="00867EF7"/>
    <w:rsid w:val="00871DF4"/>
    <w:rsid w:val="00880AE0"/>
    <w:rsid w:val="008815EF"/>
    <w:rsid w:val="00883623"/>
    <w:rsid w:val="00884AAB"/>
    <w:rsid w:val="00886ABC"/>
    <w:rsid w:val="00892B6D"/>
    <w:rsid w:val="00893414"/>
    <w:rsid w:val="00894678"/>
    <w:rsid w:val="008974CD"/>
    <w:rsid w:val="008B1A29"/>
    <w:rsid w:val="008B1BE8"/>
    <w:rsid w:val="008B241F"/>
    <w:rsid w:val="008C30EC"/>
    <w:rsid w:val="008C3C21"/>
    <w:rsid w:val="008C5CE4"/>
    <w:rsid w:val="008C69A1"/>
    <w:rsid w:val="008D0894"/>
    <w:rsid w:val="008D0C9F"/>
    <w:rsid w:val="008D1BC6"/>
    <w:rsid w:val="008E07F1"/>
    <w:rsid w:val="008E1B76"/>
    <w:rsid w:val="008E2B76"/>
    <w:rsid w:val="008E6A6A"/>
    <w:rsid w:val="008E72CE"/>
    <w:rsid w:val="008F3B66"/>
    <w:rsid w:val="008F4EB4"/>
    <w:rsid w:val="008F5FA7"/>
    <w:rsid w:val="008F7045"/>
    <w:rsid w:val="009020C5"/>
    <w:rsid w:val="0091582E"/>
    <w:rsid w:val="009172D0"/>
    <w:rsid w:val="0092100C"/>
    <w:rsid w:val="0092223A"/>
    <w:rsid w:val="009264B8"/>
    <w:rsid w:val="009301CD"/>
    <w:rsid w:val="009303DC"/>
    <w:rsid w:val="00930F61"/>
    <w:rsid w:val="00931173"/>
    <w:rsid w:val="00935706"/>
    <w:rsid w:val="00935871"/>
    <w:rsid w:val="00940AC7"/>
    <w:rsid w:val="009419AE"/>
    <w:rsid w:val="00945F4B"/>
    <w:rsid w:val="009564F0"/>
    <w:rsid w:val="00956842"/>
    <w:rsid w:val="00960076"/>
    <w:rsid w:val="009628F5"/>
    <w:rsid w:val="00972CC7"/>
    <w:rsid w:val="0097399B"/>
    <w:rsid w:val="00983E7F"/>
    <w:rsid w:val="00985D57"/>
    <w:rsid w:val="00992419"/>
    <w:rsid w:val="0099610E"/>
    <w:rsid w:val="009A3435"/>
    <w:rsid w:val="009A34EA"/>
    <w:rsid w:val="009A39C7"/>
    <w:rsid w:val="009A7A7A"/>
    <w:rsid w:val="009B275B"/>
    <w:rsid w:val="009B37A8"/>
    <w:rsid w:val="009B54F6"/>
    <w:rsid w:val="009C496E"/>
    <w:rsid w:val="009C675A"/>
    <w:rsid w:val="009C69D7"/>
    <w:rsid w:val="009D2BEE"/>
    <w:rsid w:val="009D301B"/>
    <w:rsid w:val="009D5E87"/>
    <w:rsid w:val="009E105F"/>
    <w:rsid w:val="009E28C3"/>
    <w:rsid w:val="009F02A5"/>
    <w:rsid w:val="009F3349"/>
    <w:rsid w:val="009F5E23"/>
    <w:rsid w:val="009F7E24"/>
    <w:rsid w:val="00A0359A"/>
    <w:rsid w:val="00A06D54"/>
    <w:rsid w:val="00A161A8"/>
    <w:rsid w:val="00A16A94"/>
    <w:rsid w:val="00A2062B"/>
    <w:rsid w:val="00A2679D"/>
    <w:rsid w:val="00A26D3A"/>
    <w:rsid w:val="00A30A60"/>
    <w:rsid w:val="00A3194D"/>
    <w:rsid w:val="00A4014A"/>
    <w:rsid w:val="00A4063B"/>
    <w:rsid w:val="00A434C8"/>
    <w:rsid w:val="00A44DB1"/>
    <w:rsid w:val="00A45111"/>
    <w:rsid w:val="00A47C45"/>
    <w:rsid w:val="00A50B3F"/>
    <w:rsid w:val="00A5193D"/>
    <w:rsid w:val="00A51962"/>
    <w:rsid w:val="00A633B0"/>
    <w:rsid w:val="00A70D66"/>
    <w:rsid w:val="00A7223C"/>
    <w:rsid w:val="00A7630E"/>
    <w:rsid w:val="00A76F72"/>
    <w:rsid w:val="00A83BEC"/>
    <w:rsid w:val="00A9205C"/>
    <w:rsid w:val="00A925CD"/>
    <w:rsid w:val="00A93049"/>
    <w:rsid w:val="00AA32B3"/>
    <w:rsid w:val="00AA73F6"/>
    <w:rsid w:val="00AA7482"/>
    <w:rsid w:val="00AA7DA0"/>
    <w:rsid w:val="00AB10E1"/>
    <w:rsid w:val="00AB382F"/>
    <w:rsid w:val="00AB7073"/>
    <w:rsid w:val="00AC1EED"/>
    <w:rsid w:val="00AC2A06"/>
    <w:rsid w:val="00AC431F"/>
    <w:rsid w:val="00AC6610"/>
    <w:rsid w:val="00AC6953"/>
    <w:rsid w:val="00AC6DC1"/>
    <w:rsid w:val="00AD0E30"/>
    <w:rsid w:val="00AD37EB"/>
    <w:rsid w:val="00AD42F8"/>
    <w:rsid w:val="00AD49FA"/>
    <w:rsid w:val="00AD5BA8"/>
    <w:rsid w:val="00AE385F"/>
    <w:rsid w:val="00AF2366"/>
    <w:rsid w:val="00AF3506"/>
    <w:rsid w:val="00AF4810"/>
    <w:rsid w:val="00AF740E"/>
    <w:rsid w:val="00AF7C9A"/>
    <w:rsid w:val="00AF7DB1"/>
    <w:rsid w:val="00AF7E0D"/>
    <w:rsid w:val="00B0377E"/>
    <w:rsid w:val="00B0467E"/>
    <w:rsid w:val="00B06149"/>
    <w:rsid w:val="00B1081F"/>
    <w:rsid w:val="00B138F0"/>
    <w:rsid w:val="00B1751A"/>
    <w:rsid w:val="00B17846"/>
    <w:rsid w:val="00B31F1E"/>
    <w:rsid w:val="00B40BA6"/>
    <w:rsid w:val="00B4573C"/>
    <w:rsid w:val="00B5298C"/>
    <w:rsid w:val="00B5307C"/>
    <w:rsid w:val="00B5484B"/>
    <w:rsid w:val="00B57663"/>
    <w:rsid w:val="00B62CC7"/>
    <w:rsid w:val="00B6470F"/>
    <w:rsid w:val="00B65C59"/>
    <w:rsid w:val="00B6658A"/>
    <w:rsid w:val="00B71840"/>
    <w:rsid w:val="00B71A3B"/>
    <w:rsid w:val="00B7493D"/>
    <w:rsid w:val="00B75F0E"/>
    <w:rsid w:val="00B77EEF"/>
    <w:rsid w:val="00B85395"/>
    <w:rsid w:val="00B86B0E"/>
    <w:rsid w:val="00B93BDE"/>
    <w:rsid w:val="00BA0C62"/>
    <w:rsid w:val="00BA293C"/>
    <w:rsid w:val="00BA3169"/>
    <w:rsid w:val="00BB099E"/>
    <w:rsid w:val="00BB50AC"/>
    <w:rsid w:val="00BC26FA"/>
    <w:rsid w:val="00BD0188"/>
    <w:rsid w:val="00BD42B0"/>
    <w:rsid w:val="00BE31F4"/>
    <w:rsid w:val="00BE3C03"/>
    <w:rsid w:val="00BE4411"/>
    <w:rsid w:val="00BF57DE"/>
    <w:rsid w:val="00BF6C3A"/>
    <w:rsid w:val="00BF7832"/>
    <w:rsid w:val="00C15BB6"/>
    <w:rsid w:val="00C17B71"/>
    <w:rsid w:val="00C21A3D"/>
    <w:rsid w:val="00C26667"/>
    <w:rsid w:val="00C306DC"/>
    <w:rsid w:val="00C31FE9"/>
    <w:rsid w:val="00C320A8"/>
    <w:rsid w:val="00C32E00"/>
    <w:rsid w:val="00C34D7D"/>
    <w:rsid w:val="00C35EFA"/>
    <w:rsid w:val="00C36ED3"/>
    <w:rsid w:val="00C45142"/>
    <w:rsid w:val="00C46F6D"/>
    <w:rsid w:val="00C53692"/>
    <w:rsid w:val="00C572C8"/>
    <w:rsid w:val="00C61C84"/>
    <w:rsid w:val="00C625B8"/>
    <w:rsid w:val="00C64C27"/>
    <w:rsid w:val="00C711A3"/>
    <w:rsid w:val="00C7267C"/>
    <w:rsid w:val="00C727A9"/>
    <w:rsid w:val="00C754B6"/>
    <w:rsid w:val="00C775C4"/>
    <w:rsid w:val="00C8094E"/>
    <w:rsid w:val="00C81E85"/>
    <w:rsid w:val="00C8226E"/>
    <w:rsid w:val="00C87953"/>
    <w:rsid w:val="00CA0D5D"/>
    <w:rsid w:val="00CA0D67"/>
    <w:rsid w:val="00CA12DA"/>
    <w:rsid w:val="00CA1AD4"/>
    <w:rsid w:val="00CA1B62"/>
    <w:rsid w:val="00CA1E50"/>
    <w:rsid w:val="00CB0ACB"/>
    <w:rsid w:val="00CB16CF"/>
    <w:rsid w:val="00CB7F11"/>
    <w:rsid w:val="00CC63A4"/>
    <w:rsid w:val="00CC7DB7"/>
    <w:rsid w:val="00CD1E2E"/>
    <w:rsid w:val="00CD26C7"/>
    <w:rsid w:val="00CD4198"/>
    <w:rsid w:val="00CD4B09"/>
    <w:rsid w:val="00CF19A9"/>
    <w:rsid w:val="00D00F7E"/>
    <w:rsid w:val="00D01A02"/>
    <w:rsid w:val="00D03CA0"/>
    <w:rsid w:val="00D10F3C"/>
    <w:rsid w:val="00D174CA"/>
    <w:rsid w:val="00D17E2F"/>
    <w:rsid w:val="00D278FF"/>
    <w:rsid w:val="00D30037"/>
    <w:rsid w:val="00D3479C"/>
    <w:rsid w:val="00D37748"/>
    <w:rsid w:val="00D45F53"/>
    <w:rsid w:val="00D46B51"/>
    <w:rsid w:val="00D46EF1"/>
    <w:rsid w:val="00D5496E"/>
    <w:rsid w:val="00D60277"/>
    <w:rsid w:val="00D610AD"/>
    <w:rsid w:val="00D64ACF"/>
    <w:rsid w:val="00D665BD"/>
    <w:rsid w:val="00D6700B"/>
    <w:rsid w:val="00D717DE"/>
    <w:rsid w:val="00D723EA"/>
    <w:rsid w:val="00D73192"/>
    <w:rsid w:val="00D73928"/>
    <w:rsid w:val="00D75797"/>
    <w:rsid w:val="00D75943"/>
    <w:rsid w:val="00D75C7A"/>
    <w:rsid w:val="00D75E65"/>
    <w:rsid w:val="00D82B90"/>
    <w:rsid w:val="00D847AF"/>
    <w:rsid w:val="00D9327C"/>
    <w:rsid w:val="00D95541"/>
    <w:rsid w:val="00DA42F1"/>
    <w:rsid w:val="00DB169A"/>
    <w:rsid w:val="00DB1BA5"/>
    <w:rsid w:val="00DB1CFE"/>
    <w:rsid w:val="00DB637D"/>
    <w:rsid w:val="00DC39F1"/>
    <w:rsid w:val="00DC60B0"/>
    <w:rsid w:val="00DC62EC"/>
    <w:rsid w:val="00DD1B17"/>
    <w:rsid w:val="00DD206B"/>
    <w:rsid w:val="00DD6CB6"/>
    <w:rsid w:val="00DE164A"/>
    <w:rsid w:val="00DE3466"/>
    <w:rsid w:val="00DE4475"/>
    <w:rsid w:val="00DE636D"/>
    <w:rsid w:val="00DF0F19"/>
    <w:rsid w:val="00DF37AD"/>
    <w:rsid w:val="00DF6BD6"/>
    <w:rsid w:val="00E001F5"/>
    <w:rsid w:val="00E01E89"/>
    <w:rsid w:val="00E02C3A"/>
    <w:rsid w:val="00E05296"/>
    <w:rsid w:val="00E05874"/>
    <w:rsid w:val="00E12E00"/>
    <w:rsid w:val="00E159AC"/>
    <w:rsid w:val="00E17004"/>
    <w:rsid w:val="00E205C7"/>
    <w:rsid w:val="00E214B3"/>
    <w:rsid w:val="00E23FC6"/>
    <w:rsid w:val="00E26C3B"/>
    <w:rsid w:val="00E43FAC"/>
    <w:rsid w:val="00E474B5"/>
    <w:rsid w:val="00E47760"/>
    <w:rsid w:val="00E509D4"/>
    <w:rsid w:val="00E574E6"/>
    <w:rsid w:val="00E576EB"/>
    <w:rsid w:val="00E6135C"/>
    <w:rsid w:val="00E62991"/>
    <w:rsid w:val="00E63639"/>
    <w:rsid w:val="00E65FE5"/>
    <w:rsid w:val="00E664DB"/>
    <w:rsid w:val="00E67A4D"/>
    <w:rsid w:val="00E73E2F"/>
    <w:rsid w:val="00E73F4E"/>
    <w:rsid w:val="00E76DFD"/>
    <w:rsid w:val="00E83985"/>
    <w:rsid w:val="00E91333"/>
    <w:rsid w:val="00E96239"/>
    <w:rsid w:val="00EA2438"/>
    <w:rsid w:val="00EB57C0"/>
    <w:rsid w:val="00EB6697"/>
    <w:rsid w:val="00EC413F"/>
    <w:rsid w:val="00ED0D3B"/>
    <w:rsid w:val="00ED34F7"/>
    <w:rsid w:val="00ED34F9"/>
    <w:rsid w:val="00ED3E4D"/>
    <w:rsid w:val="00ED4F8F"/>
    <w:rsid w:val="00ED70D5"/>
    <w:rsid w:val="00EE4C1E"/>
    <w:rsid w:val="00EE639A"/>
    <w:rsid w:val="00EF0B6B"/>
    <w:rsid w:val="00EF3F9D"/>
    <w:rsid w:val="00EF4CFF"/>
    <w:rsid w:val="00F00DBC"/>
    <w:rsid w:val="00F0395F"/>
    <w:rsid w:val="00F039B7"/>
    <w:rsid w:val="00F048EF"/>
    <w:rsid w:val="00F06F85"/>
    <w:rsid w:val="00F07614"/>
    <w:rsid w:val="00F13482"/>
    <w:rsid w:val="00F1421C"/>
    <w:rsid w:val="00F17156"/>
    <w:rsid w:val="00F200C7"/>
    <w:rsid w:val="00F20E22"/>
    <w:rsid w:val="00F214C2"/>
    <w:rsid w:val="00F23D67"/>
    <w:rsid w:val="00F241E8"/>
    <w:rsid w:val="00F25A37"/>
    <w:rsid w:val="00F2616E"/>
    <w:rsid w:val="00F3160B"/>
    <w:rsid w:val="00F343FB"/>
    <w:rsid w:val="00F34547"/>
    <w:rsid w:val="00F41446"/>
    <w:rsid w:val="00F41EE4"/>
    <w:rsid w:val="00F4290E"/>
    <w:rsid w:val="00F5193B"/>
    <w:rsid w:val="00F540D4"/>
    <w:rsid w:val="00F563CC"/>
    <w:rsid w:val="00F64366"/>
    <w:rsid w:val="00F64494"/>
    <w:rsid w:val="00F6481C"/>
    <w:rsid w:val="00F67E81"/>
    <w:rsid w:val="00F70D6A"/>
    <w:rsid w:val="00F7225F"/>
    <w:rsid w:val="00F7336A"/>
    <w:rsid w:val="00F758E4"/>
    <w:rsid w:val="00F77805"/>
    <w:rsid w:val="00F81840"/>
    <w:rsid w:val="00F82972"/>
    <w:rsid w:val="00F86B24"/>
    <w:rsid w:val="00F87504"/>
    <w:rsid w:val="00F97FE7"/>
    <w:rsid w:val="00FA79BA"/>
    <w:rsid w:val="00FA7EBC"/>
    <w:rsid w:val="00FB542B"/>
    <w:rsid w:val="00FB6868"/>
    <w:rsid w:val="00FB78F3"/>
    <w:rsid w:val="00FC1F02"/>
    <w:rsid w:val="00FC5FF0"/>
    <w:rsid w:val="00FD1874"/>
    <w:rsid w:val="00FD26B8"/>
    <w:rsid w:val="00FD45E2"/>
    <w:rsid w:val="00FE332F"/>
    <w:rsid w:val="00FE34E8"/>
    <w:rsid w:val="00FE4F8F"/>
    <w:rsid w:val="00FE662F"/>
    <w:rsid w:val="00FF0895"/>
    <w:rsid w:val="00FF3FA7"/>
    <w:rsid w:val="00FF43EA"/>
    <w:rsid w:val="0274C308"/>
    <w:rsid w:val="06AF59FC"/>
    <w:rsid w:val="07615B90"/>
    <w:rsid w:val="07DD0E84"/>
    <w:rsid w:val="0C0A6A77"/>
    <w:rsid w:val="0C81B128"/>
    <w:rsid w:val="0EF35B65"/>
    <w:rsid w:val="0F90EC92"/>
    <w:rsid w:val="226D7DED"/>
    <w:rsid w:val="2444C78B"/>
    <w:rsid w:val="28AA0E73"/>
    <w:rsid w:val="3237C85C"/>
    <w:rsid w:val="37684F01"/>
    <w:rsid w:val="379700BB"/>
    <w:rsid w:val="3AD21A5F"/>
    <w:rsid w:val="3CD26D95"/>
    <w:rsid w:val="414A803F"/>
    <w:rsid w:val="46846397"/>
    <w:rsid w:val="46B6EA6E"/>
    <w:rsid w:val="47BB10FE"/>
    <w:rsid w:val="48D02EEC"/>
    <w:rsid w:val="4C09EA9D"/>
    <w:rsid w:val="4EE1521C"/>
    <w:rsid w:val="4EFA197D"/>
    <w:rsid w:val="56E1FD79"/>
    <w:rsid w:val="577D5799"/>
    <w:rsid w:val="583E4548"/>
    <w:rsid w:val="5F6A384B"/>
    <w:rsid w:val="6005FE6A"/>
    <w:rsid w:val="608D1F2C"/>
    <w:rsid w:val="623965B9"/>
    <w:rsid w:val="62704EF1"/>
    <w:rsid w:val="6A50FDA2"/>
    <w:rsid w:val="6E0274CB"/>
    <w:rsid w:val="7108A7CF"/>
    <w:rsid w:val="71C7CCA6"/>
    <w:rsid w:val="741397FB"/>
    <w:rsid w:val="7820B69B"/>
    <w:rsid w:val="7AABD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D3259A7"/>
  <w15:chartTrackingRefBased/>
  <w15:docId w15:val="{F62E7A14-8BE8-4E0E-A5BB-B617CB3F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lsdException w:name="heading 2" w:semiHidden="1" w:uiPriority="2"/>
    <w:lsdException w:name="heading 3" w:semiHidden="1" w:uiPriority="2"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0"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64A"/>
    <w:pPr>
      <w:spacing w:after="0" w:line="240" w:lineRule="auto"/>
      <w:jc w:val="both"/>
    </w:pPr>
    <w:rPr>
      <w:rFonts w:ascii="Arial" w:hAnsi="Arial"/>
      <w:szCs w:val="20"/>
      <w:lang w:eastAsia="en-GB"/>
    </w:rPr>
  </w:style>
  <w:style w:type="paragraph" w:styleId="Heading1">
    <w:name w:val="heading 1"/>
    <w:basedOn w:val="Normal"/>
    <w:link w:val="Heading1Char"/>
    <w:uiPriority w:val="2"/>
    <w:semiHidden/>
    <w:rsid w:val="00DE164A"/>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DE164A"/>
    <w:pPr>
      <w:spacing w:after="240"/>
      <w:outlineLvl w:val="1"/>
    </w:pPr>
    <w:rPr>
      <w:b/>
      <w:szCs w:val="26"/>
    </w:rPr>
  </w:style>
  <w:style w:type="paragraph" w:styleId="Heading3">
    <w:name w:val="heading 3"/>
    <w:basedOn w:val="Normal"/>
    <w:next w:val="Level3"/>
    <w:link w:val="Heading3Char"/>
    <w:uiPriority w:val="2"/>
    <w:semiHidden/>
    <w:rsid w:val="00DE164A"/>
    <w:pPr>
      <w:spacing w:after="240"/>
      <w:outlineLvl w:val="2"/>
    </w:pPr>
    <w:rPr>
      <w:b/>
      <w:szCs w:val="24"/>
    </w:rPr>
  </w:style>
  <w:style w:type="paragraph" w:styleId="Heading4">
    <w:name w:val="heading 4"/>
    <w:basedOn w:val="Normal"/>
    <w:next w:val="BodyText"/>
    <w:link w:val="Heading4Char"/>
    <w:semiHidden/>
    <w:rsid w:val="00DE164A"/>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DE164A"/>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DE164A"/>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DE164A"/>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DE164A"/>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DE164A"/>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DE164A"/>
    <w:rPr>
      <w:sz w:val="16"/>
    </w:rPr>
  </w:style>
  <w:style w:type="character" w:styleId="EndnoteReference">
    <w:name w:val="endnote reference"/>
    <w:uiPriority w:val="99"/>
    <w:semiHidden/>
    <w:rsid w:val="00DE164A"/>
    <w:rPr>
      <w:vertAlign w:val="superscript"/>
      <w:lang w:val="en-GB"/>
    </w:rPr>
  </w:style>
  <w:style w:type="paragraph" w:styleId="FootnoteText">
    <w:name w:val="footnote text"/>
    <w:basedOn w:val="Normal"/>
    <w:link w:val="FootnoteTextChar"/>
    <w:uiPriority w:val="99"/>
    <w:semiHidden/>
    <w:rsid w:val="00DE164A"/>
    <w:rPr>
      <w:sz w:val="16"/>
    </w:rPr>
  </w:style>
  <w:style w:type="character" w:styleId="FootnoteReference">
    <w:name w:val="footnote reference"/>
    <w:uiPriority w:val="99"/>
    <w:semiHidden/>
    <w:rsid w:val="00DE164A"/>
    <w:rPr>
      <w:vertAlign w:val="superscript"/>
      <w:lang w:val="en-GB"/>
    </w:rPr>
  </w:style>
  <w:style w:type="paragraph" w:styleId="Header">
    <w:name w:val="header"/>
    <w:aliases w:val="h"/>
    <w:basedOn w:val="Normal"/>
    <w:link w:val="HeaderChar"/>
    <w:uiPriority w:val="99"/>
    <w:rsid w:val="00DE164A"/>
    <w:rPr>
      <w:sz w:val="16"/>
    </w:rPr>
  </w:style>
  <w:style w:type="character" w:customStyle="1" w:styleId="HeaderChar">
    <w:name w:val="Header Char"/>
    <w:aliases w:val="h Char"/>
    <w:basedOn w:val="DefaultParagraphFont"/>
    <w:link w:val="Header"/>
    <w:uiPriority w:val="99"/>
    <w:rsid w:val="00DE164A"/>
    <w:rPr>
      <w:rFonts w:ascii="Arial" w:hAnsi="Arial"/>
      <w:sz w:val="16"/>
      <w:szCs w:val="20"/>
      <w:lang w:eastAsia="en-GB"/>
    </w:rPr>
  </w:style>
  <w:style w:type="paragraph" w:styleId="Footer">
    <w:name w:val="footer"/>
    <w:basedOn w:val="Normal"/>
    <w:link w:val="FooterChar"/>
    <w:uiPriority w:val="99"/>
    <w:qFormat/>
    <w:rsid w:val="00DE164A"/>
    <w:pPr>
      <w:tabs>
        <w:tab w:val="center" w:pos="4820"/>
        <w:tab w:val="right" w:pos="9639"/>
      </w:tabs>
      <w:jc w:val="left"/>
    </w:pPr>
    <w:rPr>
      <w:sz w:val="16"/>
    </w:rPr>
  </w:style>
  <w:style w:type="character" w:customStyle="1" w:styleId="FooterChar">
    <w:name w:val="Footer Char"/>
    <w:basedOn w:val="DefaultParagraphFont"/>
    <w:link w:val="Footer"/>
    <w:uiPriority w:val="99"/>
    <w:rsid w:val="00DE164A"/>
    <w:rPr>
      <w:rFonts w:ascii="Arial" w:hAnsi="Arial"/>
      <w:sz w:val="16"/>
      <w:szCs w:val="20"/>
      <w:lang w:eastAsia="en-GB"/>
    </w:rPr>
  </w:style>
  <w:style w:type="paragraph" w:customStyle="1" w:styleId="Body">
    <w:name w:val="Body"/>
    <w:basedOn w:val="Normal"/>
    <w:link w:val="BodyChar"/>
    <w:qFormat/>
    <w:rsid w:val="00DE164A"/>
    <w:pPr>
      <w:spacing w:after="240"/>
    </w:pPr>
  </w:style>
  <w:style w:type="character" w:styleId="Hyperlink">
    <w:name w:val="Hyperlink"/>
    <w:basedOn w:val="DefaultParagraphFont"/>
    <w:uiPriority w:val="99"/>
    <w:rsid w:val="00542941"/>
    <w:rPr>
      <w:caps w:val="0"/>
      <w:smallCaps w:val="0"/>
      <w:strike w:val="0"/>
      <w:dstrike w:val="0"/>
      <w:vanish w:val="0"/>
      <w:color w:val="0000FF" w:themeColor="hyperlink"/>
      <w:sz w:val="22"/>
      <w:u w:val="single"/>
      <w:vertAlign w:val="baseline"/>
      <w:lang w:val="en-GB"/>
    </w:rPr>
  </w:style>
  <w:style w:type="numbering" w:customStyle="1" w:styleId="GeneralHeadings">
    <w:name w:val="General Headings"/>
    <w:basedOn w:val="NoList"/>
    <w:rsid w:val="00DE164A"/>
    <w:pPr>
      <w:numPr>
        <w:numId w:val="6"/>
      </w:numPr>
    </w:pPr>
  </w:style>
  <w:style w:type="paragraph" w:customStyle="1" w:styleId="SubHeading">
    <w:name w:val="Sub Heading"/>
    <w:basedOn w:val="Body"/>
    <w:next w:val="Body"/>
    <w:uiPriority w:val="1"/>
    <w:qFormat/>
    <w:rsid w:val="00DE164A"/>
    <w:pPr>
      <w:keepNext/>
      <w:numPr>
        <w:numId w:val="17"/>
      </w:numPr>
      <w:jc w:val="center"/>
    </w:pPr>
    <w:rPr>
      <w:b/>
      <w:caps/>
    </w:rPr>
  </w:style>
  <w:style w:type="paragraph" w:customStyle="1" w:styleId="Body1">
    <w:name w:val="Body 1"/>
    <w:basedOn w:val="Body"/>
    <w:link w:val="Body1Char"/>
    <w:qFormat/>
    <w:rsid w:val="00DE164A"/>
    <w:pPr>
      <w:numPr>
        <w:numId w:val="1"/>
      </w:numPr>
    </w:pPr>
  </w:style>
  <w:style w:type="paragraph" w:customStyle="1" w:styleId="Body2">
    <w:name w:val="Body 2"/>
    <w:basedOn w:val="Body"/>
    <w:qFormat/>
    <w:rsid w:val="00DE164A"/>
    <w:pPr>
      <w:numPr>
        <w:ilvl w:val="1"/>
        <w:numId w:val="1"/>
      </w:numPr>
    </w:pPr>
  </w:style>
  <w:style w:type="paragraph" w:customStyle="1" w:styleId="Body3">
    <w:name w:val="Body 3"/>
    <w:basedOn w:val="Body"/>
    <w:uiPriority w:val="99"/>
    <w:qFormat/>
    <w:rsid w:val="00DE164A"/>
    <w:pPr>
      <w:numPr>
        <w:ilvl w:val="2"/>
        <w:numId w:val="1"/>
      </w:numPr>
    </w:pPr>
  </w:style>
  <w:style w:type="paragraph" w:customStyle="1" w:styleId="Body4">
    <w:name w:val="Body 4"/>
    <w:basedOn w:val="Body"/>
    <w:qFormat/>
    <w:rsid w:val="00DE164A"/>
    <w:pPr>
      <w:numPr>
        <w:ilvl w:val="3"/>
        <w:numId w:val="1"/>
      </w:numPr>
    </w:pPr>
  </w:style>
  <w:style w:type="paragraph" w:customStyle="1" w:styleId="Body5">
    <w:name w:val="Body 5"/>
    <w:basedOn w:val="Body"/>
    <w:qFormat/>
    <w:rsid w:val="00DE164A"/>
    <w:pPr>
      <w:numPr>
        <w:ilvl w:val="4"/>
        <w:numId w:val="1"/>
      </w:numPr>
    </w:pPr>
  </w:style>
  <w:style w:type="paragraph" w:customStyle="1" w:styleId="Body6">
    <w:name w:val="Body 6"/>
    <w:basedOn w:val="Body"/>
    <w:qFormat/>
    <w:rsid w:val="00DE164A"/>
    <w:pPr>
      <w:numPr>
        <w:ilvl w:val="5"/>
        <w:numId w:val="1"/>
      </w:numPr>
    </w:pPr>
  </w:style>
  <w:style w:type="numbering" w:customStyle="1" w:styleId="MainNumbering">
    <w:name w:val="Main Numbering"/>
    <w:basedOn w:val="NoList"/>
    <w:rsid w:val="00DE164A"/>
    <w:pPr>
      <w:numPr>
        <w:numId w:val="13"/>
      </w:numPr>
    </w:pPr>
  </w:style>
  <w:style w:type="paragraph" w:customStyle="1" w:styleId="Level1">
    <w:name w:val="Level 1"/>
    <w:basedOn w:val="Normal"/>
    <w:link w:val="Level1Char"/>
    <w:uiPriority w:val="99"/>
    <w:qFormat/>
    <w:rsid w:val="00DE164A"/>
    <w:pPr>
      <w:numPr>
        <w:numId w:val="7"/>
      </w:numPr>
      <w:spacing w:after="240"/>
    </w:pPr>
  </w:style>
  <w:style w:type="character" w:customStyle="1" w:styleId="Level1asHeadingtext">
    <w:name w:val="Level 1 as Heading (text)"/>
    <w:basedOn w:val="DefaultParagraphFont"/>
    <w:uiPriority w:val="99"/>
    <w:qFormat/>
    <w:rsid w:val="00DE164A"/>
    <w:rPr>
      <w:rFonts w:ascii="Arial" w:hAnsi="Arial"/>
      <w:b/>
      <w:caps/>
      <w:smallCaps w:val="0"/>
      <w:color w:val="878800"/>
      <w:sz w:val="28"/>
    </w:rPr>
  </w:style>
  <w:style w:type="paragraph" w:customStyle="1" w:styleId="Level2">
    <w:name w:val="Level 2"/>
    <w:basedOn w:val="Normal"/>
    <w:uiPriority w:val="99"/>
    <w:qFormat/>
    <w:rsid w:val="009F3349"/>
    <w:pPr>
      <w:numPr>
        <w:ilvl w:val="1"/>
        <w:numId w:val="7"/>
      </w:numPr>
      <w:spacing w:after="240"/>
    </w:pPr>
    <w:rPr>
      <w:b/>
    </w:rPr>
  </w:style>
  <w:style w:type="character" w:customStyle="1" w:styleId="Level2asHeadingtext">
    <w:name w:val="Level 2 as Heading (text)"/>
    <w:basedOn w:val="DefaultParagraphFont"/>
    <w:uiPriority w:val="1"/>
    <w:qFormat/>
    <w:rsid w:val="003B00FD"/>
    <w:rPr>
      <w:rFonts w:ascii="Arial" w:hAnsi="Arial"/>
      <w:b w:val="0"/>
      <w:sz w:val="24"/>
    </w:rPr>
  </w:style>
  <w:style w:type="paragraph" w:customStyle="1" w:styleId="Level3">
    <w:name w:val="Level 3"/>
    <w:basedOn w:val="Normal"/>
    <w:uiPriority w:val="99"/>
    <w:qFormat/>
    <w:rsid w:val="00DE164A"/>
    <w:pPr>
      <w:numPr>
        <w:ilvl w:val="2"/>
        <w:numId w:val="7"/>
      </w:numPr>
      <w:spacing w:after="240"/>
    </w:pPr>
  </w:style>
  <w:style w:type="character" w:customStyle="1" w:styleId="Level3asHeadingtext">
    <w:name w:val="Level 3 as Heading (text)"/>
    <w:basedOn w:val="DefaultParagraphFont"/>
    <w:uiPriority w:val="1"/>
    <w:qFormat/>
    <w:rsid w:val="00DE164A"/>
    <w:rPr>
      <w:b/>
    </w:rPr>
  </w:style>
  <w:style w:type="paragraph" w:customStyle="1" w:styleId="Level4">
    <w:name w:val="Level 4"/>
    <w:basedOn w:val="Body4"/>
    <w:uiPriority w:val="99"/>
    <w:qFormat/>
    <w:rsid w:val="00DE164A"/>
    <w:pPr>
      <w:numPr>
        <w:numId w:val="7"/>
      </w:numPr>
    </w:pPr>
  </w:style>
  <w:style w:type="paragraph" w:customStyle="1" w:styleId="Level5">
    <w:name w:val="Level 5"/>
    <w:basedOn w:val="Body5"/>
    <w:uiPriority w:val="99"/>
    <w:qFormat/>
    <w:rsid w:val="00DE164A"/>
    <w:pPr>
      <w:numPr>
        <w:numId w:val="7"/>
      </w:numPr>
    </w:pPr>
  </w:style>
  <w:style w:type="paragraph" w:customStyle="1" w:styleId="Level6">
    <w:name w:val="Level 6"/>
    <w:basedOn w:val="Body6"/>
    <w:uiPriority w:val="99"/>
    <w:qFormat/>
    <w:rsid w:val="00DE164A"/>
    <w:pPr>
      <w:numPr>
        <w:numId w:val="7"/>
      </w:numPr>
    </w:pPr>
  </w:style>
  <w:style w:type="numbering" w:customStyle="1" w:styleId="CentredHeadings">
    <w:name w:val="Centred Headings"/>
    <w:basedOn w:val="NoList"/>
    <w:rsid w:val="00DE164A"/>
    <w:pPr>
      <w:numPr>
        <w:numId w:val="3"/>
      </w:numPr>
    </w:pPr>
  </w:style>
  <w:style w:type="paragraph" w:customStyle="1" w:styleId="Schedule">
    <w:name w:val="Schedule #"/>
    <w:basedOn w:val="Body"/>
    <w:next w:val="SubHeading"/>
    <w:uiPriority w:val="5"/>
    <w:qFormat/>
    <w:rsid w:val="00DE164A"/>
    <w:pPr>
      <w:keepNext/>
      <w:pageBreakBefore/>
      <w:numPr>
        <w:numId w:val="16"/>
      </w:numPr>
      <w:jc w:val="center"/>
      <w:outlineLvl w:val="0"/>
    </w:pPr>
    <w:rPr>
      <w:b/>
      <w:caps/>
    </w:rPr>
  </w:style>
  <w:style w:type="paragraph" w:customStyle="1" w:styleId="Appendix">
    <w:name w:val="Appendix #"/>
    <w:basedOn w:val="Body"/>
    <w:next w:val="SubHeading"/>
    <w:uiPriority w:val="5"/>
    <w:qFormat/>
    <w:rsid w:val="00DE164A"/>
    <w:pPr>
      <w:keepNext/>
      <w:pageBreakBefore/>
      <w:numPr>
        <w:numId w:val="14"/>
      </w:numPr>
      <w:jc w:val="center"/>
      <w:outlineLvl w:val="7"/>
    </w:pPr>
    <w:rPr>
      <w:b/>
      <w:caps/>
    </w:rPr>
  </w:style>
  <w:style w:type="paragraph" w:customStyle="1" w:styleId="MainHeading">
    <w:name w:val="Main Heading"/>
    <w:basedOn w:val="Body"/>
    <w:uiPriority w:val="1"/>
    <w:rsid w:val="00DE164A"/>
    <w:pPr>
      <w:keepNext/>
      <w:keepLines/>
      <w:jc w:val="center"/>
    </w:pPr>
    <w:rPr>
      <w:b/>
      <w:bCs/>
      <w:caps/>
      <w:sz w:val="24"/>
      <w:szCs w:val="24"/>
    </w:rPr>
  </w:style>
  <w:style w:type="paragraph" w:customStyle="1" w:styleId="Part">
    <w:name w:val="Part #"/>
    <w:basedOn w:val="Body"/>
    <w:next w:val="SubHeading"/>
    <w:uiPriority w:val="5"/>
    <w:qFormat/>
    <w:rsid w:val="00DE164A"/>
    <w:pPr>
      <w:keepNext/>
      <w:numPr>
        <w:ilvl w:val="1"/>
        <w:numId w:val="14"/>
      </w:numPr>
      <w:jc w:val="center"/>
      <w:outlineLvl w:val="8"/>
    </w:pPr>
    <w:rPr>
      <w:rFonts w:ascii="Arial Bold" w:hAnsi="Arial Bold"/>
      <w:b/>
      <w:caps/>
    </w:rPr>
  </w:style>
  <w:style w:type="numbering" w:customStyle="1" w:styleId="PartiesandBackground">
    <w:name w:val="Parties and Background"/>
    <w:basedOn w:val="NoList"/>
    <w:rsid w:val="00DE164A"/>
    <w:pPr>
      <w:numPr>
        <w:numId w:val="15"/>
      </w:numPr>
    </w:pPr>
  </w:style>
  <w:style w:type="paragraph" w:customStyle="1" w:styleId="Parties">
    <w:name w:val="Parties"/>
    <w:basedOn w:val="Body"/>
    <w:uiPriority w:val="99"/>
    <w:qFormat/>
    <w:rsid w:val="00DE164A"/>
    <w:pPr>
      <w:numPr>
        <w:numId w:val="15"/>
      </w:numPr>
    </w:pPr>
  </w:style>
  <w:style w:type="paragraph" w:customStyle="1" w:styleId="Background">
    <w:name w:val="Background"/>
    <w:basedOn w:val="Body"/>
    <w:uiPriority w:val="99"/>
    <w:qFormat/>
    <w:rsid w:val="00DE164A"/>
    <w:pPr>
      <w:numPr>
        <w:ilvl w:val="1"/>
        <w:numId w:val="15"/>
      </w:numPr>
    </w:pPr>
  </w:style>
  <w:style w:type="numbering" w:customStyle="1" w:styleId="DefinitionsNumbering">
    <w:name w:val="Definitions Numbering"/>
    <w:basedOn w:val="NoList"/>
    <w:rsid w:val="00C15BB6"/>
    <w:pPr>
      <w:numPr>
        <w:numId w:val="5"/>
      </w:numPr>
    </w:pPr>
  </w:style>
  <w:style w:type="paragraph" w:customStyle="1" w:styleId="Definition1">
    <w:name w:val="Definition 1"/>
    <w:basedOn w:val="Body"/>
    <w:uiPriority w:val="4"/>
    <w:qFormat/>
    <w:rsid w:val="00C15BB6"/>
    <w:pPr>
      <w:numPr>
        <w:numId w:val="5"/>
      </w:numPr>
    </w:pPr>
  </w:style>
  <w:style w:type="paragraph" w:customStyle="1" w:styleId="Definition2">
    <w:name w:val="Definition 2"/>
    <w:basedOn w:val="Body"/>
    <w:uiPriority w:val="4"/>
    <w:qFormat/>
    <w:rsid w:val="00C15BB6"/>
    <w:pPr>
      <w:numPr>
        <w:ilvl w:val="1"/>
        <w:numId w:val="5"/>
      </w:numPr>
    </w:pPr>
  </w:style>
  <w:style w:type="paragraph" w:customStyle="1" w:styleId="Definition3">
    <w:name w:val="Definition 3"/>
    <w:basedOn w:val="Body"/>
    <w:uiPriority w:val="4"/>
    <w:qFormat/>
    <w:rsid w:val="00C15BB6"/>
    <w:pPr>
      <w:numPr>
        <w:ilvl w:val="2"/>
        <w:numId w:val="5"/>
      </w:numPr>
    </w:pPr>
  </w:style>
  <w:style w:type="paragraph" w:customStyle="1" w:styleId="Definition4">
    <w:name w:val="Definition 4"/>
    <w:basedOn w:val="Body"/>
    <w:uiPriority w:val="4"/>
    <w:qFormat/>
    <w:rsid w:val="00C15BB6"/>
    <w:pPr>
      <w:numPr>
        <w:ilvl w:val="3"/>
        <w:numId w:val="5"/>
      </w:numPr>
    </w:pPr>
  </w:style>
  <w:style w:type="numbering" w:customStyle="1" w:styleId="Bullets">
    <w:name w:val="Bullets"/>
    <w:basedOn w:val="NoList"/>
    <w:rsid w:val="00DE164A"/>
    <w:pPr>
      <w:numPr>
        <w:numId w:val="2"/>
      </w:numPr>
    </w:pPr>
  </w:style>
  <w:style w:type="paragraph" w:customStyle="1" w:styleId="Bullet1">
    <w:name w:val="Bullet 1"/>
    <w:basedOn w:val="Body"/>
    <w:uiPriority w:val="4"/>
    <w:qFormat/>
    <w:rsid w:val="00DE164A"/>
    <w:pPr>
      <w:numPr>
        <w:numId w:val="2"/>
      </w:numPr>
    </w:pPr>
  </w:style>
  <w:style w:type="paragraph" w:customStyle="1" w:styleId="Bullet2">
    <w:name w:val="Bullet 2"/>
    <w:basedOn w:val="Body"/>
    <w:uiPriority w:val="4"/>
    <w:qFormat/>
    <w:rsid w:val="00DE164A"/>
    <w:pPr>
      <w:numPr>
        <w:ilvl w:val="1"/>
        <w:numId w:val="2"/>
      </w:numPr>
    </w:pPr>
  </w:style>
  <w:style w:type="paragraph" w:customStyle="1" w:styleId="Bullet3">
    <w:name w:val="Bullet 3"/>
    <w:basedOn w:val="Body"/>
    <w:uiPriority w:val="4"/>
    <w:qFormat/>
    <w:rsid w:val="00DE164A"/>
    <w:pPr>
      <w:numPr>
        <w:ilvl w:val="2"/>
        <w:numId w:val="2"/>
      </w:numPr>
    </w:pPr>
  </w:style>
  <w:style w:type="paragraph" w:customStyle="1" w:styleId="Bullet4">
    <w:name w:val="Bullet 4"/>
    <w:basedOn w:val="Body"/>
    <w:uiPriority w:val="4"/>
    <w:qFormat/>
    <w:rsid w:val="00DE164A"/>
    <w:pPr>
      <w:numPr>
        <w:ilvl w:val="3"/>
        <w:numId w:val="2"/>
      </w:numPr>
    </w:pPr>
  </w:style>
  <w:style w:type="paragraph" w:styleId="TOC1">
    <w:name w:val="toc 1"/>
    <w:basedOn w:val="Normal"/>
    <w:next w:val="Normal"/>
    <w:uiPriority w:val="39"/>
    <w:qFormat/>
    <w:rsid w:val="001E0C67"/>
    <w:pPr>
      <w:spacing w:after="240"/>
      <w:ind w:left="850" w:right="567" w:hanging="850"/>
    </w:pPr>
    <w:rPr>
      <w:caps/>
      <w:sz w:val="20"/>
    </w:rPr>
  </w:style>
  <w:style w:type="paragraph" w:styleId="TOC2">
    <w:name w:val="toc 2"/>
    <w:basedOn w:val="TOC1"/>
    <w:next w:val="Normal"/>
    <w:uiPriority w:val="39"/>
    <w:qFormat/>
    <w:rsid w:val="00A44DB1"/>
    <w:pPr>
      <w:spacing w:after="120"/>
      <w:ind w:left="851" w:hanging="851"/>
    </w:pPr>
    <w:rPr>
      <w:caps w:val="0"/>
    </w:rPr>
  </w:style>
  <w:style w:type="paragraph" w:styleId="TOC3">
    <w:name w:val="toc 3"/>
    <w:basedOn w:val="TOC1"/>
    <w:next w:val="Normal"/>
    <w:uiPriority w:val="39"/>
    <w:qFormat/>
    <w:rsid w:val="00DE164A"/>
    <w:pPr>
      <w:ind w:left="2552"/>
    </w:pPr>
    <w:rPr>
      <w:caps w:val="0"/>
    </w:rPr>
  </w:style>
  <w:style w:type="paragraph" w:styleId="TOC4">
    <w:name w:val="toc 4"/>
    <w:basedOn w:val="TOC1"/>
    <w:next w:val="Normal"/>
    <w:uiPriority w:val="39"/>
    <w:qFormat/>
    <w:rsid w:val="00DE164A"/>
    <w:pPr>
      <w:ind w:left="0" w:firstLine="0"/>
    </w:pPr>
  </w:style>
  <w:style w:type="paragraph" w:styleId="TOC5">
    <w:name w:val="toc 5"/>
    <w:basedOn w:val="TOC1"/>
    <w:next w:val="Normal"/>
    <w:uiPriority w:val="39"/>
    <w:qFormat/>
    <w:rsid w:val="00DE164A"/>
    <w:pPr>
      <w:ind w:firstLine="0"/>
    </w:pPr>
  </w:style>
  <w:style w:type="paragraph" w:styleId="TOC6">
    <w:name w:val="toc 6"/>
    <w:basedOn w:val="TOC1"/>
    <w:next w:val="Normal"/>
    <w:uiPriority w:val="39"/>
    <w:qFormat/>
    <w:rsid w:val="00DE164A"/>
    <w:pPr>
      <w:ind w:left="1701" w:firstLine="0"/>
    </w:pPr>
  </w:style>
  <w:style w:type="character" w:styleId="BookTitle">
    <w:name w:val="Book Title"/>
    <w:basedOn w:val="DefaultParagraphFont"/>
    <w:uiPriority w:val="33"/>
    <w:semiHidden/>
    <w:rsid w:val="00DE164A"/>
    <w:rPr>
      <w:b/>
      <w:bCs/>
      <w:i/>
      <w:iCs/>
      <w:spacing w:val="5"/>
      <w:lang w:val="en-GB"/>
    </w:rPr>
  </w:style>
  <w:style w:type="character" w:styleId="Emphasis">
    <w:name w:val="Emphasis"/>
    <w:basedOn w:val="DefaultParagraphFont"/>
    <w:uiPriority w:val="20"/>
    <w:semiHidden/>
    <w:rsid w:val="00DE164A"/>
    <w:rPr>
      <w:i/>
      <w:iCs/>
      <w:lang w:val="en-GB"/>
    </w:rPr>
  </w:style>
  <w:style w:type="character" w:customStyle="1" w:styleId="Heading1Char">
    <w:name w:val="Heading 1 Char"/>
    <w:basedOn w:val="DefaultParagraphFont"/>
    <w:link w:val="Heading1"/>
    <w:uiPriority w:val="2"/>
    <w:semiHidden/>
    <w:rsid w:val="00DE164A"/>
    <w:rPr>
      <w:rFonts w:ascii="Arial" w:eastAsiaTheme="majorEastAsia" w:hAnsi="Arial" w:cstheme="majorBidi"/>
      <w:b/>
      <w:caps/>
      <w:sz w:val="20"/>
      <w:szCs w:val="32"/>
      <w:lang w:eastAsia="en-GB"/>
    </w:rPr>
  </w:style>
  <w:style w:type="character" w:customStyle="1" w:styleId="Heading2Char">
    <w:name w:val="Heading 2 Char"/>
    <w:basedOn w:val="DefaultParagraphFont"/>
    <w:link w:val="Heading2"/>
    <w:uiPriority w:val="2"/>
    <w:semiHidden/>
    <w:rsid w:val="00DE164A"/>
    <w:rPr>
      <w:rFonts w:ascii="Arial" w:hAnsi="Arial"/>
      <w:b/>
      <w:sz w:val="20"/>
      <w:szCs w:val="26"/>
      <w:lang w:eastAsia="en-GB"/>
    </w:rPr>
  </w:style>
  <w:style w:type="character" w:styleId="IntenseEmphasis">
    <w:name w:val="Intense Emphasis"/>
    <w:aliases w:val="PARTYNAME"/>
    <w:basedOn w:val="DefaultParagraphFont"/>
    <w:uiPriority w:val="21"/>
    <w:semiHidden/>
    <w:qFormat/>
    <w:rsid w:val="00DE164A"/>
    <w:rPr>
      <w:rFonts w:ascii="Arial" w:hAnsi="Arial"/>
      <w:b/>
      <w:i w:val="0"/>
      <w:iCs/>
      <w:caps/>
      <w:smallCaps w:val="0"/>
      <w:color w:val="auto"/>
      <w:sz w:val="20"/>
      <w:lang w:val="en-GB"/>
    </w:rPr>
  </w:style>
  <w:style w:type="paragraph" w:styleId="IntenseQuote">
    <w:name w:val="Intense Quote"/>
    <w:basedOn w:val="Normal"/>
    <w:next w:val="Normal"/>
    <w:link w:val="IntenseQuoteChar"/>
    <w:uiPriority w:val="30"/>
    <w:semiHidden/>
    <w:rsid w:val="00DE164A"/>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DE164A"/>
    <w:rPr>
      <w:rFonts w:ascii="Arial" w:hAnsi="Arial"/>
      <w:i/>
      <w:iCs/>
      <w:sz w:val="20"/>
      <w:szCs w:val="20"/>
      <w:lang w:eastAsia="en-GB"/>
    </w:rPr>
  </w:style>
  <w:style w:type="character" w:styleId="IntenseReference">
    <w:name w:val="Intense Reference"/>
    <w:basedOn w:val="DefaultParagraphFont"/>
    <w:uiPriority w:val="32"/>
    <w:semiHidden/>
    <w:rsid w:val="00DE164A"/>
    <w:rPr>
      <w:b/>
      <w:bCs/>
      <w:caps/>
      <w:smallCaps w:val="0"/>
      <w:color w:val="auto"/>
      <w:spacing w:val="5"/>
      <w:lang w:val="en-GB"/>
    </w:rPr>
  </w:style>
  <w:style w:type="paragraph" w:styleId="ListParagraph">
    <w:name w:val="List Paragraph"/>
    <w:basedOn w:val="Normal"/>
    <w:link w:val="ListParagraphChar"/>
    <w:uiPriority w:val="34"/>
    <w:qFormat/>
    <w:rsid w:val="00DE164A"/>
    <w:pPr>
      <w:ind w:left="720"/>
      <w:contextualSpacing/>
    </w:pPr>
  </w:style>
  <w:style w:type="paragraph" w:styleId="NoSpacing">
    <w:name w:val="No Spacing"/>
    <w:uiPriority w:val="1"/>
    <w:semiHidden/>
    <w:rsid w:val="00DE164A"/>
    <w:pPr>
      <w:spacing w:after="0" w:line="240" w:lineRule="auto"/>
      <w:jc w:val="both"/>
    </w:pPr>
    <w:rPr>
      <w:rFonts w:ascii="Arial" w:hAnsi="Arial" w:cs="Arial"/>
      <w:sz w:val="20"/>
      <w:szCs w:val="20"/>
      <w:lang w:eastAsia="en-GB"/>
    </w:rPr>
  </w:style>
  <w:style w:type="paragraph" w:styleId="Quote">
    <w:name w:val="Quote"/>
    <w:basedOn w:val="Normal"/>
    <w:next w:val="Normal"/>
    <w:link w:val="QuoteChar"/>
    <w:uiPriority w:val="4"/>
    <w:rsid w:val="00DE164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DE164A"/>
    <w:rPr>
      <w:rFonts w:ascii="Arial" w:hAnsi="Arial"/>
      <w:i/>
      <w:iCs/>
      <w:color w:val="404040" w:themeColor="text1" w:themeTint="BF"/>
      <w:sz w:val="20"/>
      <w:szCs w:val="20"/>
      <w:lang w:eastAsia="en-GB"/>
    </w:rPr>
  </w:style>
  <w:style w:type="character" w:styleId="Strong">
    <w:name w:val="Strong"/>
    <w:basedOn w:val="DefaultParagraphFont"/>
    <w:uiPriority w:val="22"/>
    <w:semiHidden/>
    <w:rsid w:val="00DE164A"/>
    <w:rPr>
      <w:b/>
      <w:bCs/>
      <w:lang w:val="en-GB"/>
    </w:rPr>
  </w:style>
  <w:style w:type="paragraph" w:styleId="Subtitle">
    <w:name w:val="Subtitle"/>
    <w:basedOn w:val="Normal"/>
    <w:next w:val="Normal"/>
    <w:link w:val="SubtitleChar"/>
    <w:uiPriority w:val="11"/>
    <w:semiHidden/>
    <w:rsid w:val="00DE164A"/>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semiHidden/>
    <w:rsid w:val="00DE164A"/>
    <w:rPr>
      <w:rFonts w:eastAsiaTheme="minorEastAsia"/>
      <w:color w:val="5A5A5A" w:themeColor="text1" w:themeTint="A5"/>
      <w:spacing w:val="15"/>
      <w:szCs w:val="20"/>
      <w:lang w:eastAsia="en-GB"/>
    </w:rPr>
  </w:style>
  <w:style w:type="character" w:styleId="SubtleEmphasis">
    <w:name w:val="Subtle Emphasis"/>
    <w:basedOn w:val="DefaultParagraphFont"/>
    <w:uiPriority w:val="19"/>
    <w:semiHidden/>
    <w:rsid w:val="00DE164A"/>
    <w:rPr>
      <w:i/>
      <w:iCs/>
      <w:color w:val="404040" w:themeColor="text1" w:themeTint="BF"/>
      <w:lang w:val="en-GB"/>
    </w:rPr>
  </w:style>
  <w:style w:type="character" w:styleId="SubtleReference">
    <w:name w:val="Subtle Reference"/>
    <w:basedOn w:val="DefaultParagraphFont"/>
    <w:uiPriority w:val="31"/>
    <w:semiHidden/>
    <w:qFormat/>
    <w:rsid w:val="00DE164A"/>
    <w:rPr>
      <w:rFonts w:ascii="Arial" w:hAnsi="Arial"/>
      <w:caps/>
      <w:smallCaps w:val="0"/>
      <w:color w:val="auto"/>
      <w:lang w:val="en-GB"/>
    </w:rPr>
  </w:style>
  <w:style w:type="paragraph" w:styleId="Title">
    <w:name w:val="Title"/>
    <w:basedOn w:val="Normal"/>
    <w:next w:val="Normal"/>
    <w:link w:val="TitleChar"/>
    <w:uiPriority w:val="10"/>
    <w:semiHidden/>
    <w:rsid w:val="00DE164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E164A"/>
    <w:rPr>
      <w:rFonts w:asciiTheme="majorHAnsi" w:eastAsiaTheme="majorEastAsia" w:hAnsiTheme="majorHAnsi" w:cstheme="majorBidi"/>
      <w:spacing w:val="-10"/>
      <w:kern w:val="28"/>
      <w:sz w:val="56"/>
      <w:szCs w:val="56"/>
      <w:lang w:eastAsia="en-GB"/>
    </w:rPr>
  </w:style>
  <w:style w:type="paragraph" w:styleId="CommentText">
    <w:name w:val="annotation text"/>
    <w:basedOn w:val="Normal"/>
    <w:link w:val="CommentTextChar"/>
    <w:uiPriority w:val="99"/>
    <w:unhideWhenUsed/>
    <w:rsid w:val="00DE164A"/>
  </w:style>
  <w:style w:type="character" w:customStyle="1" w:styleId="CommentTextChar">
    <w:name w:val="Comment Text Char"/>
    <w:basedOn w:val="DefaultParagraphFont"/>
    <w:link w:val="CommentText"/>
    <w:uiPriority w:val="99"/>
    <w:rsid w:val="00DE164A"/>
    <w:rPr>
      <w:rFonts w:ascii="Arial" w:hAnsi="Arial"/>
      <w:sz w:val="20"/>
      <w:szCs w:val="20"/>
      <w:lang w:eastAsia="en-GB"/>
    </w:rPr>
  </w:style>
  <w:style w:type="character" w:styleId="CommentReference">
    <w:name w:val="annotation reference"/>
    <w:basedOn w:val="DefaultParagraphFont"/>
    <w:unhideWhenUsed/>
    <w:rsid w:val="00DE164A"/>
    <w:rPr>
      <w:sz w:val="16"/>
      <w:szCs w:val="16"/>
      <w:lang w:val="en-GB"/>
    </w:rPr>
  </w:style>
  <w:style w:type="paragraph" w:styleId="BalloonText">
    <w:name w:val="Balloon Text"/>
    <w:basedOn w:val="Normal"/>
    <w:link w:val="BalloonTextChar"/>
    <w:uiPriority w:val="99"/>
    <w:semiHidden/>
    <w:unhideWhenUsed/>
    <w:rsid w:val="00DE16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64A"/>
    <w:rPr>
      <w:rFonts w:ascii="Segoe UI" w:hAnsi="Segoe UI" w:cs="Segoe UI"/>
      <w:sz w:val="18"/>
      <w:szCs w:val="18"/>
      <w:lang w:eastAsia="en-GB"/>
    </w:rPr>
  </w:style>
  <w:style w:type="paragraph" w:styleId="TOC7">
    <w:name w:val="toc 7"/>
    <w:basedOn w:val="Normal"/>
    <w:next w:val="Normal"/>
    <w:uiPriority w:val="39"/>
    <w:semiHidden/>
    <w:rsid w:val="00DE164A"/>
    <w:pPr>
      <w:spacing w:after="100"/>
      <w:ind w:left="1200"/>
    </w:pPr>
  </w:style>
  <w:style w:type="paragraph" w:styleId="TOC8">
    <w:name w:val="toc 8"/>
    <w:basedOn w:val="Normal"/>
    <w:next w:val="Normal"/>
    <w:autoRedefine/>
    <w:uiPriority w:val="39"/>
    <w:rsid w:val="00DE164A"/>
    <w:pPr>
      <w:spacing w:after="100"/>
      <w:ind w:left="851" w:hanging="851"/>
    </w:pPr>
    <w:rPr>
      <w:caps/>
    </w:rPr>
  </w:style>
  <w:style w:type="paragraph" w:styleId="TOC9">
    <w:name w:val="toc 9"/>
    <w:basedOn w:val="Normal"/>
    <w:next w:val="Normal"/>
    <w:autoRedefine/>
    <w:uiPriority w:val="39"/>
    <w:rsid w:val="00DE164A"/>
    <w:pPr>
      <w:spacing w:after="100"/>
      <w:ind w:left="2552" w:hanging="1701"/>
    </w:pPr>
  </w:style>
  <w:style w:type="paragraph" w:styleId="Index1">
    <w:name w:val="index 1"/>
    <w:basedOn w:val="Normal"/>
    <w:next w:val="Normal"/>
    <w:autoRedefine/>
    <w:uiPriority w:val="99"/>
    <w:semiHidden/>
    <w:rsid w:val="00DE164A"/>
    <w:pPr>
      <w:ind w:left="200" w:hanging="200"/>
    </w:pPr>
  </w:style>
  <w:style w:type="paragraph" w:styleId="Index2">
    <w:name w:val="index 2"/>
    <w:basedOn w:val="Normal"/>
    <w:next w:val="Normal"/>
    <w:autoRedefine/>
    <w:uiPriority w:val="99"/>
    <w:semiHidden/>
    <w:rsid w:val="00DE164A"/>
    <w:pPr>
      <w:ind w:left="400" w:hanging="200"/>
    </w:pPr>
  </w:style>
  <w:style w:type="paragraph" w:styleId="Index3">
    <w:name w:val="index 3"/>
    <w:basedOn w:val="Normal"/>
    <w:next w:val="Normal"/>
    <w:autoRedefine/>
    <w:uiPriority w:val="99"/>
    <w:semiHidden/>
    <w:rsid w:val="00DE164A"/>
    <w:pPr>
      <w:ind w:left="600" w:hanging="200"/>
    </w:pPr>
  </w:style>
  <w:style w:type="paragraph" w:styleId="Index4">
    <w:name w:val="index 4"/>
    <w:basedOn w:val="Normal"/>
    <w:next w:val="Normal"/>
    <w:autoRedefine/>
    <w:uiPriority w:val="99"/>
    <w:semiHidden/>
    <w:rsid w:val="00DE164A"/>
    <w:pPr>
      <w:ind w:left="800" w:hanging="200"/>
    </w:pPr>
  </w:style>
  <w:style w:type="paragraph" w:styleId="Index5">
    <w:name w:val="index 5"/>
    <w:basedOn w:val="Normal"/>
    <w:next w:val="Normal"/>
    <w:uiPriority w:val="99"/>
    <w:semiHidden/>
    <w:rsid w:val="00DE164A"/>
    <w:pPr>
      <w:ind w:left="1000" w:hanging="200"/>
    </w:pPr>
  </w:style>
  <w:style w:type="paragraph" w:styleId="Index6">
    <w:name w:val="index 6"/>
    <w:basedOn w:val="Normal"/>
    <w:next w:val="Normal"/>
    <w:uiPriority w:val="99"/>
    <w:semiHidden/>
    <w:rsid w:val="00DE164A"/>
    <w:pPr>
      <w:ind w:left="1200" w:hanging="200"/>
    </w:pPr>
  </w:style>
  <w:style w:type="paragraph" w:styleId="Index7">
    <w:name w:val="index 7"/>
    <w:basedOn w:val="Normal"/>
    <w:next w:val="Normal"/>
    <w:uiPriority w:val="99"/>
    <w:semiHidden/>
    <w:rsid w:val="00DE164A"/>
    <w:pPr>
      <w:ind w:left="1400" w:hanging="200"/>
    </w:pPr>
  </w:style>
  <w:style w:type="paragraph" w:styleId="Index8">
    <w:name w:val="index 8"/>
    <w:basedOn w:val="Normal"/>
    <w:next w:val="Normal"/>
    <w:uiPriority w:val="99"/>
    <w:semiHidden/>
    <w:rsid w:val="00DE164A"/>
    <w:pPr>
      <w:ind w:left="1600" w:hanging="200"/>
    </w:pPr>
  </w:style>
  <w:style w:type="paragraph" w:styleId="Index9">
    <w:name w:val="index 9"/>
    <w:basedOn w:val="Normal"/>
    <w:next w:val="Normal"/>
    <w:uiPriority w:val="99"/>
    <w:semiHidden/>
    <w:rsid w:val="00DE164A"/>
    <w:pPr>
      <w:ind w:left="1800" w:hanging="200"/>
    </w:pPr>
  </w:style>
  <w:style w:type="paragraph" w:customStyle="1" w:styleId="AddtoTOC">
    <w:name w:val="Add to TOC"/>
    <w:basedOn w:val="Heading1"/>
    <w:link w:val="AddtoTOCChar"/>
    <w:uiPriority w:val="99"/>
    <w:semiHidden/>
    <w:qFormat/>
    <w:rsid w:val="00DE164A"/>
    <w:pPr>
      <w:jc w:val="left"/>
    </w:pPr>
    <w:rPr>
      <w:b w:val="0"/>
      <w:caps w:val="0"/>
    </w:rPr>
  </w:style>
  <w:style w:type="character" w:customStyle="1" w:styleId="AddtoTOCChar">
    <w:name w:val="Add to TOC Char"/>
    <w:basedOn w:val="Heading1Char"/>
    <w:link w:val="AddtoTOC"/>
    <w:uiPriority w:val="99"/>
    <w:semiHidden/>
    <w:rsid w:val="00DE164A"/>
    <w:rPr>
      <w:rFonts w:ascii="Arial" w:eastAsiaTheme="majorEastAsia" w:hAnsi="Arial" w:cstheme="majorBidi"/>
      <w:b w:val="0"/>
      <w:caps w:val="0"/>
      <w:sz w:val="20"/>
      <w:szCs w:val="32"/>
      <w:lang w:eastAsia="en-GB"/>
    </w:rPr>
  </w:style>
  <w:style w:type="character" w:customStyle="1" w:styleId="BodyChar">
    <w:name w:val="Body Char"/>
    <w:basedOn w:val="DefaultParagraphFont"/>
    <w:link w:val="Body"/>
    <w:rsid w:val="00DE164A"/>
    <w:rPr>
      <w:rFonts w:ascii="Arial" w:hAnsi="Arial"/>
      <w:sz w:val="20"/>
      <w:szCs w:val="20"/>
      <w:lang w:eastAsia="en-GB"/>
    </w:rPr>
  </w:style>
  <w:style w:type="paragraph" w:styleId="BlockText">
    <w:name w:val="Block Text"/>
    <w:basedOn w:val="Normal"/>
    <w:uiPriority w:val="99"/>
    <w:semiHidden/>
    <w:unhideWhenUsed/>
    <w:rsid w:val="00DE164A"/>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1Char">
    <w:name w:val="Body 1 Char"/>
    <w:basedOn w:val="BodyChar"/>
    <w:link w:val="Body1"/>
    <w:rsid w:val="00DE164A"/>
    <w:rPr>
      <w:rFonts w:ascii="Arial" w:hAnsi="Arial"/>
      <w:sz w:val="20"/>
      <w:szCs w:val="20"/>
      <w:lang w:eastAsia="en-GB"/>
    </w:rPr>
  </w:style>
  <w:style w:type="paragraph" w:customStyle="1" w:styleId="Body7">
    <w:name w:val="Body 7"/>
    <w:basedOn w:val="Body"/>
    <w:qFormat/>
    <w:rsid w:val="00DE164A"/>
    <w:pPr>
      <w:numPr>
        <w:ilvl w:val="6"/>
        <w:numId w:val="1"/>
      </w:numPr>
    </w:pPr>
  </w:style>
  <w:style w:type="character" w:customStyle="1" w:styleId="Bodybold">
    <w:name w:val="Body bold"/>
    <w:basedOn w:val="DefaultParagraphFont"/>
    <w:uiPriority w:val="1"/>
    <w:semiHidden/>
    <w:qFormat/>
    <w:rsid w:val="00DE164A"/>
    <w:rPr>
      <w:rFonts w:ascii="Arial Bold" w:hAnsi="Arial Bold"/>
      <w:b/>
      <w:bCs/>
      <w:caps w:val="0"/>
      <w:sz w:val="20"/>
      <w:lang w:val="en-GB"/>
    </w:rPr>
  </w:style>
  <w:style w:type="character" w:customStyle="1" w:styleId="BodyboldCaps">
    <w:name w:val="Body bold Caps"/>
    <w:basedOn w:val="DefaultParagraphFont"/>
    <w:uiPriority w:val="5"/>
    <w:qFormat/>
    <w:rsid w:val="00DE164A"/>
    <w:rPr>
      <w:rFonts w:ascii="Arial" w:hAnsi="Arial"/>
      <w:b/>
      <w:bCs/>
      <w:caps/>
      <w:smallCaps w:val="0"/>
      <w:sz w:val="20"/>
      <w:lang w:val="en-GB"/>
    </w:rPr>
  </w:style>
  <w:style w:type="paragraph" w:styleId="BodyText">
    <w:name w:val="Body Text"/>
    <w:basedOn w:val="Normal"/>
    <w:link w:val="BodyTextChar"/>
    <w:uiPriority w:val="99"/>
    <w:semiHidden/>
    <w:rsid w:val="00DE164A"/>
    <w:pPr>
      <w:spacing w:after="120"/>
    </w:pPr>
  </w:style>
  <w:style w:type="character" w:customStyle="1" w:styleId="BodyTextChar">
    <w:name w:val="Body Text Char"/>
    <w:basedOn w:val="DefaultParagraphFont"/>
    <w:link w:val="BodyText"/>
    <w:uiPriority w:val="99"/>
    <w:semiHidden/>
    <w:rsid w:val="00DE164A"/>
    <w:rPr>
      <w:rFonts w:ascii="Arial" w:hAnsi="Arial"/>
      <w:sz w:val="20"/>
      <w:szCs w:val="20"/>
      <w:lang w:eastAsia="en-GB"/>
    </w:rPr>
  </w:style>
  <w:style w:type="paragraph" w:styleId="CommentSubject">
    <w:name w:val="annotation subject"/>
    <w:basedOn w:val="CommentText"/>
    <w:next w:val="CommentText"/>
    <w:link w:val="CommentSubjectChar"/>
    <w:uiPriority w:val="99"/>
    <w:semiHidden/>
    <w:unhideWhenUsed/>
    <w:rsid w:val="00DE164A"/>
    <w:rPr>
      <w:b/>
      <w:bCs/>
    </w:rPr>
  </w:style>
  <w:style w:type="character" w:customStyle="1" w:styleId="CommentSubjectChar">
    <w:name w:val="Comment Subject Char"/>
    <w:basedOn w:val="CommentTextChar"/>
    <w:link w:val="CommentSubject"/>
    <w:uiPriority w:val="99"/>
    <w:semiHidden/>
    <w:rsid w:val="00DE164A"/>
    <w:rPr>
      <w:rFonts w:ascii="Arial" w:hAnsi="Arial"/>
      <w:b/>
      <w:bCs/>
      <w:sz w:val="20"/>
      <w:szCs w:val="20"/>
      <w:lang w:eastAsia="en-GB"/>
    </w:rPr>
  </w:style>
  <w:style w:type="paragraph" w:customStyle="1" w:styleId="Definition">
    <w:name w:val="Definition"/>
    <w:basedOn w:val="Normal"/>
    <w:next w:val="Normal"/>
    <w:uiPriority w:val="4"/>
    <w:qFormat/>
    <w:rsid w:val="00DE164A"/>
    <w:pPr>
      <w:numPr>
        <w:numId w:val="4"/>
      </w:numPr>
      <w:spacing w:after="240"/>
    </w:pPr>
    <w:rPr>
      <w:b/>
    </w:rPr>
  </w:style>
  <w:style w:type="paragraph" w:customStyle="1" w:styleId="Defs">
    <w:name w:val="Defs"/>
    <w:basedOn w:val="Normal"/>
    <w:next w:val="Normal"/>
    <w:uiPriority w:val="1"/>
    <w:semiHidden/>
    <w:qFormat/>
    <w:rsid w:val="00DE164A"/>
    <w:pPr>
      <w:spacing w:after="240"/>
    </w:pPr>
    <w:rPr>
      <w:b/>
    </w:rPr>
  </w:style>
  <w:style w:type="paragraph" w:customStyle="1" w:styleId="Frontpagetext">
    <w:name w:val="Frontpage text"/>
    <w:basedOn w:val="Normal"/>
    <w:uiPriority w:val="99"/>
    <w:semiHidden/>
    <w:qFormat/>
    <w:rsid w:val="00DE164A"/>
    <w:pPr>
      <w:tabs>
        <w:tab w:val="left" w:pos="3686"/>
      </w:tabs>
      <w:jc w:val="left"/>
    </w:pPr>
    <w:rPr>
      <w:rFonts w:ascii="Arial Bold" w:hAnsi="Arial Bold"/>
      <w:b/>
      <w:caps/>
    </w:rPr>
  </w:style>
  <w:style w:type="paragraph" w:customStyle="1" w:styleId="DocumentType">
    <w:name w:val="Document Type"/>
    <w:basedOn w:val="Frontpagetext"/>
    <w:uiPriority w:val="99"/>
    <w:semiHidden/>
    <w:qFormat/>
    <w:rsid w:val="00DE164A"/>
    <w:pPr>
      <w:spacing w:before="120" w:after="240"/>
      <w:contextualSpacing/>
      <w:jc w:val="center"/>
    </w:pPr>
    <w:rPr>
      <w:sz w:val="24"/>
    </w:rPr>
  </w:style>
  <w:style w:type="paragraph" w:customStyle="1" w:styleId="Emailsignoff">
    <w:name w:val="Email signoff"/>
    <w:basedOn w:val="Body"/>
    <w:semiHidden/>
    <w:qFormat/>
    <w:rsid w:val="00DE164A"/>
    <w:rPr>
      <w:b/>
    </w:rPr>
  </w:style>
  <w:style w:type="character" w:customStyle="1" w:styleId="EndnoteTextChar">
    <w:name w:val="Endnote Text Char"/>
    <w:basedOn w:val="DefaultParagraphFont"/>
    <w:link w:val="EndnoteText"/>
    <w:uiPriority w:val="99"/>
    <w:semiHidden/>
    <w:rsid w:val="00DE164A"/>
    <w:rPr>
      <w:rFonts w:ascii="Arial" w:hAnsi="Arial"/>
      <w:sz w:val="16"/>
      <w:szCs w:val="20"/>
      <w:lang w:eastAsia="en-GB"/>
    </w:rPr>
  </w:style>
  <w:style w:type="character" w:customStyle="1" w:styleId="FootnoteTextChar">
    <w:name w:val="Footnote Text Char"/>
    <w:basedOn w:val="DefaultParagraphFont"/>
    <w:link w:val="FootnoteText"/>
    <w:uiPriority w:val="99"/>
    <w:semiHidden/>
    <w:rsid w:val="00DE164A"/>
    <w:rPr>
      <w:rFonts w:ascii="Arial" w:hAnsi="Arial"/>
      <w:sz w:val="16"/>
      <w:szCs w:val="20"/>
      <w:lang w:eastAsia="en-GB"/>
    </w:rPr>
  </w:style>
  <w:style w:type="paragraph" w:customStyle="1" w:styleId="Frontpagetexttitle">
    <w:name w:val="Frontpage text title"/>
    <w:basedOn w:val="Frontpagetext"/>
    <w:uiPriority w:val="99"/>
    <w:semiHidden/>
    <w:qFormat/>
    <w:rsid w:val="00DE164A"/>
    <w:pPr>
      <w:spacing w:after="120"/>
      <w:contextualSpacing/>
      <w:jc w:val="center"/>
    </w:pPr>
    <w:rPr>
      <w:rFonts w:ascii="Arial" w:hAnsi="Arial"/>
      <w:caps w:val="0"/>
    </w:rPr>
  </w:style>
  <w:style w:type="table" w:styleId="GridTable4-Accent1">
    <w:name w:val="Grid Table 4 Accent 1"/>
    <w:basedOn w:val="TableNormal"/>
    <w:uiPriority w:val="49"/>
    <w:rsid w:val="00DE164A"/>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E164A"/>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E164A"/>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3Char">
    <w:name w:val="Heading 3 Char"/>
    <w:basedOn w:val="DefaultParagraphFont"/>
    <w:link w:val="Heading3"/>
    <w:uiPriority w:val="2"/>
    <w:semiHidden/>
    <w:rsid w:val="00DE164A"/>
    <w:rPr>
      <w:rFonts w:ascii="Arial" w:hAnsi="Arial"/>
      <w:b/>
      <w:sz w:val="20"/>
      <w:szCs w:val="24"/>
      <w:lang w:eastAsia="en-GB"/>
    </w:rPr>
  </w:style>
  <w:style w:type="character" w:customStyle="1" w:styleId="Heading4Char">
    <w:name w:val="Heading 4 Char"/>
    <w:basedOn w:val="DefaultParagraphFont"/>
    <w:link w:val="Heading4"/>
    <w:semiHidden/>
    <w:rsid w:val="00DE164A"/>
    <w:rPr>
      <w:rFonts w:ascii="Arial" w:eastAsiaTheme="majorEastAsia" w:hAnsi="Arial" w:cstheme="majorBidi"/>
      <w:iCs/>
      <w:sz w:val="20"/>
      <w:szCs w:val="20"/>
      <w:lang w:eastAsia="en-GB"/>
    </w:rPr>
  </w:style>
  <w:style w:type="character" w:customStyle="1" w:styleId="Heading5Char">
    <w:name w:val="Heading 5 Char"/>
    <w:basedOn w:val="DefaultParagraphFont"/>
    <w:link w:val="Heading5"/>
    <w:semiHidden/>
    <w:rsid w:val="00DE164A"/>
    <w:rPr>
      <w:rFonts w:ascii="Arial" w:eastAsiaTheme="majorEastAsia" w:hAnsi="Arial" w:cstheme="majorBidi"/>
      <w:sz w:val="20"/>
      <w:szCs w:val="20"/>
      <w:lang w:eastAsia="en-GB"/>
    </w:rPr>
  </w:style>
  <w:style w:type="character" w:customStyle="1" w:styleId="Heading6Char">
    <w:name w:val="Heading 6 Char"/>
    <w:basedOn w:val="DefaultParagraphFont"/>
    <w:link w:val="Heading6"/>
    <w:semiHidden/>
    <w:rsid w:val="00DE164A"/>
    <w:rPr>
      <w:rFonts w:ascii="Arial" w:eastAsiaTheme="majorEastAsia" w:hAnsi="Arial" w:cstheme="majorBidi"/>
      <w:sz w:val="20"/>
      <w:szCs w:val="20"/>
      <w:lang w:eastAsia="en-GB"/>
    </w:rPr>
  </w:style>
  <w:style w:type="character" w:customStyle="1" w:styleId="Heading7Char">
    <w:name w:val="Heading 7 Char"/>
    <w:basedOn w:val="DefaultParagraphFont"/>
    <w:link w:val="Heading7"/>
    <w:semiHidden/>
    <w:rsid w:val="00DE164A"/>
    <w:rPr>
      <w:rFonts w:ascii="Arial" w:eastAsiaTheme="majorEastAsia" w:hAnsi="Arial" w:cstheme="majorBidi"/>
      <w:iCs/>
      <w:sz w:val="20"/>
      <w:szCs w:val="20"/>
      <w:lang w:eastAsia="en-GB"/>
    </w:rPr>
  </w:style>
  <w:style w:type="character" w:customStyle="1" w:styleId="Heading8Char">
    <w:name w:val="Heading 8 Char"/>
    <w:basedOn w:val="DefaultParagraphFont"/>
    <w:link w:val="Heading8"/>
    <w:semiHidden/>
    <w:rsid w:val="00DE164A"/>
    <w:rPr>
      <w:rFonts w:ascii="Arial" w:eastAsiaTheme="majorEastAsia" w:hAnsi="Arial" w:cstheme="majorBidi"/>
      <w:color w:val="272727" w:themeColor="text1" w:themeTint="D8"/>
      <w:sz w:val="20"/>
      <w:szCs w:val="21"/>
      <w:lang w:eastAsia="en-GB"/>
    </w:rPr>
  </w:style>
  <w:style w:type="character" w:customStyle="1" w:styleId="Heading9Char">
    <w:name w:val="Heading 9 Char"/>
    <w:basedOn w:val="DefaultParagraphFont"/>
    <w:link w:val="Heading9"/>
    <w:semiHidden/>
    <w:rsid w:val="00DE164A"/>
    <w:rPr>
      <w:rFonts w:ascii="Arial" w:eastAsiaTheme="majorEastAsia" w:hAnsi="Arial" w:cstheme="majorBidi"/>
      <w:i/>
      <w:iCs/>
      <w:color w:val="272727" w:themeColor="text1" w:themeTint="D8"/>
      <w:sz w:val="20"/>
      <w:szCs w:val="21"/>
      <w:lang w:eastAsia="en-GB"/>
    </w:rPr>
  </w:style>
  <w:style w:type="character" w:customStyle="1" w:styleId="JobTitle">
    <w:name w:val="JobTitle"/>
    <w:basedOn w:val="DefaultParagraphFont"/>
    <w:uiPriority w:val="1"/>
    <w:semiHidden/>
    <w:qFormat/>
    <w:rsid w:val="00DE164A"/>
    <w:rPr>
      <w:lang w:val="en-GB"/>
    </w:rPr>
  </w:style>
  <w:style w:type="paragraph" w:customStyle="1" w:styleId="LegalDisclaimer">
    <w:name w:val="Legal Disclaimer"/>
    <w:basedOn w:val="Footer"/>
    <w:link w:val="LegalDisclaimerChar"/>
    <w:semiHidden/>
    <w:qFormat/>
    <w:rsid w:val="00DE164A"/>
    <w:pPr>
      <w:spacing w:after="240"/>
      <w:jc w:val="center"/>
    </w:pPr>
    <w:rPr>
      <w:sz w:val="12"/>
    </w:rPr>
  </w:style>
  <w:style w:type="character" w:customStyle="1" w:styleId="LegalDisclaimerChar">
    <w:name w:val="Legal Disclaimer Char"/>
    <w:basedOn w:val="FooterChar"/>
    <w:link w:val="LegalDisclaimer"/>
    <w:semiHidden/>
    <w:rsid w:val="00DE164A"/>
    <w:rPr>
      <w:rFonts w:ascii="Arial" w:hAnsi="Arial"/>
      <w:sz w:val="12"/>
      <w:szCs w:val="20"/>
      <w:lang w:eastAsia="en-GB"/>
    </w:rPr>
  </w:style>
  <w:style w:type="paragraph" w:customStyle="1" w:styleId="LegalFooterAddress">
    <w:name w:val="Legal Footer Address"/>
    <w:basedOn w:val="Footer"/>
    <w:semiHidden/>
    <w:qFormat/>
    <w:rsid w:val="00DE164A"/>
    <w:pPr>
      <w:spacing w:after="120"/>
      <w:jc w:val="center"/>
    </w:pPr>
    <w:rPr>
      <w:rFonts w:eastAsia="Times New Roman" w:cs="Times New Roman"/>
      <w:sz w:val="13"/>
      <w:szCs w:val="12"/>
    </w:rPr>
  </w:style>
  <w:style w:type="paragraph" w:customStyle="1" w:styleId="LegalFooterCompanyName">
    <w:name w:val="Legal Footer Company Name"/>
    <w:basedOn w:val="Footer"/>
    <w:link w:val="LegalFooterCompanyNameChar"/>
    <w:semiHidden/>
    <w:qFormat/>
    <w:rsid w:val="00DE164A"/>
    <w:pPr>
      <w:spacing w:after="120"/>
      <w:jc w:val="center"/>
    </w:pPr>
    <w:rPr>
      <w:sz w:val="15"/>
    </w:rPr>
  </w:style>
  <w:style w:type="character" w:customStyle="1" w:styleId="LegalFooterCompanyNameChar">
    <w:name w:val="Legal Footer Company Name Char"/>
    <w:basedOn w:val="FooterChar"/>
    <w:link w:val="LegalFooterCompanyName"/>
    <w:semiHidden/>
    <w:rsid w:val="00DE164A"/>
    <w:rPr>
      <w:rFonts w:ascii="Arial" w:hAnsi="Arial"/>
      <w:sz w:val="15"/>
      <w:szCs w:val="20"/>
      <w:lang w:eastAsia="en-GB"/>
    </w:rPr>
  </w:style>
  <w:style w:type="paragraph" w:customStyle="1" w:styleId="Letterheaduserprofile">
    <w:name w:val="Letterhead userprofile"/>
    <w:basedOn w:val="Normal"/>
    <w:semiHidden/>
    <w:qFormat/>
    <w:rsid w:val="00DE164A"/>
    <w:pPr>
      <w:jc w:val="right"/>
    </w:pPr>
    <w:rPr>
      <w:sz w:val="16"/>
      <w:szCs w:val="16"/>
    </w:rPr>
  </w:style>
  <w:style w:type="character" w:customStyle="1" w:styleId="Level1Char">
    <w:name w:val="Level 1 Char"/>
    <w:basedOn w:val="Body1Char"/>
    <w:link w:val="Level1"/>
    <w:uiPriority w:val="1"/>
    <w:rsid w:val="00DE164A"/>
    <w:rPr>
      <w:rFonts w:ascii="Arial" w:hAnsi="Arial"/>
      <w:sz w:val="20"/>
      <w:szCs w:val="20"/>
      <w:lang w:eastAsia="en-GB"/>
    </w:rPr>
  </w:style>
  <w:style w:type="paragraph" w:customStyle="1" w:styleId="Level1asHeading">
    <w:name w:val="Level 1 as Heading"/>
    <w:basedOn w:val="Level1"/>
    <w:next w:val="Level2"/>
    <w:uiPriority w:val="2"/>
    <w:qFormat/>
    <w:rsid w:val="00DE164A"/>
    <w:pPr>
      <w:keepNext/>
      <w:outlineLvl w:val="0"/>
    </w:pPr>
    <w:rPr>
      <w:b/>
      <w:caps/>
    </w:rPr>
  </w:style>
  <w:style w:type="paragraph" w:customStyle="1" w:styleId="Level2asHeading">
    <w:name w:val="Level 2 as Heading"/>
    <w:basedOn w:val="Level2"/>
    <w:next w:val="Level3"/>
    <w:uiPriority w:val="2"/>
    <w:qFormat/>
    <w:rsid w:val="00DE164A"/>
    <w:pPr>
      <w:keepNext/>
      <w:outlineLvl w:val="1"/>
    </w:pPr>
    <w:rPr>
      <w:b w:val="0"/>
    </w:rPr>
  </w:style>
  <w:style w:type="paragraph" w:customStyle="1" w:styleId="Level3asHeading">
    <w:name w:val="Level 3 as Heading"/>
    <w:basedOn w:val="Level3"/>
    <w:next w:val="Level4"/>
    <w:uiPriority w:val="2"/>
    <w:qFormat/>
    <w:rsid w:val="00DE164A"/>
    <w:pPr>
      <w:keepNext/>
      <w:outlineLvl w:val="2"/>
    </w:pPr>
    <w:rPr>
      <w:b/>
    </w:rPr>
  </w:style>
  <w:style w:type="paragraph" w:customStyle="1" w:styleId="Level7">
    <w:name w:val="Level 7"/>
    <w:basedOn w:val="Body7"/>
    <w:uiPriority w:val="3"/>
    <w:qFormat/>
    <w:rsid w:val="00DE164A"/>
    <w:pPr>
      <w:numPr>
        <w:numId w:val="7"/>
      </w:numPr>
    </w:pPr>
  </w:style>
  <w:style w:type="paragraph" w:styleId="ListBullet">
    <w:name w:val="List Bullet"/>
    <w:basedOn w:val="Normal"/>
    <w:uiPriority w:val="4"/>
    <w:rsid w:val="00DE164A"/>
    <w:pPr>
      <w:numPr>
        <w:numId w:val="8"/>
      </w:numPr>
      <w:contextualSpacing/>
    </w:pPr>
  </w:style>
  <w:style w:type="paragraph" w:styleId="ListContinue">
    <w:name w:val="List Continue"/>
    <w:basedOn w:val="Normal"/>
    <w:uiPriority w:val="99"/>
    <w:semiHidden/>
    <w:rsid w:val="00DE164A"/>
    <w:pPr>
      <w:spacing w:after="120"/>
      <w:ind w:left="283"/>
      <w:contextualSpacing/>
    </w:pPr>
  </w:style>
  <w:style w:type="paragraph" w:styleId="ListContinue2">
    <w:name w:val="List Continue 2"/>
    <w:basedOn w:val="Normal"/>
    <w:uiPriority w:val="99"/>
    <w:semiHidden/>
    <w:rsid w:val="00DE164A"/>
    <w:pPr>
      <w:spacing w:after="120"/>
      <w:ind w:left="566"/>
      <w:contextualSpacing/>
    </w:pPr>
  </w:style>
  <w:style w:type="paragraph" w:styleId="ListNumber">
    <w:name w:val="List Number"/>
    <w:basedOn w:val="Normal"/>
    <w:uiPriority w:val="4"/>
    <w:rsid w:val="00DE164A"/>
    <w:pPr>
      <w:numPr>
        <w:numId w:val="9"/>
      </w:numPr>
      <w:contextualSpacing/>
    </w:pPr>
  </w:style>
  <w:style w:type="paragraph" w:styleId="ListNumber2">
    <w:name w:val="List Number 2"/>
    <w:basedOn w:val="Normal"/>
    <w:uiPriority w:val="99"/>
    <w:semiHidden/>
    <w:rsid w:val="00DE164A"/>
    <w:pPr>
      <w:numPr>
        <w:numId w:val="10"/>
      </w:numPr>
      <w:contextualSpacing/>
    </w:pPr>
  </w:style>
  <w:style w:type="paragraph" w:styleId="ListNumber3">
    <w:name w:val="List Number 3"/>
    <w:basedOn w:val="Normal"/>
    <w:uiPriority w:val="99"/>
    <w:semiHidden/>
    <w:rsid w:val="00DE164A"/>
    <w:pPr>
      <w:numPr>
        <w:numId w:val="11"/>
      </w:numPr>
      <w:contextualSpacing/>
    </w:pPr>
  </w:style>
  <w:style w:type="paragraph" w:styleId="ListNumber4">
    <w:name w:val="List Number 4"/>
    <w:basedOn w:val="Normal"/>
    <w:uiPriority w:val="99"/>
    <w:semiHidden/>
    <w:rsid w:val="00DE164A"/>
    <w:pPr>
      <w:numPr>
        <w:numId w:val="12"/>
      </w:numPr>
      <w:contextualSpacing/>
    </w:pPr>
  </w:style>
  <w:style w:type="character" w:styleId="PageNumber">
    <w:name w:val="page number"/>
    <w:basedOn w:val="DefaultParagraphFont"/>
    <w:uiPriority w:val="99"/>
    <w:semiHidden/>
    <w:rsid w:val="00DE164A"/>
    <w:rPr>
      <w:rFonts w:cs="Times New Roman"/>
      <w:lang w:val="en-GB"/>
    </w:rPr>
  </w:style>
  <w:style w:type="paragraph" w:customStyle="1" w:styleId="Parties-Emphasis-Paragraph">
    <w:name w:val="Parties - Emphasis - Paragraph"/>
    <w:basedOn w:val="MainHeading"/>
    <w:semiHidden/>
    <w:qFormat/>
    <w:rsid w:val="00DE164A"/>
    <w:rPr>
      <w:rFonts w:ascii="Arial Bold" w:hAnsi="Arial Bold"/>
      <w:sz w:val="20"/>
    </w:rPr>
  </w:style>
  <w:style w:type="paragraph" w:customStyle="1" w:styleId="Partners">
    <w:name w:val="Partners"/>
    <w:basedOn w:val="Normal"/>
    <w:uiPriority w:val="99"/>
    <w:semiHidden/>
    <w:qFormat/>
    <w:rsid w:val="00DE164A"/>
    <w:pPr>
      <w:spacing w:after="40"/>
      <w:jc w:val="left"/>
    </w:pPr>
    <w:rPr>
      <w:rFonts w:ascii="Bliss 2 Regular" w:hAnsi="Bliss 2 Regular"/>
      <w:sz w:val="10"/>
      <w:szCs w:val="10"/>
    </w:rPr>
  </w:style>
  <w:style w:type="paragraph" w:customStyle="1" w:styleId="PartyName">
    <w:name w:val="Party Name"/>
    <w:basedOn w:val="Normal"/>
    <w:next w:val="Normal"/>
    <w:link w:val="PartyNameChar"/>
    <w:semiHidden/>
    <w:qFormat/>
    <w:rsid w:val="00DE164A"/>
    <w:pPr>
      <w:keepNext/>
      <w:spacing w:after="240"/>
    </w:pPr>
    <w:rPr>
      <w:b/>
      <w:caps/>
    </w:rPr>
  </w:style>
  <w:style w:type="character" w:customStyle="1" w:styleId="PartyNameChar">
    <w:name w:val="Party Name Char"/>
    <w:basedOn w:val="DefaultParagraphFont"/>
    <w:link w:val="PartyName"/>
    <w:semiHidden/>
    <w:rsid w:val="00DE164A"/>
    <w:rPr>
      <w:rFonts w:ascii="Arial" w:hAnsi="Arial"/>
      <w:b/>
      <w:caps/>
      <w:sz w:val="20"/>
      <w:szCs w:val="20"/>
      <w:lang w:eastAsia="en-GB"/>
    </w:rPr>
  </w:style>
  <w:style w:type="character" w:styleId="PlaceholderText">
    <w:name w:val="Placeholder Text"/>
    <w:basedOn w:val="DefaultParagraphFont"/>
    <w:uiPriority w:val="99"/>
    <w:semiHidden/>
    <w:rsid w:val="00DE164A"/>
    <w:rPr>
      <w:color w:val="808080"/>
      <w:lang w:val="en-GB"/>
    </w:rPr>
  </w:style>
  <w:style w:type="paragraph" w:customStyle="1" w:styleId="SCHLevel1">
    <w:name w:val="SCH Level 1"/>
    <w:basedOn w:val="BodyText"/>
    <w:uiPriority w:val="99"/>
    <w:qFormat/>
    <w:rsid w:val="00DE164A"/>
    <w:pPr>
      <w:numPr>
        <w:ilvl w:val="1"/>
        <w:numId w:val="16"/>
      </w:numPr>
      <w:spacing w:after="240"/>
    </w:pPr>
  </w:style>
  <w:style w:type="paragraph" w:customStyle="1" w:styleId="SCHHeading1">
    <w:name w:val="SCH Heading 1"/>
    <w:basedOn w:val="SCHLevel1"/>
    <w:next w:val="Normal"/>
    <w:uiPriority w:val="99"/>
    <w:qFormat/>
    <w:rsid w:val="00DE164A"/>
    <w:pPr>
      <w:keepNext/>
    </w:pPr>
    <w:rPr>
      <w:b/>
      <w:caps/>
    </w:rPr>
  </w:style>
  <w:style w:type="paragraph" w:customStyle="1" w:styleId="SCHLevel2">
    <w:name w:val="SCH Level 2"/>
    <w:basedOn w:val="BodyText"/>
    <w:uiPriority w:val="99"/>
    <w:qFormat/>
    <w:rsid w:val="00DE164A"/>
    <w:pPr>
      <w:numPr>
        <w:ilvl w:val="2"/>
        <w:numId w:val="16"/>
      </w:numPr>
      <w:spacing w:after="240"/>
    </w:pPr>
  </w:style>
  <w:style w:type="paragraph" w:customStyle="1" w:styleId="SCHHeading2">
    <w:name w:val="SCH Heading 2"/>
    <w:basedOn w:val="SCHLevel2"/>
    <w:next w:val="Normal"/>
    <w:uiPriority w:val="99"/>
    <w:qFormat/>
    <w:rsid w:val="00DE164A"/>
    <w:pPr>
      <w:keepNext/>
    </w:pPr>
    <w:rPr>
      <w:b/>
    </w:rPr>
  </w:style>
  <w:style w:type="paragraph" w:customStyle="1" w:styleId="SCHLevel3">
    <w:name w:val="SCH Level 3"/>
    <w:basedOn w:val="BodyText"/>
    <w:uiPriority w:val="99"/>
    <w:qFormat/>
    <w:rsid w:val="00DE164A"/>
    <w:pPr>
      <w:numPr>
        <w:ilvl w:val="3"/>
        <w:numId w:val="16"/>
      </w:numPr>
      <w:spacing w:after="240"/>
    </w:pPr>
  </w:style>
  <w:style w:type="paragraph" w:customStyle="1" w:styleId="SCHHeading3">
    <w:name w:val="SCH Heading 3"/>
    <w:basedOn w:val="SCHLevel3"/>
    <w:next w:val="Normal"/>
    <w:uiPriority w:val="99"/>
    <w:qFormat/>
    <w:rsid w:val="00DE164A"/>
    <w:pPr>
      <w:keepNext/>
    </w:pPr>
    <w:rPr>
      <w:b/>
    </w:rPr>
  </w:style>
  <w:style w:type="paragraph" w:customStyle="1" w:styleId="SCHLevel4">
    <w:name w:val="SCH Level 4"/>
    <w:basedOn w:val="BodyText"/>
    <w:uiPriority w:val="99"/>
    <w:qFormat/>
    <w:rsid w:val="00DE164A"/>
    <w:pPr>
      <w:numPr>
        <w:ilvl w:val="4"/>
        <w:numId w:val="16"/>
      </w:numPr>
      <w:spacing w:after="240"/>
    </w:pPr>
  </w:style>
  <w:style w:type="paragraph" w:customStyle="1" w:styleId="SCHLevel5">
    <w:name w:val="SCH Level 5"/>
    <w:basedOn w:val="BodyText"/>
    <w:uiPriority w:val="99"/>
    <w:qFormat/>
    <w:rsid w:val="00DE164A"/>
    <w:pPr>
      <w:numPr>
        <w:ilvl w:val="5"/>
        <w:numId w:val="16"/>
      </w:numPr>
      <w:spacing w:after="240"/>
    </w:pPr>
  </w:style>
  <w:style w:type="paragraph" w:customStyle="1" w:styleId="SCHLevel6">
    <w:name w:val="SCH Level 6"/>
    <w:basedOn w:val="BodyText"/>
    <w:uiPriority w:val="99"/>
    <w:qFormat/>
    <w:rsid w:val="00DE164A"/>
    <w:pPr>
      <w:numPr>
        <w:ilvl w:val="6"/>
        <w:numId w:val="16"/>
      </w:numPr>
      <w:spacing w:after="240"/>
    </w:pPr>
  </w:style>
  <w:style w:type="paragraph" w:customStyle="1" w:styleId="SCHLevel7">
    <w:name w:val="SCH Level 7"/>
    <w:basedOn w:val="BodyText"/>
    <w:uiPriority w:val="99"/>
    <w:qFormat/>
    <w:rsid w:val="00DE164A"/>
    <w:pPr>
      <w:numPr>
        <w:ilvl w:val="7"/>
        <w:numId w:val="16"/>
      </w:numPr>
      <w:spacing w:after="240"/>
    </w:pPr>
  </w:style>
  <w:style w:type="paragraph" w:styleId="Signature">
    <w:name w:val="Signature"/>
    <w:basedOn w:val="Normal"/>
    <w:link w:val="SignatureChar"/>
    <w:uiPriority w:val="99"/>
    <w:rsid w:val="00DE164A"/>
    <w:pPr>
      <w:jc w:val="left"/>
    </w:pPr>
    <w:rPr>
      <w:b/>
    </w:rPr>
  </w:style>
  <w:style w:type="character" w:customStyle="1" w:styleId="SignatureChar">
    <w:name w:val="Signature Char"/>
    <w:basedOn w:val="DefaultParagraphFont"/>
    <w:link w:val="Signature"/>
    <w:uiPriority w:val="99"/>
    <w:rsid w:val="00DE164A"/>
    <w:rPr>
      <w:rFonts w:ascii="Arial" w:hAnsi="Arial"/>
      <w:b/>
      <w:sz w:val="20"/>
      <w:szCs w:val="20"/>
      <w:lang w:eastAsia="en-GB"/>
    </w:rPr>
  </w:style>
  <w:style w:type="table" w:styleId="TableGrid">
    <w:name w:val="Table Grid"/>
    <w:basedOn w:val="TableNormal"/>
    <w:rsid w:val="00DE164A"/>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DE164A"/>
    <w:pPr>
      <w:keepLines/>
      <w:spacing w:before="240" w:after="0"/>
      <w:outlineLvl w:val="9"/>
    </w:pPr>
    <w:rPr>
      <w:rFonts w:asciiTheme="majorHAnsi" w:hAnsiTheme="majorHAnsi"/>
      <w:b w:val="0"/>
      <w:caps w:val="0"/>
      <w:sz w:val="32"/>
    </w:rPr>
  </w:style>
  <w:style w:type="character" w:customStyle="1" w:styleId="ListParagraphChar">
    <w:name w:val="List Paragraph Char"/>
    <w:basedOn w:val="DefaultParagraphFont"/>
    <w:link w:val="ListParagraph"/>
    <w:uiPriority w:val="34"/>
    <w:locked/>
    <w:rsid w:val="00FB78F3"/>
    <w:rPr>
      <w:rFonts w:ascii="Arial" w:hAnsi="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88765">
      <w:bodyDiv w:val="1"/>
      <w:marLeft w:val="0"/>
      <w:marRight w:val="0"/>
      <w:marTop w:val="0"/>
      <w:marBottom w:val="0"/>
      <w:divBdr>
        <w:top w:val="none" w:sz="0" w:space="0" w:color="auto"/>
        <w:left w:val="none" w:sz="0" w:space="0" w:color="auto"/>
        <w:bottom w:val="none" w:sz="0" w:space="0" w:color="auto"/>
        <w:right w:val="none" w:sz="0" w:space="0" w:color="auto"/>
      </w:divBdr>
    </w:div>
    <w:div w:id="504519373">
      <w:bodyDiv w:val="1"/>
      <w:marLeft w:val="0"/>
      <w:marRight w:val="0"/>
      <w:marTop w:val="0"/>
      <w:marBottom w:val="0"/>
      <w:divBdr>
        <w:top w:val="none" w:sz="0" w:space="0" w:color="auto"/>
        <w:left w:val="none" w:sz="0" w:space="0" w:color="auto"/>
        <w:bottom w:val="none" w:sz="0" w:space="0" w:color="auto"/>
        <w:right w:val="none" w:sz="0" w:space="0" w:color="auto"/>
      </w:divBdr>
      <w:divsChild>
        <w:div w:id="788821184">
          <w:marLeft w:val="0"/>
          <w:marRight w:val="0"/>
          <w:marTop w:val="0"/>
          <w:marBottom w:val="0"/>
          <w:divBdr>
            <w:top w:val="none" w:sz="0" w:space="0" w:color="auto"/>
            <w:left w:val="none" w:sz="0" w:space="0" w:color="auto"/>
            <w:bottom w:val="none" w:sz="0" w:space="0" w:color="auto"/>
            <w:right w:val="none" w:sz="0" w:space="0" w:color="auto"/>
          </w:divBdr>
        </w:div>
      </w:divsChild>
    </w:div>
    <w:div w:id="805859213">
      <w:bodyDiv w:val="1"/>
      <w:marLeft w:val="0"/>
      <w:marRight w:val="0"/>
      <w:marTop w:val="0"/>
      <w:marBottom w:val="0"/>
      <w:divBdr>
        <w:top w:val="none" w:sz="0" w:space="0" w:color="auto"/>
        <w:left w:val="none" w:sz="0" w:space="0" w:color="auto"/>
        <w:bottom w:val="none" w:sz="0" w:space="0" w:color="auto"/>
        <w:right w:val="none" w:sz="0" w:space="0" w:color="auto"/>
      </w:divBdr>
    </w:div>
    <w:div w:id="1103651468">
      <w:bodyDiv w:val="1"/>
      <w:marLeft w:val="0"/>
      <w:marRight w:val="0"/>
      <w:marTop w:val="0"/>
      <w:marBottom w:val="0"/>
      <w:divBdr>
        <w:top w:val="none" w:sz="0" w:space="0" w:color="auto"/>
        <w:left w:val="none" w:sz="0" w:space="0" w:color="auto"/>
        <w:bottom w:val="none" w:sz="0" w:space="0" w:color="auto"/>
        <w:right w:val="none" w:sz="0" w:space="0" w:color="auto"/>
      </w:divBdr>
    </w:div>
    <w:div w:id="1158619105">
      <w:bodyDiv w:val="1"/>
      <w:marLeft w:val="0"/>
      <w:marRight w:val="0"/>
      <w:marTop w:val="0"/>
      <w:marBottom w:val="0"/>
      <w:divBdr>
        <w:top w:val="none" w:sz="0" w:space="0" w:color="auto"/>
        <w:left w:val="none" w:sz="0" w:space="0" w:color="auto"/>
        <w:bottom w:val="none" w:sz="0" w:space="0" w:color="auto"/>
        <w:right w:val="none" w:sz="0" w:space="0" w:color="auto"/>
      </w:divBdr>
    </w:div>
    <w:div w:id="1345522711">
      <w:bodyDiv w:val="1"/>
      <w:marLeft w:val="0"/>
      <w:marRight w:val="0"/>
      <w:marTop w:val="0"/>
      <w:marBottom w:val="0"/>
      <w:divBdr>
        <w:top w:val="none" w:sz="0" w:space="0" w:color="auto"/>
        <w:left w:val="none" w:sz="0" w:space="0" w:color="auto"/>
        <w:bottom w:val="none" w:sz="0" w:space="0" w:color="auto"/>
        <w:right w:val="none" w:sz="0" w:space="0" w:color="auto"/>
      </w:divBdr>
    </w:div>
    <w:div w:id="1383216402">
      <w:bodyDiv w:val="1"/>
      <w:marLeft w:val="0"/>
      <w:marRight w:val="0"/>
      <w:marTop w:val="0"/>
      <w:marBottom w:val="0"/>
      <w:divBdr>
        <w:top w:val="none" w:sz="0" w:space="0" w:color="auto"/>
        <w:left w:val="none" w:sz="0" w:space="0" w:color="auto"/>
        <w:bottom w:val="none" w:sz="0" w:space="0" w:color="auto"/>
        <w:right w:val="none" w:sz="0" w:space="0" w:color="auto"/>
      </w:divBdr>
    </w:div>
    <w:div w:id="1489058192">
      <w:bodyDiv w:val="1"/>
      <w:marLeft w:val="0"/>
      <w:marRight w:val="0"/>
      <w:marTop w:val="0"/>
      <w:marBottom w:val="0"/>
      <w:divBdr>
        <w:top w:val="none" w:sz="0" w:space="0" w:color="auto"/>
        <w:left w:val="none" w:sz="0" w:space="0" w:color="auto"/>
        <w:bottom w:val="none" w:sz="0" w:space="0" w:color="auto"/>
        <w:right w:val="none" w:sz="0" w:space="0" w:color="auto"/>
      </w:divBdr>
    </w:div>
    <w:div w:id="1515076751">
      <w:bodyDiv w:val="1"/>
      <w:marLeft w:val="0"/>
      <w:marRight w:val="0"/>
      <w:marTop w:val="0"/>
      <w:marBottom w:val="0"/>
      <w:divBdr>
        <w:top w:val="none" w:sz="0" w:space="0" w:color="auto"/>
        <w:left w:val="none" w:sz="0" w:space="0" w:color="auto"/>
        <w:bottom w:val="none" w:sz="0" w:space="0" w:color="auto"/>
        <w:right w:val="none" w:sz="0" w:space="0" w:color="auto"/>
      </w:divBdr>
    </w:div>
    <w:div w:id="1613702266">
      <w:bodyDiv w:val="1"/>
      <w:marLeft w:val="0"/>
      <w:marRight w:val="0"/>
      <w:marTop w:val="0"/>
      <w:marBottom w:val="0"/>
      <w:divBdr>
        <w:top w:val="none" w:sz="0" w:space="0" w:color="auto"/>
        <w:left w:val="none" w:sz="0" w:space="0" w:color="auto"/>
        <w:bottom w:val="none" w:sz="0" w:space="0" w:color="auto"/>
        <w:right w:val="none" w:sz="0" w:space="0" w:color="auto"/>
      </w:divBdr>
    </w:div>
    <w:div w:id="1625386198">
      <w:bodyDiv w:val="1"/>
      <w:marLeft w:val="0"/>
      <w:marRight w:val="0"/>
      <w:marTop w:val="0"/>
      <w:marBottom w:val="0"/>
      <w:divBdr>
        <w:top w:val="none" w:sz="0" w:space="0" w:color="auto"/>
        <w:left w:val="none" w:sz="0" w:space="0" w:color="auto"/>
        <w:bottom w:val="none" w:sz="0" w:space="0" w:color="auto"/>
        <w:right w:val="none" w:sz="0" w:space="0" w:color="auto"/>
      </w:divBdr>
    </w:div>
    <w:div w:id="1639795470">
      <w:bodyDiv w:val="1"/>
      <w:marLeft w:val="0"/>
      <w:marRight w:val="0"/>
      <w:marTop w:val="0"/>
      <w:marBottom w:val="0"/>
      <w:divBdr>
        <w:top w:val="none" w:sz="0" w:space="0" w:color="auto"/>
        <w:left w:val="none" w:sz="0" w:space="0" w:color="auto"/>
        <w:bottom w:val="none" w:sz="0" w:space="0" w:color="auto"/>
        <w:right w:val="none" w:sz="0" w:space="0" w:color="auto"/>
      </w:divBdr>
    </w:div>
    <w:div w:id="1772896815">
      <w:bodyDiv w:val="1"/>
      <w:marLeft w:val="0"/>
      <w:marRight w:val="0"/>
      <w:marTop w:val="0"/>
      <w:marBottom w:val="0"/>
      <w:divBdr>
        <w:top w:val="none" w:sz="0" w:space="0" w:color="auto"/>
        <w:left w:val="none" w:sz="0" w:space="0" w:color="auto"/>
        <w:bottom w:val="none" w:sz="0" w:space="0" w:color="auto"/>
        <w:right w:val="none" w:sz="0" w:space="0" w:color="auto"/>
      </w:divBdr>
    </w:div>
    <w:div w:id="1994016943">
      <w:bodyDiv w:val="1"/>
      <w:marLeft w:val="0"/>
      <w:marRight w:val="0"/>
      <w:marTop w:val="0"/>
      <w:marBottom w:val="0"/>
      <w:divBdr>
        <w:top w:val="none" w:sz="0" w:space="0" w:color="auto"/>
        <w:left w:val="none" w:sz="0" w:space="0" w:color="auto"/>
        <w:bottom w:val="none" w:sz="0" w:space="0" w:color="auto"/>
        <w:right w:val="none" w:sz="0" w:space="0" w:color="auto"/>
      </w:divBdr>
      <w:divsChild>
        <w:div w:id="243345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justice.gov.uk/publications/corporate-reports/moj/2010/welsh-language-schem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ov.uk/government/collections/greening-government-commit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collections/sustainable-procurement-the-government-buying-standards-g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E8EE0D918CB41AFE24592441382F0" ma:contentTypeVersion="8" ma:contentTypeDescription="Create a new document." ma:contentTypeScope="" ma:versionID="73b4e2c70d4e06d51fe6bbaacce7deab">
  <xsd:schema xmlns:xsd="http://www.w3.org/2001/XMLSchema" xmlns:xs="http://www.w3.org/2001/XMLSchema" xmlns:p="http://schemas.microsoft.com/office/2006/metadata/properties" xmlns:ns2="57e03d5d-dae4-4594-8b03-01b2a3a32b92" xmlns:ns3="821673c1-067d-4598-999e-a9b0f7b3adec" targetNamespace="http://schemas.microsoft.com/office/2006/metadata/properties" ma:root="true" ma:fieldsID="4f9435b6b4993fa156efb93feb94dbc0" ns2:_="" ns3:_="">
    <xsd:import namespace="57e03d5d-dae4-4594-8b03-01b2a3a32b92"/>
    <xsd:import namespace="821673c1-067d-4598-999e-a9b0f7b3ad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03d5d-dae4-4594-8b03-01b2a3a32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1673c1-067d-4598-999e-a9b0f7b3ad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C79B3F-93D4-4B8E-BBC1-7A16D085CB30}">
  <ds:schemaRefs>
    <ds:schemaRef ds:uri="http://schemas.openxmlformats.org/officeDocument/2006/bibliography"/>
  </ds:schemaRefs>
</ds:datastoreItem>
</file>

<file path=customXml/itemProps2.xml><?xml version="1.0" encoding="utf-8"?>
<ds:datastoreItem xmlns:ds="http://schemas.openxmlformats.org/officeDocument/2006/customXml" ds:itemID="{64348AEC-BC0B-4298-871B-9BEF2783481A}">
  <ds:schemaRefs>
    <ds:schemaRef ds:uri="http://schemas.microsoft.com/sharepoint/v3/contenttype/forms"/>
  </ds:schemaRefs>
</ds:datastoreItem>
</file>

<file path=customXml/itemProps3.xml><?xml version="1.0" encoding="utf-8"?>
<ds:datastoreItem xmlns:ds="http://schemas.openxmlformats.org/officeDocument/2006/customXml" ds:itemID="{6446FEA8-8CDF-4D41-AC30-411FAC0940A9}"/>
</file>

<file path=customXml/itemProps4.xml><?xml version="1.0" encoding="utf-8"?>
<ds:datastoreItem xmlns:ds="http://schemas.openxmlformats.org/officeDocument/2006/customXml" ds:itemID="{9A943CF2-9F1A-46C3-A0C8-B50141D93B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Legal Doc</Template>
  <TotalTime>0</TotalTime>
  <Pages>68</Pages>
  <Words>26835</Words>
  <Characters>153212</Characters>
  <Application>Microsoft Office Word</Application>
  <DocSecurity>0</DocSecurity>
  <Lines>3830</Lines>
  <Paragraphs>1698</Paragraphs>
  <ScaleCrop>false</ScaleCrop>
  <HeadingPairs>
    <vt:vector size="2" baseType="variant">
      <vt:variant>
        <vt:lpstr>Title</vt:lpstr>
      </vt:variant>
      <vt:variant>
        <vt:i4>1</vt:i4>
      </vt:variant>
    </vt:vector>
  </HeadingPairs>
  <TitlesOfParts>
    <vt:vector size="1" baseType="lpstr">
      <vt:lpstr/>
    </vt:vector>
  </TitlesOfParts>
  <Company>Ministry of Justice</Company>
  <LinksUpToDate>false</LinksUpToDate>
  <CharactersWithSpaces>178349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Slater</dc:creator>
  <cp:keywords/>
  <dc:description/>
  <cp:lastModifiedBy>Pinsent Masons</cp:lastModifiedBy>
  <cp:revision>2</cp:revision>
  <dcterms:created xsi:type="dcterms:W3CDTF">2022-08-01T19:46:00Z</dcterms:created>
  <dcterms:modified xsi:type="dcterms:W3CDTF">2022-08-01T19:46:00Z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TIM_Ran">
    <vt:lpwstr>True</vt:lpwstr>
  </property>
  <property fmtid="{D5CDD505-2E9C-101B-9397-08002B2CF9AE}" pid="3" name="Reference">
    <vt:lpwstr>133513175.1\634883</vt:lpwstr>
  </property>
  <property fmtid="{D5CDD505-2E9C-101B-9397-08002B2CF9AE}" pid="4" name="Reference_src">
    <vt:lpwstr>{IMan.Number}.{IMan.Version}\{IMan.imProfileCustom1}</vt:lpwstr>
  </property>
  <property fmtid="{D5CDD505-2E9C-101B-9397-08002B2CF9AE}" pid="5" name="ContentTypeId">
    <vt:lpwstr>0x010100B96E8EE0D918CB41AFE24592441382F0</vt:lpwstr>
  </property>
</Properties>
</file>