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59F" w14:textId="7B4FED05" w:rsidR="005E5F47" w:rsidRDefault="005E5F47" w:rsidP="005E5F47">
      <w:pPr>
        <w:jc w:val="center"/>
        <w:rPr>
          <w:b/>
        </w:rPr>
      </w:pPr>
      <w:r>
        <w:rPr>
          <w:b/>
        </w:rPr>
        <w:t>SCHEDULE 3</w:t>
      </w:r>
    </w:p>
    <w:p w14:paraId="1B0A1431" w14:textId="48521BF6" w:rsidR="00E01AB4" w:rsidRDefault="00365167" w:rsidP="005E5F47">
      <w:pPr>
        <w:jc w:val="center"/>
        <w:rPr>
          <w:b/>
        </w:rPr>
      </w:pPr>
      <w:r w:rsidRPr="00365167">
        <w:rPr>
          <w:b/>
        </w:rPr>
        <w:t>Service Delivery Plan</w:t>
      </w:r>
    </w:p>
    <w:p w14:paraId="11077952" w14:textId="0886CDAE" w:rsidR="00365167" w:rsidRPr="00E66230" w:rsidRDefault="00E66230" w:rsidP="005E5F47">
      <w:pPr>
        <w:jc w:val="center"/>
        <w:rPr>
          <w:b/>
          <w:i/>
        </w:rPr>
      </w:pPr>
      <w:bookmarkStart w:id="0" w:name="_GoBack"/>
      <w:bookmarkEnd w:id="0"/>
      <w:r w:rsidRPr="00E66230">
        <w:rPr>
          <w:b/>
          <w:i/>
          <w:highlight w:val="green"/>
        </w:rPr>
        <w:t>[Note to Tenderers: To be developed by each Tenderer.]</w:t>
      </w:r>
    </w:p>
    <w:sectPr w:rsidR="00365167" w:rsidRPr="00E66230" w:rsidSect="004235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C75" w14:textId="77777777" w:rsidR="00F370BD" w:rsidRDefault="00F370BD">
      <w:pPr>
        <w:spacing w:after="0" w:line="240" w:lineRule="auto"/>
      </w:pPr>
      <w:r>
        <w:separator/>
      </w:r>
    </w:p>
  </w:endnote>
  <w:endnote w:type="continuationSeparator" w:id="0">
    <w:p w14:paraId="695B31A3" w14:textId="77777777" w:rsidR="00F370BD" w:rsidRDefault="00F370BD">
      <w:pPr>
        <w:spacing w:after="0" w:line="240" w:lineRule="auto"/>
      </w:pPr>
      <w:r>
        <w:continuationSeparator/>
      </w:r>
    </w:p>
  </w:endnote>
  <w:endnote w:type="continuationNotice" w:id="1">
    <w:p w14:paraId="2E5F5F1D" w14:textId="77777777" w:rsidR="00134E31" w:rsidRDefault="00134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9D51" w14:textId="77777777" w:rsidR="003A0787" w:rsidRDefault="003A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73F" w14:textId="36678682" w:rsidR="00F370BD" w:rsidRDefault="00F370BD" w:rsidP="001E274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A078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21F7" w14:textId="77777777" w:rsidR="003A0787" w:rsidRDefault="003A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8040" w14:textId="77777777" w:rsidR="00F370BD" w:rsidRDefault="00F370BD">
      <w:pPr>
        <w:spacing w:after="0" w:line="240" w:lineRule="auto"/>
      </w:pPr>
      <w:r>
        <w:separator/>
      </w:r>
    </w:p>
  </w:footnote>
  <w:footnote w:type="continuationSeparator" w:id="0">
    <w:p w14:paraId="5C1C8343" w14:textId="77777777" w:rsidR="00F370BD" w:rsidRDefault="00F370BD">
      <w:pPr>
        <w:spacing w:after="0" w:line="240" w:lineRule="auto"/>
      </w:pPr>
      <w:r>
        <w:continuationSeparator/>
      </w:r>
    </w:p>
  </w:footnote>
  <w:footnote w:type="continuationNotice" w:id="1">
    <w:p w14:paraId="7520747F" w14:textId="77777777" w:rsidR="00134E31" w:rsidRDefault="00134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3159" w14:textId="77777777" w:rsidR="003A0787" w:rsidRDefault="003A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36D5" w14:textId="6A480F77" w:rsidR="00F370BD" w:rsidRDefault="003A0787" w:rsidP="003A0787">
    <w:pPr>
      <w:pStyle w:val="Header"/>
      <w:jc w:val="center"/>
    </w:pPr>
    <w: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1EC9" w14:textId="77777777" w:rsidR="003A0787" w:rsidRDefault="003A0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A23EB06E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Theme="minorHAnsi" w:hAnsi="Arial" w:cstheme="minorBidi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89AAD79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6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 w16cid:durableId="1990481038">
    <w:abstractNumId w:val="5"/>
  </w:num>
  <w:num w:numId="2" w16cid:durableId="42295155">
    <w:abstractNumId w:val="6"/>
  </w:num>
  <w:num w:numId="3" w16cid:durableId="128481605">
    <w:abstractNumId w:val="4"/>
  </w:num>
  <w:num w:numId="4" w16cid:durableId="456146826">
    <w:abstractNumId w:val="2"/>
  </w:num>
  <w:num w:numId="5" w16cid:durableId="1448426626">
    <w:abstractNumId w:val="1"/>
  </w:num>
  <w:num w:numId="6" w16cid:durableId="1978753488">
    <w:abstractNumId w:val="3"/>
  </w:num>
  <w:num w:numId="7" w16cid:durableId="715928878">
    <w:abstractNumId w:val="0"/>
  </w:num>
  <w:num w:numId="8" w16cid:durableId="1789084945">
    <w:abstractNumId w:val="0"/>
  </w:num>
  <w:num w:numId="9" w16cid:durableId="1295675564">
    <w:abstractNumId w:val="3"/>
  </w:num>
  <w:num w:numId="10" w16cid:durableId="1389840982">
    <w:abstractNumId w:val="3"/>
  </w:num>
  <w:num w:numId="11" w16cid:durableId="202140418">
    <w:abstractNumId w:val="3"/>
  </w:num>
  <w:num w:numId="12" w16cid:durableId="219370668">
    <w:abstractNumId w:val="3"/>
  </w:num>
  <w:num w:numId="13" w16cid:durableId="482505902">
    <w:abstractNumId w:val="3"/>
  </w:num>
  <w:num w:numId="14" w16cid:durableId="2101099715">
    <w:abstractNumId w:val="3"/>
  </w:num>
  <w:num w:numId="15" w16cid:durableId="1283268196">
    <w:abstractNumId w:val="3"/>
  </w:num>
  <w:num w:numId="16" w16cid:durableId="244264747">
    <w:abstractNumId w:val="5"/>
  </w:num>
  <w:num w:numId="17" w16cid:durableId="1308709192">
    <w:abstractNumId w:val="5"/>
  </w:num>
  <w:num w:numId="18" w16cid:durableId="2009094975">
    <w:abstractNumId w:val="5"/>
  </w:num>
  <w:num w:numId="19" w16cid:durableId="1074469886">
    <w:abstractNumId w:val="5"/>
  </w:num>
  <w:num w:numId="20" w16cid:durableId="336617046">
    <w:abstractNumId w:val="5"/>
  </w:num>
  <w:num w:numId="21" w16cid:durableId="1338387574">
    <w:abstractNumId w:val="5"/>
  </w:num>
  <w:num w:numId="22" w16cid:durableId="2001762464">
    <w:abstractNumId w:val="5"/>
  </w:num>
  <w:num w:numId="23" w16cid:durableId="1700206575">
    <w:abstractNumId w:val="1"/>
  </w:num>
  <w:num w:numId="24" w16cid:durableId="1684938154">
    <w:abstractNumId w:val="1"/>
  </w:num>
  <w:num w:numId="25" w16cid:durableId="1194004993">
    <w:abstractNumId w:val="1"/>
  </w:num>
  <w:num w:numId="26" w16cid:durableId="1603101315">
    <w:abstractNumId w:val="1"/>
  </w:num>
  <w:num w:numId="27" w16cid:durableId="365718917">
    <w:abstractNumId w:val="1"/>
  </w:num>
  <w:num w:numId="28" w16cid:durableId="1338924521">
    <w:abstractNumId w:val="1"/>
  </w:num>
  <w:num w:numId="29" w16cid:durableId="2128042643">
    <w:abstractNumId w:val="1"/>
  </w:num>
  <w:num w:numId="30" w16cid:durableId="1997563037">
    <w:abstractNumId w:val="0"/>
  </w:num>
  <w:num w:numId="31" w16cid:durableId="612975334">
    <w:abstractNumId w:val="0"/>
  </w:num>
  <w:num w:numId="32" w16cid:durableId="700011059">
    <w:abstractNumId w:val="6"/>
  </w:num>
  <w:num w:numId="33" w16cid:durableId="914630354">
    <w:abstractNumId w:val="2"/>
  </w:num>
  <w:num w:numId="34" w16cid:durableId="168571269">
    <w:abstractNumId w:val="0"/>
  </w:num>
  <w:num w:numId="35" w16cid:durableId="2067415175">
    <w:abstractNumId w:val="0"/>
  </w:num>
  <w:num w:numId="36" w16cid:durableId="1334911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4608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5668355">
    <w:abstractNumId w:val="6"/>
  </w:num>
  <w:num w:numId="39" w16cid:durableId="190001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S_Client" w:val="Gowling"/>
    <w:docVar w:name="MS_Mediasterling" w:val="True"/>
    <w:docVar w:name="TMS_TEMPLATE_ID" w:val="Blank Document"/>
  </w:docVars>
  <w:rsids>
    <w:rsidRoot w:val="007A23D6"/>
    <w:rsid w:val="000018DD"/>
    <w:rsid w:val="00002A52"/>
    <w:rsid w:val="00004A19"/>
    <w:rsid w:val="000101C7"/>
    <w:rsid w:val="000123BB"/>
    <w:rsid w:val="000158D4"/>
    <w:rsid w:val="00024439"/>
    <w:rsid w:val="00034B48"/>
    <w:rsid w:val="00036DA1"/>
    <w:rsid w:val="00042B90"/>
    <w:rsid w:val="000442B2"/>
    <w:rsid w:val="000446D7"/>
    <w:rsid w:val="000478A5"/>
    <w:rsid w:val="00047A26"/>
    <w:rsid w:val="000546BD"/>
    <w:rsid w:val="00060E08"/>
    <w:rsid w:val="000621DB"/>
    <w:rsid w:val="00062FB8"/>
    <w:rsid w:val="00070DF6"/>
    <w:rsid w:val="000779AD"/>
    <w:rsid w:val="000819CB"/>
    <w:rsid w:val="00084058"/>
    <w:rsid w:val="000945E0"/>
    <w:rsid w:val="000A2D5C"/>
    <w:rsid w:val="000B1A25"/>
    <w:rsid w:val="000B576A"/>
    <w:rsid w:val="000B72A7"/>
    <w:rsid w:val="000C1A43"/>
    <w:rsid w:val="000C6638"/>
    <w:rsid w:val="000D066E"/>
    <w:rsid w:val="000D3034"/>
    <w:rsid w:val="000E318A"/>
    <w:rsid w:val="000E498D"/>
    <w:rsid w:val="000E612F"/>
    <w:rsid w:val="000E7D5B"/>
    <w:rsid w:val="000F1712"/>
    <w:rsid w:val="000F19EA"/>
    <w:rsid w:val="000F793C"/>
    <w:rsid w:val="00101C85"/>
    <w:rsid w:val="00103129"/>
    <w:rsid w:val="001037C3"/>
    <w:rsid w:val="0010654B"/>
    <w:rsid w:val="00114C17"/>
    <w:rsid w:val="0011517D"/>
    <w:rsid w:val="00134DDE"/>
    <w:rsid w:val="00134E31"/>
    <w:rsid w:val="00145EA6"/>
    <w:rsid w:val="001468EB"/>
    <w:rsid w:val="001479B7"/>
    <w:rsid w:val="001506FD"/>
    <w:rsid w:val="00151B74"/>
    <w:rsid w:val="00156B1F"/>
    <w:rsid w:val="0015720C"/>
    <w:rsid w:val="00161EEA"/>
    <w:rsid w:val="00164F68"/>
    <w:rsid w:val="001674C2"/>
    <w:rsid w:val="0017385E"/>
    <w:rsid w:val="0018467B"/>
    <w:rsid w:val="001A7A9C"/>
    <w:rsid w:val="001B3793"/>
    <w:rsid w:val="001B7865"/>
    <w:rsid w:val="001C123A"/>
    <w:rsid w:val="001C23E4"/>
    <w:rsid w:val="001D2E7A"/>
    <w:rsid w:val="001D5BA1"/>
    <w:rsid w:val="001D71EB"/>
    <w:rsid w:val="001D79C1"/>
    <w:rsid w:val="001E2749"/>
    <w:rsid w:val="001F28B0"/>
    <w:rsid w:val="001F613E"/>
    <w:rsid w:val="001F7032"/>
    <w:rsid w:val="0020664A"/>
    <w:rsid w:val="00207456"/>
    <w:rsid w:val="00216A06"/>
    <w:rsid w:val="00223E45"/>
    <w:rsid w:val="00224D59"/>
    <w:rsid w:val="00231384"/>
    <w:rsid w:val="002344B7"/>
    <w:rsid w:val="00234819"/>
    <w:rsid w:val="00236CB4"/>
    <w:rsid w:val="00240E3D"/>
    <w:rsid w:val="00252E07"/>
    <w:rsid w:val="00264065"/>
    <w:rsid w:val="0028225D"/>
    <w:rsid w:val="00285D3F"/>
    <w:rsid w:val="00292666"/>
    <w:rsid w:val="00292EA2"/>
    <w:rsid w:val="002A24A2"/>
    <w:rsid w:val="002A63AB"/>
    <w:rsid w:val="002A6541"/>
    <w:rsid w:val="002B290C"/>
    <w:rsid w:val="002B3BBB"/>
    <w:rsid w:val="002B3BE7"/>
    <w:rsid w:val="002C473B"/>
    <w:rsid w:val="002C5945"/>
    <w:rsid w:val="002D1A7A"/>
    <w:rsid w:val="002D5263"/>
    <w:rsid w:val="002E27E6"/>
    <w:rsid w:val="002F6E64"/>
    <w:rsid w:val="002F746C"/>
    <w:rsid w:val="002F7DF4"/>
    <w:rsid w:val="00300E82"/>
    <w:rsid w:val="00311111"/>
    <w:rsid w:val="00315668"/>
    <w:rsid w:val="0033175B"/>
    <w:rsid w:val="00333193"/>
    <w:rsid w:val="00337E76"/>
    <w:rsid w:val="0034108F"/>
    <w:rsid w:val="00341D80"/>
    <w:rsid w:val="00342E04"/>
    <w:rsid w:val="00343A55"/>
    <w:rsid w:val="00363534"/>
    <w:rsid w:val="00365167"/>
    <w:rsid w:val="00377A67"/>
    <w:rsid w:val="00380F81"/>
    <w:rsid w:val="003812EE"/>
    <w:rsid w:val="0038483D"/>
    <w:rsid w:val="00384E67"/>
    <w:rsid w:val="003850E5"/>
    <w:rsid w:val="003A0787"/>
    <w:rsid w:val="003A314E"/>
    <w:rsid w:val="003A715A"/>
    <w:rsid w:val="003A7E08"/>
    <w:rsid w:val="003B2D2E"/>
    <w:rsid w:val="003C5059"/>
    <w:rsid w:val="003D04F4"/>
    <w:rsid w:val="003E6BD0"/>
    <w:rsid w:val="003F08A8"/>
    <w:rsid w:val="003F11EF"/>
    <w:rsid w:val="003F326E"/>
    <w:rsid w:val="00407D9F"/>
    <w:rsid w:val="00410A47"/>
    <w:rsid w:val="004120DD"/>
    <w:rsid w:val="00415C1D"/>
    <w:rsid w:val="004205AC"/>
    <w:rsid w:val="00423511"/>
    <w:rsid w:val="00423995"/>
    <w:rsid w:val="00434821"/>
    <w:rsid w:val="00436705"/>
    <w:rsid w:val="0044169D"/>
    <w:rsid w:val="004463EF"/>
    <w:rsid w:val="004472CC"/>
    <w:rsid w:val="00453DF2"/>
    <w:rsid w:val="00465F39"/>
    <w:rsid w:val="00474F55"/>
    <w:rsid w:val="00476666"/>
    <w:rsid w:val="004809CC"/>
    <w:rsid w:val="00485899"/>
    <w:rsid w:val="004908A8"/>
    <w:rsid w:val="004A1395"/>
    <w:rsid w:val="004A35E9"/>
    <w:rsid w:val="004A4D60"/>
    <w:rsid w:val="004A6CC3"/>
    <w:rsid w:val="004B2845"/>
    <w:rsid w:val="004B5EF6"/>
    <w:rsid w:val="004C1B33"/>
    <w:rsid w:val="004C7AE8"/>
    <w:rsid w:val="004D47F0"/>
    <w:rsid w:val="004D696C"/>
    <w:rsid w:val="004E1D53"/>
    <w:rsid w:val="004E450D"/>
    <w:rsid w:val="004E7047"/>
    <w:rsid w:val="004F23D4"/>
    <w:rsid w:val="004F7C25"/>
    <w:rsid w:val="0050796F"/>
    <w:rsid w:val="005142F1"/>
    <w:rsid w:val="0051553C"/>
    <w:rsid w:val="0051607E"/>
    <w:rsid w:val="00523DF5"/>
    <w:rsid w:val="0053602F"/>
    <w:rsid w:val="00541B68"/>
    <w:rsid w:val="0055052C"/>
    <w:rsid w:val="005604B3"/>
    <w:rsid w:val="00560FDE"/>
    <w:rsid w:val="00572C85"/>
    <w:rsid w:val="00575D21"/>
    <w:rsid w:val="00576D57"/>
    <w:rsid w:val="0058290A"/>
    <w:rsid w:val="00592BD5"/>
    <w:rsid w:val="005A5D55"/>
    <w:rsid w:val="005B0906"/>
    <w:rsid w:val="005B5278"/>
    <w:rsid w:val="005C4F0A"/>
    <w:rsid w:val="005C73BA"/>
    <w:rsid w:val="005D7C70"/>
    <w:rsid w:val="005D7F71"/>
    <w:rsid w:val="005E5F47"/>
    <w:rsid w:val="005F01AE"/>
    <w:rsid w:val="005F1692"/>
    <w:rsid w:val="006004AF"/>
    <w:rsid w:val="0060665D"/>
    <w:rsid w:val="006119BB"/>
    <w:rsid w:val="00621ACF"/>
    <w:rsid w:val="00624FCE"/>
    <w:rsid w:val="006315BC"/>
    <w:rsid w:val="006400DF"/>
    <w:rsid w:val="00645939"/>
    <w:rsid w:val="006575EB"/>
    <w:rsid w:val="0067096D"/>
    <w:rsid w:val="00670C17"/>
    <w:rsid w:val="006848BC"/>
    <w:rsid w:val="00686EBE"/>
    <w:rsid w:val="0069664B"/>
    <w:rsid w:val="00697D01"/>
    <w:rsid w:val="006A5A58"/>
    <w:rsid w:val="006B633E"/>
    <w:rsid w:val="006C199D"/>
    <w:rsid w:val="006C38C6"/>
    <w:rsid w:val="006C491B"/>
    <w:rsid w:val="006C5D3D"/>
    <w:rsid w:val="006D1856"/>
    <w:rsid w:val="006D4039"/>
    <w:rsid w:val="006D7EDD"/>
    <w:rsid w:val="006E4B83"/>
    <w:rsid w:val="00702446"/>
    <w:rsid w:val="00704BBB"/>
    <w:rsid w:val="00706930"/>
    <w:rsid w:val="007072C0"/>
    <w:rsid w:val="00712DB3"/>
    <w:rsid w:val="0071524D"/>
    <w:rsid w:val="007169E7"/>
    <w:rsid w:val="00724DB7"/>
    <w:rsid w:val="00732507"/>
    <w:rsid w:val="0073440E"/>
    <w:rsid w:val="007354FA"/>
    <w:rsid w:val="00745216"/>
    <w:rsid w:val="0074521B"/>
    <w:rsid w:val="007530CB"/>
    <w:rsid w:val="00753AD4"/>
    <w:rsid w:val="00754E52"/>
    <w:rsid w:val="007561EB"/>
    <w:rsid w:val="00765403"/>
    <w:rsid w:val="0077381E"/>
    <w:rsid w:val="00780165"/>
    <w:rsid w:val="00787FBB"/>
    <w:rsid w:val="007945A6"/>
    <w:rsid w:val="007945C5"/>
    <w:rsid w:val="007A23B8"/>
    <w:rsid w:val="007A23D6"/>
    <w:rsid w:val="007A7EE7"/>
    <w:rsid w:val="007B33FB"/>
    <w:rsid w:val="007C5BB3"/>
    <w:rsid w:val="007D3051"/>
    <w:rsid w:val="007D5AC7"/>
    <w:rsid w:val="007E46AC"/>
    <w:rsid w:val="007E699B"/>
    <w:rsid w:val="00817886"/>
    <w:rsid w:val="00820F10"/>
    <w:rsid w:val="00822562"/>
    <w:rsid w:val="008237B9"/>
    <w:rsid w:val="00833DFF"/>
    <w:rsid w:val="008432A7"/>
    <w:rsid w:val="00843C38"/>
    <w:rsid w:val="00845237"/>
    <w:rsid w:val="00852E61"/>
    <w:rsid w:val="00861290"/>
    <w:rsid w:val="0086390F"/>
    <w:rsid w:val="00865737"/>
    <w:rsid w:val="00873310"/>
    <w:rsid w:val="008805F3"/>
    <w:rsid w:val="00882E10"/>
    <w:rsid w:val="00884FCE"/>
    <w:rsid w:val="00885ECA"/>
    <w:rsid w:val="008924F8"/>
    <w:rsid w:val="00893379"/>
    <w:rsid w:val="008974BE"/>
    <w:rsid w:val="008A07CE"/>
    <w:rsid w:val="008B05D3"/>
    <w:rsid w:val="008B1FA0"/>
    <w:rsid w:val="008B2813"/>
    <w:rsid w:val="008C5B0A"/>
    <w:rsid w:val="008C6D2A"/>
    <w:rsid w:val="008D0DF3"/>
    <w:rsid w:val="008D3E9F"/>
    <w:rsid w:val="008D43CE"/>
    <w:rsid w:val="008F13E5"/>
    <w:rsid w:val="008F3D77"/>
    <w:rsid w:val="0090187C"/>
    <w:rsid w:val="00902053"/>
    <w:rsid w:val="009023DE"/>
    <w:rsid w:val="00904D87"/>
    <w:rsid w:val="00915A3A"/>
    <w:rsid w:val="00922F99"/>
    <w:rsid w:val="00933965"/>
    <w:rsid w:val="009376F0"/>
    <w:rsid w:val="00940729"/>
    <w:rsid w:val="00940B43"/>
    <w:rsid w:val="0094447D"/>
    <w:rsid w:val="00945C2F"/>
    <w:rsid w:val="009558DC"/>
    <w:rsid w:val="00956FDF"/>
    <w:rsid w:val="00961561"/>
    <w:rsid w:val="00966957"/>
    <w:rsid w:val="00972EAA"/>
    <w:rsid w:val="00974E24"/>
    <w:rsid w:val="009862A8"/>
    <w:rsid w:val="009871F1"/>
    <w:rsid w:val="009915D6"/>
    <w:rsid w:val="009A2849"/>
    <w:rsid w:val="009A6177"/>
    <w:rsid w:val="009A6537"/>
    <w:rsid w:val="009B0073"/>
    <w:rsid w:val="009B269A"/>
    <w:rsid w:val="009B4393"/>
    <w:rsid w:val="009B71E0"/>
    <w:rsid w:val="009C0708"/>
    <w:rsid w:val="009C0E77"/>
    <w:rsid w:val="009C5CC1"/>
    <w:rsid w:val="009E326C"/>
    <w:rsid w:val="009F17EB"/>
    <w:rsid w:val="009F2703"/>
    <w:rsid w:val="009F29ED"/>
    <w:rsid w:val="009F5EE5"/>
    <w:rsid w:val="00A01E80"/>
    <w:rsid w:val="00A15597"/>
    <w:rsid w:val="00A209AE"/>
    <w:rsid w:val="00A215C7"/>
    <w:rsid w:val="00A261E1"/>
    <w:rsid w:val="00A30A98"/>
    <w:rsid w:val="00A33E37"/>
    <w:rsid w:val="00A40B21"/>
    <w:rsid w:val="00A51F78"/>
    <w:rsid w:val="00A53C4C"/>
    <w:rsid w:val="00A543D8"/>
    <w:rsid w:val="00A5598E"/>
    <w:rsid w:val="00A631C8"/>
    <w:rsid w:val="00A63CD0"/>
    <w:rsid w:val="00A7097C"/>
    <w:rsid w:val="00A72D52"/>
    <w:rsid w:val="00A80F06"/>
    <w:rsid w:val="00A91C0E"/>
    <w:rsid w:val="00A969C2"/>
    <w:rsid w:val="00AA2574"/>
    <w:rsid w:val="00AA51F3"/>
    <w:rsid w:val="00AA6FE3"/>
    <w:rsid w:val="00AB794C"/>
    <w:rsid w:val="00AC165A"/>
    <w:rsid w:val="00AC4FB8"/>
    <w:rsid w:val="00AC5EF7"/>
    <w:rsid w:val="00AD1FB8"/>
    <w:rsid w:val="00AD3B85"/>
    <w:rsid w:val="00AD41FC"/>
    <w:rsid w:val="00AE3A81"/>
    <w:rsid w:val="00AF1D36"/>
    <w:rsid w:val="00AF76B0"/>
    <w:rsid w:val="00B00CAD"/>
    <w:rsid w:val="00B1185B"/>
    <w:rsid w:val="00B209F1"/>
    <w:rsid w:val="00B216A7"/>
    <w:rsid w:val="00B323C7"/>
    <w:rsid w:val="00B34AB0"/>
    <w:rsid w:val="00B36665"/>
    <w:rsid w:val="00B40202"/>
    <w:rsid w:val="00B562B4"/>
    <w:rsid w:val="00B85293"/>
    <w:rsid w:val="00B85B54"/>
    <w:rsid w:val="00B90BF0"/>
    <w:rsid w:val="00B935F6"/>
    <w:rsid w:val="00B9474E"/>
    <w:rsid w:val="00B94B00"/>
    <w:rsid w:val="00B96E85"/>
    <w:rsid w:val="00BA4E12"/>
    <w:rsid w:val="00BB05B4"/>
    <w:rsid w:val="00BE0186"/>
    <w:rsid w:val="00BF77DF"/>
    <w:rsid w:val="00C03DBD"/>
    <w:rsid w:val="00C11C1D"/>
    <w:rsid w:val="00C131D2"/>
    <w:rsid w:val="00C141C3"/>
    <w:rsid w:val="00C16B80"/>
    <w:rsid w:val="00C2205E"/>
    <w:rsid w:val="00C26875"/>
    <w:rsid w:val="00C33D77"/>
    <w:rsid w:val="00C363AC"/>
    <w:rsid w:val="00C427C5"/>
    <w:rsid w:val="00C447EB"/>
    <w:rsid w:val="00C457F4"/>
    <w:rsid w:val="00C4732C"/>
    <w:rsid w:val="00C57BDE"/>
    <w:rsid w:val="00C61ECD"/>
    <w:rsid w:val="00C6432A"/>
    <w:rsid w:val="00C71690"/>
    <w:rsid w:val="00C74112"/>
    <w:rsid w:val="00C7546B"/>
    <w:rsid w:val="00C8729A"/>
    <w:rsid w:val="00C90BE9"/>
    <w:rsid w:val="00CA266F"/>
    <w:rsid w:val="00CA39D1"/>
    <w:rsid w:val="00CA7DAF"/>
    <w:rsid w:val="00CC0EBD"/>
    <w:rsid w:val="00CD2BA1"/>
    <w:rsid w:val="00CE169C"/>
    <w:rsid w:val="00CF39C2"/>
    <w:rsid w:val="00CF4447"/>
    <w:rsid w:val="00CF6169"/>
    <w:rsid w:val="00D0095A"/>
    <w:rsid w:val="00D2002F"/>
    <w:rsid w:val="00D224E2"/>
    <w:rsid w:val="00D27449"/>
    <w:rsid w:val="00D3343B"/>
    <w:rsid w:val="00D50060"/>
    <w:rsid w:val="00D52BCB"/>
    <w:rsid w:val="00D54E49"/>
    <w:rsid w:val="00D96F87"/>
    <w:rsid w:val="00DA1713"/>
    <w:rsid w:val="00DA2E44"/>
    <w:rsid w:val="00DB1BBC"/>
    <w:rsid w:val="00DB7421"/>
    <w:rsid w:val="00DB7611"/>
    <w:rsid w:val="00DC66D0"/>
    <w:rsid w:val="00DC68FF"/>
    <w:rsid w:val="00DD0493"/>
    <w:rsid w:val="00DD71A8"/>
    <w:rsid w:val="00DF25C7"/>
    <w:rsid w:val="00E006AD"/>
    <w:rsid w:val="00E01AB4"/>
    <w:rsid w:val="00E0458D"/>
    <w:rsid w:val="00E1182C"/>
    <w:rsid w:val="00E120B2"/>
    <w:rsid w:val="00E20A69"/>
    <w:rsid w:val="00E23DD2"/>
    <w:rsid w:val="00E31327"/>
    <w:rsid w:val="00E31F75"/>
    <w:rsid w:val="00E359CB"/>
    <w:rsid w:val="00E41991"/>
    <w:rsid w:val="00E42054"/>
    <w:rsid w:val="00E50873"/>
    <w:rsid w:val="00E56E1F"/>
    <w:rsid w:val="00E60B7D"/>
    <w:rsid w:val="00E6248B"/>
    <w:rsid w:val="00E637F5"/>
    <w:rsid w:val="00E66230"/>
    <w:rsid w:val="00E71C7E"/>
    <w:rsid w:val="00E750CF"/>
    <w:rsid w:val="00E76232"/>
    <w:rsid w:val="00E76D47"/>
    <w:rsid w:val="00E777F8"/>
    <w:rsid w:val="00E855EE"/>
    <w:rsid w:val="00E857DE"/>
    <w:rsid w:val="00E87A39"/>
    <w:rsid w:val="00E90F29"/>
    <w:rsid w:val="00E91875"/>
    <w:rsid w:val="00EA0565"/>
    <w:rsid w:val="00EA5D29"/>
    <w:rsid w:val="00EB18CC"/>
    <w:rsid w:val="00EB2F40"/>
    <w:rsid w:val="00EB4628"/>
    <w:rsid w:val="00EC288F"/>
    <w:rsid w:val="00EC7126"/>
    <w:rsid w:val="00ED2244"/>
    <w:rsid w:val="00EF42A4"/>
    <w:rsid w:val="00F0196F"/>
    <w:rsid w:val="00F03B28"/>
    <w:rsid w:val="00F163A6"/>
    <w:rsid w:val="00F17411"/>
    <w:rsid w:val="00F26DC7"/>
    <w:rsid w:val="00F3681F"/>
    <w:rsid w:val="00F370BD"/>
    <w:rsid w:val="00F43060"/>
    <w:rsid w:val="00F456D0"/>
    <w:rsid w:val="00F633EB"/>
    <w:rsid w:val="00F737B5"/>
    <w:rsid w:val="00F77AB7"/>
    <w:rsid w:val="00F83DDF"/>
    <w:rsid w:val="00F848C5"/>
    <w:rsid w:val="00F92A3E"/>
    <w:rsid w:val="00F933B6"/>
    <w:rsid w:val="00F96342"/>
    <w:rsid w:val="00F96E9D"/>
    <w:rsid w:val="00FA02DA"/>
    <w:rsid w:val="00FA2E64"/>
    <w:rsid w:val="00FA6822"/>
    <w:rsid w:val="00FB5948"/>
    <w:rsid w:val="00FB6663"/>
    <w:rsid w:val="00FC4E33"/>
    <w:rsid w:val="00FC5171"/>
    <w:rsid w:val="00FD18E9"/>
    <w:rsid w:val="00FE0711"/>
    <w:rsid w:val="00FE13B1"/>
    <w:rsid w:val="00FE56E7"/>
    <w:rsid w:val="00FE7C8C"/>
    <w:rsid w:val="00FF235E"/>
    <w:rsid w:val="00FF5AF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149F"/>
  <w15:docId w15:val="{ECAB2E6B-C64B-434E-805C-4D759FEE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69C2"/>
  </w:style>
  <w:style w:type="paragraph" w:styleId="Heading1">
    <w:name w:val="heading 1"/>
    <w:next w:val="Body1"/>
    <w:link w:val="Heading1Char"/>
    <w:uiPriority w:val="1"/>
    <w:qFormat/>
    <w:rsid w:val="00A969C2"/>
    <w:pPr>
      <w:keepNext/>
      <w:widowControl w:val="0"/>
      <w:numPr>
        <w:numId w:val="1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A969C2"/>
    <w:pPr>
      <w:numPr>
        <w:ilvl w:val="1"/>
        <w:numId w:val="1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A969C2"/>
    <w:pPr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A969C2"/>
    <w:pPr>
      <w:numPr>
        <w:ilvl w:val="3"/>
        <w:numId w:val="15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A969C2"/>
    <w:pPr>
      <w:numPr>
        <w:ilvl w:val="4"/>
        <w:numId w:val="15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A969C2"/>
    <w:pPr>
      <w:numPr>
        <w:ilvl w:val="5"/>
        <w:numId w:val="15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A969C2"/>
    <w:pPr>
      <w:widowControl w:val="0"/>
      <w:tabs>
        <w:tab w:val="left" w:pos="3544"/>
        <w:tab w:val="num" w:pos="4252"/>
      </w:tabs>
      <w:ind w:left="4252" w:hanging="709"/>
      <w:outlineLvl w:val="6"/>
    </w:pPr>
  </w:style>
  <w:style w:type="paragraph" w:styleId="Heading8">
    <w:name w:val="heading 8"/>
    <w:next w:val="Body8"/>
    <w:link w:val="Heading8Char"/>
    <w:uiPriority w:val="10"/>
    <w:rsid w:val="00F3681F"/>
    <w:pPr>
      <w:widowControl w:val="0"/>
      <w:numPr>
        <w:ilvl w:val="7"/>
        <w:numId w:val="1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F3681F"/>
    <w:pPr>
      <w:widowControl w:val="0"/>
      <w:numPr>
        <w:ilvl w:val="8"/>
        <w:numId w:val="1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link w:val="BodyTextChar"/>
    <w:qFormat/>
    <w:rsid w:val="00A969C2"/>
  </w:style>
  <w:style w:type="character" w:customStyle="1" w:styleId="BodyTextChar">
    <w:name w:val="Body Text Char"/>
    <w:basedOn w:val="DefaultParagraphFont"/>
    <w:link w:val="BodyText"/>
    <w:rsid w:val="00A969C2"/>
    <w:rPr>
      <w:lang w:val="en-GB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  <w:lang w:val="en-GB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A969C2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9C2"/>
    <w:rPr>
      <w:b/>
      <w:i/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  <w:lang w:val="en-GB"/>
    </w:rPr>
  </w:style>
  <w:style w:type="paragraph" w:customStyle="1" w:styleId="Body1">
    <w:name w:val="Body1"/>
    <w:qFormat/>
    <w:rsid w:val="00A969C2"/>
    <w:pPr>
      <w:ind w:left="709"/>
    </w:pPr>
  </w:style>
  <w:style w:type="paragraph" w:customStyle="1" w:styleId="Body2">
    <w:name w:val="Body2"/>
    <w:qFormat/>
    <w:rsid w:val="00A969C2"/>
    <w:pPr>
      <w:ind w:left="709"/>
    </w:pPr>
  </w:style>
  <w:style w:type="paragraph" w:customStyle="1" w:styleId="Body3">
    <w:name w:val="Body3"/>
    <w:qFormat/>
    <w:rsid w:val="00A969C2"/>
    <w:pPr>
      <w:ind w:left="1418"/>
    </w:pPr>
  </w:style>
  <w:style w:type="paragraph" w:customStyle="1" w:styleId="Body4">
    <w:name w:val="Body4"/>
    <w:qFormat/>
    <w:rsid w:val="00A969C2"/>
    <w:pPr>
      <w:ind w:left="2126"/>
    </w:pPr>
  </w:style>
  <w:style w:type="paragraph" w:customStyle="1" w:styleId="Body5">
    <w:name w:val="Body5"/>
    <w:qFormat/>
    <w:rsid w:val="00A969C2"/>
    <w:pPr>
      <w:ind w:left="2835"/>
    </w:pPr>
  </w:style>
  <w:style w:type="paragraph" w:customStyle="1" w:styleId="Body6">
    <w:name w:val="Body6"/>
    <w:qFormat/>
    <w:rsid w:val="00A969C2"/>
    <w:pPr>
      <w:ind w:left="3544"/>
    </w:pPr>
  </w:style>
  <w:style w:type="paragraph" w:customStyle="1" w:styleId="Body7">
    <w:name w:val="Body7"/>
    <w:uiPriority w:val="10"/>
    <w:rsid w:val="00E1182C"/>
    <w:pPr>
      <w:ind w:left="4253"/>
    </w:pPr>
  </w:style>
  <w:style w:type="paragraph" w:customStyle="1" w:styleId="Body8">
    <w:name w:val="Body8"/>
    <w:uiPriority w:val="10"/>
    <w:rsid w:val="00E1182C"/>
    <w:pPr>
      <w:ind w:left="4961"/>
    </w:pPr>
  </w:style>
  <w:style w:type="paragraph" w:customStyle="1" w:styleId="Body9">
    <w:name w:val="Body9"/>
    <w:uiPriority w:val="10"/>
    <w:rsid w:val="00E1182C"/>
    <w:pPr>
      <w:ind w:left="5670"/>
    </w:pPr>
  </w:style>
  <w:style w:type="paragraph" w:customStyle="1" w:styleId="Bullet1">
    <w:name w:val="Bullet 1"/>
    <w:uiPriority w:val="4"/>
    <w:qFormat/>
    <w:rsid w:val="00A969C2"/>
    <w:pPr>
      <w:numPr>
        <w:numId w:val="22"/>
      </w:numPr>
    </w:pPr>
  </w:style>
  <w:style w:type="paragraph" w:customStyle="1" w:styleId="Bullet2">
    <w:name w:val="Bullet 2"/>
    <w:uiPriority w:val="4"/>
    <w:qFormat/>
    <w:rsid w:val="00A969C2"/>
    <w:pPr>
      <w:numPr>
        <w:ilvl w:val="1"/>
        <w:numId w:val="22"/>
      </w:numPr>
    </w:pPr>
  </w:style>
  <w:style w:type="paragraph" w:customStyle="1" w:styleId="Bullet3">
    <w:name w:val="Bullet 3"/>
    <w:uiPriority w:val="4"/>
    <w:qFormat/>
    <w:rsid w:val="00A969C2"/>
    <w:pPr>
      <w:numPr>
        <w:ilvl w:val="2"/>
        <w:numId w:val="22"/>
      </w:numPr>
    </w:pPr>
  </w:style>
  <w:style w:type="paragraph" w:customStyle="1" w:styleId="Bullet4">
    <w:name w:val="Bullet 4"/>
    <w:uiPriority w:val="4"/>
    <w:qFormat/>
    <w:rsid w:val="00A969C2"/>
    <w:pPr>
      <w:numPr>
        <w:ilvl w:val="3"/>
        <w:numId w:val="22"/>
      </w:numPr>
    </w:pPr>
  </w:style>
  <w:style w:type="paragraph" w:customStyle="1" w:styleId="Bullet5">
    <w:name w:val="Bullet 5"/>
    <w:uiPriority w:val="4"/>
    <w:qFormat/>
    <w:rsid w:val="00A969C2"/>
    <w:pPr>
      <w:numPr>
        <w:ilvl w:val="4"/>
        <w:numId w:val="22"/>
      </w:numPr>
    </w:pPr>
  </w:style>
  <w:style w:type="paragraph" w:customStyle="1" w:styleId="Bullet6">
    <w:name w:val="Bullet 6"/>
    <w:uiPriority w:val="4"/>
    <w:qFormat/>
    <w:rsid w:val="00A969C2"/>
    <w:pPr>
      <w:numPr>
        <w:ilvl w:val="5"/>
        <w:numId w:val="22"/>
      </w:numPr>
    </w:pPr>
  </w:style>
  <w:style w:type="paragraph" w:customStyle="1" w:styleId="Bullet7">
    <w:name w:val="Bullet 7"/>
    <w:uiPriority w:val="10"/>
    <w:qFormat/>
    <w:rsid w:val="00A969C2"/>
    <w:pPr>
      <w:numPr>
        <w:ilvl w:val="6"/>
        <w:numId w:val="22"/>
      </w:numPr>
    </w:pPr>
  </w:style>
  <w:style w:type="paragraph" w:customStyle="1" w:styleId="Bullet8">
    <w:name w:val="Bullet 8"/>
    <w:uiPriority w:val="10"/>
    <w:rsid w:val="009B4393"/>
    <w:pPr>
      <w:numPr>
        <w:ilvl w:val="7"/>
        <w:numId w:val="22"/>
      </w:numPr>
    </w:pPr>
  </w:style>
  <w:style w:type="paragraph" w:customStyle="1" w:styleId="Bullet9">
    <w:name w:val="Bullet 9"/>
    <w:uiPriority w:val="10"/>
    <w:rsid w:val="009B4393"/>
    <w:pPr>
      <w:numPr>
        <w:ilvl w:val="8"/>
        <w:numId w:val="22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A969C2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969C2"/>
    <w:rPr>
      <w:lang w:val="en-GB"/>
    </w:rPr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  <w:lang w:val="en-GB"/>
    </w:rPr>
  </w:style>
  <w:style w:type="paragraph" w:styleId="Header">
    <w:name w:val="header"/>
    <w:basedOn w:val="Normal"/>
    <w:link w:val="HeaderChar"/>
    <w:uiPriority w:val="5"/>
    <w:qFormat/>
    <w:rsid w:val="00A969C2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A969C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969C2"/>
    <w:rPr>
      <w:rFonts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969C2"/>
    <w:rPr>
      <w:rFonts w:cs="Arial"/>
      <w:bCs/>
      <w:iCs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969C2"/>
    <w:rPr>
      <w:rFonts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969C2"/>
    <w:rPr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A969C2"/>
    <w:rPr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A969C2"/>
    <w:rPr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10"/>
    <w:rsid w:val="00A969C2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10"/>
    <w:rsid w:val="00F3681F"/>
    <w:rPr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10"/>
    <w:rsid w:val="00F3681F"/>
    <w:rPr>
      <w:rFonts w:cs="Arial"/>
      <w:lang w:val="en-GB"/>
    </w:rPr>
  </w:style>
  <w:style w:type="character" w:styleId="Hyperlink">
    <w:name w:val="Hyperlink"/>
    <w:uiPriority w:val="9"/>
    <w:unhideWhenUsed/>
    <w:rsid w:val="00234819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  <w:lang w:val="en-GB"/>
    </w:rPr>
  </w:style>
  <w:style w:type="paragraph" w:customStyle="1" w:styleId="Schedule1">
    <w:name w:val="Schedule 1"/>
    <w:basedOn w:val="BodyText"/>
    <w:next w:val="BodyText"/>
    <w:uiPriority w:val="2"/>
    <w:qFormat/>
    <w:rsid w:val="00A969C2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A969C2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A969C2"/>
    <w:pPr>
      <w:numPr>
        <w:numId w:val="29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3"/>
    <w:rsid w:val="00A969C2"/>
    <w:rPr>
      <w:lang w:val="en-GB"/>
    </w:rPr>
  </w:style>
  <w:style w:type="paragraph" w:customStyle="1" w:styleId="Simple2">
    <w:name w:val="Simple 2"/>
    <w:link w:val="Simple2Char"/>
    <w:uiPriority w:val="3"/>
    <w:qFormat/>
    <w:rsid w:val="00A969C2"/>
    <w:pPr>
      <w:numPr>
        <w:ilvl w:val="1"/>
        <w:numId w:val="29"/>
      </w:numPr>
    </w:pPr>
  </w:style>
  <w:style w:type="character" w:customStyle="1" w:styleId="Simple2Char">
    <w:name w:val="Simple 2 Char"/>
    <w:basedOn w:val="Simple1Char"/>
    <w:link w:val="Simple2"/>
    <w:uiPriority w:val="3"/>
    <w:rsid w:val="00A969C2"/>
    <w:rPr>
      <w:lang w:val="en-GB"/>
    </w:rPr>
  </w:style>
  <w:style w:type="paragraph" w:customStyle="1" w:styleId="Simple3">
    <w:name w:val="Simple 3"/>
    <w:link w:val="Simple3Char"/>
    <w:uiPriority w:val="3"/>
    <w:qFormat/>
    <w:rsid w:val="00A969C2"/>
    <w:pPr>
      <w:numPr>
        <w:ilvl w:val="2"/>
        <w:numId w:val="29"/>
      </w:numPr>
    </w:pPr>
  </w:style>
  <w:style w:type="character" w:customStyle="1" w:styleId="Simple3Char">
    <w:name w:val="Simple 3 Char"/>
    <w:basedOn w:val="Simple1Char"/>
    <w:link w:val="Simple3"/>
    <w:uiPriority w:val="3"/>
    <w:rsid w:val="00A969C2"/>
    <w:rPr>
      <w:lang w:val="en-GB"/>
    </w:rPr>
  </w:style>
  <w:style w:type="paragraph" w:customStyle="1" w:styleId="Simple4">
    <w:name w:val="Simple 4"/>
    <w:link w:val="Simple4Char"/>
    <w:uiPriority w:val="3"/>
    <w:qFormat/>
    <w:rsid w:val="00A969C2"/>
    <w:pPr>
      <w:numPr>
        <w:ilvl w:val="3"/>
        <w:numId w:val="29"/>
      </w:numPr>
    </w:pPr>
  </w:style>
  <w:style w:type="character" w:customStyle="1" w:styleId="Simple4Char">
    <w:name w:val="Simple 4 Char"/>
    <w:basedOn w:val="Simple1Char"/>
    <w:link w:val="Simple4"/>
    <w:uiPriority w:val="3"/>
    <w:rsid w:val="00A969C2"/>
    <w:rPr>
      <w:lang w:val="en-GB"/>
    </w:rPr>
  </w:style>
  <w:style w:type="paragraph" w:customStyle="1" w:styleId="Simple5">
    <w:name w:val="Simple 5"/>
    <w:link w:val="Simple5Char"/>
    <w:uiPriority w:val="3"/>
    <w:qFormat/>
    <w:rsid w:val="00A969C2"/>
    <w:pPr>
      <w:numPr>
        <w:ilvl w:val="4"/>
        <w:numId w:val="29"/>
      </w:numPr>
    </w:pPr>
  </w:style>
  <w:style w:type="character" w:customStyle="1" w:styleId="Simple5Char">
    <w:name w:val="Simple 5 Char"/>
    <w:basedOn w:val="Simple1Char"/>
    <w:link w:val="Simple5"/>
    <w:uiPriority w:val="3"/>
    <w:rsid w:val="00A969C2"/>
    <w:rPr>
      <w:lang w:val="en-GB"/>
    </w:rPr>
  </w:style>
  <w:style w:type="paragraph" w:customStyle="1" w:styleId="Simple6">
    <w:name w:val="Simple 6"/>
    <w:link w:val="Simple6Char"/>
    <w:uiPriority w:val="3"/>
    <w:qFormat/>
    <w:rsid w:val="00A969C2"/>
    <w:pPr>
      <w:numPr>
        <w:ilvl w:val="5"/>
        <w:numId w:val="29"/>
      </w:numPr>
    </w:pPr>
  </w:style>
  <w:style w:type="character" w:customStyle="1" w:styleId="Simple6Char">
    <w:name w:val="Simple 6 Char"/>
    <w:basedOn w:val="Simple5Char"/>
    <w:link w:val="Simple6"/>
    <w:uiPriority w:val="3"/>
    <w:rsid w:val="00A969C2"/>
    <w:rPr>
      <w:lang w:val="en-GB"/>
    </w:rPr>
  </w:style>
  <w:style w:type="paragraph" w:customStyle="1" w:styleId="Simple7">
    <w:name w:val="Simple 7"/>
    <w:link w:val="Simple7Char"/>
    <w:uiPriority w:val="10"/>
    <w:qFormat/>
    <w:rsid w:val="00A969C2"/>
    <w:pPr>
      <w:numPr>
        <w:ilvl w:val="6"/>
        <w:numId w:val="3"/>
      </w:numPr>
      <w:tabs>
        <w:tab w:val="clear" w:pos="3402"/>
        <w:tab w:val="num" w:pos="4252"/>
      </w:tabs>
      <w:ind w:left="4252" w:hanging="709"/>
    </w:pPr>
  </w:style>
  <w:style w:type="character" w:customStyle="1" w:styleId="Simple7Char">
    <w:name w:val="Simple 7 Char"/>
    <w:basedOn w:val="Simple5Char"/>
    <w:link w:val="Simple7"/>
    <w:uiPriority w:val="10"/>
    <w:rsid w:val="00A969C2"/>
    <w:rPr>
      <w:lang w:val="en-GB"/>
    </w:rPr>
  </w:style>
  <w:style w:type="paragraph" w:customStyle="1" w:styleId="Simple8">
    <w:name w:val="Simple 8"/>
    <w:link w:val="Simple8Char"/>
    <w:uiPriority w:val="10"/>
    <w:rsid w:val="003A314E"/>
    <w:pPr>
      <w:numPr>
        <w:ilvl w:val="7"/>
        <w:numId w:val="29"/>
      </w:numPr>
    </w:pPr>
  </w:style>
  <w:style w:type="character" w:customStyle="1" w:styleId="Simple8Char">
    <w:name w:val="Simple 8 Char"/>
    <w:basedOn w:val="Simple5Char"/>
    <w:link w:val="Simple8"/>
    <w:uiPriority w:val="10"/>
    <w:rsid w:val="003A314E"/>
    <w:rPr>
      <w:lang w:val="en-GB"/>
    </w:rPr>
  </w:style>
  <w:style w:type="paragraph" w:customStyle="1" w:styleId="Simple9">
    <w:name w:val="Simple 9"/>
    <w:link w:val="Simple9Char"/>
    <w:uiPriority w:val="10"/>
    <w:rsid w:val="003A314E"/>
    <w:pPr>
      <w:numPr>
        <w:ilvl w:val="8"/>
        <w:numId w:val="29"/>
      </w:numPr>
    </w:pPr>
  </w:style>
  <w:style w:type="character" w:customStyle="1" w:styleId="Simple9Char">
    <w:name w:val="Simple 9 Char"/>
    <w:basedOn w:val="Simple5Char"/>
    <w:link w:val="Simple9"/>
    <w:uiPriority w:val="10"/>
    <w:rsid w:val="003A314E"/>
    <w:rPr>
      <w:lang w:val="en-GB"/>
    </w:rPr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A969C2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A969C2"/>
    <w:rPr>
      <w:rFonts w:eastAsiaTheme="majorEastAsia" w:cstheme="majorBidi"/>
      <w:i/>
      <w:iCs/>
      <w:sz w:val="28"/>
      <w:szCs w:val="24"/>
      <w:lang w:val="en-GB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A969C2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A969C2"/>
    <w:rPr>
      <w:rFonts w:eastAsiaTheme="majorEastAsia" w:cstheme="majorBidi"/>
      <w:b/>
      <w:kern w:val="28"/>
      <w:sz w:val="3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465F39"/>
    <w:rPr>
      <w:rFonts w:eastAsia="Times New Roman" w:cs="Times New Roman"/>
      <w:szCs w:val="24"/>
    </w:rPr>
  </w:style>
  <w:style w:type="paragraph" w:styleId="TOC2">
    <w:name w:val="toc 2"/>
    <w:next w:val="Normal"/>
    <w:autoRedefine/>
    <w:uiPriority w:val="6"/>
    <w:unhideWhenUsed/>
    <w:rsid w:val="00465F3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next w:val="Normal"/>
    <w:autoRedefine/>
    <w:uiPriority w:val="6"/>
    <w:unhideWhenUsed/>
    <w:rsid w:val="00465F3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9C2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A969C2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uiPriority w:val="7"/>
    <w:qFormat/>
    <w:rsid w:val="00A969C2"/>
    <w:pPr>
      <w:numPr>
        <w:numId w:val="34"/>
      </w:numPr>
    </w:pPr>
    <w:rPr>
      <w:rFonts w:eastAsia="Times New Roman" w:cs="Times New Roman"/>
    </w:rPr>
  </w:style>
  <w:style w:type="paragraph" w:customStyle="1" w:styleId="definitionsub">
    <w:name w:val="definition sub"/>
    <w:link w:val="definitionsubChar"/>
    <w:uiPriority w:val="2"/>
    <w:qFormat/>
    <w:rsid w:val="00A969C2"/>
    <w:pPr>
      <w:numPr>
        <w:ilvl w:val="1"/>
        <w:numId w:val="34"/>
      </w:numPr>
      <w:tabs>
        <w:tab w:val="left" w:pos="567"/>
      </w:tabs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7"/>
    <w:rsid w:val="00234819"/>
    <w:rPr>
      <w:lang w:val="en-GB"/>
    </w:rPr>
  </w:style>
  <w:style w:type="paragraph" w:customStyle="1" w:styleId="Parties">
    <w:name w:val="Parties"/>
    <w:uiPriority w:val="7"/>
    <w:qFormat/>
    <w:rsid w:val="00A969C2"/>
    <w:pPr>
      <w:numPr>
        <w:numId w:val="32"/>
      </w:numPr>
      <w:tabs>
        <w:tab w:val="left" w:pos="709"/>
      </w:tabs>
    </w:pPr>
    <w:rPr>
      <w:rFonts w:eastAsia="Times New Roman" w:cs="Times New Roman"/>
      <w:b/>
    </w:rPr>
  </w:style>
  <w:style w:type="paragraph" w:customStyle="1" w:styleId="PartiesFront">
    <w:name w:val="Parties Front"/>
    <w:uiPriority w:val="7"/>
    <w:qFormat/>
    <w:rsid w:val="00A969C2"/>
    <w:pPr>
      <w:tabs>
        <w:tab w:val="center" w:pos="4536"/>
        <w:tab w:val="left" w:pos="7921"/>
      </w:tabs>
      <w:spacing w:after="240"/>
      <w:ind w:right="1701"/>
    </w:pPr>
    <w:rPr>
      <w:rFonts w:eastAsia="Times New Roman" w:cs="Times New Roman"/>
      <w:b/>
      <w:caps/>
    </w:rPr>
  </w:style>
  <w:style w:type="paragraph" w:customStyle="1" w:styleId="Recitals">
    <w:name w:val="Recitals"/>
    <w:basedOn w:val="Body1"/>
    <w:uiPriority w:val="7"/>
    <w:qFormat/>
    <w:rsid w:val="00A969C2"/>
    <w:pPr>
      <w:tabs>
        <w:tab w:val="left" w:pos="709"/>
        <w:tab w:val="num" w:pos="1134"/>
      </w:tabs>
      <w:ind w:left="1134" w:hanging="1134"/>
    </w:pPr>
    <w:rPr>
      <w:rFonts w:eastAsia="Times New Roman" w:cs="Times New Roman"/>
    </w:rPr>
  </w:style>
  <w:style w:type="paragraph" w:customStyle="1" w:styleId="Witness">
    <w:name w:val="Witness"/>
    <w:basedOn w:val="BodyText"/>
    <w:uiPriority w:val="7"/>
    <w:qFormat/>
    <w:rsid w:val="00A969C2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</w:rPr>
  </w:style>
  <w:style w:type="paragraph" w:customStyle="1" w:styleId="WitnessLit">
    <w:name w:val="WitnessLit"/>
    <w:basedOn w:val="Witness"/>
    <w:uiPriority w:val="7"/>
    <w:qFormat/>
    <w:rsid w:val="00A969C2"/>
    <w:pPr>
      <w:tabs>
        <w:tab w:val="left" w:pos="1134"/>
        <w:tab w:val="left" w:leader="dot" w:pos="5387"/>
      </w:tabs>
    </w:pPr>
  </w:style>
  <w:style w:type="paragraph" w:customStyle="1" w:styleId="DLFrontPageTitle">
    <w:name w:val="DLFrontPageTitle"/>
    <w:basedOn w:val="DLFrontPage"/>
    <w:uiPriority w:val="5"/>
    <w:qFormat/>
    <w:rsid w:val="00A969C2"/>
    <w:pPr>
      <w:tabs>
        <w:tab w:val="clear" w:pos="6480"/>
        <w:tab w:val="left" w:pos="6660"/>
      </w:tabs>
      <w:spacing w:line="240" w:lineRule="auto"/>
      <w:jc w:val="center"/>
    </w:p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A969C2"/>
    <w:pPr>
      <w:numPr>
        <w:ilvl w:val="2"/>
        <w:numId w:val="4"/>
      </w:numPr>
      <w:tabs>
        <w:tab w:val="clear" w:pos="1134"/>
        <w:tab w:val="left" w:pos="1021"/>
      </w:tabs>
      <w:ind w:left="1021" w:hanging="454"/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A969C2"/>
    <w:rPr>
      <w:rFonts w:eastAsia="Times New Roman" w:cs="Times New Roman"/>
      <w:lang w:val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A969C2"/>
    <w:rPr>
      <w:rFonts w:eastAsia="Times New Roman" w:cs="Times New Roman"/>
      <w:lang w:val="en-GB"/>
    </w:rPr>
  </w:style>
  <w:style w:type="character" w:customStyle="1" w:styleId="Negative">
    <w:name w:val="_Negative"/>
    <w:basedOn w:val="DefaultParagraphFont"/>
    <w:rsid w:val="00AA6FE3"/>
    <w:rPr>
      <w:color w:val="FF0000"/>
      <w:lang w:val="en-GB"/>
    </w:rPr>
  </w:style>
  <w:style w:type="character" w:styleId="PlaceholderText">
    <w:name w:val="Placeholder Text"/>
    <w:basedOn w:val="DefaultParagraphFont"/>
    <w:uiPriority w:val="99"/>
    <w:semiHidden/>
    <w:rsid w:val="00956FDF"/>
    <w:rPr>
      <w:color w:val="80808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A7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5A"/>
    <w:rPr>
      <w:b/>
      <w:bCs/>
    </w:rPr>
  </w:style>
  <w:style w:type="paragraph" w:customStyle="1" w:styleId="Default">
    <w:name w:val="Default"/>
    <w:rsid w:val="00C33D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Word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D2814-83E3-441D-B213-C694E14832F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fa3007-f04b-4dc5-99b3-2efe5a4bb1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5C2545-B0E0-481A-ACFE-06FC3771B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1E4AA-E8ED-4FD8-A6D7-BE1999596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117FF-B967-40C4-AF10-5911EDD1D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0</TotalTime>
  <Pages>1</Pages>
  <Words>13</Words>
  <Characters>75</Characters>
  <Application>Microsoft Office Word</Application>
  <DocSecurity>4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Dimer, David C2 (NAVY FD-COMRCL-Mngr 9)</cp:lastModifiedBy>
  <cp:revision>3</cp:revision>
  <dcterms:created xsi:type="dcterms:W3CDTF">2022-11-18T07:22:00Z</dcterms:created>
  <dcterms:modified xsi:type="dcterms:W3CDTF">2022-11-18T20:06:00Z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ikitDocRef">
    <vt:lpwstr>Legal02#100510045v1[ALM1]</vt:lpwstr>
  </property>
  <property fmtid="{D5CDD505-2E9C-101B-9397-08002B2CF9AE}" pid="7" name="TemplafyTenantId">
    <vt:lpwstr> </vt:lpwstr>
  </property>
  <property fmtid="{D5CDD505-2E9C-101B-9397-08002B2CF9AE}" pid="8" name="TemplafyTemplateId">
    <vt:lpwstr> </vt:lpwstr>
  </property>
  <property fmtid="{D5CDD505-2E9C-101B-9397-08002B2CF9AE}" pid="9" name="TemplafyUserProfileId">
    <vt:lpwstr> </vt:lpwstr>
  </property>
  <property fmtid="{D5CDD505-2E9C-101B-9397-08002B2CF9AE}" pid="10" name="TemplafyLanguageCode">
    <vt:lpwstr> </vt:lpwstr>
  </property>
  <property fmtid="{D5CDD505-2E9C-101B-9397-08002B2CF9AE}" pid="11" name="MS_ProfileLang">
    <vt:lpwstr> </vt:lpwstr>
  </property>
  <property fmtid="{D5CDD505-2E9C-101B-9397-08002B2CF9AE}" pid="12" name="iManageDocumentType">
    <vt:lpwstr> </vt:lpwstr>
  </property>
  <property fmtid="{D5CDD505-2E9C-101B-9397-08002B2CF9AE}" pid="13" name="tikitDocNumber">
    <vt:lpwstr> </vt:lpwstr>
  </property>
  <property fmtid="{D5CDD505-2E9C-101B-9397-08002B2CF9AE}" pid="14" name="tikitDocDescription">
    <vt:lpwstr> </vt:lpwstr>
  </property>
  <property fmtid="{D5CDD505-2E9C-101B-9397-08002B2CF9AE}" pid="15" name="tikitAuthor">
    <vt:lpwstr> </vt:lpwstr>
  </property>
  <property fmtid="{D5CDD505-2E9C-101B-9397-08002B2CF9AE}" pid="16" name="tikitAuthorID">
    <vt:lpwstr> </vt:lpwstr>
  </property>
  <property fmtid="{D5CDD505-2E9C-101B-9397-08002B2CF9AE}" pid="17" name="tikitTypistID">
    <vt:lpwstr> </vt:lpwstr>
  </property>
  <property fmtid="{D5CDD505-2E9C-101B-9397-08002B2CF9AE}" pid="18" name="tikitClientID">
    <vt:lpwstr> </vt:lpwstr>
  </property>
  <property fmtid="{D5CDD505-2E9C-101B-9397-08002B2CF9AE}" pid="19" name="tikitMatterID">
    <vt:lpwstr> </vt:lpwstr>
  </property>
  <property fmtid="{D5CDD505-2E9C-101B-9397-08002B2CF9AE}" pid="20" name="tikitClientDescription">
    <vt:lpwstr> </vt:lpwstr>
  </property>
  <property fmtid="{D5CDD505-2E9C-101B-9397-08002B2CF9AE}" pid="21" name="tikitMatterDescription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2022-11-18T12:06:31Z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0798ec10-fe2e-459f-92e0-23c2709198c4</vt:lpwstr>
  </property>
  <property fmtid="{D5CDD505-2E9C-101B-9397-08002B2CF9AE}" pid="29" name="MSIP_Label_d8a60473-494b-4586-a1bb-b0e663054676_ContentBits">
    <vt:lpwstr>0</vt:lpwstr>
  </property>
</Properties>
</file>