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39F6BDDB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946903" w:rsidRPr="00946903">
              <w:rPr>
                <w:rFonts w:ascii="Arial" w:hAnsi="Arial" w:cs="Arial"/>
                <w:b/>
              </w:rPr>
              <w:t>T0495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1F149C2D" w:rsidR="00CB3E0B" w:rsidRDefault="00946903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10-10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283452C5" w:rsidR="00727813" w:rsidRPr="00311C5F" w:rsidRDefault="00946903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10 October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1CC54EA3" w:rsidR="00A53652" w:rsidRPr="00CB3E0B" w:rsidRDefault="00946903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3015F69A" w:rsidR="00727813" w:rsidRDefault="00946903" w:rsidP="00946903">
      <w:pPr>
        <w:jc w:val="center"/>
        <w:rPr>
          <w:rFonts w:ascii="Arial" w:hAnsi="Arial" w:cs="Arial"/>
          <w:b/>
        </w:rPr>
      </w:pPr>
      <w:r w:rsidRPr="00946903">
        <w:rPr>
          <w:rFonts w:ascii="Arial" w:hAnsi="Arial" w:cs="Arial"/>
          <w:b/>
        </w:rPr>
        <w:t>T0495 Pavement Materials Performance Assessment 2023-26</w:t>
      </w:r>
    </w:p>
    <w:p w14:paraId="49D5A2A5" w14:textId="77777777" w:rsidR="00946903" w:rsidRDefault="0094690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435EF937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08-22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946903">
            <w:rPr>
              <w:rFonts w:ascii="Arial" w:hAnsi="Arial" w:cs="Arial"/>
              <w:b/>
            </w:rPr>
            <w:t>22 August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107F31CE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10-10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946903">
            <w:rPr>
              <w:rFonts w:ascii="Arial" w:hAnsi="Arial" w:cs="Arial"/>
              <w:b/>
            </w:rPr>
            <w:t>10 October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6-08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946903">
            <w:rPr>
              <w:rFonts w:ascii="Arial" w:hAnsi="Arial" w:cs="Arial"/>
              <w:b/>
            </w:rPr>
            <w:t>31 August 2026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5EC10A5B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946903" w:rsidRPr="00946903">
        <w:rPr>
          <w:rFonts w:ascii="Arial" w:hAnsi="Arial" w:cs="Arial"/>
          <w:b/>
        </w:rPr>
        <w:t>455,416.34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412C6F3E" w:rsidR="00627D44" w:rsidRPr="00311C5F" w:rsidRDefault="00BF49DC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946903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041AD611" w:rsidR="00727813" w:rsidRPr="00311C5F" w:rsidRDefault="00BF49DC" w:rsidP="007278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2" w:name="Team"/>
      <w:bookmarkStart w:id="13" w:name="Page2"/>
      <w:bookmarkStart w:id="14" w:name="Email"/>
      <w:bookmarkEnd w:id="12"/>
      <w:bookmarkEnd w:id="13"/>
      <w:bookmarkEnd w:id="14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4AEB1C48" w14:textId="77777777" w:rsidR="00946903" w:rsidRDefault="00946903" w:rsidP="00CB4F85">
      <w:pPr>
        <w:rPr>
          <w:rFonts w:ascii="Arial" w:hAnsi="Arial" w:cs="Arial"/>
          <w:b/>
        </w:rPr>
      </w:pPr>
    </w:p>
    <w:p w14:paraId="0222EE46" w14:textId="1877E724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00000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="00CB4F85"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3B222433" w:rsidR="00CB4F85" w:rsidRPr="002C2284" w:rsidRDefault="00946903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T0495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12A67F8C" w:rsidR="00CB4F85" w:rsidRPr="002C2284" w:rsidRDefault="00946903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5710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37B7251B" w:rsidR="00CB4F85" w:rsidRPr="002C2284" w:rsidRDefault="00946903" w:rsidP="00A43023">
            <w:pPr>
              <w:rPr>
                <w:rFonts w:ascii="Arial" w:hAnsi="Arial" w:cs="Arial"/>
                <w:b/>
              </w:rPr>
            </w:pPr>
            <w:r w:rsidRPr="00946903">
              <w:rPr>
                <w:rFonts w:ascii="Arial" w:hAnsi="Arial" w:cs="Arial"/>
                <w:b/>
              </w:rPr>
              <w:t>616253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E04A0" w14:textId="77777777" w:rsidR="00783E8A" w:rsidRDefault="00783E8A">
      <w:r>
        <w:separator/>
      </w:r>
    </w:p>
  </w:endnote>
  <w:endnote w:type="continuationSeparator" w:id="0">
    <w:p w14:paraId="0F51F98D" w14:textId="77777777" w:rsidR="00783E8A" w:rsidRDefault="00783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7783C" w14:textId="77777777" w:rsidR="00783E8A" w:rsidRDefault="00783E8A">
      <w:r>
        <w:separator/>
      </w:r>
    </w:p>
  </w:footnote>
  <w:footnote w:type="continuationSeparator" w:id="0">
    <w:p w14:paraId="43D189D1" w14:textId="77777777" w:rsidR="00783E8A" w:rsidRDefault="00783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83E8A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46903"/>
    <w:rsid w:val="0096338C"/>
    <w:rsid w:val="00985C09"/>
    <w:rsid w:val="009865D2"/>
    <w:rsid w:val="00A26AB8"/>
    <w:rsid w:val="00A53652"/>
    <w:rsid w:val="00AC5E56"/>
    <w:rsid w:val="00AF3514"/>
    <w:rsid w:val="00B50393"/>
    <w:rsid w:val="00B738D0"/>
    <w:rsid w:val="00B82F6B"/>
    <w:rsid w:val="00B92073"/>
    <w:rsid w:val="00BC48DD"/>
    <w:rsid w:val="00BF49DC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A51E7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851C26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CC6BA3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4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Rachel Claridge</cp:lastModifiedBy>
  <cp:revision>3</cp:revision>
  <cp:lastPrinted>2016-01-12T11:01:00Z</cp:lastPrinted>
  <dcterms:created xsi:type="dcterms:W3CDTF">2023-10-10T11:55:00Z</dcterms:created>
  <dcterms:modified xsi:type="dcterms:W3CDTF">2023-10-12T08:49:00Z</dcterms:modified>
</cp:coreProperties>
</file>