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8FD13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440FB" w:rsidRPr="00A440FB">
                  <w:rPr>
                    <w:rStyle w:val="Style1"/>
                    <w:b/>
                  </w:rPr>
                  <w:t>T0336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A6C0366" w:rsidR="00CB3E0B" w:rsidRDefault="000F701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7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F422C42" w:rsidR="00B6065A" w:rsidRDefault="00FF448C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July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D1C379" w:rsidR="00A53652" w:rsidRPr="00CB3E0B" w:rsidRDefault="00A440FB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FAB2EAE" w:rsidR="00B6065A" w:rsidRDefault="00734F3B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A440FB" w:rsidRPr="00A440FB">
            <w:rPr>
              <w:rStyle w:val="Style1"/>
              <w:b/>
            </w:rPr>
            <w:t>T0336</w:t>
          </w:r>
        </w:sdtContent>
      </w:sdt>
    </w:p>
    <w:p w14:paraId="06FA62AA" w14:textId="7382AFE0" w:rsidR="00B6065A" w:rsidRDefault="00734F3B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A440FB" w:rsidRPr="00A440FB">
            <w:rPr>
              <w:rStyle w:val="Style1"/>
              <w:b/>
            </w:rPr>
            <w:t>Technical Design Authority support for Stopped Vehicle Detection and Smart Motorway Operational Technology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DE790B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01AC">
            <w:rPr>
              <w:rFonts w:ascii="Arial" w:hAnsi="Arial" w:cs="Arial"/>
              <w:b/>
            </w:rPr>
            <w:t>04 July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37A13C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7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448C">
            <w:rPr>
              <w:rFonts w:ascii="Arial" w:hAnsi="Arial" w:cs="Arial"/>
              <w:b/>
            </w:rPr>
            <w:t>14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2-1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448C">
            <w:rPr>
              <w:rFonts w:ascii="Arial" w:hAnsi="Arial" w:cs="Arial"/>
              <w:b/>
            </w:rPr>
            <w:t>14 December 2022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34838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074B3D">
                <w:rPr>
                  <w:rStyle w:val="Style1"/>
                  <w:b/>
                </w:rPr>
                <w:t>499,968.32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39F9C8" w:rsidR="00627D44" w:rsidRPr="00311C5F" w:rsidRDefault="00734F3B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5A0DD8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250D354" w:rsidR="00727813" w:rsidRPr="00311C5F" w:rsidRDefault="00734F3B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34F3B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34F3B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638DB7" w:rsidR="00CB4F85" w:rsidRPr="002C2284" w:rsidRDefault="00734F3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114165">
                  <w:rPr>
                    <w:rStyle w:val="Style1"/>
                    <w:b/>
                  </w:rPr>
                  <w:t>T0336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7A6BAB9" w:rsidR="00CB4F85" w:rsidRPr="002C2284" w:rsidRDefault="00734F3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16C52" w:rsidRPr="00916C52">
                  <w:rPr>
                    <w:rStyle w:val="Style1"/>
                    <w:b/>
                  </w:rPr>
                  <w:t>7741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87E49F" w:rsidR="00CB4F85" w:rsidRPr="002C2284" w:rsidRDefault="00734F3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16C52" w:rsidRPr="00916C52">
                  <w:rPr>
                    <w:rStyle w:val="Style1"/>
                    <w:b/>
                  </w:rPr>
                  <w:t>613397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34F3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B3D"/>
    <w:rsid w:val="00087732"/>
    <w:rsid w:val="000B5932"/>
    <w:rsid w:val="000B6B21"/>
    <w:rsid w:val="000E0A93"/>
    <w:rsid w:val="000E5C2C"/>
    <w:rsid w:val="000F39C9"/>
    <w:rsid w:val="000F7018"/>
    <w:rsid w:val="00114165"/>
    <w:rsid w:val="001209C0"/>
    <w:rsid w:val="0013631C"/>
    <w:rsid w:val="00137DD0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0DD8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34F3B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16C52"/>
    <w:rsid w:val="00922E16"/>
    <w:rsid w:val="0096338C"/>
    <w:rsid w:val="00985C09"/>
    <w:rsid w:val="009865D2"/>
    <w:rsid w:val="00A26AB8"/>
    <w:rsid w:val="00A440FB"/>
    <w:rsid w:val="00A53652"/>
    <w:rsid w:val="00AA01AC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3DF1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283F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100</TotalTime>
  <Pages>2</Pages>
  <Words>370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18</cp:revision>
  <cp:lastPrinted>2016-01-12T11:01:00Z</cp:lastPrinted>
  <dcterms:created xsi:type="dcterms:W3CDTF">2022-04-19T14:41:00Z</dcterms:created>
  <dcterms:modified xsi:type="dcterms:W3CDTF">2022-07-14T10:47:00Z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