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913443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E7C00" w:rsidRPr="00BE7C00">
              <w:rPr>
                <w:rFonts w:ascii="Arial" w:hAnsi="Arial" w:cs="Arial"/>
                <w:b/>
              </w:rPr>
              <w:t>T0073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B578387" w:rsidR="00CB3E0B" w:rsidRDefault="00BE7C0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5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FB55787" w:rsidR="00727813" w:rsidRPr="00311C5F" w:rsidRDefault="00BE7C0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May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25399E8" w:rsidR="00A53652" w:rsidRPr="00CB3E0B" w:rsidRDefault="00BE7C0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A15CA03" w:rsidR="00727813" w:rsidRDefault="00BE7C00" w:rsidP="00BE7C00">
      <w:pPr>
        <w:jc w:val="center"/>
        <w:rPr>
          <w:rFonts w:ascii="Arial" w:hAnsi="Arial" w:cs="Arial"/>
          <w:b/>
        </w:rPr>
      </w:pPr>
      <w:r w:rsidRPr="00BE7C00">
        <w:rPr>
          <w:rFonts w:ascii="Arial" w:hAnsi="Arial" w:cs="Arial"/>
          <w:b/>
        </w:rPr>
        <w:t>T0073 National Enforcement Coordinator – Specialist Support</w:t>
      </w:r>
    </w:p>
    <w:p w14:paraId="70F3B645" w14:textId="77777777" w:rsidR="00BE7C00" w:rsidRDefault="00BE7C00" w:rsidP="00BE7C0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A8FC7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61532">
            <w:rPr>
              <w:rFonts w:ascii="Arial" w:hAnsi="Arial" w:cs="Arial"/>
              <w:b/>
            </w:rPr>
            <w:t>10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35702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E7C00">
            <w:rPr>
              <w:rFonts w:ascii="Arial" w:hAnsi="Arial" w:cs="Arial"/>
              <w:b/>
            </w:rPr>
            <w:t>01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E7C00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66A994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E7C00">
        <w:rPr>
          <w:rFonts w:ascii="Arial" w:hAnsi="Arial" w:cs="Arial"/>
          <w:b/>
        </w:rPr>
        <w:t>249,994.71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32F07749" w14:textId="77777777" w:rsidR="0027260C" w:rsidRDefault="0027260C" w:rsidP="00627D44">
      <w:pPr>
        <w:rPr>
          <w:rFonts w:ascii="Arial" w:hAnsi="Arial" w:cs="Arial"/>
        </w:rPr>
      </w:pPr>
    </w:p>
    <w:p w14:paraId="0EBB022A" w14:textId="301F618C" w:rsidR="00627D44" w:rsidRPr="00311C5F" w:rsidRDefault="0027260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</w:t>
      </w:r>
      <w:r w:rsidR="00761532" w:rsidRPr="00311C5F">
        <w:rPr>
          <w:rFonts w:ascii="Arial" w:hAnsi="Arial" w:cs="Arial"/>
        </w:rPr>
        <w:t>on</w:t>
      </w:r>
      <w:r w:rsidR="00761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bookmarkStart w:id="10" w:name="_GoBack"/>
      <w:bookmarkEnd w:id="10"/>
      <w:r w:rsidR="00761532" w:rsidRPr="00311C5F">
        <w:rPr>
          <w:rFonts w:ascii="Arial" w:hAnsi="Arial" w:cs="Arial"/>
        </w:rPr>
        <w:t xml:space="preserve"> to</w:t>
      </w:r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C75069C" w:rsidR="00727813" w:rsidRPr="00311C5F" w:rsidRDefault="0027260C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9577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sectPr w:rsidR="00627D44" w:rsidRPr="00311C5F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B763" w14:textId="77777777" w:rsidR="00B9577E" w:rsidRDefault="00B9577E">
      <w:r>
        <w:separator/>
      </w:r>
    </w:p>
  </w:endnote>
  <w:endnote w:type="continuationSeparator" w:id="0">
    <w:p w14:paraId="7FAA4A8F" w14:textId="77777777" w:rsidR="00B9577E" w:rsidRDefault="00B9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9577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1D1B" w14:textId="77777777" w:rsidR="00B9577E" w:rsidRDefault="00B9577E">
      <w:r>
        <w:separator/>
      </w:r>
    </w:p>
  </w:footnote>
  <w:footnote w:type="continuationSeparator" w:id="0">
    <w:p w14:paraId="6592BA99" w14:textId="77777777" w:rsidR="00B9577E" w:rsidRDefault="00B9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260C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1532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9577E"/>
    <w:rsid w:val="00BC48DD"/>
    <w:rsid w:val="00BE7C00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2308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775E-F32B-41E2-AC81-8EF933365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4BC54-84B3-45DB-9913-F6DB1499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F9C3A-7EDD-4AD2-8C2E-D78ED930C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AE934-8CEE-40BF-8D48-E7DC5D20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2021-05-24T12:58:00Z</dcterms:created>
  <dcterms:modified xsi:type="dcterms:W3CDTF">2021-05-24T12:58:00Z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