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0AE68950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0F790E" w:rsidRPr="000F790E">
              <w:rPr>
                <w:rFonts w:ascii="Arial" w:hAnsi="Arial" w:cs="Arial"/>
                <w:b/>
              </w:rPr>
              <w:t>T0498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40E6FC05" w:rsidR="00CB3E0B" w:rsidRDefault="000F790E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07-31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74349B36" w:rsidR="00727813" w:rsidRPr="00311C5F" w:rsidRDefault="000F790E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31 July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496735C8" w:rsidR="00A53652" w:rsidRPr="00CB3E0B" w:rsidRDefault="000F790E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50410A21" w:rsidR="00727813" w:rsidRDefault="000F790E" w:rsidP="000F790E">
      <w:pPr>
        <w:jc w:val="center"/>
        <w:rPr>
          <w:rFonts w:ascii="Arial" w:hAnsi="Arial" w:cs="Arial"/>
          <w:b/>
        </w:rPr>
      </w:pPr>
      <w:r w:rsidRPr="000F790E">
        <w:rPr>
          <w:rFonts w:ascii="Arial" w:hAnsi="Arial" w:cs="Arial"/>
          <w:b/>
        </w:rPr>
        <w:t>T0498 NHSS Review Phase 2</w:t>
      </w:r>
    </w:p>
    <w:p w14:paraId="173146C7" w14:textId="77777777" w:rsidR="000F790E" w:rsidRDefault="000F790E" w:rsidP="000F790E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5657216A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07-28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0F790E">
            <w:rPr>
              <w:rFonts w:ascii="Arial" w:hAnsi="Arial" w:cs="Arial"/>
              <w:b/>
            </w:rPr>
            <w:t>28 July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6764BC8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08-0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0F790E">
            <w:rPr>
              <w:rFonts w:ascii="Arial" w:hAnsi="Arial" w:cs="Arial"/>
              <w:b/>
            </w:rPr>
            <w:t>01 August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2-29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0F790E">
            <w:rPr>
              <w:rFonts w:ascii="Arial" w:hAnsi="Arial" w:cs="Arial"/>
              <w:b/>
            </w:rPr>
            <w:t>29 February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75ACC680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0F790E">
        <w:rPr>
          <w:rFonts w:ascii="Arial" w:hAnsi="Arial" w:cs="Arial"/>
          <w:b/>
        </w:rPr>
        <w:t>99,966.60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61985A22" w:rsidR="00627D44" w:rsidRPr="00311C5F" w:rsidRDefault="00E03DB1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0F790E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3C4962AE" w14:textId="77777777" w:rsidR="00FF365A" w:rsidRDefault="00311C5F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7CD181E" w14:textId="50FF1567" w:rsidR="00CB4F85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</w:p>
    <w:sectPr w:rsidR="00CB4F85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743DE" w14:textId="77777777" w:rsidR="00B83F18" w:rsidRDefault="00B83F18">
      <w:r>
        <w:separator/>
      </w:r>
    </w:p>
  </w:endnote>
  <w:endnote w:type="continuationSeparator" w:id="0">
    <w:p w14:paraId="7F34470A" w14:textId="77777777" w:rsidR="00B83F18" w:rsidRDefault="00B8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07AF6" w14:textId="77777777" w:rsidR="00B83F18" w:rsidRDefault="00B83F18">
      <w:r>
        <w:separator/>
      </w:r>
    </w:p>
  </w:footnote>
  <w:footnote w:type="continuationSeparator" w:id="0">
    <w:p w14:paraId="148FA682" w14:textId="77777777" w:rsidR="00B83F18" w:rsidRDefault="00B8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0F790E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C5E56"/>
    <w:rsid w:val="00AF3514"/>
    <w:rsid w:val="00B50393"/>
    <w:rsid w:val="00B738D0"/>
    <w:rsid w:val="00B82F6B"/>
    <w:rsid w:val="00B83F18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03DB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261669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Jonathan Payton</cp:lastModifiedBy>
  <cp:revision>2</cp:revision>
  <cp:lastPrinted>2016-01-12T11:01:00Z</cp:lastPrinted>
  <dcterms:created xsi:type="dcterms:W3CDTF">2023-07-31T10:52:00Z</dcterms:created>
  <dcterms:modified xsi:type="dcterms:W3CDTF">2023-07-31T10:52:00Z</dcterms:modified>
</cp:coreProperties>
</file>